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24E780F4" w:rsidR="00F932CB" w:rsidRDefault="00F932CB" w:rsidP="004462DC"/>
    <w:p w14:paraId="12377B9F" w14:textId="604AE409" w:rsidR="00F932CB" w:rsidRDefault="007D6BF9" w:rsidP="004462DC">
      <w:r>
        <w:rPr>
          <w:noProof/>
          <w:lang w:eastAsia="es-CO"/>
        </w:rPr>
        <mc:AlternateContent>
          <mc:Choice Requires="wps">
            <w:drawing>
              <wp:anchor distT="0" distB="0" distL="114300" distR="114300" simplePos="0" relativeHeight="251670016" behindDoc="1" locked="0" layoutInCell="1" allowOverlap="1" wp14:anchorId="44783C11" wp14:editId="1AAC881C">
                <wp:simplePos x="0" y="0"/>
                <wp:positionH relativeFrom="column">
                  <wp:posOffset>-1116330</wp:posOffset>
                </wp:positionH>
                <wp:positionV relativeFrom="paragraph">
                  <wp:posOffset>246380</wp:posOffset>
                </wp:positionV>
                <wp:extent cx="7785735" cy="7770495"/>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495"/>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E124F" id="Rectángulo 1" o:spid="_x0000_s1026" style="position:absolute;margin-left:-87.9pt;margin-top:19.4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" fillcolor="#671c34" stroked="f" strokeweight="2pt"/>
            </w:pict>
          </mc:Fallback>
        </mc:AlternateContent>
      </w:r>
    </w:p>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2D31396E">
                <wp:simplePos x="0" y="0"/>
                <wp:positionH relativeFrom="column">
                  <wp:posOffset>-1102995</wp:posOffset>
                </wp:positionH>
                <wp:positionV relativeFrom="paragraph">
                  <wp:posOffset>283845</wp:posOffset>
                </wp:positionV>
                <wp:extent cx="7785735" cy="3147060"/>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3147060"/>
                        </a:xfrm>
                        <a:prstGeom prst="rect">
                          <a:avLst/>
                        </a:prstGeom>
                        <a:noFill/>
                        <a:ln w="6350">
                          <a:noFill/>
                        </a:ln>
                      </wps:spPr>
                      <wps:txbx>
                        <w:txbxContent>
                          <w:p w14:paraId="099CD74D" w14:textId="77777777" w:rsidR="00A42634" w:rsidRDefault="00A42634" w:rsidP="00D933BD">
                            <w:pPr>
                              <w:jc w:val="center"/>
                              <w:rPr>
                                <w:b/>
                                <w:color w:val="FFFFFF" w:themeColor="background1"/>
                                <w:sz w:val="36"/>
                                <w:szCs w:val="36"/>
                              </w:rPr>
                            </w:pPr>
                          </w:p>
                          <w:p w14:paraId="611879E5" w14:textId="77777777" w:rsidR="00A42634" w:rsidRDefault="00A42634" w:rsidP="00D933BD">
                            <w:pPr>
                              <w:jc w:val="center"/>
                              <w:rPr>
                                <w:b/>
                                <w:color w:val="FFFFFF" w:themeColor="background1"/>
                                <w:sz w:val="36"/>
                                <w:szCs w:val="36"/>
                              </w:rPr>
                            </w:pPr>
                          </w:p>
                          <w:p w14:paraId="1E418C48" w14:textId="055E28BA" w:rsidR="00A42634" w:rsidRPr="007E1C9F" w:rsidRDefault="00A42634"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INFORME SEGUIMIENTO EJECUCIÓN PRESUPUESTAL I</w:t>
                            </w:r>
                            <w:r>
                              <w:rPr>
                                <w:rFonts w:ascii="Arial Narrow" w:hAnsi="Arial Narrow"/>
                                <w:b/>
                                <w:color w:val="FFFFFF" w:themeColor="background1"/>
                                <w:sz w:val="36"/>
                                <w:szCs w:val="36"/>
                              </w:rPr>
                              <w:t>V</w:t>
                            </w:r>
                            <w:r w:rsidRPr="007E1C9F">
                              <w:rPr>
                                <w:rFonts w:ascii="Arial Narrow" w:hAnsi="Arial Narrow"/>
                                <w:b/>
                                <w:color w:val="FFFFFF" w:themeColor="background1"/>
                                <w:sz w:val="36"/>
                                <w:szCs w:val="36"/>
                              </w:rPr>
                              <w:t xml:space="preserve"> </w:t>
                            </w:r>
                          </w:p>
                          <w:p w14:paraId="0C92250C" w14:textId="77777777" w:rsidR="00A42634" w:rsidRPr="007E1C9F" w:rsidRDefault="00A42634" w:rsidP="00D933BD">
                            <w:pPr>
                              <w:jc w:val="center"/>
                              <w:rPr>
                                <w:rFonts w:ascii="Arial Narrow" w:hAnsi="Arial Narrow"/>
                                <w:b/>
                                <w:color w:val="FFFFFF" w:themeColor="background1"/>
                                <w:sz w:val="36"/>
                                <w:szCs w:val="36"/>
                              </w:rPr>
                            </w:pPr>
                          </w:p>
                          <w:p w14:paraId="3692EE67" w14:textId="085DAE12" w:rsidR="00A42634" w:rsidRPr="007E1C9F" w:rsidRDefault="00A42634"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TRIMESTRE DEL</w:t>
                            </w:r>
                            <w:r>
                              <w:rPr>
                                <w:rFonts w:ascii="Arial Narrow" w:hAnsi="Arial Narrow"/>
                                <w:b/>
                                <w:color w:val="FFFFFF" w:themeColor="background1"/>
                                <w:sz w:val="36"/>
                                <w:szCs w:val="36"/>
                              </w:rPr>
                              <w:t xml:space="preserve"> </w:t>
                            </w:r>
                            <w:r w:rsidRPr="007E1C9F">
                              <w:rPr>
                                <w:rFonts w:ascii="Arial Narrow" w:hAnsi="Arial Narrow"/>
                                <w:b/>
                                <w:color w:val="FFFFFF" w:themeColor="background1"/>
                                <w:sz w:val="36"/>
                                <w:szCs w:val="36"/>
                              </w:rPr>
                              <w:t>AÑO 2024</w:t>
                            </w:r>
                          </w:p>
                          <w:p w14:paraId="52BC31E6" w14:textId="18D335C6" w:rsidR="00A42634" w:rsidRPr="007E1C9F" w:rsidRDefault="00A42634" w:rsidP="00D933BD">
                            <w:pPr>
                              <w:jc w:val="center"/>
                              <w:rPr>
                                <w:rFonts w:ascii="Arial Narrow" w:hAnsi="Arial Narrow"/>
                                <w:b/>
                                <w:color w:val="FFFFFF" w:themeColor="background1"/>
                                <w:sz w:val="36"/>
                                <w:szCs w:val="36"/>
                              </w:rPr>
                            </w:pPr>
                          </w:p>
                          <w:p w14:paraId="79C2B203" w14:textId="72D940F5" w:rsidR="00A42634" w:rsidRPr="007E1C9F" w:rsidRDefault="00A42634"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OFICINA DE CONTROL INTERNO</w:t>
                            </w:r>
                          </w:p>
                          <w:p w14:paraId="0BD37AAA" w14:textId="77777777" w:rsidR="00A42634" w:rsidRPr="007E1C9F" w:rsidRDefault="00A42634">
                            <w:pPr>
                              <w:rPr>
                                <w:rFonts w:ascii="Arial Narrow" w:hAnsi="Arial Narrow"/>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6.85pt;margin-top:22.35pt;width:613.05pt;height:2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" filled="f" stroked="f" strokeweight=".5pt">
                <v:textbox>
                  <w:txbxContent>
                    <w:p w14:paraId="099CD74D" w14:textId="77777777" w:rsidR="00A42634" w:rsidRDefault="00A42634" w:rsidP="00D933BD">
                      <w:pPr>
                        <w:jc w:val="center"/>
                        <w:rPr>
                          <w:b/>
                          <w:color w:val="FFFFFF" w:themeColor="background1"/>
                          <w:sz w:val="36"/>
                          <w:szCs w:val="36"/>
                        </w:rPr>
                      </w:pPr>
                    </w:p>
                    <w:p w14:paraId="611879E5" w14:textId="77777777" w:rsidR="00A42634" w:rsidRDefault="00A42634" w:rsidP="00D933BD">
                      <w:pPr>
                        <w:jc w:val="center"/>
                        <w:rPr>
                          <w:b/>
                          <w:color w:val="FFFFFF" w:themeColor="background1"/>
                          <w:sz w:val="36"/>
                          <w:szCs w:val="36"/>
                        </w:rPr>
                      </w:pPr>
                    </w:p>
                    <w:p w14:paraId="1E418C48" w14:textId="055E28BA" w:rsidR="00A42634" w:rsidRPr="007E1C9F" w:rsidRDefault="00A42634"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INFORME SEGUIMIENTO EJECUCIÓN PRESUPUESTAL I</w:t>
                      </w:r>
                      <w:r>
                        <w:rPr>
                          <w:rFonts w:ascii="Arial Narrow" w:hAnsi="Arial Narrow"/>
                          <w:b/>
                          <w:color w:val="FFFFFF" w:themeColor="background1"/>
                          <w:sz w:val="36"/>
                          <w:szCs w:val="36"/>
                        </w:rPr>
                        <w:t>V</w:t>
                      </w:r>
                      <w:r w:rsidRPr="007E1C9F">
                        <w:rPr>
                          <w:rFonts w:ascii="Arial Narrow" w:hAnsi="Arial Narrow"/>
                          <w:b/>
                          <w:color w:val="FFFFFF" w:themeColor="background1"/>
                          <w:sz w:val="36"/>
                          <w:szCs w:val="36"/>
                        </w:rPr>
                        <w:t xml:space="preserve"> </w:t>
                      </w:r>
                    </w:p>
                    <w:p w14:paraId="0C92250C" w14:textId="77777777" w:rsidR="00A42634" w:rsidRPr="007E1C9F" w:rsidRDefault="00A42634" w:rsidP="00D933BD">
                      <w:pPr>
                        <w:jc w:val="center"/>
                        <w:rPr>
                          <w:rFonts w:ascii="Arial Narrow" w:hAnsi="Arial Narrow"/>
                          <w:b/>
                          <w:color w:val="FFFFFF" w:themeColor="background1"/>
                          <w:sz w:val="36"/>
                          <w:szCs w:val="36"/>
                        </w:rPr>
                      </w:pPr>
                    </w:p>
                    <w:p w14:paraId="3692EE67" w14:textId="085DAE12" w:rsidR="00A42634" w:rsidRPr="007E1C9F" w:rsidRDefault="00A42634"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TRIMESTRE DEL</w:t>
                      </w:r>
                      <w:r>
                        <w:rPr>
                          <w:rFonts w:ascii="Arial Narrow" w:hAnsi="Arial Narrow"/>
                          <w:b/>
                          <w:color w:val="FFFFFF" w:themeColor="background1"/>
                          <w:sz w:val="36"/>
                          <w:szCs w:val="36"/>
                        </w:rPr>
                        <w:t xml:space="preserve"> </w:t>
                      </w:r>
                      <w:r w:rsidRPr="007E1C9F">
                        <w:rPr>
                          <w:rFonts w:ascii="Arial Narrow" w:hAnsi="Arial Narrow"/>
                          <w:b/>
                          <w:color w:val="FFFFFF" w:themeColor="background1"/>
                          <w:sz w:val="36"/>
                          <w:szCs w:val="36"/>
                        </w:rPr>
                        <w:t>AÑO 2024</w:t>
                      </w:r>
                    </w:p>
                    <w:p w14:paraId="52BC31E6" w14:textId="18D335C6" w:rsidR="00A42634" w:rsidRPr="007E1C9F" w:rsidRDefault="00A42634" w:rsidP="00D933BD">
                      <w:pPr>
                        <w:jc w:val="center"/>
                        <w:rPr>
                          <w:rFonts w:ascii="Arial Narrow" w:hAnsi="Arial Narrow"/>
                          <w:b/>
                          <w:color w:val="FFFFFF" w:themeColor="background1"/>
                          <w:sz w:val="36"/>
                          <w:szCs w:val="36"/>
                        </w:rPr>
                      </w:pPr>
                    </w:p>
                    <w:p w14:paraId="79C2B203" w14:textId="72D940F5" w:rsidR="00A42634" w:rsidRPr="007E1C9F" w:rsidRDefault="00A42634" w:rsidP="00D933BD">
                      <w:pPr>
                        <w:jc w:val="center"/>
                        <w:rPr>
                          <w:rFonts w:ascii="Arial Narrow" w:hAnsi="Arial Narrow"/>
                          <w:b/>
                          <w:color w:val="FFFFFF" w:themeColor="background1"/>
                          <w:sz w:val="36"/>
                          <w:szCs w:val="36"/>
                        </w:rPr>
                      </w:pPr>
                      <w:r w:rsidRPr="007E1C9F">
                        <w:rPr>
                          <w:rFonts w:ascii="Arial Narrow" w:hAnsi="Arial Narrow"/>
                          <w:b/>
                          <w:color w:val="FFFFFF" w:themeColor="background1"/>
                          <w:sz w:val="36"/>
                          <w:szCs w:val="36"/>
                        </w:rPr>
                        <w:t>OFICINA DE CONTROL INTERNO</w:t>
                      </w:r>
                    </w:p>
                    <w:p w14:paraId="0BD37AAA" w14:textId="77777777" w:rsidR="00A42634" w:rsidRPr="007E1C9F" w:rsidRDefault="00A42634">
                      <w:pPr>
                        <w:rPr>
                          <w:rFonts w:ascii="Arial Narrow" w:hAnsi="Arial Narrow"/>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A42634" w:rsidRPr="007F5349" w:rsidRDefault="00A42634"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A42634" w:rsidRPr="007F5349" w:rsidRDefault="00A42634"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A42634" w:rsidRPr="007F5349" w:rsidRDefault="00A42634"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A42634" w:rsidRPr="007F5349" w:rsidRDefault="00A42634"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A42634" w:rsidRPr="007F5349" w:rsidRDefault="00A42634"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A42634" w:rsidRPr="008B6E7D" w:rsidRDefault="00A42634"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A42634" w:rsidRPr="008B6E7D" w:rsidRDefault="00A42634" w:rsidP="008B6E7D">
                            <w:pPr>
                              <w:pStyle w:val="Sinespaciado"/>
                              <w:jc w:val="center"/>
                              <w:rPr>
                                <w:rFonts w:ascii="Arial Narrow" w:hAnsi="Arial Narrow"/>
                                <w:color w:val="FFFFFF" w:themeColor="background1"/>
                              </w:rPr>
                            </w:pPr>
                          </w:p>
                          <w:p w14:paraId="17761ADF" w14:textId="28F18CE5" w:rsidR="00A42634" w:rsidRPr="008B6E7D" w:rsidRDefault="00A42634" w:rsidP="008B6E7D">
                            <w:pPr>
                              <w:pStyle w:val="Sinespaciado"/>
                              <w:jc w:val="center"/>
                              <w:rPr>
                                <w:rFonts w:ascii="Arial Narrow" w:hAnsi="Arial Narrow"/>
                                <w:color w:val="FFFFFF" w:themeColor="background1"/>
                              </w:rPr>
                            </w:pPr>
                          </w:p>
                          <w:p w14:paraId="71E72E59" w14:textId="268D67C2" w:rsidR="00A42634" w:rsidRPr="008B6E7D" w:rsidRDefault="00A42634" w:rsidP="008B6E7D">
                            <w:pPr>
                              <w:pStyle w:val="Sinespaciado"/>
                              <w:jc w:val="center"/>
                              <w:rPr>
                                <w:rFonts w:ascii="Arial Narrow" w:hAnsi="Arial Narrow"/>
                                <w:color w:val="FFFFFF" w:themeColor="background1"/>
                              </w:rPr>
                            </w:pPr>
                          </w:p>
                          <w:p w14:paraId="2DE45B99" w14:textId="4CB3C099" w:rsidR="00A42634" w:rsidRPr="008B6E7D" w:rsidRDefault="00A42634"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A42634" w:rsidRPr="008B6E7D" w:rsidRDefault="00A42634" w:rsidP="008B6E7D">
                            <w:pPr>
                              <w:pStyle w:val="Sinespaciado"/>
                              <w:jc w:val="center"/>
                              <w:rPr>
                                <w:rFonts w:ascii="Arial" w:hAnsi="Arial" w:cs="Arial"/>
                                <w:color w:val="FFFFFF" w:themeColor="background1"/>
                                <w:sz w:val="16"/>
                              </w:rPr>
                            </w:pPr>
                          </w:p>
                          <w:p w14:paraId="4132E607" w14:textId="58AF7787" w:rsidR="00A42634" w:rsidRPr="008B6E7D" w:rsidRDefault="00A42634" w:rsidP="008B6E7D">
                            <w:pPr>
                              <w:pStyle w:val="Sinespaciado"/>
                              <w:jc w:val="center"/>
                              <w:rPr>
                                <w:rFonts w:ascii="Arial" w:hAnsi="Arial" w:cs="Arial"/>
                                <w:color w:val="FFFFFF" w:themeColor="background1"/>
                                <w:sz w:val="16"/>
                              </w:rPr>
                            </w:pPr>
                          </w:p>
                          <w:p w14:paraId="5E895FD7" w14:textId="69B54D54" w:rsidR="00A42634" w:rsidRPr="008B6E7D" w:rsidRDefault="00A42634" w:rsidP="008B6E7D">
                            <w:pPr>
                              <w:pStyle w:val="Sinespaciado"/>
                              <w:jc w:val="center"/>
                              <w:rPr>
                                <w:rFonts w:ascii="Arial" w:hAnsi="Arial" w:cs="Arial"/>
                                <w:color w:val="FFFFFF" w:themeColor="background1"/>
                                <w:sz w:val="16"/>
                              </w:rPr>
                            </w:pPr>
                          </w:p>
                          <w:p w14:paraId="33D23A08" w14:textId="23091635" w:rsidR="00A42634" w:rsidRPr="008B6E7D" w:rsidRDefault="00A42634" w:rsidP="008B6E7D">
                            <w:pPr>
                              <w:pStyle w:val="Sinespaciado"/>
                              <w:jc w:val="center"/>
                              <w:rPr>
                                <w:rFonts w:ascii="Arial" w:hAnsi="Arial" w:cs="Arial"/>
                                <w:color w:val="FFFFFF" w:themeColor="background1"/>
                                <w:sz w:val="16"/>
                              </w:rPr>
                            </w:pPr>
                          </w:p>
                          <w:p w14:paraId="2EA5A5CE" w14:textId="23D68C4E" w:rsidR="00A42634" w:rsidRPr="008B6E7D" w:rsidRDefault="00A42634" w:rsidP="008B6E7D">
                            <w:pPr>
                              <w:pStyle w:val="Sinespaciado"/>
                              <w:jc w:val="center"/>
                              <w:rPr>
                                <w:rFonts w:ascii="Arial" w:hAnsi="Arial" w:cs="Arial"/>
                                <w:color w:val="FFFFFF" w:themeColor="background1"/>
                                <w:sz w:val="16"/>
                              </w:rPr>
                            </w:pPr>
                          </w:p>
                          <w:p w14:paraId="78D15636" w14:textId="3D590FA0" w:rsidR="00A42634" w:rsidRPr="008B6E7D" w:rsidRDefault="00A42634"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A42634" w:rsidRPr="007F5349" w:rsidRDefault="00A42634"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A42634" w:rsidRPr="007F5349" w:rsidRDefault="00A42634"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A42634" w:rsidRPr="007F5349" w:rsidRDefault="00A42634"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A42634" w:rsidRPr="007F5349" w:rsidRDefault="00A42634"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A42634" w:rsidRPr="007F5349" w:rsidRDefault="00A42634"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A42634" w:rsidRPr="008B6E7D" w:rsidRDefault="00A42634"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A42634" w:rsidRPr="008B6E7D" w:rsidRDefault="00A42634" w:rsidP="008B6E7D">
                      <w:pPr>
                        <w:pStyle w:val="Sinespaciado"/>
                        <w:jc w:val="center"/>
                        <w:rPr>
                          <w:rFonts w:ascii="Arial Narrow" w:hAnsi="Arial Narrow"/>
                          <w:color w:val="FFFFFF" w:themeColor="background1"/>
                        </w:rPr>
                      </w:pPr>
                    </w:p>
                    <w:p w14:paraId="17761ADF" w14:textId="28F18CE5" w:rsidR="00A42634" w:rsidRPr="008B6E7D" w:rsidRDefault="00A42634" w:rsidP="008B6E7D">
                      <w:pPr>
                        <w:pStyle w:val="Sinespaciado"/>
                        <w:jc w:val="center"/>
                        <w:rPr>
                          <w:rFonts w:ascii="Arial Narrow" w:hAnsi="Arial Narrow"/>
                          <w:color w:val="FFFFFF" w:themeColor="background1"/>
                        </w:rPr>
                      </w:pPr>
                    </w:p>
                    <w:p w14:paraId="71E72E59" w14:textId="268D67C2" w:rsidR="00A42634" w:rsidRPr="008B6E7D" w:rsidRDefault="00A42634" w:rsidP="008B6E7D">
                      <w:pPr>
                        <w:pStyle w:val="Sinespaciado"/>
                        <w:jc w:val="center"/>
                        <w:rPr>
                          <w:rFonts w:ascii="Arial Narrow" w:hAnsi="Arial Narrow"/>
                          <w:color w:val="FFFFFF" w:themeColor="background1"/>
                        </w:rPr>
                      </w:pPr>
                    </w:p>
                    <w:p w14:paraId="2DE45B99" w14:textId="4CB3C099" w:rsidR="00A42634" w:rsidRPr="008B6E7D" w:rsidRDefault="00A42634"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A42634" w:rsidRPr="008B6E7D" w:rsidRDefault="00A42634" w:rsidP="008B6E7D">
                      <w:pPr>
                        <w:pStyle w:val="Sinespaciado"/>
                        <w:jc w:val="center"/>
                        <w:rPr>
                          <w:rFonts w:ascii="Arial" w:hAnsi="Arial" w:cs="Arial"/>
                          <w:color w:val="FFFFFF" w:themeColor="background1"/>
                          <w:sz w:val="16"/>
                        </w:rPr>
                      </w:pPr>
                    </w:p>
                    <w:p w14:paraId="4132E607" w14:textId="58AF7787" w:rsidR="00A42634" w:rsidRPr="008B6E7D" w:rsidRDefault="00A42634" w:rsidP="008B6E7D">
                      <w:pPr>
                        <w:pStyle w:val="Sinespaciado"/>
                        <w:jc w:val="center"/>
                        <w:rPr>
                          <w:rFonts w:ascii="Arial" w:hAnsi="Arial" w:cs="Arial"/>
                          <w:color w:val="FFFFFF" w:themeColor="background1"/>
                          <w:sz w:val="16"/>
                        </w:rPr>
                      </w:pPr>
                    </w:p>
                    <w:p w14:paraId="5E895FD7" w14:textId="69B54D54" w:rsidR="00A42634" w:rsidRPr="008B6E7D" w:rsidRDefault="00A42634" w:rsidP="008B6E7D">
                      <w:pPr>
                        <w:pStyle w:val="Sinespaciado"/>
                        <w:jc w:val="center"/>
                        <w:rPr>
                          <w:rFonts w:ascii="Arial" w:hAnsi="Arial" w:cs="Arial"/>
                          <w:color w:val="FFFFFF" w:themeColor="background1"/>
                          <w:sz w:val="16"/>
                        </w:rPr>
                      </w:pPr>
                    </w:p>
                    <w:p w14:paraId="33D23A08" w14:textId="23091635" w:rsidR="00A42634" w:rsidRPr="008B6E7D" w:rsidRDefault="00A42634" w:rsidP="008B6E7D">
                      <w:pPr>
                        <w:pStyle w:val="Sinespaciado"/>
                        <w:jc w:val="center"/>
                        <w:rPr>
                          <w:rFonts w:ascii="Arial" w:hAnsi="Arial" w:cs="Arial"/>
                          <w:color w:val="FFFFFF" w:themeColor="background1"/>
                          <w:sz w:val="16"/>
                        </w:rPr>
                      </w:pPr>
                    </w:p>
                    <w:p w14:paraId="2EA5A5CE" w14:textId="23D68C4E" w:rsidR="00A42634" w:rsidRPr="008B6E7D" w:rsidRDefault="00A42634" w:rsidP="008B6E7D">
                      <w:pPr>
                        <w:pStyle w:val="Sinespaciado"/>
                        <w:jc w:val="center"/>
                        <w:rPr>
                          <w:rFonts w:ascii="Arial" w:hAnsi="Arial" w:cs="Arial"/>
                          <w:color w:val="FFFFFF" w:themeColor="background1"/>
                          <w:sz w:val="16"/>
                        </w:rPr>
                      </w:pPr>
                    </w:p>
                    <w:p w14:paraId="78D15636" w14:textId="3D590FA0" w:rsidR="00A42634" w:rsidRPr="008B6E7D" w:rsidRDefault="00A42634"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50B02104" w14:textId="77777777" w:rsidR="00D1485A" w:rsidRDefault="00D1485A" w:rsidP="004462DC">
      <w:pPr>
        <w:rPr>
          <w:lang w:val="es-ES"/>
        </w:rPr>
      </w:pPr>
    </w:p>
    <w:bookmarkEnd w:id="1"/>
    <w:bookmarkEnd w:id="2"/>
    <w:p w14:paraId="1A29C519" w14:textId="4043806D" w:rsidR="00D933BD" w:rsidRDefault="00D933BD" w:rsidP="00D933BD">
      <w:pPr>
        <w:pStyle w:val="Textoindependiente"/>
        <w:jc w:val="center"/>
        <w:rPr>
          <w:rFonts w:ascii="Arial Narrow" w:hAnsi="Arial Narrow"/>
          <w:b/>
        </w:rPr>
      </w:pPr>
      <w:r>
        <w:rPr>
          <w:rFonts w:ascii="Arial Narrow" w:hAnsi="Arial Narrow"/>
          <w:b/>
        </w:rPr>
        <w:t>I</w:t>
      </w:r>
      <w:r w:rsidRPr="003A3EF2">
        <w:rPr>
          <w:rFonts w:ascii="Arial Narrow" w:hAnsi="Arial Narrow"/>
          <w:b/>
        </w:rPr>
        <w:t xml:space="preserve">NFORME </w:t>
      </w:r>
      <w:r w:rsidR="00AA3CC6">
        <w:rPr>
          <w:rFonts w:ascii="Arial Narrow" w:hAnsi="Arial Narrow"/>
          <w:b/>
        </w:rPr>
        <w:t>CUARTO</w:t>
      </w:r>
      <w:r>
        <w:rPr>
          <w:rFonts w:ascii="Arial Narrow" w:hAnsi="Arial Narrow"/>
          <w:b/>
        </w:rPr>
        <w:t xml:space="preserve"> TR</w:t>
      </w:r>
      <w:r w:rsidRPr="003A3EF2">
        <w:rPr>
          <w:rFonts w:ascii="Arial Narrow" w:hAnsi="Arial Narrow"/>
          <w:b/>
        </w:rPr>
        <w:t>IMESTRE DEL AÑO 20</w:t>
      </w:r>
      <w:r>
        <w:rPr>
          <w:rFonts w:ascii="Arial Narrow" w:hAnsi="Arial Narrow"/>
          <w:b/>
        </w:rPr>
        <w:t>24</w:t>
      </w:r>
      <w:r w:rsidRPr="003A3EF2">
        <w:rPr>
          <w:rFonts w:ascii="Arial Narrow" w:hAnsi="Arial Narrow"/>
          <w:b/>
        </w:rPr>
        <w:t xml:space="preserve"> - EJECUCIÓN PRESUPUESTAL DE FUNCIONAMIENTO E INVERSIÓN DE LA SSF</w:t>
      </w:r>
      <w:r>
        <w:rPr>
          <w:rFonts w:ascii="Arial Narrow" w:hAnsi="Arial Narrow"/>
          <w:b/>
        </w:rPr>
        <w:t>:</w:t>
      </w:r>
    </w:p>
    <w:p w14:paraId="2D7288FB" w14:textId="23E19EEB" w:rsidR="000C4D40" w:rsidRDefault="00D933BD" w:rsidP="00E868F7">
      <w:pPr>
        <w:rPr>
          <w:rFonts w:ascii="Arial Narrow" w:hAnsi="Arial Narrow"/>
          <w:sz w:val="24"/>
          <w:szCs w:val="24"/>
        </w:rPr>
      </w:pPr>
      <w:r w:rsidRPr="003A3EF2">
        <w:rPr>
          <w:rFonts w:ascii="Arial Narrow" w:hAnsi="Arial Narrow"/>
          <w:sz w:val="24"/>
          <w:szCs w:val="24"/>
        </w:rPr>
        <w:t>La Oficina de Control Interno realizó un análisis del presupuesto asignado frente a lo ejecutado, correspondiente al</w:t>
      </w:r>
      <w:r w:rsidR="00AA3CC6">
        <w:rPr>
          <w:rFonts w:ascii="Arial Narrow" w:hAnsi="Arial Narrow"/>
          <w:sz w:val="24"/>
          <w:szCs w:val="24"/>
        </w:rPr>
        <w:t xml:space="preserve"> cuarto</w:t>
      </w:r>
      <w:r>
        <w:rPr>
          <w:rFonts w:ascii="Arial Narrow" w:hAnsi="Arial Narrow"/>
          <w:b/>
          <w:sz w:val="24"/>
          <w:szCs w:val="24"/>
        </w:rPr>
        <w:t xml:space="preserve"> </w:t>
      </w:r>
      <w:r>
        <w:rPr>
          <w:rFonts w:ascii="Arial Narrow" w:hAnsi="Arial Narrow"/>
          <w:sz w:val="24"/>
          <w:szCs w:val="24"/>
        </w:rPr>
        <w:t xml:space="preserve">trimestre del año 2024. </w:t>
      </w:r>
    </w:p>
    <w:p w14:paraId="4838CAB6" w14:textId="26B5997A" w:rsidR="00137A71" w:rsidRDefault="00137A71" w:rsidP="00E868F7">
      <w:pPr>
        <w:rPr>
          <w:rFonts w:ascii="Arial Narrow" w:hAnsi="Arial Narrow"/>
          <w:sz w:val="24"/>
          <w:szCs w:val="24"/>
        </w:rPr>
      </w:pPr>
    </w:p>
    <w:p w14:paraId="1FCD9811" w14:textId="77777777" w:rsidR="0084150F" w:rsidRDefault="0084150F" w:rsidP="00E868F7">
      <w:pPr>
        <w:rPr>
          <w:rFonts w:ascii="Arial Narrow" w:hAnsi="Arial Narrow"/>
          <w:sz w:val="24"/>
          <w:szCs w:val="24"/>
        </w:rPr>
      </w:pPr>
    </w:p>
    <w:p w14:paraId="1D1712B0" w14:textId="459A24F5" w:rsidR="00D933BD" w:rsidRDefault="00D933BD" w:rsidP="007E617F">
      <w:pPr>
        <w:pStyle w:val="Prrafodelista"/>
        <w:numPr>
          <w:ilvl w:val="0"/>
          <w:numId w:val="4"/>
        </w:numPr>
        <w:autoSpaceDE/>
        <w:autoSpaceDN/>
        <w:adjustRightInd/>
        <w:spacing w:after="200" w:line="276" w:lineRule="auto"/>
        <w:rPr>
          <w:rFonts w:ascii="Arial Narrow" w:hAnsi="Arial Narrow"/>
          <w:sz w:val="24"/>
          <w:szCs w:val="24"/>
        </w:rPr>
      </w:pPr>
      <w:r w:rsidRPr="0017731E">
        <w:rPr>
          <w:rFonts w:ascii="Arial Narrow" w:hAnsi="Arial Narrow"/>
          <w:sz w:val="24"/>
          <w:szCs w:val="24"/>
        </w:rPr>
        <w:t>El total de</w:t>
      </w:r>
      <w:r w:rsidRPr="0017731E">
        <w:rPr>
          <w:rFonts w:ascii="Arial Narrow" w:hAnsi="Arial Narrow"/>
          <w:b/>
          <w:sz w:val="24"/>
          <w:szCs w:val="24"/>
        </w:rPr>
        <w:t xml:space="preserve"> FUNCIONAMIENTO </w:t>
      </w:r>
      <w:r w:rsidRPr="0017731E">
        <w:rPr>
          <w:rFonts w:ascii="Arial Narrow" w:hAnsi="Arial Narrow"/>
          <w:sz w:val="24"/>
          <w:szCs w:val="24"/>
        </w:rPr>
        <w:t xml:space="preserve">de la SSF es de </w:t>
      </w:r>
      <w:r w:rsidRPr="001F3041">
        <w:rPr>
          <w:rFonts w:ascii="Arial Narrow" w:hAnsi="Arial Narrow"/>
          <w:b/>
          <w:sz w:val="24"/>
          <w:szCs w:val="24"/>
        </w:rPr>
        <w:t>$</w:t>
      </w:r>
      <w:r>
        <w:rPr>
          <w:rFonts w:ascii="Arial Narrow" w:hAnsi="Arial Narrow"/>
          <w:b/>
          <w:sz w:val="24"/>
          <w:szCs w:val="24"/>
        </w:rPr>
        <w:t>46.</w:t>
      </w:r>
      <w:r w:rsidR="00607A40">
        <w:rPr>
          <w:rFonts w:ascii="Arial Narrow" w:hAnsi="Arial Narrow"/>
          <w:b/>
          <w:sz w:val="24"/>
          <w:szCs w:val="24"/>
        </w:rPr>
        <w:t>198.249.000</w:t>
      </w:r>
      <w:r w:rsidRPr="0017731E">
        <w:rPr>
          <w:rFonts w:ascii="Arial Narrow" w:hAnsi="Arial Narrow"/>
          <w:sz w:val="24"/>
          <w:szCs w:val="24"/>
        </w:rPr>
        <w:t xml:space="preserve"> y su ejecución presupuestal es </w:t>
      </w:r>
      <w:r w:rsidR="00C13532">
        <w:rPr>
          <w:rFonts w:ascii="Arial Narrow" w:hAnsi="Arial Narrow"/>
          <w:b/>
          <w:sz w:val="24"/>
          <w:szCs w:val="24"/>
        </w:rPr>
        <w:t>81,7</w:t>
      </w:r>
      <w:r w:rsidRPr="00607A40">
        <w:rPr>
          <w:rFonts w:ascii="Arial Narrow" w:hAnsi="Arial Narrow"/>
          <w:b/>
          <w:sz w:val="24"/>
          <w:szCs w:val="24"/>
        </w:rPr>
        <w:t>%</w:t>
      </w:r>
      <w:r w:rsidRPr="001F3041">
        <w:rPr>
          <w:rFonts w:ascii="Arial Narrow" w:hAnsi="Arial Narrow"/>
          <w:b/>
          <w:sz w:val="24"/>
          <w:szCs w:val="24"/>
        </w:rPr>
        <w:t xml:space="preserve"> </w:t>
      </w:r>
      <w:r w:rsidRPr="0017731E">
        <w:rPr>
          <w:rFonts w:ascii="Arial Narrow" w:hAnsi="Arial Narrow"/>
          <w:sz w:val="24"/>
          <w:szCs w:val="24"/>
        </w:rPr>
        <w:t xml:space="preserve">y su presupuesto comprometido es por valor de </w:t>
      </w:r>
      <w:r w:rsidRPr="001F3041">
        <w:rPr>
          <w:rFonts w:ascii="Arial Narrow" w:hAnsi="Arial Narrow"/>
          <w:b/>
          <w:sz w:val="24"/>
          <w:szCs w:val="24"/>
        </w:rPr>
        <w:t>$</w:t>
      </w:r>
      <w:r w:rsidR="00C13532">
        <w:rPr>
          <w:rFonts w:ascii="Arial Narrow" w:hAnsi="Arial Narrow"/>
          <w:b/>
          <w:sz w:val="24"/>
          <w:szCs w:val="24"/>
        </w:rPr>
        <w:t>37.733.837.060</w:t>
      </w:r>
      <w:r w:rsidRPr="0017731E">
        <w:rPr>
          <w:rFonts w:ascii="Arial Narrow" w:hAnsi="Arial Narrow"/>
          <w:sz w:val="24"/>
          <w:szCs w:val="24"/>
        </w:rPr>
        <w:t xml:space="preserve"> correspondiente al </w:t>
      </w:r>
      <w:r w:rsidR="00AA3CC6">
        <w:rPr>
          <w:rFonts w:ascii="Arial Narrow" w:hAnsi="Arial Narrow"/>
          <w:b/>
          <w:sz w:val="24"/>
          <w:szCs w:val="24"/>
        </w:rPr>
        <w:t>cuarto</w:t>
      </w:r>
      <w:r w:rsidRPr="0017731E">
        <w:rPr>
          <w:rFonts w:ascii="Arial Narrow" w:hAnsi="Arial Narrow"/>
          <w:sz w:val="24"/>
          <w:szCs w:val="24"/>
        </w:rPr>
        <w:t xml:space="preserve"> trimestre del año 202</w:t>
      </w:r>
      <w:r>
        <w:rPr>
          <w:rFonts w:ascii="Arial Narrow" w:hAnsi="Arial Narrow"/>
          <w:sz w:val="24"/>
          <w:szCs w:val="24"/>
        </w:rPr>
        <w:t>4.</w:t>
      </w:r>
      <w:r w:rsidRPr="0017731E">
        <w:rPr>
          <w:rFonts w:ascii="Arial Narrow" w:hAnsi="Arial Narrow"/>
          <w:sz w:val="24"/>
          <w:szCs w:val="24"/>
        </w:rPr>
        <w:t xml:space="preserve"> </w:t>
      </w:r>
    </w:p>
    <w:p w14:paraId="1934BC83" w14:textId="456FE06B" w:rsidR="00D933BD" w:rsidRDefault="0067142A" w:rsidP="00D933BD">
      <w:pPr>
        <w:tabs>
          <w:tab w:val="left" w:pos="2726"/>
        </w:tabs>
        <w:autoSpaceDE/>
        <w:autoSpaceDN/>
        <w:adjustRightInd/>
        <w:spacing w:after="200" w:line="276" w:lineRule="auto"/>
        <w:jc w:val="center"/>
        <w:rPr>
          <w:noProof/>
        </w:rPr>
      </w:pPr>
      <w:r w:rsidRPr="0067142A">
        <w:rPr>
          <w:noProof/>
        </w:rPr>
        <w:drawing>
          <wp:inline distT="0" distB="0" distL="0" distR="0" wp14:anchorId="78892F74" wp14:editId="32214FDA">
            <wp:extent cx="5257800" cy="2491740"/>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2491740"/>
                    </a:xfrm>
                    <a:prstGeom prst="rect">
                      <a:avLst/>
                    </a:prstGeom>
                    <a:noFill/>
                    <a:ln>
                      <a:noFill/>
                    </a:ln>
                  </pic:spPr>
                </pic:pic>
              </a:graphicData>
            </a:graphic>
          </wp:inline>
        </w:drawing>
      </w:r>
    </w:p>
    <w:p w14:paraId="4B55FC47" w14:textId="77777777" w:rsidR="005072C8" w:rsidRDefault="00D933BD" w:rsidP="00D933BD">
      <w:pPr>
        <w:tabs>
          <w:tab w:val="left" w:pos="793"/>
          <w:tab w:val="left" w:pos="2726"/>
        </w:tabs>
        <w:autoSpaceDE/>
        <w:autoSpaceDN/>
        <w:adjustRightInd/>
        <w:spacing w:after="200" w:line="276" w:lineRule="auto"/>
        <w:rPr>
          <w:rFonts w:ascii="Arial Narrow" w:hAnsi="Arial Narrow"/>
          <w:sz w:val="24"/>
          <w:szCs w:val="24"/>
        </w:rPr>
      </w:pPr>
      <w:r>
        <w:rPr>
          <w:rFonts w:ascii="Arial Narrow" w:hAnsi="Arial Narrow"/>
          <w:sz w:val="24"/>
          <w:szCs w:val="24"/>
        </w:rPr>
        <w:tab/>
      </w:r>
    </w:p>
    <w:p w14:paraId="40970FBA" w14:textId="37A4E0EF" w:rsidR="00D933BD" w:rsidRDefault="00D933BD" w:rsidP="00D933BD">
      <w:pPr>
        <w:tabs>
          <w:tab w:val="left" w:pos="793"/>
          <w:tab w:val="left" w:pos="2726"/>
        </w:tabs>
        <w:autoSpaceDE/>
        <w:autoSpaceDN/>
        <w:adjustRightInd/>
        <w:spacing w:after="200" w:line="276" w:lineRule="auto"/>
        <w:rPr>
          <w:rFonts w:ascii="Arial Narrow" w:hAnsi="Arial Narrow"/>
          <w:sz w:val="24"/>
          <w:szCs w:val="24"/>
        </w:rPr>
      </w:pPr>
      <w:r w:rsidRPr="003A3EF2">
        <w:rPr>
          <w:rFonts w:ascii="Arial Narrow" w:hAnsi="Arial Narrow"/>
          <w:b/>
          <w:sz w:val="24"/>
          <w:szCs w:val="24"/>
        </w:rPr>
        <w:t xml:space="preserve">GASTOS DE PERSONAL: </w:t>
      </w:r>
      <w:r>
        <w:rPr>
          <w:rFonts w:ascii="Arial Narrow" w:hAnsi="Arial Narrow"/>
          <w:b/>
          <w:sz w:val="24"/>
          <w:szCs w:val="24"/>
        </w:rPr>
        <w:t>Por valor de</w:t>
      </w:r>
      <w:r w:rsidRPr="003A3EF2">
        <w:rPr>
          <w:rFonts w:ascii="Arial Narrow" w:hAnsi="Arial Narrow"/>
          <w:b/>
          <w:sz w:val="24"/>
          <w:szCs w:val="24"/>
        </w:rPr>
        <w:t xml:space="preserve"> $</w:t>
      </w:r>
      <w:r>
        <w:rPr>
          <w:rFonts w:ascii="Arial Narrow" w:hAnsi="Arial Narrow"/>
          <w:b/>
          <w:sz w:val="24"/>
          <w:szCs w:val="24"/>
        </w:rPr>
        <w:t>22.</w:t>
      </w:r>
      <w:r w:rsidR="00C13532">
        <w:rPr>
          <w:rFonts w:ascii="Arial Narrow" w:hAnsi="Arial Narrow"/>
          <w:b/>
          <w:sz w:val="24"/>
          <w:szCs w:val="24"/>
        </w:rPr>
        <w:t>461.191.238</w:t>
      </w:r>
      <w:r w:rsidRPr="003A3EF2">
        <w:rPr>
          <w:rFonts w:ascii="Arial Narrow" w:hAnsi="Arial Narrow"/>
          <w:b/>
          <w:sz w:val="24"/>
          <w:szCs w:val="24"/>
        </w:rPr>
        <w:t xml:space="preserve">. </w:t>
      </w:r>
      <w:r w:rsidRPr="003A3EF2">
        <w:rPr>
          <w:rFonts w:ascii="Arial Narrow" w:hAnsi="Arial Narrow"/>
          <w:sz w:val="24"/>
          <w:szCs w:val="24"/>
        </w:rPr>
        <w:t>Comprende:</w:t>
      </w:r>
    </w:p>
    <w:p w14:paraId="7295C11E" w14:textId="77777777" w:rsidR="00415B0E" w:rsidRPr="00415B0E" w:rsidRDefault="00415B0E" w:rsidP="00415B0E">
      <w:pPr>
        <w:autoSpaceDE/>
        <w:autoSpaceDN/>
        <w:adjustRightInd/>
        <w:spacing w:after="200" w:line="276" w:lineRule="auto"/>
        <w:ind w:left="720"/>
        <w:rPr>
          <w:rFonts w:ascii="Arial Narrow" w:hAnsi="Arial Narrow"/>
          <w:sz w:val="12"/>
          <w:szCs w:val="24"/>
        </w:rPr>
      </w:pPr>
    </w:p>
    <w:p w14:paraId="7E4322D1" w14:textId="354D1DFD" w:rsidR="00D933BD" w:rsidRDefault="00D933BD" w:rsidP="007E617F">
      <w:pPr>
        <w:numPr>
          <w:ilvl w:val="0"/>
          <w:numId w:val="1"/>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Plant</w:t>
      </w:r>
      <w:r>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 xml:space="preserve">apropiación vigente por valor de </w:t>
      </w:r>
      <w:r w:rsidRPr="001F3041">
        <w:rPr>
          <w:rFonts w:ascii="Arial Narrow" w:hAnsi="Arial Narrow"/>
          <w:b/>
          <w:sz w:val="24"/>
          <w:szCs w:val="24"/>
        </w:rPr>
        <w:t>$</w:t>
      </w:r>
      <w:r w:rsidR="00EA1C70">
        <w:rPr>
          <w:rFonts w:ascii="Arial Narrow" w:hAnsi="Arial Narrow"/>
          <w:b/>
          <w:sz w:val="24"/>
          <w:szCs w:val="24"/>
        </w:rPr>
        <w:t xml:space="preserve">22.461.191.238 </w:t>
      </w:r>
      <w:r w:rsidRPr="003A3EF2">
        <w:rPr>
          <w:rFonts w:ascii="Arial Narrow" w:hAnsi="Arial Narrow"/>
          <w:sz w:val="24"/>
          <w:szCs w:val="24"/>
        </w:rPr>
        <w:t xml:space="preserve">y comprometidos a la fecha por valor de </w:t>
      </w:r>
      <w:r w:rsidRPr="001F3041">
        <w:rPr>
          <w:rFonts w:ascii="Arial Narrow" w:hAnsi="Arial Narrow"/>
          <w:b/>
          <w:sz w:val="24"/>
          <w:szCs w:val="24"/>
        </w:rPr>
        <w:t>$</w:t>
      </w:r>
      <w:r w:rsidR="00EA1C70">
        <w:rPr>
          <w:rFonts w:ascii="Arial Narrow" w:hAnsi="Arial Narrow"/>
          <w:b/>
          <w:sz w:val="24"/>
          <w:szCs w:val="24"/>
        </w:rPr>
        <w:t>21.388.681.847</w:t>
      </w:r>
      <w:r w:rsidRPr="001F3041">
        <w:rPr>
          <w:rFonts w:ascii="Arial Narrow" w:hAnsi="Arial Narrow"/>
          <w:b/>
          <w:sz w:val="24"/>
          <w:szCs w:val="24"/>
        </w:rPr>
        <w:t>,</w:t>
      </w:r>
      <w:r>
        <w:rPr>
          <w:rFonts w:ascii="Arial Narrow" w:hAnsi="Arial Narrow"/>
          <w:sz w:val="24"/>
          <w:szCs w:val="24"/>
        </w:rPr>
        <w:t xml:space="preserve"> </w:t>
      </w:r>
      <w:r w:rsidRPr="003A3EF2">
        <w:rPr>
          <w:rFonts w:ascii="Arial Narrow" w:hAnsi="Arial Narrow"/>
          <w:sz w:val="24"/>
          <w:szCs w:val="24"/>
        </w:rPr>
        <w:t>con una ejecución de</w:t>
      </w:r>
      <w:r>
        <w:rPr>
          <w:rFonts w:ascii="Arial Narrow" w:hAnsi="Arial Narrow"/>
          <w:sz w:val="24"/>
          <w:szCs w:val="24"/>
        </w:rPr>
        <w:t xml:space="preserve"> </w:t>
      </w:r>
      <w:r w:rsidR="00EA1C70">
        <w:rPr>
          <w:rFonts w:ascii="Arial Narrow" w:hAnsi="Arial Narrow"/>
          <w:b/>
          <w:sz w:val="24"/>
          <w:szCs w:val="24"/>
        </w:rPr>
        <w:t>95,2</w:t>
      </w:r>
      <w:r w:rsidRPr="008A4C69">
        <w:rPr>
          <w:rFonts w:ascii="Arial Narrow" w:hAnsi="Arial Narrow"/>
          <w:b/>
          <w:sz w:val="24"/>
          <w:szCs w:val="24"/>
        </w:rPr>
        <w:t>%</w:t>
      </w:r>
      <w:r w:rsidRPr="009E387A">
        <w:rPr>
          <w:rFonts w:ascii="Arial Narrow" w:hAnsi="Arial Narrow"/>
          <w:b/>
          <w:sz w:val="24"/>
          <w:szCs w:val="24"/>
        </w:rPr>
        <w:t>.</w:t>
      </w:r>
    </w:p>
    <w:p w14:paraId="1C7DFE76" w14:textId="539D187E" w:rsidR="00D933BD" w:rsidRPr="001709E3" w:rsidRDefault="00D933BD" w:rsidP="00213DAA">
      <w:pPr>
        <w:pStyle w:val="Prrafodelista"/>
        <w:numPr>
          <w:ilvl w:val="0"/>
          <w:numId w:val="2"/>
        </w:numPr>
        <w:autoSpaceDE/>
        <w:autoSpaceDN/>
        <w:adjustRightInd/>
        <w:spacing w:after="200" w:line="276" w:lineRule="auto"/>
        <w:rPr>
          <w:rFonts w:ascii="Arial Narrow" w:hAnsi="Arial Narrow"/>
          <w:sz w:val="24"/>
          <w:szCs w:val="24"/>
        </w:rPr>
      </w:pPr>
      <w:r w:rsidRPr="001709E3">
        <w:rPr>
          <w:rFonts w:ascii="Arial Narrow" w:hAnsi="Arial Narrow"/>
          <w:b/>
          <w:sz w:val="24"/>
          <w:szCs w:val="24"/>
        </w:rPr>
        <w:t xml:space="preserve">Factores Salariales Comunes </w:t>
      </w:r>
      <w:r w:rsidRPr="001709E3">
        <w:rPr>
          <w:rFonts w:ascii="Arial Narrow" w:hAnsi="Arial Narrow"/>
          <w:sz w:val="24"/>
          <w:szCs w:val="24"/>
        </w:rPr>
        <w:t>apropiación</w:t>
      </w:r>
      <w:r w:rsidR="001709E3">
        <w:rPr>
          <w:rFonts w:ascii="Arial Narrow" w:hAnsi="Arial Narrow"/>
          <w:sz w:val="24"/>
          <w:szCs w:val="24"/>
        </w:rPr>
        <w:t xml:space="preserve"> </w:t>
      </w:r>
      <w:r w:rsidRPr="001709E3">
        <w:rPr>
          <w:rFonts w:ascii="Arial Narrow" w:hAnsi="Arial Narrow"/>
          <w:sz w:val="24"/>
          <w:szCs w:val="24"/>
        </w:rPr>
        <w:t>vigente es por</w:t>
      </w:r>
      <w:r w:rsidRPr="001709E3">
        <w:rPr>
          <w:rFonts w:ascii="Arial Narrow" w:hAnsi="Arial Narrow"/>
          <w:b/>
          <w:sz w:val="24"/>
          <w:szCs w:val="24"/>
        </w:rPr>
        <w:t xml:space="preserve"> </w:t>
      </w:r>
      <w:r w:rsidRPr="001709E3">
        <w:rPr>
          <w:rFonts w:ascii="Arial Narrow" w:hAnsi="Arial Narrow"/>
          <w:sz w:val="24"/>
          <w:szCs w:val="24"/>
        </w:rPr>
        <w:t xml:space="preserve">valor de </w:t>
      </w:r>
      <w:r w:rsidRPr="001709E3">
        <w:rPr>
          <w:rFonts w:ascii="Arial Narrow" w:hAnsi="Arial Narrow"/>
          <w:b/>
          <w:sz w:val="24"/>
          <w:szCs w:val="24"/>
        </w:rPr>
        <w:t>$1</w:t>
      </w:r>
      <w:r w:rsidR="008868BA">
        <w:rPr>
          <w:rFonts w:ascii="Arial Narrow" w:hAnsi="Arial Narrow"/>
          <w:b/>
          <w:sz w:val="24"/>
          <w:szCs w:val="24"/>
        </w:rPr>
        <w:t>5.348.210.873</w:t>
      </w:r>
      <w:r w:rsidRPr="001709E3">
        <w:rPr>
          <w:rFonts w:ascii="Arial Narrow" w:hAnsi="Arial Narrow"/>
          <w:sz w:val="24"/>
          <w:szCs w:val="24"/>
        </w:rPr>
        <w:t xml:space="preserve"> con un presupuesto comprometido por valor de </w:t>
      </w:r>
      <w:r w:rsidRPr="001709E3">
        <w:rPr>
          <w:rFonts w:ascii="Arial Narrow" w:hAnsi="Arial Narrow"/>
          <w:b/>
          <w:sz w:val="24"/>
          <w:szCs w:val="24"/>
        </w:rPr>
        <w:t>$</w:t>
      </w:r>
      <w:r w:rsidR="008868BA">
        <w:rPr>
          <w:rFonts w:ascii="Arial Narrow" w:hAnsi="Arial Narrow"/>
          <w:b/>
          <w:sz w:val="24"/>
          <w:szCs w:val="24"/>
        </w:rPr>
        <w:t>14.593.423.471</w:t>
      </w:r>
      <w:r w:rsidRPr="001709E3">
        <w:rPr>
          <w:rFonts w:ascii="Arial Narrow" w:hAnsi="Arial Narrow"/>
          <w:sz w:val="24"/>
          <w:szCs w:val="24"/>
        </w:rPr>
        <w:t xml:space="preserve"> y una ejecución del </w:t>
      </w:r>
      <w:r w:rsidR="008868BA">
        <w:rPr>
          <w:rFonts w:ascii="Arial Narrow" w:hAnsi="Arial Narrow"/>
          <w:b/>
          <w:sz w:val="24"/>
          <w:szCs w:val="24"/>
        </w:rPr>
        <w:t>95,1</w:t>
      </w:r>
      <w:r w:rsidRPr="001709E3">
        <w:rPr>
          <w:rFonts w:ascii="Arial Narrow" w:hAnsi="Arial Narrow"/>
          <w:b/>
          <w:sz w:val="24"/>
          <w:szCs w:val="24"/>
        </w:rPr>
        <w:t>%.</w:t>
      </w:r>
      <w:r w:rsidRPr="001709E3">
        <w:rPr>
          <w:rFonts w:ascii="Arial Narrow" w:hAnsi="Arial Narrow"/>
          <w:sz w:val="24"/>
          <w:szCs w:val="24"/>
        </w:rPr>
        <w:t xml:space="preserve"> </w:t>
      </w:r>
    </w:p>
    <w:p w14:paraId="0D7115CB" w14:textId="724EBE05" w:rsidR="001E2D60" w:rsidRPr="003814C8" w:rsidRDefault="00D933BD" w:rsidP="00213DAA">
      <w:pPr>
        <w:pStyle w:val="Prrafodelista"/>
        <w:numPr>
          <w:ilvl w:val="0"/>
          <w:numId w:val="2"/>
        </w:numPr>
        <w:autoSpaceDE/>
        <w:autoSpaceDN/>
        <w:adjustRightInd/>
        <w:spacing w:after="200" w:line="276" w:lineRule="auto"/>
        <w:rPr>
          <w:rFonts w:ascii="Arial Narrow" w:hAnsi="Arial Narrow"/>
          <w:sz w:val="24"/>
          <w:szCs w:val="24"/>
        </w:rPr>
      </w:pPr>
      <w:r w:rsidRPr="003814C8">
        <w:rPr>
          <w:rFonts w:ascii="Arial Narrow" w:hAnsi="Arial Narrow"/>
          <w:b/>
          <w:sz w:val="24"/>
          <w:szCs w:val="24"/>
        </w:rPr>
        <w:t xml:space="preserve">Contribuciones Inherentes a la Nómina </w:t>
      </w:r>
      <w:r w:rsidRPr="003814C8">
        <w:rPr>
          <w:rFonts w:ascii="Arial Narrow" w:hAnsi="Arial Narrow"/>
          <w:sz w:val="24"/>
          <w:szCs w:val="24"/>
        </w:rPr>
        <w:t>apropiación vigente es por</w:t>
      </w:r>
      <w:r w:rsidRPr="003814C8">
        <w:rPr>
          <w:rFonts w:ascii="Arial Narrow" w:hAnsi="Arial Narrow"/>
          <w:b/>
          <w:sz w:val="24"/>
          <w:szCs w:val="24"/>
        </w:rPr>
        <w:t xml:space="preserve"> </w:t>
      </w:r>
      <w:r w:rsidRPr="003814C8">
        <w:rPr>
          <w:rFonts w:ascii="Arial Narrow" w:hAnsi="Arial Narrow"/>
          <w:sz w:val="24"/>
          <w:szCs w:val="24"/>
        </w:rPr>
        <w:t xml:space="preserve">valor de </w:t>
      </w:r>
      <w:r w:rsidRPr="003814C8">
        <w:rPr>
          <w:rFonts w:ascii="Arial Narrow" w:hAnsi="Arial Narrow"/>
          <w:b/>
          <w:sz w:val="24"/>
          <w:szCs w:val="24"/>
        </w:rPr>
        <w:t>$5.</w:t>
      </w:r>
      <w:r w:rsidR="002266D0">
        <w:rPr>
          <w:rFonts w:ascii="Arial Narrow" w:hAnsi="Arial Narrow"/>
          <w:b/>
          <w:sz w:val="24"/>
          <w:szCs w:val="24"/>
        </w:rPr>
        <w:t>599.823.802</w:t>
      </w:r>
      <w:r w:rsidRPr="003814C8">
        <w:rPr>
          <w:rFonts w:ascii="Arial Narrow" w:hAnsi="Arial Narrow"/>
          <w:sz w:val="24"/>
          <w:szCs w:val="24"/>
        </w:rPr>
        <w:t xml:space="preserve"> con un presupuesto comprometido por valor de </w:t>
      </w:r>
      <w:r w:rsidRPr="003814C8">
        <w:rPr>
          <w:rFonts w:ascii="Arial Narrow" w:hAnsi="Arial Narrow"/>
          <w:b/>
          <w:sz w:val="24"/>
          <w:szCs w:val="24"/>
        </w:rPr>
        <w:t>$</w:t>
      </w:r>
      <w:r w:rsidR="002266D0">
        <w:rPr>
          <w:rFonts w:ascii="Arial Narrow" w:hAnsi="Arial Narrow"/>
          <w:b/>
          <w:sz w:val="24"/>
          <w:szCs w:val="24"/>
        </w:rPr>
        <w:t xml:space="preserve">5.313.127.639 </w:t>
      </w:r>
      <w:r w:rsidRPr="003814C8">
        <w:rPr>
          <w:rFonts w:ascii="Arial Narrow" w:hAnsi="Arial Narrow"/>
          <w:sz w:val="24"/>
          <w:szCs w:val="24"/>
        </w:rPr>
        <w:t>y una</w:t>
      </w:r>
      <w:r w:rsidR="003814C8" w:rsidRPr="003814C8">
        <w:rPr>
          <w:rFonts w:ascii="Arial Narrow" w:hAnsi="Arial Narrow"/>
          <w:sz w:val="24"/>
          <w:szCs w:val="24"/>
        </w:rPr>
        <w:t xml:space="preserve"> </w:t>
      </w:r>
      <w:r w:rsidRPr="003814C8">
        <w:rPr>
          <w:rFonts w:ascii="Arial Narrow" w:hAnsi="Arial Narrow"/>
          <w:sz w:val="24"/>
          <w:szCs w:val="24"/>
        </w:rPr>
        <w:t xml:space="preserve">ejecución del </w:t>
      </w:r>
      <w:r w:rsidR="002266D0" w:rsidRPr="002266D0">
        <w:rPr>
          <w:rFonts w:ascii="Arial Narrow" w:hAnsi="Arial Narrow"/>
          <w:b/>
          <w:sz w:val="24"/>
          <w:szCs w:val="24"/>
        </w:rPr>
        <w:t>94,9</w:t>
      </w:r>
      <w:r w:rsidR="00EA65D1" w:rsidRPr="002266D0">
        <w:rPr>
          <w:rFonts w:ascii="Arial Narrow" w:hAnsi="Arial Narrow"/>
          <w:b/>
          <w:sz w:val="24"/>
          <w:szCs w:val="24"/>
        </w:rPr>
        <w:t>%</w:t>
      </w:r>
      <w:r w:rsidRPr="003814C8">
        <w:rPr>
          <w:rFonts w:ascii="Arial Narrow" w:hAnsi="Arial Narrow"/>
          <w:b/>
          <w:sz w:val="24"/>
          <w:szCs w:val="24"/>
        </w:rPr>
        <w:t xml:space="preserve">. </w:t>
      </w:r>
    </w:p>
    <w:p w14:paraId="21614D3C" w14:textId="77777777" w:rsidR="00A42634" w:rsidRPr="00A42634" w:rsidRDefault="00A42634" w:rsidP="007E617F">
      <w:pPr>
        <w:pStyle w:val="Prrafodelista"/>
        <w:numPr>
          <w:ilvl w:val="0"/>
          <w:numId w:val="2"/>
        </w:numPr>
        <w:autoSpaceDE/>
        <w:autoSpaceDN/>
        <w:adjustRightInd/>
        <w:spacing w:after="200" w:line="276" w:lineRule="auto"/>
        <w:rPr>
          <w:rFonts w:ascii="Arial Narrow" w:hAnsi="Arial Narrow"/>
          <w:sz w:val="24"/>
          <w:szCs w:val="24"/>
        </w:rPr>
      </w:pPr>
    </w:p>
    <w:p w14:paraId="28DBECD6" w14:textId="77777777" w:rsidR="00A42634" w:rsidRPr="00A42634" w:rsidRDefault="00A42634" w:rsidP="00A42634">
      <w:pPr>
        <w:pStyle w:val="Prrafodelista"/>
        <w:autoSpaceDE/>
        <w:autoSpaceDN/>
        <w:adjustRightInd/>
        <w:spacing w:after="200" w:line="276" w:lineRule="auto"/>
        <w:ind w:left="1080"/>
        <w:rPr>
          <w:rFonts w:ascii="Arial Narrow" w:hAnsi="Arial Narrow"/>
          <w:sz w:val="24"/>
          <w:szCs w:val="24"/>
        </w:rPr>
      </w:pPr>
    </w:p>
    <w:p w14:paraId="61CDD3D7" w14:textId="2CDCACBF" w:rsidR="00D933BD" w:rsidRPr="001E2D60" w:rsidRDefault="00D933BD" w:rsidP="007E617F">
      <w:pPr>
        <w:pStyle w:val="Prrafodelista"/>
        <w:numPr>
          <w:ilvl w:val="0"/>
          <w:numId w:val="2"/>
        </w:numPr>
        <w:autoSpaceDE/>
        <w:autoSpaceDN/>
        <w:adjustRightInd/>
        <w:spacing w:after="200" w:line="276" w:lineRule="auto"/>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w:t>
      </w:r>
      <w:r w:rsidRPr="001F3041">
        <w:rPr>
          <w:rFonts w:ascii="Arial Narrow" w:hAnsi="Arial Narrow"/>
          <w:b/>
          <w:sz w:val="24"/>
          <w:szCs w:val="24"/>
        </w:rPr>
        <w:t>$1.</w:t>
      </w:r>
      <w:r w:rsidR="00031C3D">
        <w:rPr>
          <w:rFonts w:ascii="Arial Narrow" w:hAnsi="Arial Narrow"/>
          <w:b/>
          <w:sz w:val="24"/>
          <w:szCs w:val="24"/>
        </w:rPr>
        <w:t>513.156.564</w:t>
      </w:r>
      <w:r w:rsidRPr="003A3EF2">
        <w:rPr>
          <w:rFonts w:ascii="Arial Narrow" w:hAnsi="Arial Narrow"/>
          <w:sz w:val="24"/>
          <w:szCs w:val="24"/>
        </w:rPr>
        <w:t xml:space="preserve"> con un presupuesto comprometido por valor de </w:t>
      </w:r>
      <w:r w:rsidRPr="001F3041">
        <w:rPr>
          <w:rFonts w:ascii="Arial Narrow" w:hAnsi="Arial Narrow"/>
          <w:b/>
          <w:sz w:val="24"/>
          <w:szCs w:val="24"/>
        </w:rPr>
        <w:t>$</w:t>
      </w:r>
      <w:r w:rsidR="00031C3D">
        <w:rPr>
          <w:rFonts w:ascii="Arial Narrow" w:hAnsi="Arial Narrow"/>
          <w:b/>
          <w:sz w:val="24"/>
          <w:szCs w:val="24"/>
        </w:rPr>
        <w:t>1.482.130.737</w:t>
      </w:r>
      <w:r w:rsidRPr="001F3041">
        <w:rPr>
          <w:rFonts w:ascii="Arial Narrow" w:hAnsi="Arial Narrow"/>
          <w:b/>
          <w:sz w:val="24"/>
          <w:szCs w:val="24"/>
        </w:rPr>
        <w:t xml:space="preserve"> </w:t>
      </w:r>
      <w:r w:rsidRPr="003A3EF2">
        <w:rPr>
          <w:rFonts w:ascii="Arial Narrow" w:hAnsi="Arial Narrow"/>
          <w:sz w:val="24"/>
          <w:szCs w:val="24"/>
        </w:rPr>
        <w:t xml:space="preserve">y su ejecución </w:t>
      </w:r>
      <w:r>
        <w:rPr>
          <w:rFonts w:ascii="Arial Narrow" w:hAnsi="Arial Narrow"/>
          <w:sz w:val="24"/>
          <w:szCs w:val="24"/>
        </w:rPr>
        <w:t xml:space="preserve">del </w:t>
      </w:r>
      <w:r w:rsidR="00031C3D">
        <w:rPr>
          <w:rFonts w:ascii="Arial Narrow" w:hAnsi="Arial Narrow"/>
          <w:b/>
          <w:sz w:val="24"/>
          <w:szCs w:val="24"/>
        </w:rPr>
        <w:t>97,9</w:t>
      </w:r>
      <w:r w:rsidRPr="001F3041">
        <w:rPr>
          <w:rFonts w:ascii="Arial Narrow" w:hAnsi="Arial Narrow"/>
          <w:b/>
          <w:sz w:val="24"/>
          <w:szCs w:val="24"/>
        </w:rPr>
        <w:t>%.</w:t>
      </w:r>
    </w:p>
    <w:p w14:paraId="4DACF2D4" w14:textId="6F8B6855" w:rsidR="00A70478" w:rsidRPr="00415B0E" w:rsidRDefault="00934F31" w:rsidP="00D933BD">
      <w:pPr>
        <w:autoSpaceDE/>
        <w:autoSpaceDN/>
        <w:adjustRightInd/>
        <w:spacing w:after="200" w:line="276" w:lineRule="auto"/>
        <w:jc w:val="center"/>
        <w:rPr>
          <w:rFonts w:ascii="Arial Narrow" w:hAnsi="Arial Narrow"/>
          <w:sz w:val="8"/>
          <w:szCs w:val="24"/>
        </w:rPr>
      </w:pPr>
      <w:r w:rsidRPr="00117D37">
        <w:rPr>
          <w:noProof/>
        </w:rPr>
        <w:drawing>
          <wp:inline distT="0" distB="0" distL="0" distR="0" wp14:anchorId="522E872E" wp14:editId="542BF960">
            <wp:extent cx="5547360" cy="2642911"/>
            <wp:effectExtent l="0" t="0" r="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644" cy="2643999"/>
                    </a:xfrm>
                    <a:prstGeom prst="rect">
                      <a:avLst/>
                    </a:prstGeom>
                    <a:noFill/>
                    <a:ln>
                      <a:noFill/>
                    </a:ln>
                  </pic:spPr>
                </pic:pic>
              </a:graphicData>
            </a:graphic>
          </wp:inline>
        </w:drawing>
      </w:r>
    </w:p>
    <w:p w14:paraId="61B9B000" w14:textId="77777777" w:rsidR="00415B0E" w:rsidRDefault="00415B0E" w:rsidP="00D933BD">
      <w:pPr>
        <w:rPr>
          <w:rFonts w:ascii="Arial Narrow" w:hAnsi="Arial Narrow"/>
          <w:b/>
          <w:sz w:val="24"/>
          <w:szCs w:val="24"/>
        </w:rPr>
      </w:pPr>
    </w:p>
    <w:p w14:paraId="593299AB" w14:textId="4C25D06C" w:rsidR="00D933BD" w:rsidRDefault="00D933BD" w:rsidP="00D933BD">
      <w:pPr>
        <w:rPr>
          <w:rFonts w:ascii="Arial Narrow" w:hAnsi="Arial Narrow"/>
          <w:sz w:val="24"/>
          <w:szCs w:val="24"/>
        </w:rPr>
      </w:pPr>
      <w:r>
        <w:rPr>
          <w:rFonts w:ascii="Arial Narrow" w:hAnsi="Arial Narrow"/>
          <w:b/>
          <w:sz w:val="24"/>
          <w:szCs w:val="24"/>
        </w:rPr>
        <w:t xml:space="preserve">OTROS </w:t>
      </w:r>
      <w:r w:rsidRPr="003A3EF2">
        <w:rPr>
          <w:rFonts w:ascii="Arial Narrow" w:hAnsi="Arial Narrow"/>
          <w:b/>
          <w:sz w:val="24"/>
          <w:szCs w:val="24"/>
        </w:rPr>
        <w:t>GASTOS DE PERSONAL</w:t>
      </w:r>
      <w:r>
        <w:rPr>
          <w:rFonts w:ascii="Arial Narrow" w:hAnsi="Arial Narrow"/>
          <w:b/>
          <w:sz w:val="24"/>
          <w:szCs w:val="24"/>
        </w:rPr>
        <w:t xml:space="preserve"> - </w:t>
      </w:r>
      <w:r w:rsidRPr="00214DE9">
        <w:rPr>
          <w:rFonts w:ascii="Arial Narrow" w:hAnsi="Arial Narrow"/>
          <w:b/>
          <w:sz w:val="24"/>
          <w:szCs w:val="24"/>
        </w:rPr>
        <w:t>DISTRIBUCIÓN PREVIO CONCEPTO DGPPN</w:t>
      </w:r>
      <w:r>
        <w:rPr>
          <w:rFonts w:ascii="Arial Narrow" w:hAnsi="Arial Narrow"/>
          <w:b/>
          <w:sz w:val="24"/>
          <w:szCs w:val="24"/>
        </w:rPr>
        <w:t>:</w:t>
      </w:r>
      <w:r w:rsidRPr="003A3EF2">
        <w:rPr>
          <w:rFonts w:ascii="Arial Narrow" w:hAnsi="Arial Narrow"/>
          <w:b/>
          <w:sz w:val="24"/>
          <w:szCs w:val="24"/>
        </w:rPr>
        <w:t xml:space="preserve"> por valor de: $</w:t>
      </w:r>
      <w:r>
        <w:rPr>
          <w:rFonts w:ascii="Arial Narrow" w:hAnsi="Arial Narrow"/>
          <w:b/>
          <w:sz w:val="24"/>
          <w:szCs w:val="24"/>
        </w:rPr>
        <w:t>2.</w:t>
      </w:r>
      <w:r w:rsidRPr="004F4BD3">
        <w:rPr>
          <w:rFonts w:ascii="Arial Narrow" w:hAnsi="Arial Narrow"/>
          <w:b/>
          <w:sz w:val="24"/>
          <w:szCs w:val="24"/>
        </w:rPr>
        <w:t xml:space="preserve">123.437.000 </w:t>
      </w:r>
      <w:r w:rsidRPr="004F4BD3">
        <w:rPr>
          <w:rFonts w:ascii="Arial Narrow" w:hAnsi="Arial Narrow"/>
          <w:sz w:val="24"/>
          <w:szCs w:val="24"/>
        </w:rPr>
        <w:t>apropiación vigente</w:t>
      </w:r>
      <w:r w:rsidRPr="004F4BD3">
        <w:rPr>
          <w:rFonts w:ascii="Arial Narrow" w:hAnsi="Arial Narrow"/>
          <w:b/>
          <w:sz w:val="24"/>
          <w:szCs w:val="24"/>
        </w:rPr>
        <w:t xml:space="preserve"> </w:t>
      </w:r>
      <w:r w:rsidRPr="004F4BD3">
        <w:rPr>
          <w:rFonts w:ascii="Arial Narrow" w:hAnsi="Arial Narrow"/>
          <w:sz w:val="24"/>
          <w:szCs w:val="24"/>
        </w:rPr>
        <w:t xml:space="preserve">y la ejecución presupuestal comprometida es de </w:t>
      </w:r>
      <w:r w:rsidRPr="004F4BD3">
        <w:rPr>
          <w:rFonts w:ascii="Arial Narrow" w:hAnsi="Arial Narrow"/>
          <w:b/>
          <w:sz w:val="24"/>
          <w:szCs w:val="24"/>
        </w:rPr>
        <w:t>$0 y una ejecución total de 0%</w:t>
      </w:r>
      <w:r w:rsidRPr="004F4BD3">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053E200C" w14:textId="77777777" w:rsidR="00D933BD" w:rsidRDefault="00D933BD" w:rsidP="00D933BD">
      <w:pPr>
        <w:jc w:val="center"/>
        <w:rPr>
          <w:noProof/>
          <w:lang w:eastAsia="es-CO"/>
        </w:rPr>
      </w:pPr>
    </w:p>
    <w:p w14:paraId="3B60278E" w14:textId="71F760B1" w:rsidR="00D933BD" w:rsidRDefault="00D933BD" w:rsidP="00D933BD">
      <w:pPr>
        <w:tabs>
          <w:tab w:val="left" w:pos="5988"/>
        </w:tabs>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Pr>
          <w:rFonts w:ascii="Arial Narrow" w:hAnsi="Arial Narrow"/>
          <w:b/>
          <w:sz w:val="24"/>
          <w:szCs w:val="24"/>
        </w:rPr>
        <w:t>1</w:t>
      </w:r>
      <w:r w:rsidR="000749A9">
        <w:rPr>
          <w:rFonts w:ascii="Arial Narrow" w:hAnsi="Arial Narrow"/>
          <w:b/>
          <w:sz w:val="24"/>
          <w:szCs w:val="24"/>
        </w:rPr>
        <w:t>8.629.737.925</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Pr>
          <w:rFonts w:ascii="Arial Narrow" w:hAnsi="Arial Narrow"/>
          <w:b/>
          <w:sz w:val="24"/>
          <w:szCs w:val="24"/>
        </w:rPr>
        <w:t>1</w:t>
      </w:r>
      <w:r w:rsidR="000749A9">
        <w:rPr>
          <w:rFonts w:ascii="Arial Narrow" w:hAnsi="Arial Narrow"/>
          <w:b/>
          <w:sz w:val="24"/>
          <w:szCs w:val="24"/>
        </w:rPr>
        <w:t>6.126.998.756</w:t>
      </w:r>
      <w:r>
        <w:rPr>
          <w:rFonts w:ascii="Arial Narrow" w:hAnsi="Arial Narrow"/>
          <w:b/>
          <w:sz w:val="24"/>
          <w:szCs w:val="24"/>
        </w:rPr>
        <w:t xml:space="preserve"> </w:t>
      </w:r>
      <w:r w:rsidRPr="003A3EF2">
        <w:rPr>
          <w:rFonts w:ascii="Arial Narrow" w:hAnsi="Arial Narrow"/>
          <w:sz w:val="24"/>
          <w:szCs w:val="24"/>
        </w:rPr>
        <w:t>con una ejecución del</w:t>
      </w:r>
      <w:r>
        <w:rPr>
          <w:rFonts w:ascii="Arial Narrow" w:hAnsi="Arial Narrow"/>
          <w:sz w:val="24"/>
          <w:szCs w:val="24"/>
        </w:rPr>
        <w:t xml:space="preserve"> </w:t>
      </w:r>
      <w:r w:rsidR="00414391" w:rsidRPr="00414391">
        <w:rPr>
          <w:rFonts w:ascii="Arial Narrow" w:hAnsi="Arial Narrow"/>
          <w:b/>
          <w:sz w:val="24"/>
          <w:szCs w:val="24"/>
        </w:rPr>
        <w:t>8</w:t>
      </w:r>
      <w:r w:rsidR="000749A9">
        <w:rPr>
          <w:rFonts w:ascii="Arial Narrow" w:hAnsi="Arial Narrow"/>
          <w:b/>
          <w:sz w:val="24"/>
          <w:szCs w:val="24"/>
        </w:rPr>
        <w:t>6,6</w:t>
      </w:r>
      <w:r w:rsidRPr="00414391">
        <w:rPr>
          <w:rFonts w:ascii="Arial Narrow" w:hAnsi="Arial Narrow"/>
          <w:b/>
          <w:sz w:val="24"/>
          <w:szCs w:val="24"/>
        </w:rPr>
        <w:t>%</w:t>
      </w:r>
      <w:r w:rsidRPr="001F3041">
        <w:rPr>
          <w:rFonts w:ascii="Arial Narrow" w:hAnsi="Arial Narrow"/>
          <w:b/>
          <w:sz w:val="24"/>
          <w:szCs w:val="24"/>
        </w:rPr>
        <w:t xml:space="preserve"> </w:t>
      </w:r>
      <w:r w:rsidRPr="003A3EF2">
        <w:rPr>
          <w:rFonts w:ascii="Arial Narrow" w:hAnsi="Arial Narrow"/>
          <w:sz w:val="24"/>
          <w:szCs w:val="24"/>
        </w:rPr>
        <w:t>Comprende Adquisición de Activos no Financieros y Adquisiciones Diferentes de Activos</w:t>
      </w:r>
      <w:r>
        <w:rPr>
          <w:rFonts w:ascii="Arial Narrow" w:hAnsi="Arial Narrow"/>
          <w:sz w:val="24"/>
          <w:szCs w:val="24"/>
        </w:rPr>
        <w:t>, A</w:t>
      </w:r>
      <w:r w:rsidRPr="004616F9">
        <w:rPr>
          <w:rFonts w:ascii="Arial Narrow" w:hAnsi="Arial Narrow"/>
          <w:sz w:val="24"/>
          <w:szCs w:val="24"/>
        </w:rPr>
        <w:t xml:space="preserve">dquisición de servicios y </w:t>
      </w:r>
      <w:r>
        <w:rPr>
          <w:rFonts w:ascii="Arial Narrow" w:hAnsi="Arial Narrow"/>
          <w:sz w:val="24"/>
          <w:szCs w:val="24"/>
        </w:rPr>
        <w:t>V</w:t>
      </w:r>
      <w:r w:rsidRPr="004616F9">
        <w:rPr>
          <w:rFonts w:ascii="Arial Narrow" w:hAnsi="Arial Narrow"/>
          <w:sz w:val="24"/>
          <w:szCs w:val="24"/>
        </w:rPr>
        <w:t>iáticos de los funcionarios en comisión</w:t>
      </w:r>
      <w:r>
        <w:rPr>
          <w:rFonts w:ascii="Arial Narrow" w:hAnsi="Arial Narrow"/>
          <w:sz w:val="24"/>
          <w:szCs w:val="24"/>
        </w:rPr>
        <w:t>). Excelente para el trimestre analizado.</w:t>
      </w:r>
    </w:p>
    <w:p w14:paraId="38CD24A3" w14:textId="12D405EB" w:rsidR="00D933BD" w:rsidRDefault="00D933BD" w:rsidP="00D933BD">
      <w:pPr>
        <w:tabs>
          <w:tab w:val="left" w:pos="5988"/>
        </w:tabs>
        <w:jc w:val="center"/>
        <w:rPr>
          <w:noProof/>
        </w:rPr>
      </w:pPr>
    </w:p>
    <w:p w14:paraId="6AF3C9DB" w14:textId="404DE4A0" w:rsidR="007C67A3" w:rsidRDefault="007C67A3" w:rsidP="00D933BD">
      <w:pPr>
        <w:tabs>
          <w:tab w:val="left" w:pos="5988"/>
        </w:tabs>
        <w:jc w:val="center"/>
        <w:rPr>
          <w:noProof/>
        </w:rPr>
      </w:pPr>
    </w:p>
    <w:p w14:paraId="0748B5C1" w14:textId="0B71689C" w:rsidR="007C67A3" w:rsidRDefault="007C67A3" w:rsidP="00D933BD">
      <w:pPr>
        <w:tabs>
          <w:tab w:val="left" w:pos="5988"/>
        </w:tabs>
        <w:jc w:val="center"/>
        <w:rPr>
          <w:noProof/>
        </w:rPr>
      </w:pPr>
    </w:p>
    <w:p w14:paraId="18C6E4B1" w14:textId="214020BC" w:rsidR="007C67A3" w:rsidRDefault="007C67A3" w:rsidP="00D933BD">
      <w:pPr>
        <w:tabs>
          <w:tab w:val="left" w:pos="5988"/>
        </w:tabs>
        <w:jc w:val="center"/>
        <w:rPr>
          <w:noProof/>
        </w:rPr>
      </w:pPr>
    </w:p>
    <w:p w14:paraId="34349C3F" w14:textId="615AEF75" w:rsidR="007C67A3" w:rsidRDefault="007C67A3" w:rsidP="00D933BD">
      <w:pPr>
        <w:tabs>
          <w:tab w:val="left" w:pos="5988"/>
        </w:tabs>
        <w:jc w:val="center"/>
        <w:rPr>
          <w:noProof/>
        </w:rPr>
      </w:pPr>
    </w:p>
    <w:p w14:paraId="78A13BC9" w14:textId="5C7F7784" w:rsidR="007C67A3" w:rsidRDefault="007C67A3" w:rsidP="00D933BD">
      <w:pPr>
        <w:tabs>
          <w:tab w:val="left" w:pos="5988"/>
        </w:tabs>
        <w:jc w:val="center"/>
        <w:rPr>
          <w:noProof/>
        </w:rPr>
      </w:pPr>
    </w:p>
    <w:p w14:paraId="2118F991" w14:textId="562AF7C1" w:rsidR="007C67A3" w:rsidRDefault="007C67A3" w:rsidP="00D933BD">
      <w:pPr>
        <w:tabs>
          <w:tab w:val="left" w:pos="5988"/>
        </w:tabs>
        <w:jc w:val="center"/>
        <w:rPr>
          <w:noProof/>
        </w:rPr>
      </w:pPr>
    </w:p>
    <w:p w14:paraId="496F9D46" w14:textId="59F1716D" w:rsidR="007C67A3" w:rsidRDefault="007C67A3" w:rsidP="00D933BD">
      <w:pPr>
        <w:tabs>
          <w:tab w:val="left" w:pos="5988"/>
        </w:tabs>
        <w:jc w:val="center"/>
        <w:rPr>
          <w:noProof/>
        </w:rPr>
      </w:pPr>
    </w:p>
    <w:p w14:paraId="1E994B20" w14:textId="77777777" w:rsidR="007C67A3" w:rsidRDefault="007C67A3" w:rsidP="00D933BD">
      <w:pPr>
        <w:tabs>
          <w:tab w:val="left" w:pos="5988"/>
        </w:tabs>
        <w:jc w:val="center"/>
        <w:rPr>
          <w:noProof/>
        </w:rPr>
      </w:pPr>
    </w:p>
    <w:p w14:paraId="08266CB7" w14:textId="13ED97E6" w:rsidR="00B968E1" w:rsidRDefault="00934F31" w:rsidP="00D933BD">
      <w:pPr>
        <w:tabs>
          <w:tab w:val="left" w:pos="5988"/>
        </w:tabs>
        <w:jc w:val="center"/>
        <w:rPr>
          <w:noProof/>
        </w:rPr>
      </w:pPr>
      <w:r w:rsidRPr="00934F31">
        <w:rPr>
          <w:noProof/>
        </w:rPr>
        <w:drawing>
          <wp:inline distT="0" distB="0" distL="0" distR="0" wp14:anchorId="309615F9" wp14:editId="20DB2981">
            <wp:extent cx="5158740" cy="2271252"/>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3286" cy="2273253"/>
                    </a:xfrm>
                    <a:prstGeom prst="rect">
                      <a:avLst/>
                    </a:prstGeom>
                    <a:noFill/>
                    <a:ln>
                      <a:noFill/>
                    </a:ln>
                  </pic:spPr>
                </pic:pic>
              </a:graphicData>
            </a:graphic>
          </wp:inline>
        </w:drawing>
      </w:r>
    </w:p>
    <w:p w14:paraId="31034FAA" w14:textId="2593CD52" w:rsidR="00D933BD" w:rsidRDefault="00D933BD" w:rsidP="00D933BD">
      <w:pPr>
        <w:tabs>
          <w:tab w:val="left" w:pos="5988"/>
        </w:tabs>
        <w:jc w:val="center"/>
        <w:rPr>
          <w:rFonts w:ascii="Arial Narrow" w:hAnsi="Arial Narrow"/>
          <w:sz w:val="24"/>
          <w:szCs w:val="24"/>
        </w:rPr>
      </w:pPr>
    </w:p>
    <w:p w14:paraId="323898E2" w14:textId="77777777" w:rsidR="007C67A3" w:rsidRDefault="007C67A3" w:rsidP="00D933BD">
      <w:pPr>
        <w:tabs>
          <w:tab w:val="left" w:pos="5988"/>
        </w:tabs>
        <w:jc w:val="center"/>
        <w:rPr>
          <w:rFonts w:ascii="Arial Narrow" w:hAnsi="Arial Narrow"/>
          <w:sz w:val="24"/>
          <w:szCs w:val="24"/>
        </w:rPr>
      </w:pPr>
    </w:p>
    <w:p w14:paraId="0753817D" w14:textId="3D654992" w:rsidR="00D933BD" w:rsidRDefault="00D933BD" w:rsidP="007E0473">
      <w:pPr>
        <w:tabs>
          <w:tab w:val="left" w:pos="2256"/>
        </w:tabs>
        <w:rPr>
          <w:noProof/>
          <w:lang w:eastAsia="es-CO"/>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3250AE">
        <w:rPr>
          <w:rFonts w:ascii="Arial Narrow" w:hAnsi="Arial Narrow"/>
          <w:b/>
          <w:sz w:val="24"/>
          <w:szCs w:val="24"/>
        </w:rPr>
        <w:t>4.911.257.836</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3250AE">
        <w:rPr>
          <w:rFonts w:ascii="Arial Narrow" w:hAnsi="Arial Narrow"/>
          <w:b/>
          <w:sz w:val="24"/>
          <w:szCs w:val="24"/>
        </w:rPr>
        <w:t xml:space="preserve">85.690.751 </w:t>
      </w:r>
      <w:r w:rsidRPr="003A3EF2">
        <w:rPr>
          <w:rFonts w:ascii="Arial Narrow" w:hAnsi="Arial Narrow"/>
          <w:sz w:val="24"/>
          <w:szCs w:val="24"/>
        </w:rPr>
        <w:t>con una ejecución del</w:t>
      </w:r>
      <w:r>
        <w:rPr>
          <w:rFonts w:ascii="Arial Narrow" w:hAnsi="Arial Narrow"/>
          <w:sz w:val="24"/>
          <w:szCs w:val="24"/>
        </w:rPr>
        <w:t xml:space="preserve"> </w:t>
      </w:r>
      <w:r w:rsidR="003250AE">
        <w:rPr>
          <w:rFonts w:ascii="Arial Narrow" w:hAnsi="Arial Narrow"/>
          <w:b/>
          <w:sz w:val="24"/>
          <w:szCs w:val="24"/>
        </w:rPr>
        <w:t>1</w:t>
      </w:r>
      <w:r w:rsidRPr="009F1F83">
        <w:rPr>
          <w:rFonts w:ascii="Arial Narrow" w:hAnsi="Arial Narrow"/>
          <w:b/>
          <w:sz w:val="24"/>
          <w:szCs w:val="24"/>
        </w:rPr>
        <w:t>%</w:t>
      </w:r>
      <w:r w:rsidRPr="001F3041">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r>
        <w:rPr>
          <w:rFonts w:ascii="Arial Narrow" w:hAnsi="Arial Narrow"/>
          <w:sz w:val="24"/>
          <w:szCs w:val="24"/>
        </w:rPr>
        <w:tab/>
      </w:r>
    </w:p>
    <w:p w14:paraId="299B540E" w14:textId="01D42187" w:rsidR="00D933BD" w:rsidRDefault="00D933BD" w:rsidP="00D933BD">
      <w:pPr>
        <w:jc w:val="center"/>
        <w:rPr>
          <w:noProof/>
        </w:rPr>
      </w:pPr>
    </w:p>
    <w:p w14:paraId="4216E53A" w14:textId="5657EDF7" w:rsidR="00B968E1" w:rsidRDefault="007E0473" w:rsidP="00D933BD">
      <w:pPr>
        <w:jc w:val="center"/>
        <w:rPr>
          <w:noProof/>
          <w:lang w:eastAsia="es-CO"/>
        </w:rPr>
      </w:pPr>
      <w:r w:rsidRPr="007E0473">
        <w:rPr>
          <w:noProof/>
        </w:rPr>
        <w:drawing>
          <wp:inline distT="0" distB="0" distL="0" distR="0" wp14:anchorId="43A44860" wp14:editId="1B93D9BD">
            <wp:extent cx="5387340" cy="2087880"/>
            <wp:effectExtent l="0" t="0" r="381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7340" cy="2087880"/>
                    </a:xfrm>
                    <a:prstGeom prst="rect">
                      <a:avLst/>
                    </a:prstGeom>
                    <a:noFill/>
                    <a:ln>
                      <a:noFill/>
                    </a:ln>
                  </pic:spPr>
                </pic:pic>
              </a:graphicData>
            </a:graphic>
          </wp:inline>
        </w:drawing>
      </w:r>
    </w:p>
    <w:p w14:paraId="0A976AB9" w14:textId="6DE5E53D" w:rsidR="00B968E1" w:rsidRDefault="00B968E1" w:rsidP="00D933BD">
      <w:pPr>
        <w:jc w:val="center"/>
        <w:rPr>
          <w:noProof/>
          <w:lang w:eastAsia="es-CO"/>
        </w:rPr>
      </w:pPr>
    </w:p>
    <w:p w14:paraId="0D7DB2D3" w14:textId="77777777" w:rsidR="007E0473" w:rsidRDefault="007E0473" w:rsidP="00D933BD">
      <w:pPr>
        <w:tabs>
          <w:tab w:val="left" w:pos="4188"/>
        </w:tabs>
        <w:jc w:val="center"/>
        <w:rPr>
          <w:rFonts w:ascii="Arial Narrow" w:hAnsi="Arial Narrow"/>
          <w:b/>
          <w:color w:val="365F91" w:themeColor="accent1" w:themeShade="BF"/>
          <w:sz w:val="24"/>
          <w:szCs w:val="24"/>
        </w:rPr>
      </w:pPr>
    </w:p>
    <w:p w14:paraId="11163523" w14:textId="71C4299F" w:rsidR="00D933BD" w:rsidRDefault="00D933BD" w:rsidP="00D933BD">
      <w:pPr>
        <w:tabs>
          <w:tab w:val="left" w:pos="4188"/>
        </w:tabs>
        <w:jc w:val="center"/>
        <w:rPr>
          <w:rFonts w:ascii="Arial Narrow" w:hAnsi="Arial Narrow"/>
          <w:b/>
          <w:color w:val="365F91" w:themeColor="accent1" w:themeShade="BF"/>
          <w:sz w:val="24"/>
          <w:szCs w:val="24"/>
        </w:rPr>
      </w:pPr>
      <w:r w:rsidRPr="007E7C8A">
        <w:rPr>
          <w:rFonts w:ascii="Arial Narrow" w:hAnsi="Arial Narrow"/>
          <w:b/>
          <w:color w:val="365F91" w:themeColor="accent1" w:themeShade="BF"/>
          <w:sz w:val="24"/>
          <w:szCs w:val="24"/>
        </w:rPr>
        <w:t xml:space="preserve">PROYECTOS DE </w:t>
      </w:r>
      <w:r>
        <w:rPr>
          <w:rFonts w:ascii="Arial Narrow" w:hAnsi="Arial Narrow"/>
          <w:b/>
          <w:color w:val="365F91" w:themeColor="accent1" w:themeShade="BF"/>
          <w:sz w:val="24"/>
          <w:szCs w:val="24"/>
        </w:rPr>
        <w:t>INVERSIÓ</w:t>
      </w:r>
      <w:r w:rsidRPr="007E7C8A">
        <w:rPr>
          <w:rFonts w:ascii="Arial Narrow" w:hAnsi="Arial Narrow"/>
          <w:b/>
          <w:color w:val="365F91" w:themeColor="accent1" w:themeShade="BF"/>
          <w:sz w:val="24"/>
          <w:szCs w:val="24"/>
        </w:rPr>
        <w:t xml:space="preserve">N – SSF VIGENCIA DEL </w:t>
      </w:r>
      <w:r>
        <w:rPr>
          <w:rFonts w:ascii="Arial Narrow" w:hAnsi="Arial Narrow"/>
          <w:b/>
          <w:color w:val="365F91" w:themeColor="accent1" w:themeShade="BF"/>
          <w:sz w:val="24"/>
          <w:szCs w:val="24"/>
        </w:rPr>
        <w:t xml:space="preserve">AÑO </w:t>
      </w:r>
      <w:r w:rsidRPr="007E7C8A">
        <w:rPr>
          <w:rFonts w:ascii="Arial Narrow" w:hAnsi="Arial Narrow"/>
          <w:b/>
          <w:color w:val="365F91" w:themeColor="accent1" w:themeShade="BF"/>
          <w:sz w:val="24"/>
          <w:szCs w:val="24"/>
        </w:rPr>
        <w:t>202</w:t>
      </w:r>
      <w:r>
        <w:rPr>
          <w:rFonts w:ascii="Arial Narrow" w:hAnsi="Arial Narrow"/>
          <w:b/>
          <w:color w:val="365F91" w:themeColor="accent1" w:themeShade="BF"/>
          <w:sz w:val="24"/>
          <w:szCs w:val="24"/>
        </w:rPr>
        <w:t>4</w:t>
      </w:r>
      <w:r w:rsidRPr="007E7C8A">
        <w:rPr>
          <w:rFonts w:ascii="Arial Narrow" w:hAnsi="Arial Narrow"/>
          <w:b/>
          <w:color w:val="365F91" w:themeColor="accent1" w:themeShade="BF"/>
          <w:sz w:val="24"/>
          <w:szCs w:val="24"/>
        </w:rPr>
        <w:t>:</w:t>
      </w:r>
    </w:p>
    <w:p w14:paraId="1C014B3F" w14:textId="77777777" w:rsidR="00D933BD" w:rsidRPr="007E7C8A" w:rsidRDefault="00D933BD" w:rsidP="00D933BD">
      <w:pPr>
        <w:tabs>
          <w:tab w:val="left" w:pos="3264"/>
          <w:tab w:val="left" w:pos="4188"/>
        </w:tabs>
        <w:rPr>
          <w:rFonts w:ascii="Arial Narrow" w:hAnsi="Arial Narrow"/>
          <w:b/>
          <w:noProof/>
          <w:color w:val="365F91" w:themeColor="accent1" w:themeShade="BF"/>
          <w:sz w:val="24"/>
          <w:szCs w:val="24"/>
          <w:lang w:eastAsia="es-CO"/>
        </w:rPr>
      </w:pPr>
      <w:r>
        <w:rPr>
          <w:rFonts w:ascii="Arial Narrow" w:hAnsi="Arial Narrow"/>
          <w:b/>
          <w:noProof/>
          <w:color w:val="365F91" w:themeColor="accent1" w:themeShade="BF"/>
          <w:sz w:val="24"/>
          <w:szCs w:val="24"/>
          <w:lang w:eastAsia="es-CO"/>
        </w:rPr>
        <w:tab/>
      </w:r>
      <w:r>
        <w:rPr>
          <w:rFonts w:ascii="Arial Narrow" w:hAnsi="Arial Narrow"/>
          <w:b/>
          <w:noProof/>
          <w:color w:val="365F91" w:themeColor="accent1" w:themeShade="BF"/>
          <w:sz w:val="24"/>
          <w:szCs w:val="24"/>
          <w:lang w:eastAsia="es-CO"/>
        </w:rPr>
        <w:tab/>
      </w:r>
    </w:p>
    <w:p w14:paraId="78B066F5" w14:textId="79E3CD02" w:rsidR="00D933BD" w:rsidRDefault="00D933BD" w:rsidP="00D933BD">
      <w:pPr>
        <w:rPr>
          <w:rFonts w:ascii="Arial Narrow" w:hAnsi="Arial Narrow"/>
          <w:b/>
          <w:sz w:val="24"/>
          <w:szCs w:val="24"/>
        </w:rPr>
      </w:pPr>
      <w:r w:rsidRPr="00D828FB">
        <w:rPr>
          <w:rFonts w:ascii="Arial Narrow" w:hAnsi="Arial Narrow"/>
          <w:b/>
          <w:sz w:val="24"/>
          <w:szCs w:val="24"/>
        </w:rPr>
        <w:t>EL PRESUPUESTO APROBADO PARA LA VIGENCIA DEL AÑO 202</w:t>
      </w:r>
      <w:r>
        <w:rPr>
          <w:rFonts w:ascii="Arial Narrow" w:hAnsi="Arial Narrow"/>
          <w:b/>
          <w:sz w:val="24"/>
          <w:szCs w:val="24"/>
        </w:rPr>
        <w:t>4</w:t>
      </w:r>
      <w:r w:rsidRPr="00D828FB">
        <w:rPr>
          <w:rFonts w:ascii="Arial Narrow" w:hAnsi="Arial Narrow"/>
          <w:b/>
          <w:sz w:val="24"/>
          <w:szCs w:val="24"/>
        </w:rPr>
        <w:t xml:space="preserve"> Y LA APROPIACIÓN VIGENTE ES POR VALOR DE $2</w:t>
      </w:r>
      <w:r>
        <w:rPr>
          <w:rFonts w:ascii="Arial Narrow" w:hAnsi="Arial Narrow"/>
          <w:b/>
          <w:sz w:val="24"/>
          <w:szCs w:val="24"/>
        </w:rPr>
        <w:t>3.10</w:t>
      </w:r>
      <w:r w:rsidRPr="00D828FB">
        <w:rPr>
          <w:rFonts w:ascii="Arial Narrow" w:hAnsi="Arial Narrow"/>
          <w:b/>
          <w:sz w:val="24"/>
          <w:szCs w:val="24"/>
        </w:rPr>
        <w:t xml:space="preserve">0.000.000, Y EL PRESUPUESTO COMPROMETIDO AL </w:t>
      </w:r>
      <w:r>
        <w:rPr>
          <w:rFonts w:ascii="Arial Narrow" w:hAnsi="Arial Narrow"/>
          <w:b/>
          <w:sz w:val="24"/>
          <w:szCs w:val="24"/>
        </w:rPr>
        <w:t>3</w:t>
      </w:r>
      <w:r w:rsidR="00414287">
        <w:rPr>
          <w:rFonts w:ascii="Arial Narrow" w:hAnsi="Arial Narrow"/>
          <w:b/>
          <w:sz w:val="24"/>
          <w:szCs w:val="24"/>
        </w:rPr>
        <w:t>1</w:t>
      </w:r>
      <w:r w:rsidRPr="00D828FB">
        <w:rPr>
          <w:rFonts w:ascii="Arial Narrow" w:hAnsi="Arial Narrow"/>
          <w:b/>
          <w:sz w:val="24"/>
          <w:szCs w:val="24"/>
        </w:rPr>
        <w:t xml:space="preserve"> DE </w:t>
      </w:r>
      <w:r w:rsidR="00414287">
        <w:rPr>
          <w:rFonts w:ascii="Arial Narrow" w:hAnsi="Arial Narrow"/>
          <w:b/>
          <w:sz w:val="24"/>
          <w:szCs w:val="24"/>
        </w:rPr>
        <w:t>DICIEMBRE</w:t>
      </w:r>
      <w:r>
        <w:rPr>
          <w:rFonts w:ascii="Arial Narrow" w:hAnsi="Arial Narrow"/>
          <w:b/>
          <w:sz w:val="24"/>
          <w:szCs w:val="24"/>
        </w:rPr>
        <w:t xml:space="preserve"> </w:t>
      </w:r>
      <w:r w:rsidRPr="00D828FB">
        <w:rPr>
          <w:rFonts w:ascii="Arial Narrow" w:hAnsi="Arial Narrow"/>
          <w:b/>
          <w:sz w:val="24"/>
          <w:szCs w:val="24"/>
        </w:rPr>
        <w:t>DEL PRESENTE AÑO ES DE $</w:t>
      </w:r>
      <w:r w:rsidR="003250AE">
        <w:rPr>
          <w:rFonts w:ascii="Arial Narrow" w:hAnsi="Arial Narrow"/>
          <w:b/>
          <w:sz w:val="24"/>
          <w:szCs w:val="24"/>
        </w:rPr>
        <w:t>19.005.187.154</w:t>
      </w:r>
      <w:r w:rsidR="00CB62F1">
        <w:rPr>
          <w:rFonts w:ascii="Arial Narrow" w:hAnsi="Arial Narrow"/>
          <w:b/>
          <w:sz w:val="24"/>
          <w:szCs w:val="24"/>
        </w:rPr>
        <w:t>.</w:t>
      </w:r>
      <w:r w:rsidRPr="00D828FB">
        <w:rPr>
          <w:rFonts w:ascii="Arial Narrow" w:hAnsi="Arial Narrow"/>
          <w:b/>
          <w:sz w:val="24"/>
          <w:szCs w:val="24"/>
        </w:rPr>
        <w:t xml:space="preserve"> ESTO EQUIVALE A UNA EJECUCIÓN </w:t>
      </w:r>
      <w:r w:rsidR="00414287">
        <w:rPr>
          <w:rFonts w:ascii="Arial Narrow" w:hAnsi="Arial Narrow"/>
          <w:b/>
          <w:sz w:val="24"/>
          <w:szCs w:val="24"/>
        </w:rPr>
        <w:t>8</w:t>
      </w:r>
      <w:r w:rsidR="001C324C">
        <w:rPr>
          <w:rFonts w:ascii="Arial Narrow" w:hAnsi="Arial Narrow"/>
          <w:b/>
          <w:sz w:val="24"/>
          <w:szCs w:val="24"/>
        </w:rPr>
        <w:t>2</w:t>
      </w:r>
      <w:r w:rsidR="00414287">
        <w:rPr>
          <w:rFonts w:ascii="Arial Narrow" w:hAnsi="Arial Narrow"/>
          <w:b/>
          <w:sz w:val="24"/>
          <w:szCs w:val="24"/>
        </w:rPr>
        <w:t>,3</w:t>
      </w:r>
      <w:r w:rsidRPr="00D828FB">
        <w:rPr>
          <w:rFonts w:ascii="Arial Narrow" w:hAnsi="Arial Narrow"/>
          <w:b/>
          <w:sz w:val="24"/>
          <w:szCs w:val="24"/>
        </w:rPr>
        <w:t xml:space="preserve">% </w:t>
      </w:r>
      <w:r>
        <w:rPr>
          <w:rFonts w:ascii="Arial Narrow" w:hAnsi="Arial Narrow"/>
          <w:b/>
          <w:sz w:val="24"/>
          <w:szCs w:val="24"/>
        </w:rPr>
        <w:t>B</w:t>
      </w:r>
      <w:r w:rsidR="001C324C">
        <w:rPr>
          <w:rFonts w:ascii="Arial Narrow" w:hAnsi="Arial Narrow"/>
          <w:b/>
          <w:sz w:val="24"/>
          <w:szCs w:val="24"/>
        </w:rPr>
        <w:t>AJA</w:t>
      </w:r>
      <w:r w:rsidRPr="00D828FB">
        <w:rPr>
          <w:rFonts w:ascii="Arial Narrow" w:hAnsi="Arial Narrow"/>
          <w:b/>
          <w:sz w:val="24"/>
          <w:szCs w:val="24"/>
        </w:rPr>
        <w:t xml:space="preserve"> PARA EL TRIMESTRE ANALIZADO:   </w:t>
      </w:r>
    </w:p>
    <w:p w14:paraId="333CC362" w14:textId="77777777" w:rsidR="007C67A3" w:rsidRDefault="007C67A3" w:rsidP="00D933BD">
      <w:pPr>
        <w:rPr>
          <w:rFonts w:ascii="Arial Narrow" w:hAnsi="Arial Narrow"/>
          <w:sz w:val="14"/>
          <w:szCs w:val="14"/>
        </w:rPr>
      </w:pPr>
    </w:p>
    <w:p w14:paraId="61A129C2" w14:textId="0B2E7D6E" w:rsidR="00D933BD" w:rsidRDefault="00D933BD" w:rsidP="00D933BD">
      <w:pPr>
        <w:tabs>
          <w:tab w:val="left" w:pos="1068"/>
        </w:tabs>
        <w:rPr>
          <w:rFonts w:ascii="Arial Narrow" w:hAnsi="Arial Narrow"/>
          <w:sz w:val="14"/>
          <w:szCs w:val="14"/>
        </w:rPr>
      </w:pPr>
      <w:r>
        <w:rPr>
          <w:rFonts w:ascii="Arial Narrow" w:hAnsi="Arial Narrow"/>
          <w:sz w:val="14"/>
          <w:szCs w:val="14"/>
        </w:rPr>
        <w:tab/>
      </w:r>
    </w:p>
    <w:p w14:paraId="4358B812" w14:textId="3D9A57F1" w:rsidR="00A70478" w:rsidRDefault="00A70478" w:rsidP="00D933BD">
      <w:pPr>
        <w:tabs>
          <w:tab w:val="left" w:pos="1068"/>
        </w:tabs>
        <w:rPr>
          <w:rFonts w:ascii="Arial Narrow" w:hAnsi="Arial Narrow"/>
          <w:sz w:val="14"/>
          <w:szCs w:val="14"/>
        </w:rPr>
      </w:pPr>
    </w:p>
    <w:p w14:paraId="652C8460" w14:textId="1B91F940" w:rsidR="00A70478" w:rsidRDefault="007E0473" w:rsidP="00D933BD">
      <w:pPr>
        <w:tabs>
          <w:tab w:val="left" w:pos="1068"/>
        </w:tabs>
        <w:rPr>
          <w:rFonts w:ascii="Arial Narrow" w:hAnsi="Arial Narrow"/>
          <w:sz w:val="14"/>
          <w:szCs w:val="14"/>
        </w:rPr>
      </w:pPr>
      <w:r w:rsidRPr="007E0473">
        <w:rPr>
          <w:noProof/>
        </w:rPr>
        <w:drawing>
          <wp:inline distT="0" distB="0" distL="0" distR="0" wp14:anchorId="27ED1308" wp14:editId="7F08F4BE">
            <wp:extent cx="5463540" cy="2369820"/>
            <wp:effectExtent l="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3540" cy="2369820"/>
                    </a:xfrm>
                    <a:prstGeom prst="rect">
                      <a:avLst/>
                    </a:prstGeom>
                    <a:noFill/>
                    <a:ln>
                      <a:noFill/>
                    </a:ln>
                  </pic:spPr>
                </pic:pic>
              </a:graphicData>
            </a:graphic>
          </wp:inline>
        </w:drawing>
      </w:r>
    </w:p>
    <w:p w14:paraId="6CE7998F" w14:textId="77777777" w:rsidR="00D933BD" w:rsidRDefault="00D933BD" w:rsidP="00D933BD">
      <w:pPr>
        <w:tabs>
          <w:tab w:val="left" w:pos="1068"/>
        </w:tabs>
        <w:rPr>
          <w:rFonts w:ascii="Arial Narrow" w:hAnsi="Arial Narrow"/>
          <w:sz w:val="14"/>
          <w:szCs w:val="14"/>
        </w:rPr>
      </w:pPr>
    </w:p>
    <w:p w14:paraId="460C2F0D" w14:textId="69D0D3BA" w:rsidR="00D933BD" w:rsidRDefault="00D933BD" w:rsidP="00D933BD">
      <w:pPr>
        <w:tabs>
          <w:tab w:val="left" w:pos="1068"/>
        </w:tabs>
        <w:rPr>
          <w:rFonts w:ascii="Arial Narrow" w:hAnsi="Arial Narrow"/>
          <w:sz w:val="14"/>
          <w:szCs w:val="14"/>
        </w:rPr>
      </w:pPr>
    </w:p>
    <w:p w14:paraId="53862BB1" w14:textId="51FF856E" w:rsidR="00E7639E" w:rsidRDefault="00E7639E" w:rsidP="00D933BD">
      <w:pPr>
        <w:tabs>
          <w:tab w:val="left" w:pos="1068"/>
        </w:tabs>
        <w:rPr>
          <w:noProof/>
        </w:rPr>
      </w:pPr>
      <w:r w:rsidRPr="00E7639E">
        <w:rPr>
          <w:noProof/>
        </w:rPr>
        <w:drawing>
          <wp:inline distT="0" distB="0" distL="0" distR="0" wp14:anchorId="3D87F1CC" wp14:editId="0BB24DD9">
            <wp:extent cx="5610860" cy="3558540"/>
            <wp:effectExtent l="0" t="0" r="889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4318" cy="3560733"/>
                    </a:xfrm>
                    <a:prstGeom prst="rect">
                      <a:avLst/>
                    </a:prstGeom>
                    <a:noFill/>
                    <a:ln>
                      <a:noFill/>
                    </a:ln>
                  </pic:spPr>
                </pic:pic>
              </a:graphicData>
            </a:graphic>
          </wp:inline>
        </w:drawing>
      </w:r>
    </w:p>
    <w:p w14:paraId="3187238E" w14:textId="0959B727" w:rsidR="00D933BD" w:rsidRPr="00DB4C7E" w:rsidRDefault="00DB4C7E" w:rsidP="00D16F98">
      <w:pPr>
        <w:tabs>
          <w:tab w:val="left" w:pos="1068"/>
        </w:tabs>
        <w:jc w:val="center"/>
        <w:rPr>
          <w:rFonts w:ascii="Arial Narrow" w:hAnsi="Arial Narrow"/>
          <w:sz w:val="12"/>
          <w:szCs w:val="12"/>
        </w:rPr>
      </w:pPr>
      <w:r w:rsidRPr="00DB4C7E">
        <w:rPr>
          <w:rFonts w:ascii="Arial Narrow" w:hAnsi="Arial Narrow"/>
          <w:sz w:val="12"/>
          <w:szCs w:val="12"/>
        </w:rPr>
        <w:t>Fuente Oficina Asesora de Planeación</w:t>
      </w:r>
    </w:p>
    <w:p w14:paraId="286BC459" w14:textId="3D20519B" w:rsidR="00D933BD" w:rsidRDefault="00D933BD" w:rsidP="00D933BD">
      <w:pPr>
        <w:tabs>
          <w:tab w:val="left" w:pos="1068"/>
        </w:tabs>
        <w:rPr>
          <w:rFonts w:ascii="Arial Narrow" w:hAnsi="Arial Narrow"/>
          <w:sz w:val="14"/>
          <w:szCs w:val="14"/>
        </w:rPr>
      </w:pPr>
    </w:p>
    <w:p w14:paraId="1BE77A55" w14:textId="77777777" w:rsidR="007C67A3" w:rsidRDefault="007C67A3" w:rsidP="00D933BD">
      <w:pPr>
        <w:tabs>
          <w:tab w:val="left" w:pos="1068"/>
        </w:tabs>
        <w:rPr>
          <w:rFonts w:ascii="Arial Narrow" w:hAnsi="Arial Narrow"/>
          <w:sz w:val="14"/>
          <w:szCs w:val="14"/>
        </w:rPr>
      </w:pPr>
    </w:p>
    <w:p w14:paraId="315383C0" w14:textId="77777777" w:rsidR="00D933BD" w:rsidRDefault="00D933BD" w:rsidP="00D933BD">
      <w:pPr>
        <w:tabs>
          <w:tab w:val="left" w:pos="1068"/>
        </w:tabs>
        <w:rPr>
          <w:rFonts w:ascii="Arial Narrow" w:hAnsi="Arial Narrow"/>
          <w:sz w:val="14"/>
          <w:szCs w:val="14"/>
        </w:rPr>
      </w:pPr>
    </w:p>
    <w:p w14:paraId="7BA8DB0B" w14:textId="7D73297E" w:rsidR="0000605D" w:rsidRPr="007E1C9F" w:rsidRDefault="00F53E1C" w:rsidP="00213DAA">
      <w:pPr>
        <w:pStyle w:val="Prrafodelista"/>
        <w:numPr>
          <w:ilvl w:val="0"/>
          <w:numId w:val="5"/>
        </w:numPr>
        <w:autoSpaceDE/>
        <w:autoSpaceDN/>
        <w:adjustRightInd/>
        <w:spacing w:after="200" w:line="276" w:lineRule="auto"/>
        <w:rPr>
          <w:rFonts w:ascii="Arial Narrow" w:hAnsi="Arial Narrow"/>
          <w:b/>
          <w:sz w:val="24"/>
          <w:szCs w:val="24"/>
        </w:rPr>
      </w:pPr>
      <w:r w:rsidRPr="00F53E1C">
        <w:rPr>
          <w:rFonts w:ascii="Arial Narrow" w:hAnsi="Arial Narrow"/>
          <w:b/>
          <w:sz w:val="24"/>
          <w:szCs w:val="24"/>
        </w:rPr>
        <w:t>PROYECTO:  IMPLEMENTACION DEL MODELO DE PLANEACION Y GESTION EN EL MARCO DE LA ARQUITECTURA EMPRESARIAL DE LA SUPERINTENDENCIA DEL SUBSIDIO FAMILIAR NACIONAL</w:t>
      </w:r>
      <w:r w:rsidR="00D933BD" w:rsidRPr="007E1C9F">
        <w:rPr>
          <w:rFonts w:ascii="Arial Narrow" w:hAnsi="Arial Narrow"/>
          <w:b/>
          <w:sz w:val="24"/>
          <w:szCs w:val="24"/>
        </w:rPr>
        <w:t>, POR VALOR DE $</w:t>
      </w:r>
      <w:r>
        <w:rPr>
          <w:rFonts w:ascii="Arial Narrow" w:hAnsi="Arial Narrow"/>
          <w:b/>
          <w:sz w:val="24"/>
          <w:szCs w:val="24"/>
        </w:rPr>
        <w:t>4.178.676.003</w:t>
      </w:r>
      <w:r w:rsidR="00D933BD" w:rsidRPr="007E1C9F">
        <w:rPr>
          <w:rFonts w:ascii="Arial Narrow" w:hAnsi="Arial Narrow"/>
          <w:b/>
          <w:sz w:val="24"/>
          <w:szCs w:val="24"/>
        </w:rPr>
        <w:t xml:space="preserve">: </w:t>
      </w:r>
    </w:p>
    <w:p w14:paraId="46C8F78B" w14:textId="4B0C9E8B" w:rsidR="00D933BD"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lastRenderedPageBreak/>
        <w:t>Actividad:</w:t>
      </w:r>
      <w:r w:rsidRPr="007E1C9F">
        <w:rPr>
          <w:rFonts w:ascii="Arial Narrow" w:hAnsi="Arial Narrow"/>
          <w:sz w:val="24"/>
          <w:szCs w:val="24"/>
        </w:rPr>
        <w:t xml:space="preserve"> </w:t>
      </w:r>
      <w:r w:rsidR="00C057C5" w:rsidRPr="00C057C5">
        <w:rPr>
          <w:rFonts w:ascii="Arial Narrow" w:hAnsi="Arial Narrow"/>
          <w:sz w:val="24"/>
          <w:szCs w:val="24"/>
        </w:rPr>
        <w:t>Desarrollar el ejercicio de arquitectura empresarial (incluye: Arquitectura Actual, Arquitectura Objetivo, Arquitectura Análisis de brechas, Definición del Mapa de ruta)</w:t>
      </w:r>
      <w:r w:rsidRPr="007E1C9F">
        <w:rPr>
          <w:rFonts w:ascii="Arial Narrow" w:hAnsi="Arial Narrow"/>
          <w:sz w:val="24"/>
          <w:szCs w:val="24"/>
        </w:rPr>
        <w:t>:</w:t>
      </w:r>
    </w:p>
    <w:p w14:paraId="534B514B" w14:textId="329EB32E"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BARRIOS AHUMADA YISEL PATRICIA</w:t>
      </w:r>
      <w:r w:rsidRPr="00472ECA">
        <w:rPr>
          <w:rFonts w:ascii="Arial Narrow" w:hAnsi="Arial Narrow"/>
          <w:sz w:val="24"/>
          <w:szCs w:val="24"/>
        </w:rPr>
        <w:tab/>
      </w:r>
      <w:r w:rsidR="00472ECA">
        <w:rPr>
          <w:rFonts w:ascii="Arial Narrow" w:hAnsi="Arial Narrow"/>
          <w:sz w:val="24"/>
          <w:szCs w:val="24"/>
        </w:rPr>
        <w:tab/>
      </w:r>
      <w:r w:rsidR="00472ECA">
        <w:rPr>
          <w:rFonts w:ascii="Arial Narrow" w:hAnsi="Arial Narrow"/>
          <w:sz w:val="24"/>
          <w:szCs w:val="24"/>
        </w:rPr>
        <w:tab/>
      </w:r>
      <w:r w:rsidRPr="00472ECA">
        <w:rPr>
          <w:rFonts w:ascii="Arial Narrow" w:hAnsi="Arial Narrow"/>
          <w:sz w:val="24"/>
          <w:szCs w:val="24"/>
        </w:rPr>
        <w:t xml:space="preserve"> 96.900.011 </w:t>
      </w:r>
    </w:p>
    <w:p w14:paraId="0B7A8F8D" w14:textId="522C007C"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CORREDOR TOCARRUNCHO MARIA ALEJANDRA</w:t>
      </w:r>
      <w:r w:rsidRPr="00472ECA">
        <w:rPr>
          <w:rFonts w:ascii="Arial Narrow" w:hAnsi="Arial Narrow"/>
          <w:sz w:val="24"/>
          <w:szCs w:val="24"/>
        </w:rPr>
        <w:tab/>
        <w:t xml:space="preserve"> 42.000.000 </w:t>
      </w:r>
    </w:p>
    <w:p w14:paraId="77E1DDE0" w14:textId="179B01B7"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DIAZ MEJIA EFRAIN</w:t>
      </w:r>
      <w:r w:rsidR="00472ECA">
        <w:rPr>
          <w:rFonts w:ascii="Arial Narrow" w:hAnsi="Arial Narrow"/>
          <w:sz w:val="24"/>
          <w:szCs w:val="24"/>
        </w:rPr>
        <w:tab/>
      </w:r>
      <w:r w:rsidR="00472ECA">
        <w:rPr>
          <w:rFonts w:ascii="Arial Narrow" w:hAnsi="Arial Narrow"/>
          <w:sz w:val="24"/>
          <w:szCs w:val="24"/>
        </w:rPr>
        <w:tab/>
      </w:r>
      <w:r w:rsidR="00472ECA">
        <w:rPr>
          <w:rFonts w:ascii="Arial Narrow" w:hAnsi="Arial Narrow"/>
          <w:sz w:val="24"/>
          <w:szCs w:val="24"/>
        </w:rPr>
        <w:tab/>
      </w:r>
      <w:r w:rsidR="00472ECA">
        <w:rPr>
          <w:rFonts w:ascii="Arial Narrow" w:hAnsi="Arial Narrow"/>
          <w:sz w:val="24"/>
          <w:szCs w:val="24"/>
        </w:rPr>
        <w:tab/>
      </w:r>
      <w:r w:rsidRPr="00472ECA">
        <w:rPr>
          <w:rFonts w:ascii="Arial Narrow" w:hAnsi="Arial Narrow"/>
          <w:sz w:val="24"/>
          <w:szCs w:val="24"/>
        </w:rPr>
        <w:tab/>
        <w:t xml:space="preserve"> 23.200.000 </w:t>
      </w:r>
    </w:p>
    <w:p w14:paraId="2F09C96C" w14:textId="27E8F0FC"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FORERO VALENZUELA JENNYFER</w:t>
      </w:r>
      <w:r w:rsidRPr="00472ECA">
        <w:rPr>
          <w:rFonts w:ascii="Arial Narrow" w:hAnsi="Arial Narrow"/>
          <w:sz w:val="24"/>
          <w:szCs w:val="24"/>
        </w:rPr>
        <w:tab/>
      </w:r>
      <w:r w:rsidR="00472ECA">
        <w:rPr>
          <w:rFonts w:ascii="Arial Narrow" w:hAnsi="Arial Narrow"/>
          <w:sz w:val="24"/>
          <w:szCs w:val="24"/>
        </w:rPr>
        <w:tab/>
      </w:r>
      <w:r w:rsidR="00472ECA">
        <w:rPr>
          <w:rFonts w:ascii="Arial Narrow" w:hAnsi="Arial Narrow"/>
          <w:sz w:val="24"/>
          <w:szCs w:val="24"/>
        </w:rPr>
        <w:tab/>
      </w:r>
      <w:r w:rsidRPr="00472ECA">
        <w:rPr>
          <w:rFonts w:ascii="Arial Narrow" w:hAnsi="Arial Narrow"/>
          <w:sz w:val="24"/>
          <w:szCs w:val="24"/>
        </w:rPr>
        <w:t xml:space="preserve"> 95.680.000 </w:t>
      </w:r>
    </w:p>
    <w:p w14:paraId="2580EF34" w14:textId="64B6178F"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LONDOÑO VASQUEZ JUAN DAVID</w:t>
      </w:r>
      <w:r w:rsidRPr="00472ECA">
        <w:rPr>
          <w:rFonts w:ascii="Arial Narrow" w:hAnsi="Arial Narrow"/>
          <w:sz w:val="24"/>
          <w:szCs w:val="24"/>
        </w:rPr>
        <w:tab/>
      </w:r>
      <w:r w:rsidR="00472ECA">
        <w:rPr>
          <w:rFonts w:ascii="Arial Narrow" w:hAnsi="Arial Narrow"/>
          <w:sz w:val="24"/>
          <w:szCs w:val="24"/>
        </w:rPr>
        <w:tab/>
      </w:r>
      <w:proofErr w:type="gramStart"/>
      <w:r w:rsidR="00472ECA">
        <w:rPr>
          <w:rFonts w:ascii="Arial Narrow" w:hAnsi="Arial Narrow"/>
          <w:sz w:val="24"/>
          <w:szCs w:val="24"/>
        </w:rPr>
        <w:tab/>
        <w:t xml:space="preserve"> </w:t>
      </w:r>
      <w:r w:rsidRPr="00472ECA">
        <w:rPr>
          <w:rFonts w:ascii="Arial Narrow" w:hAnsi="Arial Narrow"/>
          <w:sz w:val="24"/>
          <w:szCs w:val="24"/>
        </w:rPr>
        <w:t xml:space="preserve"> 8.800.000</w:t>
      </w:r>
      <w:proofErr w:type="gramEnd"/>
      <w:r w:rsidRPr="00472ECA">
        <w:rPr>
          <w:rFonts w:ascii="Arial Narrow" w:hAnsi="Arial Narrow"/>
          <w:sz w:val="24"/>
          <w:szCs w:val="24"/>
        </w:rPr>
        <w:t xml:space="preserve"> </w:t>
      </w:r>
    </w:p>
    <w:p w14:paraId="5E6575DB" w14:textId="38B2B200"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PRODIGO SARMIENTO NIDIA JOHANNA</w:t>
      </w:r>
      <w:r w:rsidR="00472ECA">
        <w:rPr>
          <w:rFonts w:ascii="Arial Narrow" w:hAnsi="Arial Narrow"/>
          <w:sz w:val="24"/>
          <w:szCs w:val="24"/>
        </w:rPr>
        <w:tab/>
      </w:r>
      <w:r w:rsidRPr="00472ECA">
        <w:rPr>
          <w:rFonts w:ascii="Arial Narrow" w:hAnsi="Arial Narrow"/>
          <w:sz w:val="24"/>
          <w:szCs w:val="24"/>
        </w:rPr>
        <w:tab/>
        <w:t xml:space="preserve"> 66.400.000 </w:t>
      </w:r>
    </w:p>
    <w:p w14:paraId="756735D6" w14:textId="51249C38"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QUINTERO RODRIGUEZ DAVID</w:t>
      </w:r>
      <w:r w:rsidRPr="00472ECA">
        <w:rPr>
          <w:rFonts w:ascii="Arial Narrow" w:hAnsi="Arial Narrow"/>
          <w:sz w:val="24"/>
          <w:szCs w:val="24"/>
        </w:rPr>
        <w:tab/>
      </w:r>
      <w:r w:rsidR="00472ECA">
        <w:rPr>
          <w:rFonts w:ascii="Arial Narrow" w:hAnsi="Arial Narrow"/>
          <w:sz w:val="24"/>
          <w:szCs w:val="24"/>
        </w:rPr>
        <w:tab/>
      </w:r>
      <w:r w:rsidR="00472ECA">
        <w:rPr>
          <w:rFonts w:ascii="Arial Narrow" w:hAnsi="Arial Narrow"/>
          <w:sz w:val="24"/>
          <w:szCs w:val="24"/>
        </w:rPr>
        <w:tab/>
      </w:r>
      <w:r w:rsidRPr="00472ECA">
        <w:rPr>
          <w:rFonts w:ascii="Arial Narrow" w:hAnsi="Arial Narrow"/>
          <w:sz w:val="24"/>
          <w:szCs w:val="24"/>
        </w:rPr>
        <w:t xml:space="preserve"> </w:t>
      </w:r>
      <w:r w:rsidR="00CC79DC">
        <w:rPr>
          <w:rFonts w:ascii="Arial Narrow" w:hAnsi="Arial Narrow"/>
          <w:sz w:val="24"/>
          <w:szCs w:val="24"/>
        </w:rPr>
        <w:t>5</w:t>
      </w:r>
      <w:r w:rsidRPr="00472ECA">
        <w:rPr>
          <w:rFonts w:ascii="Arial Narrow" w:hAnsi="Arial Narrow"/>
          <w:sz w:val="24"/>
          <w:szCs w:val="24"/>
        </w:rPr>
        <w:t xml:space="preserve">0.166.667 </w:t>
      </w:r>
    </w:p>
    <w:p w14:paraId="516F0D66" w14:textId="2FA1CE80" w:rsidR="00C057C5" w:rsidRPr="00472ECA" w:rsidRDefault="00C057C5" w:rsidP="00045CE6">
      <w:pPr>
        <w:pStyle w:val="Prrafodelista"/>
        <w:numPr>
          <w:ilvl w:val="0"/>
          <w:numId w:val="25"/>
        </w:numPr>
        <w:autoSpaceDE/>
        <w:autoSpaceDN/>
        <w:adjustRightInd/>
        <w:spacing w:after="200" w:line="276" w:lineRule="auto"/>
        <w:rPr>
          <w:rFonts w:ascii="Arial Narrow" w:hAnsi="Arial Narrow"/>
          <w:sz w:val="24"/>
          <w:szCs w:val="24"/>
        </w:rPr>
      </w:pPr>
      <w:r w:rsidRPr="00472ECA">
        <w:rPr>
          <w:rFonts w:ascii="Arial Narrow" w:hAnsi="Arial Narrow"/>
          <w:sz w:val="24"/>
          <w:szCs w:val="24"/>
        </w:rPr>
        <w:t>ROMERO VARILLA DIANA DEL PILAR</w:t>
      </w:r>
      <w:r w:rsidRPr="00472ECA">
        <w:rPr>
          <w:rFonts w:ascii="Arial Narrow" w:hAnsi="Arial Narrow"/>
          <w:sz w:val="24"/>
          <w:szCs w:val="24"/>
        </w:rPr>
        <w:tab/>
        <w:t xml:space="preserve"> </w:t>
      </w:r>
      <w:r w:rsidR="00472ECA">
        <w:rPr>
          <w:rFonts w:ascii="Arial Narrow" w:hAnsi="Arial Narrow"/>
          <w:sz w:val="24"/>
          <w:szCs w:val="24"/>
        </w:rPr>
        <w:tab/>
      </w:r>
      <w:proofErr w:type="gramStart"/>
      <w:r w:rsidR="00472ECA">
        <w:rPr>
          <w:rFonts w:ascii="Arial Narrow" w:hAnsi="Arial Narrow"/>
          <w:sz w:val="24"/>
          <w:szCs w:val="24"/>
        </w:rPr>
        <w:tab/>
        <w:t xml:space="preserve">  </w:t>
      </w:r>
      <w:r w:rsidRPr="00472ECA">
        <w:rPr>
          <w:rFonts w:ascii="Arial Narrow" w:hAnsi="Arial Narrow"/>
          <w:sz w:val="24"/>
          <w:szCs w:val="24"/>
        </w:rPr>
        <w:t>2.080.000</w:t>
      </w:r>
      <w:proofErr w:type="gramEnd"/>
    </w:p>
    <w:p w14:paraId="2FD36AFD" w14:textId="36055B37" w:rsidR="00D933BD" w:rsidRPr="007E1C9F" w:rsidRDefault="00D933BD" w:rsidP="00D933BD">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C057C5" w:rsidRPr="00C057C5">
        <w:rPr>
          <w:rFonts w:ascii="Arial Narrow" w:hAnsi="Arial Narrow"/>
          <w:sz w:val="24"/>
          <w:szCs w:val="24"/>
        </w:rPr>
        <w:t>Diseñar y estructurar los indicadores y tableros de control para el análisis de información y capacitar a los funcionarios en gestión de datos masivos y herramientas analíticas</w:t>
      </w:r>
      <w:r w:rsidRPr="007E1C9F">
        <w:rPr>
          <w:rFonts w:ascii="Arial Narrow" w:hAnsi="Arial Narrow"/>
          <w:sz w:val="24"/>
          <w:szCs w:val="24"/>
        </w:rPr>
        <w:t>:</w:t>
      </w:r>
    </w:p>
    <w:p w14:paraId="4BE4588F" w14:textId="2037F34B" w:rsidR="00C057C5" w:rsidRPr="001D0D4D" w:rsidRDefault="00C057C5" w:rsidP="00045CE6">
      <w:pPr>
        <w:pStyle w:val="Prrafodelista"/>
        <w:numPr>
          <w:ilvl w:val="0"/>
          <w:numId w:val="26"/>
        </w:numPr>
        <w:autoSpaceDE/>
        <w:autoSpaceDN/>
        <w:adjustRightInd/>
        <w:spacing w:after="200" w:line="276" w:lineRule="auto"/>
        <w:rPr>
          <w:rFonts w:ascii="Arial Narrow" w:hAnsi="Arial Narrow"/>
          <w:sz w:val="24"/>
          <w:szCs w:val="24"/>
        </w:rPr>
      </w:pPr>
      <w:r w:rsidRPr="001D0D4D">
        <w:rPr>
          <w:rFonts w:ascii="Arial Narrow" w:hAnsi="Arial Narrow"/>
          <w:sz w:val="24"/>
          <w:szCs w:val="24"/>
        </w:rPr>
        <w:t>DE LA ROSA CHICA</w:t>
      </w:r>
      <w:r w:rsidRPr="001D0D4D">
        <w:rPr>
          <w:rFonts w:ascii="Arial Narrow" w:hAnsi="Arial Narrow"/>
          <w:sz w:val="24"/>
          <w:szCs w:val="24"/>
        </w:rPr>
        <w:tab/>
      </w:r>
      <w:r w:rsidR="001D0D4D">
        <w:rPr>
          <w:rFonts w:ascii="Arial Narrow" w:hAnsi="Arial Narrow"/>
          <w:sz w:val="24"/>
          <w:szCs w:val="24"/>
        </w:rPr>
        <w:tab/>
      </w:r>
      <w:r w:rsidR="001D0D4D">
        <w:rPr>
          <w:rFonts w:ascii="Arial Narrow" w:hAnsi="Arial Narrow"/>
          <w:sz w:val="24"/>
          <w:szCs w:val="24"/>
        </w:rPr>
        <w:tab/>
      </w:r>
      <w:r w:rsidR="001D0D4D">
        <w:rPr>
          <w:rFonts w:ascii="Arial Narrow" w:hAnsi="Arial Narrow"/>
          <w:sz w:val="24"/>
          <w:szCs w:val="24"/>
        </w:rPr>
        <w:tab/>
        <w:t xml:space="preserve">  </w:t>
      </w:r>
      <w:r w:rsidRPr="001D0D4D">
        <w:rPr>
          <w:rFonts w:ascii="Arial Narrow" w:hAnsi="Arial Narrow"/>
          <w:sz w:val="24"/>
          <w:szCs w:val="24"/>
        </w:rPr>
        <w:t xml:space="preserve"> 97.500.000 </w:t>
      </w:r>
    </w:p>
    <w:p w14:paraId="7206DA57" w14:textId="12264423" w:rsidR="00C057C5" w:rsidRPr="001D0D4D" w:rsidRDefault="00C057C5" w:rsidP="00045CE6">
      <w:pPr>
        <w:pStyle w:val="Prrafodelista"/>
        <w:numPr>
          <w:ilvl w:val="0"/>
          <w:numId w:val="26"/>
        </w:numPr>
        <w:autoSpaceDE/>
        <w:autoSpaceDN/>
        <w:adjustRightInd/>
        <w:spacing w:after="200" w:line="276" w:lineRule="auto"/>
        <w:rPr>
          <w:rFonts w:ascii="Arial Narrow" w:hAnsi="Arial Narrow"/>
          <w:sz w:val="24"/>
          <w:szCs w:val="24"/>
        </w:rPr>
      </w:pPr>
      <w:r w:rsidRPr="001D0D4D">
        <w:rPr>
          <w:rFonts w:ascii="Arial Narrow" w:hAnsi="Arial Narrow"/>
          <w:sz w:val="24"/>
          <w:szCs w:val="24"/>
        </w:rPr>
        <w:t>SOFTEXPERT SOFTWARE COLOMBIA SAS</w:t>
      </w:r>
      <w:r w:rsidRPr="001D0D4D">
        <w:rPr>
          <w:rFonts w:ascii="Arial Narrow" w:hAnsi="Arial Narrow"/>
          <w:sz w:val="24"/>
          <w:szCs w:val="24"/>
        </w:rPr>
        <w:tab/>
        <w:t xml:space="preserve"> 197.260.000</w:t>
      </w:r>
    </w:p>
    <w:p w14:paraId="48AA80A0" w14:textId="04382D72" w:rsidR="005A6FCF" w:rsidRDefault="005A6FCF" w:rsidP="005A6FCF">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293B50" w:rsidRPr="00293B50">
        <w:rPr>
          <w:rFonts w:ascii="Arial Narrow" w:hAnsi="Arial Narrow"/>
          <w:sz w:val="24"/>
          <w:szCs w:val="24"/>
        </w:rPr>
        <w:t>Articular la operación de los sistemas de gestión con los requisitos del Modelo Integrado de Planeación y Gestión</w:t>
      </w:r>
      <w:r w:rsidRPr="007E1C9F">
        <w:rPr>
          <w:rFonts w:ascii="Arial Narrow" w:hAnsi="Arial Narrow"/>
          <w:sz w:val="24"/>
          <w:szCs w:val="24"/>
        </w:rPr>
        <w:t>:</w:t>
      </w:r>
    </w:p>
    <w:p w14:paraId="238C390A" w14:textId="1BD64FF0"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BARBOSA HERNANDEZ DIANA MARCELA</w:t>
      </w:r>
      <w:r w:rsidRPr="001D0D4D">
        <w:rPr>
          <w:rFonts w:ascii="Arial Narrow" w:hAnsi="Arial Narrow"/>
          <w:sz w:val="24"/>
          <w:szCs w:val="24"/>
        </w:rPr>
        <w:tab/>
        <w:t xml:space="preserve"> </w:t>
      </w:r>
      <w:r w:rsidR="001D0D4D">
        <w:rPr>
          <w:rFonts w:ascii="Arial Narrow" w:hAnsi="Arial Narrow"/>
          <w:sz w:val="24"/>
          <w:szCs w:val="24"/>
        </w:rPr>
        <w:t>71</w:t>
      </w:r>
      <w:r w:rsidRPr="001D0D4D">
        <w:rPr>
          <w:rFonts w:ascii="Arial Narrow" w:hAnsi="Arial Narrow"/>
          <w:sz w:val="24"/>
          <w:szCs w:val="24"/>
        </w:rPr>
        <w:t xml:space="preserve">.300.000 </w:t>
      </w:r>
    </w:p>
    <w:p w14:paraId="02C25749" w14:textId="2673949D"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BRIÑEZ DIANA CAROLINA</w:t>
      </w:r>
      <w:r w:rsidR="00200F94">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ab/>
        <w:t xml:space="preserve"> 19.500.000 </w:t>
      </w:r>
    </w:p>
    <w:p w14:paraId="749B3B79" w14:textId="7495C736"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CARDENAS CORTES SONIA PATRICIA</w:t>
      </w:r>
      <w:r w:rsidRPr="001D0D4D">
        <w:rPr>
          <w:rFonts w:ascii="Arial Narrow" w:hAnsi="Arial Narrow"/>
          <w:sz w:val="24"/>
          <w:szCs w:val="24"/>
        </w:rPr>
        <w:tab/>
        <w:t xml:space="preserve"> 52.103.333 </w:t>
      </w:r>
    </w:p>
    <w:p w14:paraId="02457465" w14:textId="54464F61"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FERNANDEZ VERDIGUER PEDRO NICOLAS</w:t>
      </w:r>
      <w:r w:rsidRPr="001D0D4D">
        <w:rPr>
          <w:rFonts w:ascii="Arial Narrow" w:hAnsi="Arial Narrow"/>
          <w:sz w:val="24"/>
          <w:szCs w:val="24"/>
        </w:rPr>
        <w:tab/>
        <w:t xml:space="preserve"> 21.786.666 </w:t>
      </w:r>
    </w:p>
    <w:p w14:paraId="3D8EEC3B" w14:textId="0C1C4FA7"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FLOREZ RUEDA VICENTE ALEJANDRO</w:t>
      </w:r>
      <w:r w:rsidRPr="001D0D4D">
        <w:rPr>
          <w:rFonts w:ascii="Arial Narrow" w:hAnsi="Arial Narrow"/>
          <w:sz w:val="24"/>
          <w:szCs w:val="24"/>
        </w:rPr>
        <w:tab/>
        <w:t xml:space="preserve"> 41.676.667 </w:t>
      </w:r>
    </w:p>
    <w:p w14:paraId="2F096D5A" w14:textId="3B190208"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GUEVARA TUNJANO GLORIA ISABEL</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18.666.667 </w:t>
      </w:r>
    </w:p>
    <w:p w14:paraId="17B4DEFA" w14:textId="496FD32F"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JIMENEZ MORENO YOHANA LILIANA</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52.600.000 </w:t>
      </w:r>
    </w:p>
    <w:p w14:paraId="10DAE907" w14:textId="1556ACE8"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MORENO MONASTOQUE JENNY ASTRID</w:t>
      </w:r>
      <w:r w:rsidRPr="001D0D4D">
        <w:rPr>
          <w:rFonts w:ascii="Arial Narrow" w:hAnsi="Arial Narrow"/>
          <w:sz w:val="24"/>
          <w:szCs w:val="24"/>
        </w:rPr>
        <w:tab/>
        <w:t xml:space="preserve"> 26.550.000 </w:t>
      </w:r>
    </w:p>
    <w:p w14:paraId="392A5A9B" w14:textId="62058997"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 xml:space="preserve">MOSQUERA </w:t>
      </w:r>
      <w:proofErr w:type="spellStart"/>
      <w:r w:rsidRPr="001D0D4D">
        <w:rPr>
          <w:rFonts w:ascii="Arial Narrow" w:hAnsi="Arial Narrow"/>
          <w:sz w:val="24"/>
          <w:szCs w:val="24"/>
        </w:rPr>
        <w:t>MOSQUERA</w:t>
      </w:r>
      <w:proofErr w:type="spellEnd"/>
      <w:r w:rsidRPr="001D0D4D">
        <w:rPr>
          <w:rFonts w:ascii="Arial Narrow" w:hAnsi="Arial Narrow"/>
          <w:sz w:val="24"/>
          <w:szCs w:val="24"/>
        </w:rPr>
        <w:t xml:space="preserve"> YARLEIDY</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47.846.589 </w:t>
      </w:r>
    </w:p>
    <w:p w14:paraId="28E2B477" w14:textId="097C45B1"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OVIEDO MONROY KELLY JOHANA</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21.450.000 </w:t>
      </w:r>
    </w:p>
    <w:p w14:paraId="1C321000" w14:textId="194308E5"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RINCON RODRIGUEZ CRISTIAN ROMAN</w:t>
      </w:r>
      <w:r w:rsidRPr="001D0D4D">
        <w:rPr>
          <w:rFonts w:ascii="Arial Narrow" w:hAnsi="Arial Narrow"/>
          <w:sz w:val="24"/>
          <w:szCs w:val="24"/>
        </w:rPr>
        <w:tab/>
      </w:r>
      <w:r w:rsidR="00200F94">
        <w:rPr>
          <w:rFonts w:ascii="Arial Narrow" w:hAnsi="Arial Narrow"/>
          <w:sz w:val="24"/>
          <w:szCs w:val="24"/>
        </w:rPr>
        <w:t xml:space="preserve"> 42.0</w:t>
      </w:r>
      <w:r w:rsidRPr="001D0D4D">
        <w:rPr>
          <w:rFonts w:ascii="Arial Narrow" w:hAnsi="Arial Narrow"/>
          <w:sz w:val="24"/>
          <w:szCs w:val="24"/>
        </w:rPr>
        <w:t xml:space="preserve">00.000 </w:t>
      </w:r>
    </w:p>
    <w:p w14:paraId="5C60DA7D" w14:textId="2BAA75AD"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RIVERA SCARPETTA GLORIA PATRICIA</w:t>
      </w:r>
      <w:r w:rsidRPr="001D0D4D">
        <w:rPr>
          <w:rFonts w:ascii="Arial Narrow" w:hAnsi="Arial Narrow"/>
          <w:sz w:val="24"/>
          <w:szCs w:val="24"/>
        </w:rPr>
        <w:tab/>
        <w:t xml:space="preserve"> 6.586.667 </w:t>
      </w:r>
    </w:p>
    <w:p w14:paraId="0AAAD2A4" w14:textId="3BB8F49C"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ROMERO VARILLA DIANA DEL PILAR</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18.360.000 </w:t>
      </w:r>
    </w:p>
    <w:p w14:paraId="565FA043" w14:textId="418CE016"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SANCHEZ TORRES BLANCA LUCIA</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95.034.667 </w:t>
      </w:r>
    </w:p>
    <w:p w14:paraId="2D941D82" w14:textId="547D768B"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SILVA RODRIGUEZ LIDA ELIZABETH</w:t>
      </w:r>
      <w:r w:rsidR="00200F94">
        <w:rPr>
          <w:rFonts w:ascii="Arial Narrow" w:hAnsi="Arial Narrow"/>
          <w:sz w:val="24"/>
          <w:szCs w:val="24"/>
        </w:rPr>
        <w:tab/>
      </w:r>
      <w:r w:rsidRPr="001D0D4D">
        <w:rPr>
          <w:rFonts w:ascii="Arial Narrow" w:hAnsi="Arial Narrow"/>
          <w:sz w:val="24"/>
          <w:szCs w:val="24"/>
        </w:rPr>
        <w:tab/>
        <w:t xml:space="preserve"> 20.540.000 </w:t>
      </w:r>
    </w:p>
    <w:p w14:paraId="263CBEAC" w14:textId="6C39A86E" w:rsidR="00293B50" w:rsidRPr="001D0D4D" w:rsidRDefault="00293B50" w:rsidP="00045CE6">
      <w:pPr>
        <w:pStyle w:val="Prrafodelista"/>
        <w:numPr>
          <w:ilvl w:val="0"/>
          <w:numId w:val="27"/>
        </w:numPr>
        <w:autoSpaceDE/>
        <w:autoSpaceDN/>
        <w:adjustRightInd/>
        <w:spacing w:after="200" w:line="276" w:lineRule="auto"/>
        <w:rPr>
          <w:rFonts w:ascii="Arial Narrow" w:hAnsi="Arial Narrow"/>
          <w:sz w:val="24"/>
          <w:szCs w:val="24"/>
        </w:rPr>
      </w:pPr>
      <w:r w:rsidRPr="001D0D4D">
        <w:rPr>
          <w:rFonts w:ascii="Arial Narrow" w:hAnsi="Arial Narrow"/>
          <w:sz w:val="24"/>
          <w:szCs w:val="24"/>
        </w:rPr>
        <w:t>TAVERA RIAÑOS DIEGO MOISES</w:t>
      </w:r>
      <w:r w:rsidRPr="001D0D4D">
        <w:rPr>
          <w:rFonts w:ascii="Arial Narrow" w:hAnsi="Arial Narrow"/>
          <w:sz w:val="24"/>
          <w:szCs w:val="24"/>
        </w:rPr>
        <w:tab/>
      </w:r>
      <w:r w:rsidR="00200F94">
        <w:rPr>
          <w:rFonts w:ascii="Arial Narrow" w:hAnsi="Arial Narrow"/>
          <w:sz w:val="24"/>
          <w:szCs w:val="24"/>
        </w:rPr>
        <w:tab/>
      </w:r>
      <w:r w:rsidRPr="001D0D4D">
        <w:rPr>
          <w:rFonts w:ascii="Arial Narrow" w:hAnsi="Arial Narrow"/>
          <w:sz w:val="24"/>
          <w:szCs w:val="24"/>
        </w:rPr>
        <w:t xml:space="preserve"> 8.233.333 </w:t>
      </w:r>
    </w:p>
    <w:p w14:paraId="3DA51B16" w14:textId="0ECBBCFF" w:rsidR="00293B50" w:rsidRPr="00846DC3" w:rsidRDefault="00293B50" w:rsidP="00045CE6">
      <w:pPr>
        <w:pStyle w:val="Prrafodelista"/>
        <w:numPr>
          <w:ilvl w:val="0"/>
          <w:numId w:val="27"/>
        </w:numPr>
        <w:autoSpaceDE/>
        <w:autoSpaceDN/>
        <w:adjustRightInd/>
        <w:spacing w:after="200" w:line="276" w:lineRule="auto"/>
        <w:rPr>
          <w:rFonts w:ascii="Arial Narrow" w:hAnsi="Arial Narrow"/>
          <w:b/>
          <w:sz w:val="2"/>
          <w:szCs w:val="24"/>
        </w:rPr>
      </w:pPr>
      <w:r w:rsidRPr="00792C37">
        <w:rPr>
          <w:rFonts w:ascii="Arial Narrow" w:hAnsi="Arial Narrow"/>
          <w:sz w:val="24"/>
          <w:szCs w:val="24"/>
        </w:rPr>
        <w:lastRenderedPageBreak/>
        <w:t>VALVERDE RIVERA MARIA TERESA</w:t>
      </w:r>
      <w:r w:rsidRPr="00792C37">
        <w:rPr>
          <w:rFonts w:ascii="Arial Narrow" w:hAnsi="Arial Narrow"/>
          <w:sz w:val="24"/>
          <w:szCs w:val="24"/>
        </w:rPr>
        <w:tab/>
      </w:r>
      <w:r w:rsidR="00200F94" w:rsidRPr="00792C37">
        <w:rPr>
          <w:rFonts w:ascii="Arial Narrow" w:hAnsi="Arial Narrow"/>
          <w:sz w:val="24"/>
          <w:szCs w:val="24"/>
        </w:rPr>
        <w:tab/>
      </w:r>
      <w:r w:rsidRPr="00792C37">
        <w:rPr>
          <w:rFonts w:ascii="Arial Narrow" w:hAnsi="Arial Narrow"/>
          <w:sz w:val="24"/>
          <w:szCs w:val="24"/>
        </w:rPr>
        <w:t xml:space="preserve"> 99.186.667</w:t>
      </w:r>
    </w:p>
    <w:p w14:paraId="574D2B10" w14:textId="1C950465" w:rsidR="00293B50" w:rsidRPr="00846DC3" w:rsidRDefault="00846DC3" w:rsidP="00846DC3">
      <w:pPr>
        <w:autoSpaceDE/>
        <w:autoSpaceDN/>
        <w:adjustRightInd/>
        <w:spacing w:after="200" w:line="276" w:lineRule="auto"/>
        <w:jc w:val="left"/>
        <w:rPr>
          <w:sz w:val="24"/>
          <w:szCs w:val="24"/>
        </w:rPr>
      </w:pPr>
      <w:r w:rsidRPr="00846DC3">
        <w:rPr>
          <w:rFonts w:ascii="Arial Narrow" w:hAnsi="Arial Narrow"/>
          <w:b/>
          <w:sz w:val="24"/>
          <w:szCs w:val="24"/>
        </w:rPr>
        <w:t>Actividad:</w:t>
      </w:r>
      <w:r w:rsidRPr="00846DC3">
        <w:rPr>
          <w:rFonts w:ascii="Arial Narrow" w:hAnsi="Arial Narrow"/>
          <w:sz w:val="24"/>
          <w:szCs w:val="24"/>
        </w:rPr>
        <w:t xml:space="preserve">  </w:t>
      </w:r>
      <w:r w:rsidR="00293B50" w:rsidRPr="00846DC3">
        <w:rPr>
          <w:sz w:val="24"/>
          <w:szCs w:val="24"/>
        </w:rPr>
        <w:t>Elaborar documentos de apoyo: guías, planes, manuales, mapas de riesgos y cartillas que orienten la labor de las dependencias</w:t>
      </w:r>
      <w:r>
        <w:rPr>
          <w:sz w:val="24"/>
          <w:szCs w:val="24"/>
        </w:rPr>
        <w:t>:</w:t>
      </w:r>
      <w:r w:rsidR="00293B50" w:rsidRPr="00846DC3">
        <w:rPr>
          <w:sz w:val="24"/>
          <w:szCs w:val="24"/>
        </w:rPr>
        <w:tab/>
      </w:r>
    </w:p>
    <w:p w14:paraId="4A7B0B05" w14:textId="1C32529D" w:rsidR="00293B50" w:rsidRPr="00846DC3" w:rsidRDefault="00293B50" w:rsidP="00045CE6">
      <w:pPr>
        <w:pStyle w:val="Prrafodelista"/>
        <w:numPr>
          <w:ilvl w:val="0"/>
          <w:numId w:val="28"/>
        </w:numPr>
        <w:autoSpaceDE/>
        <w:autoSpaceDN/>
        <w:adjustRightInd/>
        <w:spacing w:after="200" w:line="276" w:lineRule="auto"/>
        <w:jc w:val="left"/>
        <w:rPr>
          <w:sz w:val="24"/>
          <w:szCs w:val="24"/>
        </w:rPr>
      </w:pPr>
      <w:r w:rsidRPr="00846DC3">
        <w:rPr>
          <w:sz w:val="24"/>
          <w:szCs w:val="24"/>
        </w:rPr>
        <w:t>BARRERO MUÑOZ RODRIGO</w:t>
      </w:r>
      <w:r w:rsidRPr="00846DC3">
        <w:rPr>
          <w:sz w:val="24"/>
          <w:szCs w:val="24"/>
        </w:rPr>
        <w:tab/>
      </w:r>
      <w:r w:rsidR="00846DC3" w:rsidRPr="00846DC3">
        <w:rPr>
          <w:sz w:val="24"/>
          <w:szCs w:val="24"/>
        </w:rPr>
        <w:tab/>
      </w:r>
      <w:r w:rsidRPr="00846DC3">
        <w:rPr>
          <w:sz w:val="24"/>
          <w:szCs w:val="24"/>
        </w:rPr>
        <w:t xml:space="preserve"> 90.383.344 </w:t>
      </w:r>
    </w:p>
    <w:p w14:paraId="388DA7D4" w14:textId="26194899" w:rsidR="00293B50" w:rsidRPr="00846DC3" w:rsidRDefault="00293B50" w:rsidP="00045CE6">
      <w:pPr>
        <w:pStyle w:val="Prrafodelista"/>
        <w:numPr>
          <w:ilvl w:val="0"/>
          <w:numId w:val="28"/>
        </w:numPr>
        <w:autoSpaceDE/>
        <w:autoSpaceDN/>
        <w:adjustRightInd/>
        <w:spacing w:after="200" w:line="276" w:lineRule="auto"/>
        <w:jc w:val="left"/>
        <w:rPr>
          <w:sz w:val="24"/>
          <w:szCs w:val="24"/>
        </w:rPr>
      </w:pPr>
      <w:r w:rsidRPr="00846DC3">
        <w:rPr>
          <w:sz w:val="24"/>
          <w:szCs w:val="24"/>
        </w:rPr>
        <w:t>RODRIGUEZ CALVO WILLIAM</w:t>
      </w:r>
      <w:r w:rsidR="00846DC3">
        <w:rPr>
          <w:sz w:val="24"/>
          <w:szCs w:val="24"/>
        </w:rPr>
        <w:tab/>
      </w:r>
      <w:r w:rsidRPr="00846DC3">
        <w:rPr>
          <w:sz w:val="24"/>
          <w:szCs w:val="24"/>
        </w:rPr>
        <w:tab/>
        <w:t xml:space="preserve"> 81.466.667</w:t>
      </w:r>
    </w:p>
    <w:p w14:paraId="656C6999" w14:textId="6BD77773" w:rsidR="00293B50" w:rsidRPr="00D6564A" w:rsidRDefault="00D6564A" w:rsidP="005A15B6">
      <w:pPr>
        <w:autoSpaceDE/>
        <w:autoSpaceDN/>
        <w:adjustRightInd/>
        <w:spacing w:after="200" w:line="276" w:lineRule="auto"/>
        <w:rPr>
          <w:sz w:val="24"/>
          <w:szCs w:val="24"/>
        </w:rPr>
      </w:pPr>
      <w:r w:rsidRPr="00846DC3">
        <w:rPr>
          <w:rFonts w:ascii="Arial Narrow" w:hAnsi="Arial Narrow"/>
          <w:b/>
          <w:sz w:val="24"/>
          <w:szCs w:val="24"/>
        </w:rPr>
        <w:t>Actividad:</w:t>
      </w:r>
      <w:r w:rsidRPr="00846DC3">
        <w:rPr>
          <w:rFonts w:ascii="Arial Narrow" w:hAnsi="Arial Narrow"/>
          <w:sz w:val="24"/>
          <w:szCs w:val="24"/>
        </w:rPr>
        <w:t xml:space="preserve"> </w:t>
      </w:r>
      <w:r w:rsidR="00293B50" w:rsidRPr="00D6564A">
        <w:rPr>
          <w:sz w:val="24"/>
          <w:szCs w:val="24"/>
        </w:rPr>
        <w:t>Realizar el mantenimiento y mejora del sistema de gestión de calidad para la administración, optimización, sensibilización y operación de este</w:t>
      </w:r>
      <w:r w:rsidR="005A15B6">
        <w:rPr>
          <w:sz w:val="24"/>
          <w:szCs w:val="24"/>
        </w:rPr>
        <w:t>:</w:t>
      </w:r>
      <w:r w:rsidR="00293B50" w:rsidRPr="00D6564A">
        <w:rPr>
          <w:sz w:val="24"/>
          <w:szCs w:val="24"/>
        </w:rPr>
        <w:tab/>
      </w:r>
    </w:p>
    <w:p w14:paraId="73B1E423" w14:textId="0B1C0DFE" w:rsidR="00293B50" w:rsidRPr="008D7B50" w:rsidRDefault="00293B50" w:rsidP="00045CE6">
      <w:pPr>
        <w:pStyle w:val="Prrafodelista"/>
        <w:numPr>
          <w:ilvl w:val="0"/>
          <w:numId w:val="29"/>
        </w:numPr>
        <w:autoSpaceDE/>
        <w:autoSpaceDN/>
        <w:adjustRightInd/>
        <w:spacing w:after="200" w:line="276" w:lineRule="auto"/>
        <w:jc w:val="left"/>
        <w:rPr>
          <w:sz w:val="24"/>
          <w:szCs w:val="24"/>
        </w:rPr>
      </w:pPr>
      <w:r w:rsidRPr="008D7B50">
        <w:rPr>
          <w:sz w:val="24"/>
          <w:szCs w:val="24"/>
        </w:rPr>
        <w:t>GUALTEROS GARZON WILLIAM GONZALO</w:t>
      </w:r>
      <w:r w:rsidRPr="008D7B50">
        <w:rPr>
          <w:sz w:val="24"/>
          <w:szCs w:val="24"/>
        </w:rPr>
        <w:tab/>
        <w:t xml:space="preserve"> 90.750.000 </w:t>
      </w:r>
    </w:p>
    <w:p w14:paraId="7882E1D5" w14:textId="5B4720FA" w:rsidR="00293B50" w:rsidRPr="008D7B50" w:rsidRDefault="00293B50" w:rsidP="00045CE6">
      <w:pPr>
        <w:pStyle w:val="Prrafodelista"/>
        <w:numPr>
          <w:ilvl w:val="0"/>
          <w:numId w:val="29"/>
        </w:numPr>
        <w:autoSpaceDE/>
        <w:autoSpaceDN/>
        <w:adjustRightInd/>
        <w:spacing w:after="200" w:line="276" w:lineRule="auto"/>
        <w:jc w:val="left"/>
        <w:rPr>
          <w:sz w:val="24"/>
          <w:szCs w:val="24"/>
        </w:rPr>
      </w:pPr>
      <w:r w:rsidRPr="008D7B50">
        <w:rPr>
          <w:sz w:val="24"/>
          <w:szCs w:val="24"/>
        </w:rPr>
        <w:t>PINEDA CAMELO NATHALIA ANDREA</w:t>
      </w:r>
      <w:r w:rsidRPr="008D7B50">
        <w:rPr>
          <w:sz w:val="24"/>
          <w:szCs w:val="24"/>
        </w:rPr>
        <w:tab/>
        <w:t xml:space="preserve"> 81.616.667</w:t>
      </w:r>
    </w:p>
    <w:p w14:paraId="7B607A2A" w14:textId="77777777" w:rsidR="00D73CBA" w:rsidRPr="00D73CBA" w:rsidRDefault="00D73CBA" w:rsidP="00F51D83">
      <w:pPr>
        <w:autoSpaceDE/>
        <w:autoSpaceDN/>
        <w:adjustRightInd/>
        <w:spacing w:after="200" w:line="276" w:lineRule="auto"/>
        <w:jc w:val="left"/>
        <w:rPr>
          <w:rFonts w:ascii="Arial Narrow" w:hAnsi="Arial Narrow"/>
          <w:b/>
          <w:sz w:val="6"/>
          <w:szCs w:val="24"/>
        </w:rPr>
      </w:pPr>
    </w:p>
    <w:p w14:paraId="5D9DFBA6" w14:textId="7674D6C7" w:rsidR="00293B50" w:rsidRDefault="00F51D83" w:rsidP="00F51D83">
      <w:pPr>
        <w:autoSpaceDE/>
        <w:autoSpaceDN/>
        <w:adjustRightInd/>
        <w:spacing w:after="200" w:line="276" w:lineRule="auto"/>
        <w:jc w:val="left"/>
        <w:rPr>
          <w:sz w:val="24"/>
          <w:szCs w:val="24"/>
        </w:rPr>
      </w:pPr>
      <w:r w:rsidRPr="00846DC3">
        <w:rPr>
          <w:rFonts w:ascii="Arial Narrow" w:hAnsi="Arial Narrow"/>
          <w:b/>
          <w:sz w:val="24"/>
          <w:szCs w:val="24"/>
        </w:rPr>
        <w:t>Actividad:</w:t>
      </w:r>
      <w:r w:rsidRPr="00846DC3">
        <w:rPr>
          <w:rFonts w:ascii="Arial Narrow" w:hAnsi="Arial Narrow"/>
          <w:sz w:val="24"/>
          <w:szCs w:val="24"/>
        </w:rPr>
        <w:t xml:space="preserve"> </w:t>
      </w:r>
      <w:r>
        <w:rPr>
          <w:rFonts w:ascii="Arial Narrow" w:hAnsi="Arial Narrow"/>
          <w:sz w:val="24"/>
          <w:szCs w:val="24"/>
        </w:rPr>
        <w:t xml:space="preserve"> </w:t>
      </w:r>
      <w:r w:rsidR="00293B50" w:rsidRPr="00F51D83">
        <w:rPr>
          <w:sz w:val="24"/>
          <w:szCs w:val="24"/>
        </w:rPr>
        <w:t>Realizar las auditorías externas al sistema de gestión</w:t>
      </w:r>
      <w:r>
        <w:rPr>
          <w:sz w:val="24"/>
          <w:szCs w:val="24"/>
        </w:rPr>
        <w:t>:</w:t>
      </w:r>
    </w:p>
    <w:p w14:paraId="04CB5F5D" w14:textId="51A9AED3" w:rsidR="00293B50" w:rsidRPr="00F51D83" w:rsidRDefault="00293B50" w:rsidP="00045CE6">
      <w:pPr>
        <w:pStyle w:val="Prrafodelista"/>
        <w:numPr>
          <w:ilvl w:val="0"/>
          <w:numId w:val="30"/>
        </w:numPr>
        <w:autoSpaceDE/>
        <w:autoSpaceDN/>
        <w:adjustRightInd/>
        <w:spacing w:after="200" w:line="276" w:lineRule="auto"/>
        <w:jc w:val="left"/>
        <w:rPr>
          <w:sz w:val="24"/>
          <w:szCs w:val="24"/>
        </w:rPr>
      </w:pPr>
      <w:r w:rsidRPr="00F51D83">
        <w:rPr>
          <w:sz w:val="24"/>
          <w:szCs w:val="24"/>
        </w:rPr>
        <w:t>GLOBAL COLOMBIA CERTIFICACION SAS</w:t>
      </w:r>
      <w:r w:rsidRPr="00F51D83">
        <w:rPr>
          <w:sz w:val="24"/>
          <w:szCs w:val="24"/>
        </w:rPr>
        <w:tab/>
        <w:t xml:space="preserve"> 4.983.158</w:t>
      </w:r>
    </w:p>
    <w:p w14:paraId="77925622" w14:textId="03CC8554" w:rsidR="00293B50" w:rsidRPr="00105DAC" w:rsidRDefault="00105DAC" w:rsidP="00105DAC">
      <w:pPr>
        <w:autoSpaceDE/>
        <w:autoSpaceDN/>
        <w:adjustRightInd/>
        <w:spacing w:after="200" w:line="276" w:lineRule="auto"/>
        <w:jc w:val="left"/>
        <w:rPr>
          <w:sz w:val="24"/>
          <w:szCs w:val="24"/>
        </w:rPr>
      </w:pPr>
      <w:r w:rsidRPr="00846DC3">
        <w:rPr>
          <w:rFonts w:ascii="Arial Narrow" w:hAnsi="Arial Narrow"/>
          <w:b/>
          <w:sz w:val="24"/>
          <w:szCs w:val="24"/>
        </w:rPr>
        <w:t>Actividad:</w:t>
      </w:r>
      <w:r w:rsidRPr="00846DC3">
        <w:rPr>
          <w:rFonts w:ascii="Arial Narrow" w:hAnsi="Arial Narrow"/>
          <w:sz w:val="24"/>
          <w:szCs w:val="24"/>
        </w:rPr>
        <w:t xml:space="preserve"> </w:t>
      </w:r>
      <w:r>
        <w:rPr>
          <w:rFonts w:ascii="Arial Narrow" w:hAnsi="Arial Narrow"/>
          <w:sz w:val="24"/>
          <w:szCs w:val="24"/>
        </w:rPr>
        <w:t xml:space="preserve">  </w:t>
      </w:r>
      <w:r w:rsidR="00293B50" w:rsidRPr="00105DAC">
        <w:rPr>
          <w:sz w:val="24"/>
          <w:szCs w:val="24"/>
        </w:rPr>
        <w:t>Generar las estrategias para el mejoramiento del índice de desempeño institucional</w:t>
      </w:r>
      <w:r>
        <w:rPr>
          <w:sz w:val="24"/>
          <w:szCs w:val="24"/>
        </w:rPr>
        <w:t>:</w:t>
      </w:r>
    </w:p>
    <w:p w14:paraId="158A3EC0" w14:textId="3BA185C2" w:rsidR="00293B50" w:rsidRPr="00AB1E64" w:rsidRDefault="00293B50" w:rsidP="00045CE6">
      <w:pPr>
        <w:pStyle w:val="Prrafodelista"/>
        <w:numPr>
          <w:ilvl w:val="0"/>
          <w:numId w:val="30"/>
        </w:numPr>
        <w:autoSpaceDE/>
        <w:autoSpaceDN/>
        <w:adjustRightInd/>
        <w:spacing w:after="200" w:line="276" w:lineRule="auto"/>
        <w:jc w:val="left"/>
        <w:rPr>
          <w:sz w:val="24"/>
          <w:szCs w:val="24"/>
        </w:rPr>
      </w:pPr>
      <w:r w:rsidRPr="00AB1E64">
        <w:rPr>
          <w:sz w:val="24"/>
          <w:szCs w:val="24"/>
        </w:rPr>
        <w:t>FLOREZ RUEDA VICENTE ALEJANDRO</w:t>
      </w:r>
      <w:r w:rsidRPr="00AB1E64">
        <w:rPr>
          <w:sz w:val="24"/>
          <w:szCs w:val="24"/>
        </w:rPr>
        <w:tab/>
        <w:t xml:space="preserve"> 56.650.000 </w:t>
      </w:r>
    </w:p>
    <w:p w14:paraId="73961387" w14:textId="478BEC81" w:rsidR="00293B50" w:rsidRPr="00AB1E64" w:rsidRDefault="00293B50" w:rsidP="00045CE6">
      <w:pPr>
        <w:pStyle w:val="Prrafodelista"/>
        <w:numPr>
          <w:ilvl w:val="0"/>
          <w:numId w:val="30"/>
        </w:numPr>
        <w:autoSpaceDE/>
        <w:autoSpaceDN/>
        <w:adjustRightInd/>
        <w:spacing w:after="200" w:line="276" w:lineRule="auto"/>
        <w:jc w:val="left"/>
        <w:rPr>
          <w:sz w:val="24"/>
          <w:szCs w:val="24"/>
        </w:rPr>
      </w:pPr>
      <w:r w:rsidRPr="00AB1E64">
        <w:rPr>
          <w:sz w:val="24"/>
          <w:szCs w:val="24"/>
        </w:rPr>
        <w:t>MARTINEZ GARCIA JOSE FERNANDO</w:t>
      </w:r>
      <w:r w:rsidRPr="00AB1E64">
        <w:rPr>
          <w:sz w:val="24"/>
          <w:szCs w:val="24"/>
        </w:rPr>
        <w:tab/>
        <w:t xml:space="preserve"> 52.186.667 </w:t>
      </w:r>
    </w:p>
    <w:p w14:paraId="5F7822B1" w14:textId="701004CF" w:rsidR="00293B50" w:rsidRPr="00AB1E64" w:rsidRDefault="00293B50" w:rsidP="00045CE6">
      <w:pPr>
        <w:pStyle w:val="Prrafodelista"/>
        <w:numPr>
          <w:ilvl w:val="0"/>
          <w:numId w:val="30"/>
        </w:numPr>
        <w:autoSpaceDE/>
        <w:autoSpaceDN/>
        <w:adjustRightInd/>
        <w:spacing w:after="200" w:line="276" w:lineRule="auto"/>
        <w:jc w:val="left"/>
        <w:rPr>
          <w:sz w:val="24"/>
          <w:szCs w:val="24"/>
        </w:rPr>
      </w:pPr>
      <w:r w:rsidRPr="00AB1E64">
        <w:rPr>
          <w:sz w:val="24"/>
          <w:szCs w:val="24"/>
        </w:rPr>
        <w:t>PARDO BERNAL GIOVANNA CONSUELO</w:t>
      </w:r>
      <w:r w:rsidRPr="00AB1E64">
        <w:rPr>
          <w:sz w:val="24"/>
          <w:szCs w:val="24"/>
        </w:rPr>
        <w:tab/>
        <w:t xml:space="preserve"> 34.883.333 </w:t>
      </w:r>
    </w:p>
    <w:p w14:paraId="1ED7DBDC" w14:textId="355E69C4" w:rsidR="00293B50" w:rsidRPr="00AB1E64" w:rsidRDefault="00293B50" w:rsidP="00045CE6">
      <w:pPr>
        <w:pStyle w:val="Prrafodelista"/>
        <w:numPr>
          <w:ilvl w:val="0"/>
          <w:numId w:val="30"/>
        </w:numPr>
        <w:autoSpaceDE/>
        <w:autoSpaceDN/>
        <w:adjustRightInd/>
        <w:spacing w:after="200" w:line="276" w:lineRule="auto"/>
        <w:jc w:val="left"/>
        <w:rPr>
          <w:sz w:val="24"/>
          <w:szCs w:val="24"/>
        </w:rPr>
      </w:pPr>
      <w:r w:rsidRPr="00AB1E64">
        <w:rPr>
          <w:sz w:val="24"/>
          <w:szCs w:val="24"/>
        </w:rPr>
        <w:t>PINZON VELASQUEZ NATALIA E</w:t>
      </w:r>
      <w:r w:rsidR="00C01838">
        <w:rPr>
          <w:sz w:val="24"/>
          <w:szCs w:val="24"/>
        </w:rPr>
        <w:tab/>
      </w:r>
      <w:r w:rsidR="00C01838">
        <w:rPr>
          <w:sz w:val="24"/>
          <w:szCs w:val="24"/>
        </w:rPr>
        <w:tab/>
      </w:r>
      <w:r w:rsidRPr="00AB1E64">
        <w:rPr>
          <w:sz w:val="24"/>
          <w:szCs w:val="24"/>
        </w:rPr>
        <w:t xml:space="preserve"> 91.300.000 </w:t>
      </w:r>
    </w:p>
    <w:p w14:paraId="5A1A4E8D" w14:textId="020C5CC6" w:rsidR="00293B50" w:rsidRPr="00AB1E64" w:rsidRDefault="00293B50" w:rsidP="00045CE6">
      <w:pPr>
        <w:pStyle w:val="Prrafodelista"/>
        <w:numPr>
          <w:ilvl w:val="0"/>
          <w:numId w:val="30"/>
        </w:numPr>
        <w:autoSpaceDE/>
        <w:autoSpaceDN/>
        <w:adjustRightInd/>
        <w:spacing w:after="200" w:line="276" w:lineRule="auto"/>
        <w:jc w:val="left"/>
        <w:rPr>
          <w:sz w:val="24"/>
          <w:szCs w:val="24"/>
        </w:rPr>
      </w:pPr>
      <w:r w:rsidRPr="00AB1E64">
        <w:rPr>
          <w:sz w:val="24"/>
          <w:szCs w:val="24"/>
        </w:rPr>
        <w:t>ROCHA NARVAEZ JORGE CARLOS</w:t>
      </w:r>
      <w:r w:rsidRPr="00AB1E64">
        <w:rPr>
          <w:sz w:val="24"/>
          <w:szCs w:val="24"/>
        </w:rPr>
        <w:tab/>
      </w:r>
      <w:r w:rsidR="00C01838">
        <w:rPr>
          <w:sz w:val="24"/>
          <w:szCs w:val="24"/>
        </w:rPr>
        <w:tab/>
      </w:r>
      <w:r w:rsidRPr="00AB1E64">
        <w:rPr>
          <w:sz w:val="24"/>
          <w:szCs w:val="24"/>
        </w:rPr>
        <w:t xml:space="preserve"> 97.200.000 </w:t>
      </w:r>
    </w:p>
    <w:p w14:paraId="53B03562" w14:textId="2819C012" w:rsidR="00293B50" w:rsidRPr="00AB1E64" w:rsidRDefault="00293B50" w:rsidP="00045CE6">
      <w:pPr>
        <w:pStyle w:val="Prrafodelista"/>
        <w:numPr>
          <w:ilvl w:val="0"/>
          <w:numId w:val="30"/>
        </w:numPr>
        <w:autoSpaceDE/>
        <w:autoSpaceDN/>
        <w:adjustRightInd/>
        <w:spacing w:after="200" w:line="276" w:lineRule="auto"/>
        <w:jc w:val="left"/>
        <w:rPr>
          <w:sz w:val="24"/>
          <w:szCs w:val="24"/>
        </w:rPr>
      </w:pPr>
      <w:r w:rsidRPr="00AB1E64">
        <w:rPr>
          <w:sz w:val="24"/>
          <w:szCs w:val="24"/>
        </w:rPr>
        <w:t>SANCHEZ MOSQUERA JHOAN ESTIVEN</w:t>
      </w:r>
      <w:r w:rsidRPr="00AB1E64">
        <w:rPr>
          <w:sz w:val="24"/>
          <w:szCs w:val="24"/>
        </w:rPr>
        <w:tab/>
        <w:t xml:space="preserve"> 42.093.333</w:t>
      </w:r>
    </w:p>
    <w:p w14:paraId="5C6108EB" w14:textId="119FFF95" w:rsidR="00293B50" w:rsidRPr="00846DC3" w:rsidRDefault="00293B50" w:rsidP="00E77E14">
      <w:pPr>
        <w:pStyle w:val="Prrafodelista"/>
        <w:autoSpaceDE/>
        <w:autoSpaceDN/>
        <w:adjustRightInd/>
        <w:spacing w:after="200" w:line="276" w:lineRule="auto"/>
        <w:jc w:val="left"/>
        <w:rPr>
          <w:sz w:val="24"/>
          <w:szCs w:val="24"/>
        </w:rPr>
      </w:pPr>
    </w:p>
    <w:p w14:paraId="133605E0" w14:textId="53786BF6" w:rsidR="00293B50" w:rsidRPr="00846DC3" w:rsidRDefault="00ED7F0E" w:rsidP="00601C4F">
      <w:pPr>
        <w:autoSpaceDE/>
        <w:autoSpaceDN/>
        <w:adjustRightInd/>
        <w:spacing w:after="200" w:line="276" w:lineRule="auto"/>
        <w:jc w:val="left"/>
        <w:rPr>
          <w:sz w:val="24"/>
          <w:szCs w:val="24"/>
        </w:rPr>
      </w:pPr>
      <w:r w:rsidRPr="00846DC3">
        <w:rPr>
          <w:rFonts w:ascii="Arial Narrow" w:hAnsi="Arial Narrow"/>
          <w:b/>
          <w:sz w:val="24"/>
          <w:szCs w:val="24"/>
        </w:rPr>
        <w:t>Actividad:</w:t>
      </w:r>
      <w:r w:rsidRPr="00846DC3">
        <w:rPr>
          <w:rFonts w:ascii="Arial Narrow" w:hAnsi="Arial Narrow"/>
          <w:sz w:val="24"/>
          <w:szCs w:val="24"/>
        </w:rPr>
        <w:t xml:space="preserve"> </w:t>
      </w:r>
      <w:r>
        <w:rPr>
          <w:rFonts w:ascii="Arial Narrow" w:hAnsi="Arial Narrow"/>
          <w:sz w:val="24"/>
          <w:szCs w:val="24"/>
        </w:rPr>
        <w:t xml:space="preserve"> </w:t>
      </w:r>
      <w:r w:rsidR="00293B50" w:rsidRPr="00ED7F0E">
        <w:rPr>
          <w:sz w:val="24"/>
          <w:szCs w:val="24"/>
        </w:rPr>
        <w:t>Implementar estrategias que permitan el desarrollo organizacional de los servidores</w:t>
      </w:r>
      <w:r w:rsidR="00601C4F">
        <w:rPr>
          <w:sz w:val="24"/>
          <w:szCs w:val="24"/>
        </w:rPr>
        <w:t>:</w:t>
      </w:r>
    </w:p>
    <w:p w14:paraId="16823C24" w14:textId="267CE172" w:rsidR="00293B50" w:rsidRPr="00601C4F" w:rsidRDefault="00293B50" w:rsidP="00045CE6">
      <w:pPr>
        <w:pStyle w:val="Prrafodelista"/>
        <w:numPr>
          <w:ilvl w:val="0"/>
          <w:numId w:val="31"/>
        </w:numPr>
        <w:autoSpaceDE/>
        <w:autoSpaceDN/>
        <w:adjustRightInd/>
        <w:spacing w:after="200" w:line="276" w:lineRule="auto"/>
        <w:jc w:val="left"/>
        <w:rPr>
          <w:sz w:val="24"/>
          <w:szCs w:val="24"/>
        </w:rPr>
      </w:pPr>
      <w:r w:rsidRPr="00601C4F">
        <w:rPr>
          <w:sz w:val="24"/>
          <w:szCs w:val="24"/>
        </w:rPr>
        <w:t>CENTRO DE RECURSOS EDUCATIVOS PARA LA COMPETITIVIDAD EMPRESARIAL SAS</w:t>
      </w:r>
      <w:r w:rsidRPr="00601C4F">
        <w:rPr>
          <w:sz w:val="24"/>
          <w:szCs w:val="24"/>
        </w:rPr>
        <w:tab/>
      </w:r>
      <w:r w:rsidR="00601C4F">
        <w:rPr>
          <w:sz w:val="24"/>
          <w:szCs w:val="24"/>
        </w:rPr>
        <w:tab/>
      </w:r>
      <w:r w:rsidR="00601C4F">
        <w:rPr>
          <w:sz w:val="24"/>
          <w:szCs w:val="24"/>
        </w:rPr>
        <w:tab/>
      </w:r>
      <w:r w:rsidR="00601C4F">
        <w:rPr>
          <w:sz w:val="24"/>
          <w:szCs w:val="24"/>
        </w:rPr>
        <w:tab/>
      </w:r>
      <w:r w:rsidRPr="00601C4F">
        <w:rPr>
          <w:sz w:val="24"/>
          <w:szCs w:val="24"/>
        </w:rPr>
        <w:t xml:space="preserve"> 652.460.000 </w:t>
      </w:r>
    </w:p>
    <w:p w14:paraId="30D7EAE4" w14:textId="4DD2A155" w:rsidR="00293B50" w:rsidRPr="00601C4F" w:rsidRDefault="00293B50" w:rsidP="00045CE6">
      <w:pPr>
        <w:pStyle w:val="Prrafodelista"/>
        <w:numPr>
          <w:ilvl w:val="0"/>
          <w:numId w:val="31"/>
        </w:numPr>
        <w:autoSpaceDE/>
        <w:autoSpaceDN/>
        <w:adjustRightInd/>
        <w:spacing w:after="200" w:line="276" w:lineRule="auto"/>
        <w:jc w:val="left"/>
        <w:rPr>
          <w:sz w:val="24"/>
          <w:szCs w:val="24"/>
        </w:rPr>
      </w:pPr>
      <w:r w:rsidRPr="00601C4F">
        <w:rPr>
          <w:sz w:val="24"/>
          <w:szCs w:val="24"/>
        </w:rPr>
        <w:t>GONZALEZ DUARTE JOHANNA ANDREA</w:t>
      </w:r>
      <w:r w:rsidRPr="00601C4F">
        <w:rPr>
          <w:sz w:val="24"/>
          <w:szCs w:val="24"/>
        </w:rPr>
        <w:tab/>
        <w:t xml:space="preserve"> 86.724.000</w:t>
      </w:r>
    </w:p>
    <w:p w14:paraId="4C218B0B" w14:textId="3DE00BA6" w:rsidR="00293B50" w:rsidRPr="00846DC3" w:rsidRDefault="00293B50" w:rsidP="00E77E14">
      <w:pPr>
        <w:pStyle w:val="Prrafodelista"/>
        <w:autoSpaceDE/>
        <w:autoSpaceDN/>
        <w:adjustRightInd/>
        <w:spacing w:after="200" w:line="276" w:lineRule="auto"/>
        <w:jc w:val="left"/>
        <w:rPr>
          <w:sz w:val="24"/>
          <w:szCs w:val="24"/>
        </w:rPr>
      </w:pPr>
    </w:p>
    <w:p w14:paraId="2106770E" w14:textId="3AF131C2" w:rsidR="00293B50" w:rsidRPr="00846DC3" w:rsidRDefault="007D525E" w:rsidP="00715FF3">
      <w:pPr>
        <w:autoSpaceDE/>
        <w:autoSpaceDN/>
        <w:adjustRightInd/>
        <w:spacing w:after="200" w:line="276" w:lineRule="auto"/>
        <w:jc w:val="left"/>
        <w:rPr>
          <w:sz w:val="24"/>
          <w:szCs w:val="24"/>
        </w:rPr>
      </w:pPr>
      <w:r w:rsidRPr="007D525E">
        <w:rPr>
          <w:rFonts w:ascii="Arial Narrow" w:hAnsi="Arial Narrow"/>
          <w:b/>
          <w:sz w:val="24"/>
          <w:szCs w:val="24"/>
        </w:rPr>
        <w:t>Actividad:</w:t>
      </w:r>
      <w:r w:rsidRPr="007D525E">
        <w:rPr>
          <w:rFonts w:ascii="Arial Narrow" w:hAnsi="Arial Narrow"/>
          <w:sz w:val="24"/>
          <w:szCs w:val="24"/>
        </w:rPr>
        <w:t xml:space="preserve">   </w:t>
      </w:r>
      <w:r w:rsidR="00293B50" w:rsidRPr="007D525E">
        <w:rPr>
          <w:sz w:val="24"/>
          <w:szCs w:val="24"/>
        </w:rPr>
        <w:t>Implementar herramientas que garanticen la participación ciudadana y promuevan el control social</w:t>
      </w:r>
      <w:r>
        <w:rPr>
          <w:sz w:val="24"/>
          <w:szCs w:val="24"/>
        </w:rPr>
        <w:t>:</w:t>
      </w:r>
      <w:r w:rsidR="00293B50" w:rsidRPr="007D525E">
        <w:rPr>
          <w:sz w:val="24"/>
          <w:szCs w:val="24"/>
        </w:rPr>
        <w:tab/>
      </w:r>
    </w:p>
    <w:p w14:paraId="40B74492" w14:textId="6FA70A72" w:rsidR="00293B50" w:rsidRPr="00715FF3" w:rsidRDefault="00293B50" w:rsidP="00045CE6">
      <w:pPr>
        <w:pStyle w:val="Prrafodelista"/>
        <w:numPr>
          <w:ilvl w:val="0"/>
          <w:numId w:val="32"/>
        </w:numPr>
        <w:autoSpaceDE/>
        <w:autoSpaceDN/>
        <w:adjustRightInd/>
        <w:spacing w:after="200" w:line="276" w:lineRule="auto"/>
        <w:jc w:val="left"/>
        <w:rPr>
          <w:sz w:val="24"/>
          <w:szCs w:val="24"/>
        </w:rPr>
      </w:pPr>
      <w:r w:rsidRPr="00715FF3">
        <w:rPr>
          <w:sz w:val="24"/>
          <w:szCs w:val="24"/>
        </w:rPr>
        <w:lastRenderedPageBreak/>
        <w:t>CERON ROSERO HERNAN DARIO</w:t>
      </w:r>
      <w:r w:rsidR="00114B7B">
        <w:rPr>
          <w:sz w:val="24"/>
          <w:szCs w:val="24"/>
        </w:rPr>
        <w:tab/>
      </w:r>
      <w:r w:rsidRPr="00715FF3">
        <w:rPr>
          <w:sz w:val="24"/>
          <w:szCs w:val="24"/>
        </w:rPr>
        <w:tab/>
        <w:t xml:space="preserve"> 49.800.000 </w:t>
      </w:r>
    </w:p>
    <w:p w14:paraId="51CE75CF" w14:textId="0A59B19E" w:rsidR="00293B50" w:rsidRPr="00715FF3" w:rsidRDefault="00293B50" w:rsidP="00045CE6">
      <w:pPr>
        <w:pStyle w:val="Prrafodelista"/>
        <w:numPr>
          <w:ilvl w:val="0"/>
          <w:numId w:val="32"/>
        </w:numPr>
        <w:autoSpaceDE/>
        <w:autoSpaceDN/>
        <w:adjustRightInd/>
        <w:spacing w:after="200" w:line="276" w:lineRule="auto"/>
        <w:jc w:val="left"/>
        <w:rPr>
          <w:sz w:val="24"/>
          <w:szCs w:val="24"/>
        </w:rPr>
      </w:pPr>
      <w:r w:rsidRPr="00715FF3">
        <w:rPr>
          <w:sz w:val="24"/>
          <w:szCs w:val="24"/>
        </w:rPr>
        <w:t>ESPEJO IZQUIERDO DENNYS LORENA</w:t>
      </w:r>
      <w:r w:rsidRPr="00715FF3">
        <w:rPr>
          <w:sz w:val="24"/>
          <w:szCs w:val="24"/>
        </w:rPr>
        <w:tab/>
        <w:t xml:space="preserve"> 84.533.333 </w:t>
      </w:r>
    </w:p>
    <w:p w14:paraId="788A6368" w14:textId="7648B37E" w:rsidR="00293B50" w:rsidRPr="00715FF3" w:rsidRDefault="00293B50" w:rsidP="00045CE6">
      <w:pPr>
        <w:pStyle w:val="Prrafodelista"/>
        <w:numPr>
          <w:ilvl w:val="0"/>
          <w:numId w:val="32"/>
        </w:numPr>
        <w:autoSpaceDE/>
        <w:autoSpaceDN/>
        <w:adjustRightInd/>
        <w:spacing w:after="200" w:line="276" w:lineRule="auto"/>
        <w:jc w:val="left"/>
        <w:rPr>
          <w:sz w:val="24"/>
          <w:szCs w:val="24"/>
        </w:rPr>
      </w:pPr>
      <w:r w:rsidRPr="00715FF3">
        <w:rPr>
          <w:sz w:val="24"/>
          <w:szCs w:val="24"/>
        </w:rPr>
        <w:t>GUTIERREZ BERRIO JHON JAIRO</w:t>
      </w:r>
      <w:r w:rsidRPr="00715FF3">
        <w:rPr>
          <w:sz w:val="24"/>
          <w:szCs w:val="24"/>
        </w:rPr>
        <w:tab/>
      </w:r>
      <w:r w:rsidR="00114B7B">
        <w:rPr>
          <w:sz w:val="24"/>
          <w:szCs w:val="24"/>
        </w:rPr>
        <w:tab/>
      </w:r>
      <w:r w:rsidRPr="00715FF3">
        <w:rPr>
          <w:sz w:val="24"/>
          <w:szCs w:val="24"/>
        </w:rPr>
        <w:t xml:space="preserve"> 49.800.000 </w:t>
      </w:r>
    </w:p>
    <w:p w14:paraId="70148B7B" w14:textId="6DA2E9C4" w:rsidR="00293B50" w:rsidRPr="00715FF3" w:rsidRDefault="00293B50" w:rsidP="00045CE6">
      <w:pPr>
        <w:pStyle w:val="Prrafodelista"/>
        <w:numPr>
          <w:ilvl w:val="0"/>
          <w:numId w:val="32"/>
        </w:numPr>
        <w:autoSpaceDE/>
        <w:autoSpaceDN/>
        <w:adjustRightInd/>
        <w:spacing w:after="200" w:line="276" w:lineRule="auto"/>
        <w:jc w:val="left"/>
        <w:rPr>
          <w:sz w:val="24"/>
          <w:szCs w:val="24"/>
        </w:rPr>
      </w:pPr>
      <w:r w:rsidRPr="00715FF3">
        <w:rPr>
          <w:sz w:val="24"/>
          <w:szCs w:val="24"/>
        </w:rPr>
        <w:t>MEDINA CHICUAZUQUE MIGUEL ANGEL</w:t>
      </w:r>
      <w:r w:rsidRPr="00715FF3">
        <w:rPr>
          <w:sz w:val="24"/>
          <w:szCs w:val="24"/>
        </w:rPr>
        <w:tab/>
        <w:t xml:space="preserve"> 11.308.333 </w:t>
      </w:r>
    </w:p>
    <w:p w14:paraId="5F37F3E1" w14:textId="263DEAB4" w:rsidR="00293B50" w:rsidRPr="00715FF3" w:rsidRDefault="00293B50" w:rsidP="00045CE6">
      <w:pPr>
        <w:pStyle w:val="Prrafodelista"/>
        <w:numPr>
          <w:ilvl w:val="0"/>
          <w:numId w:val="32"/>
        </w:numPr>
        <w:autoSpaceDE/>
        <w:autoSpaceDN/>
        <w:adjustRightInd/>
        <w:spacing w:after="200" w:line="276" w:lineRule="auto"/>
        <w:jc w:val="left"/>
        <w:rPr>
          <w:sz w:val="24"/>
          <w:szCs w:val="24"/>
        </w:rPr>
      </w:pPr>
      <w:r w:rsidRPr="00715FF3">
        <w:rPr>
          <w:sz w:val="24"/>
          <w:szCs w:val="24"/>
        </w:rPr>
        <w:t>OSSA HIGUERA MARIA PAULA</w:t>
      </w:r>
      <w:r w:rsidRPr="00715FF3">
        <w:rPr>
          <w:sz w:val="24"/>
          <w:szCs w:val="24"/>
        </w:rPr>
        <w:tab/>
        <w:t xml:space="preserve"> </w:t>
      </w:r>
      <w:r w:rsidR="00114B7B">
        <w:rPr>
          <w:sz w:val="24"/>
          <w:szCs w:val="24"/>
        </w:rPr>
        <w:tab/>
      </w:r>
      <w:r w:rsidR="00114B7B">
        <w:rPr>
          <w:sz w:val="24"/>
          <w:szCs w:val="24"/>
        </w:rPr>
        <w:tab/>
        <w:t xml:space="preserve"> </w:t>
      </w:r>
      <w:r w:rsidRPr="00715FF3">
        <w:rPr>
          <w:sz w:val="24"/>
          <w:szCs w:val="24"/>
        </w:rPr>
        <w:t xml:space="preserve">41.800.000 </w:t>
      </w:r>
    </w:p>
    <w:p w14:paraId="26397269" w14:textId="080AED4A" w:rsidR="00293B50" w:rsidRPr="00715FF3" w:rsidRDefault="00293B50" w:rsidP="00045CE6">
      <w:pPr>
        <w:pStyle w:val="Prrafodelista"/>
        <w:numPr>
          <w:ilvl w:val="0"/>
          <w:numId w:val="32"/>
        </w:numPr>
        <w:autoSpaceDE/>
        <w:autoSpaceDN/>
        <w:adjustRightInd/>
        <w:spacing w:after="200" w:line="276" w:lineRule="auto"/>
        <w:jc w:val="left"/>
        <w:rPr>
          <w:sz w:val="24"/>
          <w:szCs w:val="24"/>
        </w:rPr>
      </w:pPr>
      <w:r w:rsidRPr="00715FF3">
        <w:rPr>
          <w:sz w:val="24"/>
          <w:szCs w:val="24"/>
        </w:rPr>
        <w:t>PEOPLE SECURITY S.A.S.</w:t>
      </w:r>
      <w:r w:rsidRPr="00715FF3">
        <w:rPr>
          <w:sz w:val="24"/>
          <w:szCs w:val="24"/>
        </w:rPr>
        <w:tab/>
      </w:r>
      <w:r w:rsidR="00114B7B">
        <w:rPr>
          <w:sz w:val="24"/>
          <w:szCs w:val="24"/>
        </w:rPr>
        <w:tab/>
      </w:r>
      <w:r w:rsidR="00114B7B">
        <w:rPr>
          <w:sz w:val="24"/>
          <w:szCs w:val="24"/>
        </w:rPr>
        <w:tab/>
      </w:r>
      <w:r w:rsidRPr="00715FF3">
        <w:rPr>
          <w:sz w:val="24"/>
          <w:szCs w:val="24"/>
        </w:rPr>
        <w:t xml:space="preserve"> 45.070.831</w:t>
      </w:r>
    </w:p>
    <w:p w14:paraId="279EF5C8" w14:textId="1847B1C8" w:rsidR="00293B50" w:rsidRPr="00D73CBA" w:rsidRDefault="00293B50" w:rsidP="00D73CBA">
      <w:pPr>
        <w:pStyle w:val="Prrafodelista"/>
        <w:autoSpaceDE/>
        <w:autoSpaceDN/>
        <w:adjustRightInd/>
        <w:spacing w:after="200" w:line="276" w:lineRule="auto"/>
        <w:rPr>
          <w:sz w:val="16"/>
          <w:szCs w:val="24"/>
        </w:rPr>
      </w:pPr>
    </w:p>
    <w:p w14:paraId="1E1554D3" w14:textId="3DF875A4" w:rsidR="00D933BD" w:rsidRPr="00846DC3" w:rsidRDefault="00D933BD" w:rsidP="00D73CBA">
      <w:pPr>
        <w:autoSpaceDE/>
        <w:autoSpaceDN/>
        <w:adjustRightInd/>
        <w:rPr>
          <w:sz w:val="24"/>
          <w:szCs w:val="24"/>
        </w:rPr>
      </w:pPr>
      <w:r w:rsidRPr="00846DC3">
        <w:rPr>
          <w:sz w:val="24"/>
          <w:szCs w:val="24"/>
        </w:rPr>
        <w:t xml:space="preserve">Valor del Proyecto de Inversión </w:t>
      </w:r>
      <w:r w:rsidRPr="0056352E">
        <w:rPr>
          <w:b/>
          <w:sz w:val="24"/>
          <w:szCs w:val="24"/>
        </w:rPr>
        <w:t>$</w:t>
      </w:r>
      <w:r w:rsidR="00293B50" w:rsidRPr="0056352E">
        <w:rPr>
          <w:b/>
          <w:sz w:val="24"/>
          <w:szCs w:val="24"/>
        </w:rPr>
        <w:t>4.178.676.003</w:t>
      </w:r>
      <w:r w:rsidRPr="00846DC3">
        <w:rPr>
          <w:rFonts w:eastAsia="Times New Roman"/>
          <w:bCs/>
          <w:sz w:val="24"/>
          <w:szCs w:val="24"/>
          <w:lang w:eastAsia="es-CO"/>
        </w:rPr>
        <w:t xml:space="preserve">, </w:t>
      </w:r>
      <w:r w:rsidRPr="00846DC3">
        <w:rPr>
          <w:sz w:val="24"/>
          <w:szCs w:val="24"/>
        </w:rPr>
        <w:t xml:space="preserve">a la fecha se comprometió </w:t>
      </w:r>
      <w:r w:rsidRPr="0056352E">
        <w:rPr>
          <w:b/>
          <w:sz w:val="24"/>
          <w:szCs w:val="24"/>
        </w:rPr>
        <w:t>$</w:t>
      </w:r>
      <w:r w:rsidR="00293B50" w:rsidRPr="0056352E">
        <w:rPr>
          <w:b/>
          <w:sz w:val="24"/>
          <w:szCs w:val="24"/>
        </w:rPr>
        <w:t>3.131.374.606</w:t>
      </w:r>
      <w:r w:rsidRPr="00846DC3">
        <w:rPr>
          <w:sz w:val="24"/>
          <w:szCs w:val="24"/>
        </w:rPr>
        <w:t xml:space="preserve">, con una ejecución baja del </w:t>
      </w:r>
      <w:r w:rsidR="00293B50" w:rsidRPr="0056352E">
        <w:rPr>
          <w:b/>
          <w:sz w:val="24"/>
          <w:szCs w:val="24"/>
        </w:rPr>
        <w:t>74,9</w:t>
      </w:r>
      <w:r w:rsidRPr="0056352E">
        <w:rPr>
          <w:b/>
          <w:sz w:val="24"/>
          <w:szCs w:val="24"/>
        </w:rPr>
        <w:t>%</w:t>
      </w:r>
      <w:r w:rsidRPr="00846DC3">
        <w:rPr>
          <w:sz w:val="24"/>
          <w:szCs w:val="24"/>
        </w:rPr>
        <w:t xml:space="preserve"> para el periodo analizado.   </w:t>
      </w:r>
    </w:p>
    <w:p w14:paraId="34D99605" w14:textId="1A5CFABC" w:rsidR="003B3CBC" w:rsidRPr="00846DC3" w:rsidRDefault="003B3CBC" w:rsidP="00D73CBA">
      <w:pPr>
        <w:autoSpaceDE/>
        <w:autoSpaceDN/>
        <w:adjustRightInd/>
        <w:rPr>
          <w:sz w:val="24"/>
          <w:szCs w:val="24"/>
        </w:rPr>
      </w:pPr>
    </w:p>
    <w:p w14:paraId="3363D6A7" w14:textId="77777777" w:rsidR="00D933BD" w:rsidRPr="007E1C9F" w:rsidRDefault="00D933BD" w:rsidP="00D933BD">
      <w:pPr>
        <w:rPr>
          <w:rFonts w:ascii="Arial Narrow" w:hAnsi="Arial Narrow"/>
          <w:sz w:val="24"/>
          <w:szCs w:val="24"/>
        </w:rPr>
      </w:pPr>
    </w:p>
    <w:p w14:paraId="182EA0C2" w14:textId="77777777"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DISEÑO, CONSTRUCCIÓN Y PUESTA EN MARCHA DEL TANQUE DE PENSAMIENTO PARA EL SISTEMA DEL SUBSIDIO FAMILIAR DE COLOMBIA, POR VALOR DE $1.000.000.000:</w:t>
      </w:r>
    </w:p>
    <w:p w14:paraId="58EAC1CC" w14:textId="490CF760" w:rsidR="002A6CC7" w:rsidRPr="00A90902" w:rsidRDefault="002A6CC7" w:rsidP="002A6CC7">
      <w:pPr>
        <w:tabs>
          <w:tab w:val="left" w:pos="921"/>
        </w:tabs>
        <w:ind w:left="360"/>
        <w:rPr>
          <w:rFonts w:ascii="Arial Narrow" w:hAnsi="Arial Narrow"/>
          <w:sz w:val="14"/>
          <w:szCs w:val="24"/>
        </w:rPr>
      </w:pPr>
    </w:p>
    <w:p w14:paraId="7C65DDB0" w14:textId="77777777" w:rsidR="002A6CC7" w:rsidRPr="007E1C9F" w:rsidRDefault="002A6CC7"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Diseñar y construir el sistema de innovación para el SSF </w:t>
      </w:r>
      <w:r w:rsidRPr="007E1C9F">
        <w:rPr>
          <w:rFonts w:ascii="Arial Narrow" w:hAnsi="Arial Narrow"/>
          <w:sz w:val="24"/>
          <w:szCs w:val="24"/>
        </w:rPr>
        <w:tab/>
        <w:t xml:space="preserve"> </w:t>
      </w:r>
    </w:p>
    <w:p w14:paraId="1073A1E8" w14:textId="77777777" w:rsidR="002A6CC7" w:rsidRPr="007E1C9F" w:rsidRDefault="002A6CC7" w:rsidP="002A6CC7">
      <w:pPr>
        <w:tabs>
          <w:tab w:val="left" w:pos="921"/>
        </w:tabs>
        <w:ind w:left="360"/>
        <w:rPr>
          <w:rFonts w:ascii="Arial Narrow" w:hAnsi="Arial Narrow"/>
          <w:sz w:val="24"/>
          <w:szCs w:val="24"/>
        </w:rPr>
      </w:pPr>
    </w:p>
    <w:p w14:paraId="3B598E5C" w14:textId="6AF69309" w:rsidR="002A6CC7" w:rsidRPr="007E1C9F" w:rsidRDefault="002A6CC7" w:rsidP="00045CE6">
      <w:pPr>
        <w:pStyle w:val="Prrafodelista"/>
        <w:numPr>
          <w:ilvl w:val="0"/>
          <w:numId w:val="7"/>
        </w:numPr>
        <w:tabs>
          <w:tab w:val="left" w:pos="921"/>
        </w:tabs>
        <w:rPr>
          <w:rFonts w:ascii="Arial Narrow" w:hAnsi="Arial Narrow"/>
          <w:sz w:val="24"/>
          <w:szCs w:val="24"/>
        </w:rPr>
      </w:pPr>
      <w:r w:rsidRPr="007E1C9F">
        <w:rPr>
          <w:rFonts w:ascii="Arial Narrow" w:hAnsi="Arial Narrow"/>
          <w:sz w:val="24"/>
          <w:szCs w:val="24"/>
        </w:rPr>
        <w:t xml:space="preserve">ARENAS BLANCO DIANA PATRICIA </w:t>
      </w:r>
      <w:r w:rsidRPr="007E1C9F">
        <w:rPr>
          <w:rFonts w:ascii="Arial Narrow" w:hAnsi="Arial Narrow"/>
          <w:sz w:val="24"/>
          <w:szCs w:val="24"/>
        </w:rPr>
        <w:tab/>
        <w:t xml:space="preserve"> 93.494.100 </w:t>
      </w:r>
    </w:p>
    <w:p w14:paraId="75B72960" w14:textId="453D7438" w:rsidR="002A6CC7" w:rsidRPr="007E1C9F" w:rsidRDefault="002A6CC7" w:rsidP="00045CE6">
      <w:pPr>
        <w:pStyle w:val="Prrafodelista"/>
        <w:numPr>
          <w:ilvl w:val="0"/>
          <w:numId w:val="7"/>
        </w:numPr>
        <w:tabs>
          <w:tab w:val="left" w:pos="921"/>
        </w:tabs>
        <w:rPr>
          <w:rFonts w:ascii="Arial Narrow" w:hAnsi="Arial Narrow"/>
          <w:sz w:val="24"/>
          <w:szCs w:val="24"/>
        </w:rPr>
      </w:pPr>
      <w:r w:rsidRPr="007E1C9F">
        <w:rPr>
          <w:rFonts w:ascii="Arial Narrow" w:hAnsi="Arial Narrow"/>
          <w:sz w:val="24"/>
          <w:szCs w:val="24"/>
        </w:rPr>
        <w:t xml:space="preserve">MOLINA VARGAS LEIDY STEFANY </w:t>
      </w:r>
      <w:r w:rsidRPr="007E1C9F">
        <w:rPr>
          <w:rFonts w:ascii="Arial Narrow" w:hAnsi="Arial Narrow"/>
          <w:sz w:val="24"/>
          <w:szCs w:val="24"/>
        </w:rPr>
        <w:tab/>
      </w:r>
      <w:r w:rsidR="006009EA" w:rsidRPr="007E1C9F">
        <w:rPr>
          <w:rFonts w:ascii="Arial Narrow" w:hAnsi="Arial Narrow"/>
          <w:sz w:val="24"/>
          <w:szCs w:val="24"/>
        </w:rPr>
        <w:tab/>
      </w:r>
      <w:r w:rsidRPr="007E1C9F">
        <w:rPr>
          <w:rFonts w:ascii="Arial Narrow" w:hAnsi="Arial Narrow"/>
          <w:sz w:val="24"/>
          <w:szCs w:val="24"/>
        </w:rPr>
        <w:t xml:space="preserve"> 71.500.000 </w:t>
      </w:r>
    </w:p>
    <w:p w14:paraId="37DA3236" w14:textId="48C51670" w:rsidR="002A6CC7" w:rsidRPr="007E1C9F" w:rsidRDefault="002A6CC7" w:rsidP="002A6CC7">
      <w:pPr>
        <w:tabs>
          <w:tab w:val="left" w:pos="921"/>
        </w:tabs>
        <w:ind w:left="360"/>
        <w:rPr>
          <w:rFonts w:ascii="Arial Narrow" w:hAnsi="Arial Narrow"/>
          <w:sz w:val="24"/>
          <w:szCs w:val="24"/>
        </w:rPr>
      </w:pPr>
    </w:p>
    <w:p w14:paraId="539D3379" w14:textId="77777777" w:rsidR="00A90902" w:rsidRPr="008474EF" w:rsidRDefault="00A90902" w:rsidP="002A6CC7">
      <w:pPr>
        <w:tabs>
          <w:tab w:val="left" w:pos="921"/>
        </w:tabs>
        <w:ind w:left="360"/>
        <w:rPr>
          <w:rFonts w:ascii="Arial Narrow" w:hAnsi="Arial Narrow"/>
          <w:b/>
          <w:sz w:val="10"/>
          <w:szCs w:val="24"/>
        </w:rPr>
      </w:pPr>
    </w:p>
    <w:p w14:paraId="0EBB2C6F" w14:textId="3F12E9B9" w:rsidR="002A6CC7" w:rsidRPr="007E1C9F" w:rsidRDefault="006009EA"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2A6CC7" w:rsidRPr="007E1C9F">
        <w:rPr>
          <w:rFonts w:ascii="Arial Narrow" w:hAnsi="Arial Narrow"/>
          <w:sz w:val="24"/>
          <w:szCs w:val="24"/>
        </w:rPr>
        <w:t xml:space="preserve">Implementar el sistema de innovación para el </w:t>
      </w:r>
      <w:proofErr w:type="gramStart"/>
      <w:r w:rsidR="002A6CC7" w:rsidRPr="007E1C9F">
        <w:rPr>
          <w:rFonts w:ascii="Arial Narrow" w:hAnsi="Arial Narrow"/>
          <w:sz w:val="24"/>
          <w:szCs w:val="24"/>
        </w:rPr>
        <w:t xml:space="preserve">SSF </w:t>
      </w:r>
      <w:r w:rsidRPr="007E1C9F">
        <w:rPr>
          <w:rFonts w:ascii="Arial Narrow" w:hAnsi="Arial Narrow"/>
          <w:sz w:val="24"/>
          <w:szCs w:val="24"/>
        </w:rPr>
        <w:t>:</w:t>
      </w:r>
      <w:proofErr w:type="gramEnd"/>
      <w:r w:rsidR="002A6CC7" w:rsidRPr="007E1C9F">
        <w:rPr>
          <w:rFonts w:ascii="Arial Narrow" w:hAnsi="Arial Narrow"/>
          <w:sz w:val="24"/>
          <w:szCs w:val="24"/>
        </w:rPr>
        <w:tab/>
        <w:t xml:space="preserve"> </w:t>
      </w:r>
    </w:p>
    <w:p w14:paraId="3DA448CF" w14:textId="1D557972" w:rsidR="002A6CC7" w:rsidRPr="007E1C9F" w:rsidRDefault="006009EA"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2A6CC7" w:rsidRPr="007E1C9F">
        <w:rPr>
          <w:rFonts w:ascii="Arial Narrow" w:hAnsi="Arial Narrow"/>
          <w:sz w:val="24"/>
          <w:szCs w:val="24"/>
        </w:rPr>
        <w:t xml:space="preserve">Desarrollar estrategias y </w:t>
      </w:r>
      <w:r w:rsidRPr="007E1C9F">
        <w:rPr>
          <w:rFonts w:ascii="Arial Narrow" w:hAnsi="Arial Narrow"/>
          <w:sz w:val="24"/>
          <w:szCs w:val="24"/>
        </w:rPr>
        <w:t>herramientas para</w:t>
      </w:r>
      <w:r w:rsidR="002A6CC7" w:rsidRPr="007E1C9F">
        <w:rPr>
          <w:rFonts w:ascii="Arial Narrow" w:hAnsi="Arial Narrow"/>
          <w:sz w:val="24"/>
          <w:szCs w:val="24"/>
        </w:rPr>
        <w:t xml:space="preserve"> la difusión de la innovación del SSF</w:t>
      </w:r>
      <w:r w:rsidRPr="007E1C9F">
        <w:rPr>
          <w:rFonts w:ascii="Arial Narrow" w:hAnsi="Arial Narrow"/>
          <w:sz w:val="24"/>
          <w:szCs w:val="24"/>
        </w:rPr>
        <w:t>:</w:t>
      </w:r>
      <w:r w:rsidR="002A6CC7" w:rsidRPr="007E1C9F">
        <w:rPr>
          <w:rFonts w:ascii="Arial Narrow" w:hAnsi="Arial Narrow"/>
          <w:sz w:val="24"/>
          <w:szCs w:val="24"/>
        </w:rPr>
        <w:t xml:space="preserve"> </w:t>
      </w:r>
    </w:p>
    <w:p w14:paraId="6389D839" w14:textId="3A38F4F9" w:rsidR="006009EA" w:rsidRPr="007E1C9F" w:rsidRDefault="006009EA" w:rsidP="002A6CC7">
      <w:pPr>
        <w:tabs>
          <w:tab w:val="left" w:pos="921"/>
        </w:tabs>
        <w:ind w:left="360"/>
        <w:rPr>
          <w:rFonts w:ascii="Arial Narrow" w:hAnsi="Arial Narrow"/>
          <w:sz w:val="24"/>
          <w:szCs w:val="24"/>
        </w:rPr>
      </w:pPr>
    </w:p>
    <w:p w14:paraId="361ACE5F" w14:textId="62E8F795" w:rsidR="006009EA" w:rsidRPr="007E1C9F" w:rsidRDefault="006009EA" w:rsidP="00045CE6">
      <w:pPr>
        <w:pStyle w:val="Prrafodelista"/>
        <w:numPr>
          <w:ilvl w:val="0"/>
          <w:numId w:val="8"/>
        </w:numPr>
        <w:tabs>
          <w:tab w:val="left" w:pos="921"/>
        </w:tabs>
        <w:rPr>
          <w:rFonts w:ascii="Arial Narrow" w:hAnsi="Arial Narrow"/>
          <w:sz w:val="24"/>
          <w:szCs w:val="24"/>
        </w:rPr>
      </w:pPr>
      <w:r w:rsidRPr="007E1C9F">
        <w:rPr>
          <w:rFonts w:ascii="Arial Narrow" w:hAnsi="Arial Narrow"/>
          <w:sz w:val="24"/>
          <w:szCs w:val="24"/>
        </w:rPr>
        <w:t xml:space="preserve">PEOPLE SECURITY S.A.S. </w:t>
      </w:r>
      <w:r w:rsidRPr="007E1C9F">
        <w:rPr>
          <w:rFonts w:ascii="Arial Narrow" w:hAnsi="Arial Narrow"/>
          <w:sz w:val="24"/>
          <w:szCs w:val="24"/>
        </w:rPr>
        <w:tab/>
        <w:t xml:space="preserve"> 24.860.000</w:t>
      </w:r>
    </w:p>
    <w:p w14:paraId="6C008800" w14:textId="16CA5313" w:rsidR="006009EA" w:rsidRPr="007E1C9F" w:rsidRDefault="006009EA" w:rsidP="00045CE6">
      <w:pPr>
        <w:pStyle w:val="Prrafodelista"/>
        <w:numPr>
          <w:ilvl w:val="0"/>
          <w:numId w:val="8"/>
        </w:numPr>
        <w:tabs>
          <w:tab w:val="left" w:pos="921"/>
        </w:tabs>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56.740.000 </w:t>
      </w:r>
    </w:p>
    <w:p w14:paraId="70290C6F" w14:textId="78D91688" w:rsidR="006009EA" w:rsidRPr="007E1C9F" w:rsidRDefault="006009EA" w:rsidP="002A6CC7">
      <w:pPr>
        <w:tabs>
          <w:tab w:val="left" w:pos="921"/>
        </w:tabs>
        <w:ind w:left="360"/>
        <w:rPr>
          <w:rFonts w:ascii="Arial Narrow" w:hAnsi="Arial Narrow"/>
          <w:sz w:val="24"/>
          <w:szCs w:val="24"/>
        </w:rPr>
      </w:pPr>
    </w:p>
    <w:p w14:paraId="2B582631" w14:textId="62105FCD" w:rsidR="006009EA" w:rsidRPr="007E1C9F" w:rsidRDefault="000F01E3" w:rsidP="002A6CC7">
      <w:pPr>
        <w:tabs>
          <w:tab w:val="left" w:pos="921"/>
        </w:tabs>
        <w:ind w:left="360"/>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Desarrollar estrategias y herramientas para la difusión de la innovación del SSF:</w:t>
      </w:r>
    </w:p>
    <w:p w14:paraId="29383336" w14:textId="77777777" w:rsidR="000F01E3" w:rsidRPr="007E1C9F" w:rsidRDefault="000F01E3" w:rsidP="002A6CC7">
      <w:pPr>
        <w:tabs>
          <w:tab w:val="left" w:pos="921"/>
        </w:tabs>
        <w:ind w:left="360"/>
        <w:rPr>
          <w:rFonts w:ascii="Arial Narrow" w:hAnsi="Arial Narrow"/>
          <w:sz w:val="24"/>
          <w:szCs w:val="24"/>
        </w:rPr>
      </w:pPr>
    </w:p>
    <w:p w14:paraId="1A09A2F3" w14:textId="6925BD15" w:rsidR="000F01E3" w:rsidRPr="007E1C9F" w:rsidRDefault="000F01E3" w:rsidP="00045CE6">
      <w:pPr>
        <w:pStyle w:val="Prrafodelista"/>
        <w:numPr>
          <w:ilvl w:val="0"/>
          <w:numId w:val="9"/>
        </w:numPr>
        <w:tabs>
          <w:tab w:val="left" w:pos="921"/>
        </w:tabs>
        <w:rPr>
          <w:rFonts w:ascii="Arial Narrow" w:hAnsi="Arial Narrow"/>
          <w:sz w:val="24"/>
          <w:szCs w:val="24"/>
        </w:rPr>
      </w:pPr>
      <w:r w:rsidRPr="007E1C9F">
        <w:rPr>
          <w:rFonts w:ascii="Arial Narrow" w:hAnsi="Arial Narrow"/>
          <w:sz w:val="24"/>
          <w:szCs w:val="24"/>
        </w:rPr>
        <w:t>Contrato con CONSORCIO INFORMETRICS-ITECO, por los siguientes conceptos, así:</w:t>
      </w:r>
    </w:p>
    <w:p w14:paraId="0E9C7095" w14:textId="26C977E7" w:rsidR="000F01E3" w:rsidRPr="007E1C9F" w:rsidRDefault="000F01E3" w:rsidP="000F01E3">
      <w:pPr>
        <w:pStyle w:val="Prrafodelista"/>
        <w:tabs>
          <w:tab w:val="left" w:pos="921"/>
        </w:tabs>
        <w:ind w:left="1080"/>
        <w:rPr>
          <w:rFonts w:ascii="Arial Narrow" w:hAnsi="Arial Narrow"/>
          <w:sz w:val="24"/>
          <w:szCs w:val="24"/>
        </w:rPr>
      </w:pPr>
    </w:p>
    <w:p w14:paraId="628A06A9" w14:textId="1E8ADEFA" w:rsidR="002A6CC7"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Entregable - nivel 1 - 1: Plan de trabajo</w:t>
      </w:r>
      <w:r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Pr="007E1C9F">
        <w:rPr>
          <w:rFonts w:ascii="Arial Narrow" w:hAnsi="Arial Narrow"/>
          <w:sz w:val="24"/>
          <w:szCs w:val="24"/>
        </w:rPr>
        <w:t xml:space="preserve"> 36.182.865 </w:t>
      </w:r>
    </w:p>
    <w:p w14:paraId="642E7CF3" w14:textId="5098CD86" w:rsidR="002A6CC7"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Entregable - nivel 1 - 2: Divulgación</w:t>
      </w:r>
      <w:r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000F01E3" w:rsidRPr="007E1C9F">
        <w:rPr>
          <w:rFonts w:ascii="Arial Narrow" w:hAnsi="Arial Narrow"/>
          <w:sz w:val="24"/>
          <w:szCs w:val="24"/>
        </w:rPr>
        <w:tab/>
      </w:r>
      <w:r w:rsidRPr="007E1C9F">
        <w:rPr>
          <w:rFonts w:ascii="Arial Narrow" w:hAnsi="Arial Narrow"/>
          <w:sz w:val="24"/>
          <w:szCs w:val="24"/>
        </w:rPr>
        <w:tab/>
        <w:t xml:space="preserve"> 54.274.298 </w:t>
      </w:r>
    </w:p>
    <w:p w14:paraId="68DE4895" w14:textId="77777777" w:rsidR="000F01E3"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 xml:space="preserve">Entregable - nivel 1 - 3: </w:t>
      </w:r>
    </w:p>
    <w:p w14:paraId="667C6445" w14:textId="11116A12" w:rsidR="002A6CC7"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Documento con el diseño de recolección de información</w:t>
      </w:r>
      <w:r w:rsidRPr="007E1C9F">
        <w:rPr>
          <w:rFonts w:ascii="Arial Narrow" w:hAnsi="Arial Narrow"/>
          <w:sz w:val="24"/>
          <w:szCs w:val="24"/>
        </w:rPr>
        <w:tab/>
      </w:r>
      <w:r w:rsidRPr="007E1C9F">
        <w:rPr>
          <w:rFonts w:ascii="Arial Narrow" w:hAnsi="Arial Narrow"/>
          <w:sz w:val="24"/>
          <w:szCs w:val="24"/>
        </w:rPr>
        <w:tab/>
        <w:t xml:space="preserve"> 90.457.163 </w:t>
      </w:r>
    </w:p>
    <w:p w14:paraId="4D1F9DC8" w14:textId="641EE697" w:rsidR="002A6CC7"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Entregable - nivel 1 - 4: Documento con el diseño metodológico</w:t>
      </w:r>
      <w:r w:rsidRPr="007E1C9F">
        <w:rPr>
          <w:rFonts w:ascii="Arial Narrow" w:hAnsi="Arial Narrow"/>
          <w:sz w:val="24"/>
          <w:szCs w:val="24"/>
        </w:rPr>
        <w:tab/>
        <w:t xml:space="preserve"> 90.457.162 </w:t>
      </w:r>
    </w:p>
    <w:p w14:paraId="50F4DF04" w14:textId="10811596" w:rsidR="002A6CC7"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Entregable - nivel 1 - 5: Informe de fase de recolección</w:t>
      </w:r>
      <w:r w:rsidRPr="007E1C9F">
        <w:rPr>
          <w:rFonts w:ascii="Arial Narrow" w:hAnsi="Arial Narrow"/>
          <w:sz w:val="24"/>
          <w:szCs w:val="24"/>
        </w:rPr>
        <w:tab/>
      </w:r>
      <w:r w:rsidRPr="007E1C9F">
        <w:rPr>
          <w:rFonts w:ascii="Arial Narrow" w:hAnsi="Arial Narrow"/>
          <w:sz w:val="24"/>
          <w:szCs w:val="24"/>
        </w:rPr>
        <w:tab/>
        <w:t xml:space="preserve"> 54.274.297 </w:t>
      </w:r>
    </w:p>
    <w:p w14:paraId="5D1C82BB" w14:textId="4325D018" w:rsidR="002A6CC7" w:rsidRPr="007E1C9F" w:rsidRDefault="002A6CC7" w:rsidP="00045CE6">
      <w:pPr>
        <w:pStyle w:val="Prrafodelista"/>
        <w:numPr>
          <w:ilvl w:val="0"/>
          <w:numId w:val="10"/>
        </w:numPr>
        <w:tabs>
          <w:tab w:val="left" w:pos="921"/>
        </w:tabs>
        <w:rPr>
          <w:rFonts w:ascii="Arial Narrow" w:hAnsi="Arial Narrow"/>
          <w:sz w:val="24"/>
          <w:szCs w:val="24"/>
        </w:rPr>
      </w:pPr>
      <w:r w:rsidRPr="007E1C9F">
        <w:rPr>
          <w:rFonts w:ascii="Arial Narrow" w:hAnsi="Arial Narrow"/>
          <w:sz w:val="24"/>
          <w:szCs w:val="24"/>
        </w:rPr>
        <w:t>Entregable - nivel 1 - 6: Resultados análisis de información</w:t>
      </w:r>
      <w:r w:rsidRPr="007E1C9F">
        <w:rPr>
          <w:rFonts w:ascii="Arial Narrow" w:hAnsi="Arial Narrow"/>
          <w:sz w:val="24"/>
          <w:szCs w:val="24"/>
        </w:rPr>
        <w:tab/>
      </w:r>
      <w:r w:rsidRPr="007E1C9F">
        <w:rPr>
          <w:rFonts w:ascii="Arial Narrow" w:hAnsi="Arial Narrow"/>
          <w:sz w:val="24"/>
          <w:szCs w:val="24"/>
        </w:rPr>
        <w:tab/>
        <w:t xml:space="preserve"> 36.182.865 </w:t>
      </w:r>
    </w:p>
    <w:p w14:paraId="314348CB" w14:textId="56875583" w:rsidR="000F01E3" w:rsidRDefault="000F01E3" w:rsidP="002A6CC7">
      <w:pPr>
        <w:tabs>
          <w:tab w:val="left" w:pos="921"/>
        </w:tabs>
        <w:ind w:left="360"/>
        <w:rPr>
          <w:rFonts w:ascii="Arial Narrow" w:hAnsi="Arial Narrow"/>
          <w:sz w:val="24"/>
          <w:szCs w:val="24"/>
        </w:rPr>
      </w:pPr>
    </w:p>
    <w:p w14:paraId="20E8558A" w14:textId="77777777" w:rsidR="008474EF" w:rsidRPr="007E1C9F" w:rsidRDefault="008474EF" w:rsidP="002A6CC7">
      <w:pPr>
        <w:tabs>
          <w:tab w:val="left" w:pos="921"/>
        </w:tabs>
        <w:ind w:left="360"/>
        <w:rPr>
          <w:rFonts w:ascii="Arial Narrow" w:hAnsi="Arial Narrow"/>
          <w:sz w:val="24"/>
          <w:szCs w:val="24"/>
        </w:rPr>
      </w:pPr>
    </w:p>
    <w:p w14:paraId="5F6656C4" w14:textId="7AFD83B2" w:rsidR="00CE3D2D" w:rsidRPr="00A90902" w:rsidRDefault="00CE3D2D" w:rsidP="002A6CC7">
      <w:pPr>
        <w:tabs>
          <w:tab w:val="left" w:pos="921"/>
        </w:tabs>
        <w:ind w:left="360"/>
        <w:rPr>
          <w:rFonts w:ascii="Arial Narrow" w:hAnsi="Arial Narrow"/>
          <w:sz w:val="16"/>
          <w:szCs w:val="24"/>
        </w:rPr>
      </w:pPr>
    </w:p>
    <w:p w14:paraId="1D3A2224" w14:textId="3DF7DD4B" w:rsidR="00CE3D2D" w:rsidRPr="007E1C9F" w:rsidRDefault="00CE3D2D" w:rsidP="00045CE6">
      <w:pPr>
        <w:pStyle w:val="Prrafodelista"/>
        <w:numPr>
          <w:ilvl w:val="0"/>
          <w:numId w:val="9"/>
        </w:numPr>
        <w:tabs>
          <w:tab w:val="left" w:pos="921"/>
        </w:tabs>
        <w:rPr>
          <w:rFonts w:ascii="Arial Narrow" w:hAnsi="Arial Narrow"/>
          <w:sz w:val="24"/>
          <w:szCs w:val="24"/>
        </w:rPr>
      </w:pPr>
      <w:r w:rsidRPr="007E1C9F">
        <w:rPr>
          <w:rFonts w:ascii="Arial Narrow" w:hAnsi="Arial Narrow"/>
          <w:sz w:val="24"/>
          <w:szCs w:val="24"/>
        </w:rPr>
        <w:t>Contrato con CONSORCIO CONSULTORES 9010, por los siguientes conceptos, así:</w:t>
      </w:r>
    </w:p>
    <w:p w14:paraId="464D4418" w14:textId="77777777" w:rsidR="00CE3D2D" w:rsidRPr="007E1C9F" w:rsidRDefault="00CE3D2D" w:rsidP="002A6CC7">
      <w:pPr>
        <w:tabs>
          <w:tab w:val="left" w:pos="921"/>
        </w:tabs>
        <w:ind w:left="360"/>
        <w:rPr>
          <w:rFonts w:ascii="Arial Narrow" w:hAnsi="Arial Narrow"/>
          <w:sz w:val="24"/>
          <w:szCs w:val="24"/>
        </w:rPr>
      </w:pPr>
    </w:p>
    <w:p w14:paraId="0AC22603" w14:textId="334DB1EE" w:rsidR="00CE3D2D"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Entregable - nivel 1 - 1: Plan de trabajo</w:t>
      </w:r>
      <w:r w:rsidRPr="007E1C9F">
        <w:rPr>
          <w:rFonts w:ascii="Arial Narrow" w:hAnsi="Arial Narrow"/>
          <w:sz w:val="24"/>
          <w:szCs w:val="24"/>
        </w:rPr>
        <w:tab/>
      </w:r>
      <w:r w:rsidR="007F50C4" w:rsidRPr="007E1C9F">
        <w:rPr>
          <w:rFonts w:ascii="Arial Narrow" w:hAnsi="Arial Narrow"/>
          <w:sz w:val="24"/>
          <w:szCs w:val="24"/>
        </w:rPr>
        <w:tab/>
      </w:r>
      <w:r w:rsidRPr="007E1C9F">
        <w:rPr>
          <w:rFonts w:ascii="Arial Narrow" w:hAnsi="Arial Narrow"/>
          <w:sz w:val="24"/>
          <w:szCs w:val="24"/>
        </w:rPr>
        <w:tab/>
        <w:t xml:space="preserve"> 36.225.821 </w:t>
      </w:r>
    </w:p>
    <w:p w14:paraId="5538FC35" w14:textId="63255B52" w:rsidR="00CE3D2D"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Entregable - nivel 1 - 2: Divulgación</w:t>
      </w:r>
      <w:r w:rsidRPr="007E1C9F">
        <w:rPr>
          <w:rFonts w:ascii="Arial Narrow" w:hAnsi="Arial Narrow"/>
          <w:sz w:val="24"/>
          <w:szCs w:val="24"/>
        </w:rPr>
        <w:tab/>
      </w:r>
      <w:r w:rsidRPr="007E1C9F">
        <w:rPr>
          <w:rFonts w:ascii="Arial Narrow" w:hAnsi="Arial Narrow"/>
          <w:sz w:val="24"/>
          <w:szCs w:val="24"/>
        </w:rPr>
        <w:tab/>
      </w:r>
      <w:r w:rsidR="007F50C4" w:rsidRPr="007E1C9F">
        <w:rPr>
          <w:rFonts w:ascii="Arial Narrow" w:hAnsi="Arial Narrow"/>
          <w:sz w:val="24"/>
          <w:szCs w:val="24"/>
        </w:rPr>
        <w:tab/>
      </w:r>
      <w:r w:rsidR="007F50C4" w:rsidRPr="007E1C9F">
        <w:rPr>
          <w:rFonts w:ascii="Arial Narrow" w:hAnsi="Arial Narrow"/>
          <w:sz w:val="24"/>
          <w:szCs w:val="24"/>
        </w:rPr>
        <w:tab/>
      </w:r>
      <w:r w:rsidRPr="007E1C9F">
        <w:rPr>
          <w:rFonts w:ascii="Arial Narrow" w:hAnsi="Arial Narrow"/>
          <w:sz w:val="24"/>
          <w:szCs w:val="24"/>
        </w:rPr>
        <w:t xml:space="preserve"> 54.338.732 </w:t>
      </w:r>
    </w:p>
    <w:p w14:paraId="308D2EEB" w14:textId="77777777" w:rsidR="007F50C4"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 xml:space="preserve">Entregable - nivel 1 - 3: </w:t>
      </w:r>
    </w:p>
    <w:p w14:paraId="06306329" w14:textId="2B2D5612" w:rsidR="00CE3D2D"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Documento con el diseño de recolección de información</w:t>
      </w:r>
      <w:r w:rsidRPr="007E1C9F">
        <w:rPr>
          <w:rFonts w:ascii="Arial Narrow" w:hAnsi="Arial Narrow"/>
          <w:sz w:val="24"/>
          <w:szCs w:val="24"/>
        </w:rPr>
        <w:tab/>
        <w:t xml:space="preserve"> 90.564.554 </w:t>
      </w:r>
    </w:p>
    <w:p w14:paraId="0B6758AD" w14:textId="77777777" w:rsidR="007F50C4"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 xml:space="preserve">Entregable - nivel 1 - 4: </w:t>
      </w:r>
    </w:p>
    <w:p w14:paraId="0958D093" w14:textId="1F5BD307" w:rsidR="00CE3D2D"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Documento con el diseño metodológico</w:t>
      </w:r>
      <w:r w:rsidR="007F50C4"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90.564.554 </w:t>
      </w:r>
    </w:p>
    <w:p w14:paraId="2F463F1E" w14:textId="20BB843E" w:rsidR="00CE3D2D"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Entregable - nivel 1 - 5: Informe de fase de recolección</w:t>
      </w:r>
      <w:r w:rsidRPr="007E1C9F">
        <w:rPr>
          <w:rFonts w:ascii="Arial Narrow" w:hAnsi="Arial Narrow"/>
          <w:sz w:val="24"/>
          <w:szCs w:val="24"/>
        </w:rPr>
        <w:tab/>
        <w:t xml:space="preserve"> 54.338.732 </w:t>
      </w:r>
    </w:p>
    <w:p w14:paraId="5D620AC7" w14:textId="54CD0A0D" w:rsidR="00CE3D2D" w:rsidRPr="007E1C9F" w:rsidRDefault="00CE3D2D" w:rsidP="00045CE6">
      <w:pPr>
        <w:pStyle w:val="Prrafodelista"/>
        <w:numPr>
          <w:ilvl w:val="0"/>
          <w:numId w:val="11"/>
        </w:numPr>
        <w:tabs>
          <w:tab w:val="left" w:pos="921"/>
        </w:tabs>
        <w:rPr>
          <w:rFonts w:ascii="Arial Narrow" w:hAnsi="Arial Narrow"/>
          <w:sz w:val="24"/>
          <w:szCs w:val="24"/>
        </w:rPr>
      </w:pPr>
      <w:r w:rsidRPr="007E1C9F">
        <w:rPr>
          <w:rFonts w:ascii="Arial Narrow" w:hAnsi="Arial Narrow"/>
          <w:sz w:val="24"/>
          <w:szCs w:val="24"/>
        </w:rPr>
        <w:t>Entregable - nivel 1 - 6: Resultados análisis de información</w:t>
      </w:r>
      <w:r w:rsidRPr="007E1C9F">
        <w:rPr>
          <w:rFonts w:ascii="Arial Narrow" w:hAnsi="Arial Narrow"/>
          <w:sz w:val="24"/>
          <w:szCs w:val="24"/>
        </w:rPr>
        <w:tab/>
        <w:t xml:space="preserve"> 36.225.822</w:t>
      </w:r>
    </w:p>
    <w:p w14:paraId="7AFA230D" w14:textId="77777777" w:rsidR="00CE3D2D" w:rsidRPr="007E1C9F" w:rsidRDefault="00CE3D2D" w:rsidP="002A6CC7">
      <w:pPr>
        <w:tabs>
          <w:tab w:val="left" w:pos="921"/>
        </w:tabs>
        <w:ind w:left="360"/>
        <w:rPr>
          <w:rFonts w:ascii="Arial Narrow" w:hAnsi="Arial Narrow"/>
          <w:sz w:val="24"/>
          <w:szCs w:val="24"/>
        </w:rPr>
      </w:pPr>
    </w:p>
    <w:p w14:paraId="23AF7B5C" w14:textId="7865209E" w:rsidR="00D933BD" w:rsidRPr="007E1C9F" w:rsidRDefault="00D933BD" w:rsidP="00D933BD">
      <w:pPr>
        <w:autoSpaceDE/>
        <w:autoSpaceDN/>
        <w:adjustRightInd/>
        <w:rPr>
          <w:rFonts w:ascii="Arial Narrow" w:hAnsi="Arial Narrow"/>
          <w:sz w:val="24"/>
          <w:szCs w:val="24"/>
        </w:rPr>
      </w:pPr>
      <w:r w:rsidRPr="007E1C9F">
        <w:rPr>
          <w:rFonts w:ascii="Arial Narrow" w:hAnsi="Arial Narrow"/>
          <w:sz w:val="24"/>
          <w:szCs w:val="24"/>
        </w:rPr>
        <w:t xml:space="preserve">Valor del Proyecto de Inversión </w:t>
      </w:r>
      <w:r w:rsidRPr="00F44DF5">
        <w:rPr>
          <w:rFonts w:ascii="Arial Narrow" w:hAnsi="Arial Narrow"/>
          <w:b/>
          <w:sz w:val="24"/>
          <w:szCs w:val="24"/>
        </w:rPr>
        <w:t>$1.000.000.000</w:t>
      </w:r>
      <w:r w:rsidRPr="007E1C9F">
        <w:rPr>
          <w:rFonts w:ascii="Arial Narrow" w:hAnsi="Arial Narrow"/>
          <w:sz w:val="24"/>
          <w:szCs w:val="24"/>
        </w:rPr>
        <w:t xml:space="preserve">, a la fecha se comprometió </w:t>
      </w:r>
      <w:r w:rsidRPr="00F44DF5">
        <w:rPr>
          <w:rFonts w:ascii="Arial Narrow" w:hAnsi="Arial Narrow"/>
          <w:b/>
          <w:sz w:val="24"/>
          <w:szCs w:val="24"/>
        </w:rPr>
        <w:t>$</w:t>
      </w:r>
      <w:r w:rsidR="007504F7" w:rsidRPr="00F44DF5">
        <w:rPr>
          <w:rFonts w:ascii="Arial Narrow" w:hAnsi="Arial Narrow"/>
          <w:b/>
          <w:sz w:val="24"/>
          <w:szCs w:val="24"/>
        </w:rPr>
        <w:t>970.</w:t>
      </w:r>
      <w:r w:rsidR="003735CE" w:rsidRPr="00F44DF5">
        <w:rPr>
          <w:rFonts w:ascii="Arial Narrow" w:hAnsi="Arial Narrow"/>
          <w:b/>
          <w:sz w:val="24"/>
          <w:szCs w:val="24"/>
        </w:rPr>
        <w:t>560</w:t>
      </w:r>
      <w:r w:rsidR="007504F7" w:rsidRPr="00F44DF5">
        <w:rPr>
          <w:rFonts w:ascii="Arial Narrow" w:hAnsi="Arial Narrow"/>
          <w:b/>
          <w:sz w:val="24"/>
          <w:szCs w:val="24"/>
        </w:rPr>
        <w:t>.</w:t>
      </w:r>
      <w:r w:rsidR="003735CE" w:rsidRPr="00F44DF5">
        <w:rPr>
          <w:rFonts w:ascii="Arial Narrow" w:hAnsi="Arial Narrow"/>
          <w:b/>
          <w:sz w:val="24"/>
          <w:szCs w:val="24"/>
        </w:rPr>
        <w:t>269</w:t>
      </w:r>
      <w:r w:rsidRPr="00F44DF5">
        <w:rPr>
          <w:rFonts w:ascii="Arial Narrow" w:hAnsi="Arial Narrow"/>
          <w:b/>
          <w:sz w:val="24"/>
          <w:szCs w:val="24"/>
        </w:rPr>
        <w:t>,</w:t>
      </w:r>
      <w:r w:rsidRPr="007E1C9F">
        <w:rPr>
          <w:rFonts w:ascii="Arial Narrow" w:hAnsi="Arial Narrow"/>
          <w:sz w:val="24"/>
          <w:szCs w:val="24"/>
        </w:rPr>
        <w:t xml:space="preserve"> con una ejecución</w:t>
      </w:r>
      <w:r w:rsidR="007504F7" w:rsidRPr="007E1C9F">
        <w:rPr>
          <w:rFonts w:ascii="Arial Narrow" w:hAnsi="Arial Narrow"/>
          <w:sz w:val="24"/>
          <w:szCs w:val="24"/>
        </w:rPr>
        <w:t xml:space="preserve"> excelente </w:t>
      </w:r>
      <w:r w:rsidRPr="007E1C9F">
        <w:rPr>
          <w:rFonts w:ascii="Arial Narrow" w:hAnsi="Arial Narrow"/>
          <w:sz w:val="24"/>
          <w:szCs w:val="24"/>
        </w:rPr>
        <w:t xml:space="preserve">del </w:t>
      </w:r>
      <w:r w:rsidR="007504F7" w:rsidRPr="00F44DF5">
        <w:rPr>
          <w:rFonts w:ascii="Arial Narrow" w:hAnsi="Arial Narrow"/>
          <w:b/>
          <w:sz w:val="24"/>
          <w:szCs w:val="24"/>
        </w:rPr>
        <w:t>97,1</w:t>
      </w:r>
      <w:r w:rsidRPr="00F44DF5">
        <w:rPr>
          <w:rFonts w:ascii="Arial Narrow" w:hAnsi="Arial Narrow"/>
          <w:b/>
          <w:sz w:val="24"/>
          <w:szCs w:val="24"/>
        </w:rPr>
        <w:t>%</w:t>
      </w:r>
      <w:r w:rsidRPr="007E1C9F">
        <w:rPr>
          <w:rFonts w:ascii="Arial Narrow" w:hAnsi="Arial Narrow"/>
          <w:sz w:val="24"/>
          <w:szCs w:val="24"/>
        </w:rPr>
        <w:t xml:space="preserve"> para el periodo analizado.   </w:t>
      </w:r>
    </w:p>
    <w:p w14:paraId="5F3398BF" w14:textId="2C6A92F1" w:rsidR="00210BAD" w:rsidRDefault="00210BAD" w:rsidP="00D933BD">
      <w:pPr>
        <w:autoSpaceDE/>
        <w:autoSpaceDN/>
        <w:adjustRightInd/>
        <w:rPr>
          <w:rFonts w:ascii="Arial Narrow" w:hAnsi="Arial Narrow"/>
          <w:sz w:val="24"/>
          <w:szCs w:val="24"/>
        </w:rPr>
      </w:pPr>
    </w:p>
    <w:p w14:paraId="534837BB" w14:textId="77777777" w:rsidR="00A818A5" w:rsidRPr="007E1C9F" w:rsidRDefault="00A818A5" w:rsidP="00D933BD">
      <w:pPr>
        <w:tabs>
          <w:tab w:val="left" w:pos="1668"/>
        </w:tabs>
        <w:rPr>
          <w:rFonts w:ascii="Arial Narrow" w:hAnsi="Arial Narrow"/>
          <w:sz w:val="24"/>
          <w:szCs w:val="24"/>
        </w:rPr>
      </w:pPr>
    </w:p>
    <w:p w14:paraId="2195A2A7" w14:textId="5977C634" w:rsidR="00D933BD" w:rsidRPr="007E1C9F"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FORTALECIMIENTO DE LA GESTIÓN DE LA TECNOLOGÍA DE LA INFORMACIÓN Y LAS COMUNICACIONES (TICS) DE LA SUPERINTENDENCIA DEL SUBSIDIO FAMILIAR, BAJO EL MARCO DE REFERENCIA DE ARQUITECTURA EMPRESARIAL (MRAE).  NACIONAL, POR VALOR DE $5.694.210.275:</w:t>
      </w:r>
      <w:r w:rsidRPr="007E1C9F">
        <w:rPr>
          <w:rFonts w:ascii="Arial Narrow" w:hAnsi="Arial Narrow"/>
          <w:sz w:val="24"/>
          <w:szCs w:val="24"/>
        </w:rPr>
        <w:t xml:space="preserve"> </w:t>
      </w:r>
    </w:p>
    <w:p w14:paraId="5B672490" w14:textId="4138343E" w:rsidR="002626F6" w:rsidRDefault="00A51429" w:rsidP="002626F6">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sidRPr="007E1C9F">
        <w:rPr>
          <w:rFonts w:ascii="Arial Narrow" w:hAnsi="Arial Narrow"/>
          <w:sz w:val="24"/>
          <w:szCs w:val="24"/>
        </w:rPr>
        <w:t xml:space="preserve"> </w:t>
      </w:r>
      <w:r w:rsidR="002626F6" w:rsidRPr="002626F6">
        <w:rPr>
          <w:rFonts w:ascii="Arial Narrow" w:hAnsi="Arial Narrow"/>
          <w:sz w:val="24"/>
          <w:szCs w:val="24"/>
        </w:rPr>
        <w:t>Actualizar los certificados digitales</w:t>
      </w:r>
      <w:r w:rsidR="00C321A1">
        <w:rPr>
          <w:rFonts w:ascii="Arial Narrow" w:hAnsi="Arial Narrow"/>
          <w:sz w:val="24"/>
          <w:szCs w:val="24"/>
        </w:rPr>
        <w:t>:</w:t>
      </w:r>
    </w:p>
    <w:p w14:paraId="18CF3FC4" w14:textId="3D0D822E" w:rsidR="002626F6" w:rsidRPr="00C321A1" w:rsidRDefault="002626F6" w:rsidP="00045CE6">
      <w:pPr>
        <w:pStyle w:val="Prrafodelista"/>
        <w:numPr>
          <w:ilvl w:val="0"/>
          <w:numId w:val="9"/>
        </w:numPr>
        <w:autoSpaceDE/>
        <w:autoSpaceDN/>
        <w:adjustRightInd/>
        <w:spacing w:after="200" w:line="276" w:lineRule="auto"/>
        <w:rPr>
          <w:rFonts w:ascii="Arial Narrow" w:hAnsi="Arial Narrow"/>
          <w:sz w:val="24"/>
          <w:szCs w:val="24"/>
        </w:rPr>
      </w:pPr>
      <w:r w:rsidRPr="00C321A1">
        <w:rPr>
          <w:rFonts w:ascii="Arial Narrow" w:hAnsi="Arial Narrow"/>
          <w:sz w:val="24"/>
          <w:szCs w:val="24"/>
        </w:rPr>
        <w:t>LATINO BI CONSULTING S A S</w:t>
      </w:r>
      <w:r w:rsidR="00C321A1">
        <w:rPr>
          <w:rFonts w:ascii="Arial Narrow" w:hAnsi="Arial Narrow"/>
          <w:sz w:val="24"/>
          <w:szCs w:val="24"/>
        </w:rPr>
        <w:tab/>
      </w:r>
      <w:r w:rsidR="00C321A1">
        <w:rPr>
          <w:rFonts w:ascii="Arial Narrow" w:hAnsi="Arial Narrow"/>
          <w:sz w:val="24"/>
          <w:szCs w:val="24"/>
        </w:rPr>
        <w:tab/>
      </w:r>
      <w:r w:rsidRPr="00C321A1">
        <w:rPr>
          <w:rFonts w:ascii="Arial Narrow" w:hAnsi="Arial Narrow"/>
          <w:sz w:val="24"/>
          <w:szCs w:val="24"/>
        </w:rPr>
        <w:tab/>
        <w:t xml:space="preserve"> 207.957.121 </w:t>
      </w:r>
    </w:p>
    <w:p w14:paraId="10726315" w14:textId="17F3A11F" w:rsidR="002626F6" w:rsidRPr="00C321A1" w:rsidRDefault="002626F6" w:rsidP="00045CE6">
      <w:pPr>
        <w:pStyle w:val="Prrafodelista"/>
        <w:numPr>
          <w:ilvl w:val="0"/>
          <w:numId w:val="9"/>
        </w:numPr>
        <w:autoSpaceDE/>
        <w:autoSpaceDN/>
        <w:adjustRightInd/>
        <w:spacing w:after="200" w:line="276" w:lineRule="auto"/>
        <w:rPr>
          <w:rFonts w:ascii="Arial Narrow" w:hAnsi="Arial Narrow"/>
          <w:sz w:val="24"/>
          <w:szCs w:val="24"/>
        </w:rPr>
      </w:pPr>
      <w:r w:rsidRPr="00C321A1">
        <w:rPr>
          <w:rFonts w:ascii="Arial Narrow" w:hAnsi="Arial Narrow"/>
          <w:sz w:val="24"/>
          <w:szCs w:val="24"/>
        </w:rPr>
        <w:t>COLOMBIA TELECOMUNICACIONES S.A. E.S.P.</w:t>
      </w:r>
      <w:r w:rsidRPr="00C321A1">
        <w:rPr>
          <w:rFonts w:ascii="Arial Narrow" w:hAnsi="Arial Narrow"/>
          <w:sz w:val="24"/>
          <w:szCs w:val="24"/>
        </w:rPr>
        <w:tab/>
        <w:t xml:space="preserve"> 102.000.000</w:t>
      </w:r>
    </w:p>
    <w:p w14:paraId="38DA095A" w14:textId="07D0FB8C" w:rsidR="002626F6" w:rsidRPr="00987A75" w:rsidRDefault="002626F6" w:rsidP="002626F6">
      <w:pPr>
        <w:autoSpaceDE/>
        <w:autoSpaceDN/>
        <w:adjustRightInd/>
        <w:spacing w:after="200" w:line="276" w:lineRule="auto"/>
        <w:rPr>
          <w:rFonts w:ascii="Arial Narrow" w:hAnsi="Arial Narrow"/>
          <w:sz w:val="14"/>
          <w:szCs w:val="24"/>
        </w:rPr>
      </w:pPr>
      <w:r w:rsidRPr="007E1C9F">
        <w:rPr>
          <w:rFonts w:ascii="Arial Narrow" w:hAnsi="Arial Narrow"/>
          <w:b/>
          <w:sz w:val="24"/>
          <w:szCs w:val="24"/>
        </w:rPr>
        <w:t>Actividad:</w:t>
      </w:r>
      <w:r>
        <w:rPr>
          <w:rFonts w:ascii="Arial Narrow" w:hAnsi="Arial Narrow"/>
          <w:b/>
          <w:sz w:val="24"/>
          <w:szCs w:val="24"/>
        </w:rPr>
        <w:t xml:space="preserve"> </w:t>
      </w:r>
      <w:r w:rsidRPr="002626F6">
        <w:rPr>
          <w:rFonts w:ascii="Arial Narrow" w:hAnsi="Arial Narrow"/>
          <w:sz w:val="24"/>
          <w:szCs w:val="24"/>
        </w:rPr>
        <w:t>Establecer el estado de las soluciones informáticas que soportan el sistema de Información</w:t>
      </w:r>
      <w:r w:rsidRPr="002626F6">
        <w:rPr>
          <w:rFonts w:ascii="Arial Narrow" w:hAnsi="Arial Narrow"/>
          <w:sz w:val="24"/>
          <w:szCs w:val="24"/>
        </w:rPr>
        <w:tab/>
      </w:r>
    </w:p>
    <w:p w14:paraId="78BC41EC" w14:textId="67E942B6" w:rsidR="002626F6" w:rsidRPr="00C321A1" w:rsidRDefault="002626F6" w:rsidP="00045CE6">
      <w:pPr>
        <w:pStyle w:val="Prrafodelista"/>
        <w:numPr>
          <w:ilvl w:val="0"/>
          <w:numId w:val="33"/>
        </w:numPr>
        <w:autoSpaceDE/>
        <w:autoSpaceDN/>
        <w:adjustRightInd/>
        <w:spacing w:after="200" w:line="276" w:lineRule="auto"/>
        <w:rPr>
          <w:rFonts w:ascii="Arial Narrow" w:hAnsi="Arial Narrow"/>
          <w:sz w:val="24"/>
          <w:szCs w:val="24"/>
        </w:rPr>
      </w:pPr>
      <w:r w:rsidRPr="00C321A1">
        <w:rPr>
          <w:rFonts w:ascii="Arial Narrow" w:hAnsi="Arial Narrow"/>
          <w:sz w:val="24"/>
          <w:szCs w:val="24"/>
        </w:rPr>
        <w:t>BRANCH OF MICROSOFT COLOMBIA INC</w:t>
      </w:r>
      <w:r w:rsidR="00C321A1">
        <w:rPr>
          <w:rFonts w:ascii="Arial Narrow" w:hAnsi="Arial Narrow"/>
          <w:sz w:val="24"/>
          <w:szCs w:val="24"/>
        </w:rPr>
        <w:tab/>
      </w:r>
      <w:r w:rsidRPr="00C321A1">
        <w:rPr>
          <w:rFonts w:ascii="Arial Narrow" w:hAnsi="Arial Narrow"/>
          <w:sz w:val="24"/>
          <w:szCs w:val="24"/>
        </w:rPr>
        <w:tab/>
        <w:t xml:space="preserve"> 289.999.999 </w:t>
      </w:r>
    </w:p>
    <w:p w14:paraId="693A0367" w14:textId="788DEE8B" w:rsidR="002626F6" w:rsidRPr="00C321A1" w:rsidRDefault="002626F6" w:rsidP="00045CE6">
      <w:pPr>
        <w:pStyle w:val="Prrafodelista"/>
        <w:numPr>
          <w:ilvl w:val="0"/>
          <w:numId w:val="33"/>
        </w:numPr>
        <w:autoSpaceDE/>
        <w:autoSpaceDN/>
        <w:adjustRightInd/>
        <w:spacing w:after="200" w:line="276" w:lineRule="auto"/>
        <w:rPr>
          <w:rFonts w:ascii="Arial Narrow" w:hAnsi="Arial Narrow"/>
          <w:sz w:val="24"/>
          <w:szCs w:val="24"/>
        </w:rPr>
      </w:pPr>
      <w:r w:rsidRPr="00C321A1">
        <w:rPr>
          <w:rFonts w:ascii="Arial Narrow" w:hAnsi="Arial Narrow"/>
          <w:sz w:val="24"/>
          <w:szCs w:val="24"/>
        </w:rPr>
        <w:t>CONTROLES EMPRESARIALES S A S</w:t>
      </w:r>
      <w:r w:rsidR="00C321A1">
        <w:rPr>
          <w:rFonts w:ascii="Arial Narrow" w:hAnsi="Arial Narrow"/>
          <w:sz w:val="24"/>
          <w:szCs w:val="24"/>
        </w:rPr>
        <w:tab/>
      </w:r>
      <w:r w:rsidR="00C321A1">
        <w:rPr>
          <w:rFonts w:ascii="Arial Narrow" w:hAnsi="Arial Narrow"/>
          <w:sz w:val="24"/>
          <w:szCs w:val="24"/>
        </w:rPr>
        <w:tab/>
      </w:r>
      <w:r w:rsidRPr="00C321A1">
        <w:rPr>
          <w:rFonts w:ascii="Arial Narrow" w:hAnsi="Arial Narrow"/>
          <w:sz w:val="24"/>
          <w:szCs w:val="24"/>
        </w:rPr>
        <w:tab/>
        <w:t xml:space="preserve"> 1.018.360.356 </w:t>
      </w:r>
    </w:p>
    <w:p w14:paraId="32881319" w14:textId="6FA84C6F" w:rsidR="002626F6" w:rsidRDefault="002626F6" w:rsidP="00045CE6">
      <w:pPr>
        <w:pStyle w:val="Prrafodelista"/>
        <w:numPr>
          <w:ilvl w:val="0"/>
          <w:numId w:val="33"/>
        </w:numPr>
        <w:autoSpaceDE/>
        <w:autoSpaceDN/>
        <w:adjustRightInd/>
        <w:spacing w:after="200" w:line="276" w:lineRule="auto"/>
        <w:rPr>
          <w:rFonts w:ascii="Arial Narrow" w:hAnsi="Arial Narrow"/>
          <w:sz w:val="24"/>
          <w:szCs w:val="24"/>
        </w:rPr>
      </w:pPr>
      <w:r w:rsidRPr="00C321A1">
        <w:rPr>
          <w:rFonts w:ascii="Arial Narrow" w:hAnsi="Arial Narrow"/>
          <w:sz w:val="24"/>
          <w:szCs w:val="24"/>
        </w:rPr>
        <w:t>GRUPO MICROSISTEMAS COLOMBIA SAS</w:t>
      </w:r>
      <w:r w:rsidR="00C321A1" w:rsidRPr="00C321A1">
        <w:rPr>
          <w:rFonts w:ascii="Arial Narrow" w:hAnsi="Arial Narrow"/>
          <w:sz w:val="24"/>
          <w:szCs w:val="24"/>
        </w:rPr>
        <w:tab/>
      </w:r>
      <w:r w:rsidRPr="00C321A1">
        <w:rPr>
          <w:rFonts w:ascii="Arial Narrow" w:hAnsi="Arial Narrow"/>
          <w:sz w:val="24"/>
          <w:szCs w:val="24"/>
        </w:rPr>
        <w:tab/>
        <w:t xml:space="preserve"> 199.398.780</w:t>
      </w:r>
    </w:p>
    <w:p w14:paraId="26892401" w14:textId="77777777" w:rsidR="00C321A1" w:rsidRPr="00987A75" w:rsidRDefault="00C321A1" w:rsidP="00C321A1">
      <w:pPr>
        <w:pStyle w:val="Prrafodelista"/>
        <w:autoSpaceDE/>
        <w:autoSpaceDN/>
        <w:adjustRightInd/>
        <w:spacing w:after="200" w:line="276" w:lineRule="auto"/>
        <w:rPr>
          <w:rFonts w:ascii="Arial Narrow" w:hAnsi="Arial Narrow"/>
          <w:sz w:val="14"/>
          <w:szCs w:val="24"/>
        </w:rPr>
      </w:pPr>
    </w:p>
    <w:p w14:paraId="547B7A87" w14:textId="087ABAE3" w:rsidR="002626F6" w:rsidRDefault="00D933BD" w:rsidP="002626F6">
      <w:p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 xml:space="preserve">Actividad: </w:t>
      </w:r>
      <w:r w:rsidR="002626F6" w:rsidRPr="00C321A1">
        <w:rPr>
          <w:rFonts w:ascii="Arial Narrow" w:hAnsi="Arial Narrow"/>
          <w:sz w:val="24"/>
          <w:szCs w:val="24"/>
        </w:rPr>
        <w:t>Obtener las soluciones informáticas que soporten el Sistema Información</w:t>
      </w:r>
      <w:r w:rsidR="00437C3A">
        <w:rPr>
          <w:rFonts w:ascii="Arial Narrow" w:hAnsi="Arial Narrow"/>
          <w:sz w:val="24"/>
          <w:szCs w:val="24"/>
        </w:rPr>
        <w:t>:</w:t>
      </w:r>
    </w:p>
    <w:p w14:paraId="62721595" w14:textId="1D96CB87"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ACERO MORENO DAVID ANDRES</w:t>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ab/>
        <w:t xml:space="preserve"> 95.200.011 </w:t>
      </w:r>
    </w:p>
    <w:p w14:paraId="4DB2DB68" w14:textId="5FBDA152"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AMAYA RAMIREZ JORGE ELIECER</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89.363.333 </w:t>
      </w:r>
    </w:p>
    <w:p w14:paraId="6197FC4C" w14:textId="7B1EDC4D"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AYALA MUÑOZ DAIRO DE JESUS</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57.600.000 </w:t>
      </w:r>
    </w:p>
    <w:p w14:paraId="1EB6CF72" w14:textId="69F66FCE"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BELTRAN SABOGAL GUSTAVO ADOLFO</w:t>
      </w:r>
      <w:r w:rsidRP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16.800.000 </w:t>
      </w:r>
    </w:p>
    <w:p w14:paraId="6641081A" w14:textId="2E2C192A"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lastRenderedPageBreak/>
        <w:t>CARREÑO CASTILLO SERGIO ADOLFO</w:t>
      </w:r>
      <w:r w:rsidRP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82.246.664 </w:t>
      </w:r>
    </w:p>
    <w:p w14:paraId="67E0B66B" w14:textId="3368028E"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CASAS BELLO JUAN DAVID</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44.000.000 </w:t>
      </w:r>
    </w:p>
    <w:p w14:paraId="32C31312" w14:textId="27794537"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CHAVARRO MARIN JUAN CAMILO</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43.713.333 </w:t>
      </w:r>
    </w:p>
    <w:p w14:paraId="00BF581C" w14:textId="144DF321"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CUERVO GOMEZ DIDIER SNEIDER</w:t>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ab/>
        <w:t xml:space="preserve"> 82.246.667 </w:t>
      </w:r>
    </w:p>
    <w:p w14:paraId="47A3D0FC" w14:textId="0D74EAD2"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CUERVO LANCHEROS BRAYAN SEBASTIAN</w:t>
      </w:r>
      <w:r w:rsidRP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30.286.667 </w:t>
      </w:r>
    </w:p>
    <w:p w14:paraId="729530D5" w14:textId="7EF1F7B6"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DELGADO LOZANO OLBER FERNEY</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17.940.000 </w:t>
      </w:r>
    </w:p>
    <w:p w14:paraId="607F4626" w14:textId="3FF9426B"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DELGADO MARTINEZ JOSE FABIAN</w:t>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ab/>
      </w:r>
      <w:r w:rsidR="00437C3A">
        <w:rPr>
          <w:rFonts w:ascii="Arial Narrow" w:hAnsi="Arial Narrow"/>
          <w:sz w:val="24"/>
          <w:szCs w:val="24"/>
        </w:rPr>
        <w:t>40</w:t>
      </w:r>
      <w:r w:rsidRPr="00437C3A">
        <w:rPr>
          <w:rFonts w:ascii="Arial Narrow" w:hAnsi="Arial Narrow"/>
          <w:sz w:val="24"/>
          <w:szCs w:val="24"/>
        </w:rPr>
        <w:t xml:space="preserve">.333.333 </w:t>
      </w:r>
    </w:p>
    <w:p w14:paraId="2AF40901" w14:textId="3A0621CB"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FAJARDO PINZON DIEGO ARMANDO</w:t>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ab/>
        <w:t xml:space="preserve"> 89.816.677 </w:t>
      </w:r>
    </w:p>
    <w:p w14:paraId="6F0A3D68" w14:textId="19C20C1E"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FERNANDEZ PEÑA WILMER HARVEY</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11.076.000 </w:t>
      </w:r>
    </w:p>
    <w:p w14:paraId="76E2BB02" w14:textId="44578BAD"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GUTIERREZ PATIÑO ANGELA MILENA</w:t>
      </w:r>
      <w:r w:rsidR="00437C3A">
        <w:rPr>
          <w:rFonts w:ascii="Arial Narrow" w:hAnsi="Arial Narrow"/>
          <w:sz w:val="24"/>
          <w:szCs w:val="24"/>
        </w:rPr>
        <w:tab/>
      </w:r>
      <w:r w:rsidRPr="00437C3A">
        <w:rPr>
          <w:rFonts w:ascii="Arial Narrow" w:hAnsi="Arial Narrow"/>
          <w:sz w:val="24"/>
          <w:szCs w:val="24"/>
        </w:rPr>
        <w:tab/>
        <w:t xml:space="preserve"> 46.200.000 </w:t>
      </w:r>
    </w:p>
    <w:p w14:paraId="732D4238" w14:textId="7582BC3F"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LARA CATOLICO GABRIELA</w:t>
      </w:r>
      <w:r w:rsidRPr="00437C3A">
        <w:rPr>
          <w:rFonts w:ascii="Arial Narrow" w:hAnsi="Arial Narrow"/>
          <w:sz w:val="24"/>
          <w:szCs w:val="24"/>
        </w:rPr>
        <w:tab/>
        <w:t xml:space="preserve"> </w:t>
      </w:r>
      <w:r w:rsid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19.045.000 </w:t>
      </w:r>
    </w:p>
    <w:p w14:paraId="2A526059" w14:textId="541E4523"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LEON DUEÑAS ARNOLD FABIAN</w:t>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ab/>
        <w:t xml:space="preserve"> 44.280.000 </w:t>
      </w:r>
    </w:p>
    <w:p w14:paraId="3546EF81" w14:textId="43F240FC"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LOPEZ MEJIA JUAN PABLO</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43.436.667 </w:t>
      </w:r>
    </w:p>
    <w:p w14:paraId="7D5EF20A" w14:textId="323475E6"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PINZON RODRIGUEZ KIMBERLY LORENA</w:t>
      </w:r>
      <w:r w:rsidR="00437C3A">
        <w:rPr>
          <w:rFonts w:ascii="Arial Narrow" w:hAnsi="Arial Narrow"/>
          <w:sz w:val="24"/>
          <w:szCs w:val="24"/>
        </w:rPr>
        <w:tab/>
      </w:r>
      <w:r w:rsidRPr="00437C3A">
        <w:rPr>
          <w:rFonts w:ascii="Arial Narrow" w:hAnsi="Arial Narrow"/>
          <w:sz w:val="24"/>
          <w:szCs w:val="24"/>
        </w:rPr>
        <w:tab/>
        <w:t xml:space="preserve"> 62.700.000 </w:t>
      </w:r>
    </w:p>
    <w:p w14:paraId="3E786318" w14:textId="219BD5FE"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PUENTES MORENO REINEL FERNANDO</w:t>
      </w:r>
      <w:r w:rsidRP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95.200.012 </w:t>
      </w:r>
    </w:p>
    <w:p w14:paraId="2B7E5421" w14:textId="7E254961"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QUINTERO PARRA FANNY</w:t>
      </w:r>
      <w:r w:rsidRPr="00437C3A">
        <w:rPr>
          <w:rFonts w:ascii="Arial Narrow" w:hAnsi="Arial Narrow"/>
          <w:sz w:val="24"/>
          <w:szCs w:val="24"/>
        </w:rPr>
        <w:tab/>
        <w:t xml:space="preserve"> </w:t>
      </w:r>
      <w:r w:rsid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51.980.000 </w:t>
      </w:r>
    </w:p>
    <w:p w14:paraId="286E499C" w14:textId="35187DA2"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QUINTERO RODRIGUEZ DANIEL</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t>40</w:t>
      </w:r>
      <w:r w:rsidRPr="00437C3A">
        <w:rPr>
          <w:rFonts w:ascii="Arial Narrow" w:hAnsi="Arial Narrow"/>
          <w:sz w:val="24"/>
          <w:szCs w:val="24"/>
        </w:rPr>
        <w:t xml:space="preserve">.166.667 </w:t>
      </w:r>
    </w:p>
    <w:p w14:paraId="77B86966" w14:textId="0798734A"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RODRIGUEZ DUARTE JOSE GREGORIO</w:t>
      </w:r>
      <w:r w:rsidR="00437C3A">
        <w:rPr>
          <w:rFonts w:ascii="Arial Narrow" w:hAnsi="Arial Narrow"/>
          <w:sz w:val="24"/>
          <w:szCs w:val="24"/>
        </w:rPr>
        <w:tab/>
      </w:r>
      <w:r w:rsidRPr="00437C3A">
        <w:rPr>
          <w:rFonts w:ascii="Arial Narrow" w:hAnsi="Arial Narrow"/>
          <w:sz w:val="24"/>
          <w:szCs w:val="24"/>
        </w:rPr>
        <w:tab/>
        <w:t xml:space="preserve"> 55.200.000 </w:t>
      </w:r>
    </w:p>
    <w:p w14:paraId="78B069E8" w14:textId="7E8BA3A3"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ROLDAN MARTINEZ ANDRES EDUARDO</w:t>
      </w:r>
      <w:r w:rsidR="00437C3A">
        <w:rPr>
          <w:rFonts w:ascii="Arial Narrow" w:hAnsi="Arial Narrow"/>
          <w:sz w:val="24"/>
          <w:szCs w:val="24"/>
        </w:rPr>
        <w:tab/>
      </w:r>
      <w:r w:rsidRPr="00437C3A">
        <w:rPr>
          <w:rFonts w:ascii="Arial Narrow" w:hAnsi="Arial Narrow"/>
          <w:sz w:val="24"/>
          <w:szCs w:val="24"/>
        </w:rPr>
        <w:tab/>
        <w:t xml:space="preserve"> 92.083.344 </w:t>
      </w:r>
    </w:p>
    <w:p w14:paraId="22DBF33A" w14:textId="167B8795"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ROMERO MORENO FREDY YARNEY</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101.400.000 </w:t>
      </w:r>
    </w:p>
    <w:p w14:paraId="6B0EBAFB" w14:textId="33E97CC1"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ROMERO ROJAS CARLOS MANUEL</w:t>
      </w:r>
      <w:r w:rsidRPr="00437C3A">
        <w:rPr>
          <w:rFonts w:ascii="Arial Narrow" w:hAnsi="Arial Narrow"/>
          <w:sz w:val="24"/>
          <w:szCs w:val="24"/>
        </w:rPr>
        <w:tab/>
        <w:t xml:space="preserve"> </w:t>
      </w:r>
      <w:r w:rsidR="00437C3A">
        <w:rPr>
          <w:rFonts w:ascii="Arial Narrow" w:hAnsi="Arial Narrow"/>
          <w:sz w:val="24"/>
          <w:szCs w:val="24"/>
        </w:rPr>
        <w:tab/>
      </w:r>
      <w:r w:rsidR="00437C3A">
        <w:rPr>
          <w:rFonts w:ascii="Arial Narrow" w:hAnsi="Arial Narrow"/>
          <w:sz w:val="24"/>
          <w:szCs w:val="24"/>
        </w:rPr>
        <w:tab/>
        <w:t xml:space="preserve"> </w:t>
      </w:r>
      <w:r w:rsidRPr="00437C3A">
        <w:rPr>
          <w:rFonts w:ascii="Arial Narrow" w:hAnsi="Arial Narrow"/>
          <w:sz w:val="24"/>
          <w:szCs w:val="24"/>
        </w:rPr>
        <w:t xml:space="preserve">72.566.667 </w:t>
      </w:r>
    </w:p>
    <w:p w14:paraId="2F2810E4" w14:textId="52FBD501"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SALINAS DIAZ JULIAN BERNARDO</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68.833.333 </w:t>
      </w:r>
    </w:p>
    <w:p w14:paraId="2F1CCF46" w14:textId="22275644"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SOFTEXPERT SOFTWARE COLOMBIA SAS</w:t>
      </w:r>
      <w:r w:rsidR="00437C3A">
        <w:rPr>
          <w:rFonts w:ascii="Arial Narrow" w:hAnsi="Arial Narrow"/>
          <w:sz w:val="24"/>
          <w:szCs w:val="24"/>
        </w:rPr>
        <w:tab/>
      </w:r>
      <w:r w:rsidRPr="00437C3A">
        <w:rPr>
          <w:rFonts w:ascii="Arial Narrow" w:hAnsi="Arial Narrow"/>
          <w:sz w:val="24"/>
          <w:szCs w:val="24"/>
        </w:rPr>
        <w:tab/>
        <w:t xml:space="preserve"> 419.531.636 </w:t>
      </w:r>
    </w:p>
    <w:p w14:paraId="7F487F1A" w14:textId="5F26DEAA"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TRUJILLO ALVIRA JUAN DIEGO</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79.000.000 </w:t>
      </w:r>
    </w:p>
    <w:p w14:paraId="1B40FE03" w14:textId="6238F9E1"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URREGO BOTIA MAURICIO</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96.900.000 </w:t>
      </w:r>
    </w:p>
    <w:p w14:paraId="275D6C6B" w14:textId="5B7FFDCA"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VARGAS PATIÑO MARIA FERNANDA</w:t>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ab/>
        <w:t xml:space="preserve"> 59.075.000 </w:t>
      </w:r>
    </w:p>
    <w:p w14:paraId="4615089B" w14:textId="583807D9"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VILLAMIZAR MARTINEZ CAMILO ANDRES</w:t>
      </w:r>
      <w:r w:rsidRP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15.600.000 </w:t>
      </w:r>
    </w:p>
    <w:p w14:paraId="2FF803F1" w14:textId="100C052D" w:rsidR="002626F6"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VILLAR NOVA MARIA CRISTINA</w:t>
      </w:r>
      <w:r w:rsidRPr="00437C3A">
        <w:rPr>
          <w:rFonts w:ascii="Arial Narrow" w:hAnsi="Arial Narrow"/>
          <w:sz w:val="24"/>
          <w:szCs w:val="24"/>
        </w:rPr>
        <w:tab/>
      </w:r>
      <w:r w:rsidR="00437C3A">
        <w:rPr>
          <w:rFonts w:ascii="Arial Narrow" w:hAnsi="Arial Narrow"/>
          <w:sz w:val="24"/>
          <w:szCs w:val="24"/>
        </w:rPr>
        <w:tab/>
      </w:r>
      <w:r w:rsidR="00437C3A">
        <w:rPr>
          <w:rFonts w:ascii="Arial Narrow" w:hAnsi="Arial Narrow"/>
          <w:sz w:val="24"/>
          <w:szCs w:val="24"/>
        </w:rPr>
        <w:tab/>
      </w:r>
      <w:r w:rsidRPr="00437C3A">
        <w:rPr>
          <w:rFonts w:ascii="Arial Narrow" w:hAnsi="Arial Narrow"/>
          <w:sz w:val="24"/>
          <w:szCs w:val="24"/>
        </w:rPr>
        <w:t xml:space="preserve"> 96.600.000 </w:t>
      </w:r>
    </w:p>
    <w:p w14:paraId="4751723A" w14:textId="55041F3E" w:rsidR="00233175" w:rsidRPr="00437C3A" w:rsidRDefault="002626F6" w:rsidP="00045CE6">
      <w:pPr>
        <w:pStyle w:val="Prrafodelista"/>
        <w:numPr>
          <w:ilvl w:val="0"/>
          <w:numId w:val="34"/>
        </w:numPr>
        <w:autoSpaceDE/>
        <w:autoSpaceDN/>
        <w:adjustRightInd/>
        <w:spacing w:after="200" w:line="276" w:lineRule="auto"/>
        <w:rPr>
          <w:rFonts w:ascii="Arial Narrow" w:hAnsi="Arial Narrow"/>
          <w:sz w:val="24"/>
          <w:szCs w:val="24"/>
        </w:rPr>
      </w:pPr>
      <w:r w:rsidRPr="00437C3A">
        <w:rPr>
          <w:rFonts w:ascii="Arial Narrow" w:hAnsi="Arial Narrow"/>
          <w:sz w:val="24"/>
          <w:szCs w:val="24"/>
        </w:rPr>
        <w:t>COLOMBIA TELECOMUNICACIONES S.A. E.S.P. BIC</w:t>
      </w:r>
      <w:r w:rsidR="00437C3A">
        <w:rPr>
          <w:rFonts w:ascii="Arial Narrow" w:hAnsi="Arial Narrow"/>
          <w:sz w:val="24"/>
          <w:szCs w:val="24"/>
        </w:rPr>
        <w:t xml:space="preserve">  </w:t>
      </w:r>
      <w:r w:rsidRPr="00437C3A">
        <w:rPr>
          <w:rFonts w:ascii="Arial Narrow" w:hAnsi="Arial Narrow"/>
          <w:sz w:val="24"/>
          <w:szCs w:val="24"/>
        </w:rPr>
        <w:t xml:space="preserve"> 116.000.000</w:t>
      </w:r>
    </w:p>
    <w:p w14:paraId="60330AAF" w14:textId="1A2F650B" w:rsidR="00A94F94" w:rsidRDefault="00A94F94" w:rsidP="002626F6">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Actividad</w:t>
      </w:r>
      <w:r>
        <w:rPr>
          <w:rFonts w:ascii="Arial Narrow" w:hAnsi="Arial Narrow"/>
          <w:sz w:val="24"/>
          <w:szCs w:val="24"/>
        </w:rPr>
        <w:t xml:space="preserve">: </w:t>
      </w:r>
      <w:r w:rsidRPr="00A94F94">
        <w:rPr>
          <w:rFonts w:ascii="Arial Narrow" w:hAnsi="Arial Narrow"/>
          <w:sz w:val="24"/>
          <w:szCs w:val="24"/>
        </w:rPr>
        <w:t>Construir el modelo de seguridad y privacidad de la Información</w:t>
      </w:r>
      <w:r w:rsidR="00437C3A">
        <w:rPr>
          <w:rFonts w:ascii="Arial Narrow" w:hAnsi="Arial Narrow"/>
          <w:sz w:val="24"/>
          <w:szCs w:val="24"/>
        </w:rPr>
        <w:t>:</w:t>
      </w:r>
      <w:r w:rsidRPr="00A94F94">
        <w:rPr>
          <w:rFonts w:ascii="Arial Narrow" w:hAnsi="Arial Narrow"/>
          <w:sz w:val="24"/>
          <w:szCs w:val="24"/>
        </w:rPr>
        <w:tab/>
      </w:r>
    </w:p>
    <w:p w14:paraId="01556FF3" w14:textId="2BB06DCC" w:rsidR="002626F6" w:rsidRDefault="00A94F94" w:rsidP="00045CE6">
      <w:pPr>
        <w:pStyle w:val="Prrafodelista"/>
        <w:numPr>
          <w:ilvl w:val="0"/>
          <w:numId w:val="35"/>
        </w:numPr>
        <w:autoSpaceDE/>
        <w:autoSpaceDN/>
        <w:adjustRightInd/>
        <w:spacing w:after="200" w:line="276" w:lineRule="auto"/>
        <w:rPr>
          <w:rFonts w:ascii="Arial Narrow" w:hAnsi="Arial Narrow"/>
          <w:sz w:val="24"/>
          <w:szCs w:val="24"/>
        </w:rPr>
      </w:pPr>
      <w:r w:rsidRPr="00BF50D6">
        <w:rPr>
          <w:rFonts w:ascii="Arial Narrow" w:hAnsi="Arial Narrow"/>
          <w:sz w:val="24"/>
          <w:szCs w:val="24"/>
        </w:rPr>
        <w:t>E &amp; C INGENIEROS S.A.S</w:t>
      </w:r>
      <w:r w:rsidRPr="00BF50D6">
        <w:rPr>
          <w:rFonts w:ascii="Arial Narrow" w:hAnsi="Arial Narrow"/>
          <w:sz w:val="24"/>
          <w:szCs w:val="24"/>
        </w:rPr>
        <w:tab/>
        <w:t xml:space="preserve"> 156.035.245</w:t>
      </w:r>
    </w:p>
    <w:p w14:paraId="2A7106E6" w14:textId="77777777" w:rsidR="00BF50D6" w:rsidRPr="00B722F8" w:rsidRDefault="00BF50D6" w:rsidP="00BF50D6">
      <w:pPr>
        <w:pStyle w:val="Prrafodelista"/>
        <w:autoSpaceDE/>
        <w:autoSpaceDN/>
        <w:adjustRightInd/>
        <w:spacing w:after="200" w:line="276" w:lineRule="auto"/>
        <w:rPr>
          <w:rFonts w:ascii="Arial Narrow" w:hAnsi="Arial Narrow"/>
          <w:sz w:val="18"/>
          <w:szCs w:val="24"/>
        </w:rPr>
      </w:pPr>
    </w:p>
    <w:p w14:paraId="26E49FCD" w14:textId="77777777" w:rsidR="004462C3" w:rsidRPr="00B722F8" w:rsidRDefault="00854090" w:rsidP="004462C3">
      <w:pPr>
        <w:autoSpaceDE/>
        <w:autoSpaceDN/>
        <w:adjustRightInd/>
        <w:spacing w:after="200" w:line="276" w:lineRule="auto"/>
        <w:rPr>
          <w:rFonts w:ascii="Arial Narrow" w:hAnsi="Arial Narrow"/>
          <w:sz w:val="16"/>
          <w:szCs w:val="24"/>
        </w:rPr>
      </w:pPr>
      <w:r w:rsidRPr="00BF50D6">
        <w:rPr>
          <w:rFonts w:ascii="Arial Narrow" w:hAnsi="Arial Narrow"/>
          <w:b/>
          <w:sz w:val="24"/>
          <w:szCs w:val="24"/>
        </w:rPr>
        <w:lastRenderedPageBreak/>
        <w:t>Actividad</w:t>
      </w:r>
      <w:r w:rsidRPr="00BF50D6">
        <w:rPr>
          <w:rFonts w:ascii="Arial Narrow" w:hAnsi="Arial Narrow"/>
          <w:sz w:val="24"/>
          <w:szCs w:val="24"/>
        </w:rPr>
        <w:t>: Elaborar los procesos, procedimientos, metodologías e instrumentos de Gobierno Digital</w:t>
      </w:r>
      <w:r w:rsidR="00BF50D6" w:rsidRPr="00BF50D6">
        <w:rPr>
          <w:rFonts w:ascii="Arial Narrow" w:hAnsi="Arial Narrow"/>
          <w:sz w:val="24"/>
          <w:szCs w:val="24"/>
        </w:rPr>
        <w:t>;</w:t>
      </w:r>
      <w:r w:rsidRPr="00BF50D6">
        <w:rPr>
          <w:rFonts w:ascii="Arial Narrow" w:hAnsi="Arial Narrow"/>
          <w:sz w:val="24"/>
          <w:szCs w:val="24"/>
        </w:rPr>
        <w:tab/>
      </w:r>
    </w:p>
    <w:p w14:paraId="33B966E9" w14:textId="0673E353" w:rsidR="00BF50D6" w:rsidRPr="004462C3" w:rsidRDefault="00854090" w:rsidP="00045CE6">
      <w:pPr>
        <w:pStyle w:val="Prrafodelista"/>
        <w:numPr>
          <w:ilvl w:val="0"/>
          <w:numId w:val="35"/>
        </w:numPr>
        <w:autoSpaceDE/>
        <w:autoSpaceDN/>
        <w:adjustRightInd/>
        <w:spacing w:after="200" w:line="276" w:lineRule="auto"/>
        <w:rPr>
          <w:rFonts w:ascii="Arial Narrow" w:hAnsi="Arial Narrow"/>
          <w:sz w:val="24"/>
          <w:szCs w:val="24"/>
        </w:rPr>
      </w:pPr>
      <w:r w:rsidRPr="004462C3">
        <w:rPr>
          <w:rFonts w:ascii="Arial Narrow" w:hAnsi="Arial Narrow"/>
          <w:sz w:val="24"/>
          <w:szCs w:val="24"/>
        </w:rPr>
        <w:t>ARIAS AVENDAÑO MICHAEL STEPHN</w:t>
      </w:r>
      <w:r w:rsidRPr="004462C3">
        <w:rPr>
          <w:rFonts w:ascii="Arial Narrow" w:hAnsi="Arial Narrow"/>
          <w:sz w:val="24"/>
          <w:szCs w:val="24"/>
        </w:rPr>
        <w:tab/>
        <w:t xml:space="preserve"> 22.703.333 </w:t>
      </w:r>
    </w:p>
    <w:p w14:paraId="67D1C392" w14:textId="7DFF3A82" w:rsidR="00854090" w:rsidRPr="00BF50D6" w:rsidRDefault="00854090" w:rsidP="00045CE6">
      <w:pPr>
        <w:pStyle w:val="Prrafodelista"/>
        <w:numPr>
          <w:ilvl w:val="0"/>
          <w:numId w:val="35"/>
        </w:numPr>
        <w:autoSpaceDE/>
        <w:autoSpaceDN/>
        <w:adjustRightInd/>
        <w:spacing w:after="200" w:line="276" w:lineRule="auto"/>
        <w:rPr>
          <w:rFonts w:ascii="Arial Narrow" w:hAnsi="Arial Narrow"/>
          <w:sz w:val="24"/>
          <w:szCs w:val="24"/>
        </w:rPr>
      </w:pPr>
      <w:r w:rsidRPr="00BF50D6">
        <w:rPr>
          <w:rFonts w:ascii="Arial Narrow" w:hAnsi="Arial Narrow"/>
          <w:sz w:val="24"/>
          <w:szCs w:val="24"/>
        </w:rPr>
        <w:t>MATAMOROS RODRIGUEZ HECTOR JOSE</w:t>
      </w:r>
      <w:r w:rsidRPr="00BF50D6">
        <w:rPr>
          <w:rFonts w:ascii="Arial Narrow" w:hAnsi="Arial Narrow"/>
          <w:sz w:val="24"/>
          <w:szCs w:val="24"/>
        </w:rPr>
        <w:tab/>
        <w:t xml:space="preserve"> </w:t>
      </w:r>
      <w:r w:rsidR="004462C3">
        <w:rPr>
          <w:rFonts w:ascii="Arial Narrow" w:hAnsi="Arial Narrow"/>
          <w:sz w:val="24"/>
          <w:szCs w:val="24"/>
        </w:rPr>
        <w:t>96</w:t>
      </w:r>
      <w:r w:rsidRPr="00BF50D6">
        <w:rPr>
          <w:rFonts w:ascii="Arial Narrow" w:hAnsi="Arial Narrow"/>
          <w:sz w:val="24"/>
          <w:szCs w:val="24"/>
        </w:rPr>
        <w:t xml:space="preserve">.500.000 </w:t>
      </w:r>
    </w:p>
    <w:p w14:paraId="7FCB8B78" w14:textId="43748D81" w:rsidR="00854090" w:rsidRPr="00BF50D6" w:rsidRDefault="00854090" w:rsidP="00045CE6">
      <w:pPr>
        <w:pStyle w:val="Prrafodelista"/>
        <w:numPr>
          <w:ilvl w:val="0"/>
          <w:numId w:val="35"/>
        </w:numPr>
        <w:autoSpaceDE/>
        <w:autoSpaceDN/>
        <w:adjustRightInd/>
        <w:spacing w:after="200" w:line="276" w:lineRule="auto"/>
        <w:rPr>
          <w:rFonts w:ascii="Arial Narrow" w:hAnsi="Arial Narrow"/>
          <w:sz w:val="24"/>
          <w:szCs w:val="24"/>
        </w:rPr>
      </w:pPr>
      <w:r w:rsidRPr="00BF50D6">
        <w:rPr>
          <w:rFonts w:ascii="Arial Narrow" w:hAnsi="Arial Narrow"/>
          <w:sz w:val="24"/>
          <w:szCs w:val="24"/>
        </w:rPr>
        <w:t>RODRIGUEZ PEÑA DAYLHER FABIAN</w:t>
      </w:r>
      <w:r w:rsidR="004462C3">
        <w:rPr>
          <w:rFonts w:ascii="Arial Narrow" w:hAnsi="Arial Narrow"/>
          <w:sz w:val="24"/>
          <w:szCs w:val="24"/>
        </w:rPr>
        <w:tab/>
      </w:r>
      <w:r w:rsidRPr="00BF50D6">
        <w:rPr>
          <w:rFonts w:ascii="Arial Narrow" w:hAnsi="Arial Narrow"/>
          <w:sz w:val="24"/>
          <w:szCs w:val="24"/>
        </w:rPr>
        <w:tab/>
        <w:t xml:space="preserve"> 11.308.333 </w:t>
      </w:r>
    </w:p>
    <w:p w14:paraId="045D9C00" w14:textId="721A3821" w:rsidR="00A94F94" w:rsidRPr="00BF50D6" w:rsidRDefault="00854090" w:rsidP="00045CE6">
      <w:pPr>
        <w:pStyle w:val="Prrafodelista"/>
        <w:numPr>
          <w:ilvl w:val="0"/>
          <w:numId w:val="35"/>
        </w:numPr>
        <w:autoSpaceDE/>
        <w:autoSpaceDN/>
        <w:adjustRightInd/>
        <w:spacing w:after="200" w:line="276" w:lineRule="auto"/>
        <w:rPr>
          <w:rFonts w:ascii="Arial Narrow" w:hAnsi="Arial Narrow"/>
          <w:sz w:val="24"/>
          <w:szCs w:val="24"/>
        </w:rPr>
      </w:pPr>
      <w:r w:rsidRPr="00BF50D6">
        <w:rPr>
          <w:rFonts w:ascii="Arial Narrow" w:hAnsi="Arial Narrow"/>
          <w:sz w:val="24"/>
          <w:szCs w:val="24"/>
        </w:rPr>
        <w:t>ROJAS TELLEZ LUIS FERNANDO</w:t>
      </w:r>
      <w:r w:rsidRPr="00BF50D6">
        <w:rPr>
          <w:rFonts w:ascii="Arial Narrow" w:hAnsi="Arial Narrow"/>
          <w:sz w:val="24"/>
          <w:szCs w:val="24"/>
        </w:rPr>
        <w:tab/>
      </w:r>
      <w:proofErr w:type="gramStart"/>
      <w:r w:rsidR="004462C3">
        <w:rPr>
          <w:rFonts w:ascii="Arial Narrow" w:hAnsi="Arial Narrow"/>
          <w:sz w:val="24"/>
          <w:szCs w:val="24"/>
        </w:rPr>
        <w:tab/>
        <w:t xml:space="preserve"> </w:t>
      </w:r>
      <w:r w:rsidRPr="00BF50D6">
        <w:rPr>
          <w:rFonts w:ascii="Arial Narrow" w:hAnsi="Arial Narrow"/>
          <w:sz w:val="24"/>
          <w:szCs w:val="24"/>
        </w:rPr>
        <w:t xml:space="preserve"> 6.233.333</w:t>
      </w:r>
      <w:proofErr w:type="gramEnd"/>
    </w:p>
    <w:p w14:paraId="3EC087F3" w14:textId="0DD8C699" w:rsidR="00854090" w:rsidRDefault="00854090" w:rsidP="00854090">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sidRPr="00854090">
        <w:rPr>
          <w:rFonts w:ascii="Arial Narrow" w:hAnsi="Arial Narrow"/>
          <w:sz w:val="24"/>
          <w:szCs w:val="24"/>
        </w:rPr>
        <w:t>Emprender acciones preventivas y correctivas, con base a los resultados de la auditora en seguridad de la Información y la revisión por la Dirección</w:t>
      </w:r>
      <w:r w:rsidR="00A94011">
        <w:rPr>
          <w:rFonts w:ascii="Arial Narrow" w:hAnsi="Arial Narrow"/>
          <w:sz w:val="24"/>
          <w:szCs w:val="24"/>
        </w:rPr>
        <w:t>:</w:t>
      </w:r>
    </w:p>
    <w:p w14:paraId="2864A40C" w14:textId="4CCA22EC" w:rsidR="00854090" w:rsidRPr="00A94011" w:rsidRDefault="00854090" w:rsidP="00045CE6">
      <w:pPr>
        <w:pStyle w:val="Prrafodelista"/>
        <w:numPr>
          <w:ilvl w:val="0"/>
          <w:numId w:val="36"/>
        </w:numPr>
        <w:autoSpaceDE/>
        <w:autoSpaceDN/>
        <w:adjustRightInd/>
        <w:spacing w:after="200" w:line="276" w:lineRule="auto"/>
        <w:rPr>
          <w:rFonts w:ascii="Arial Narrow" w:hAnsi="Arial Narrow"/>
          <w:sz w:val="24"/>
          <w:szCs w:val="24"/>
        </w:rPr>
      </w:pPr>
      <w:r w:rsidRPr="00A94011">
        <w:rPr>
          <w:rFonts w:ascii="Arial Narrow" w:hAnsi="Arial Narrow"/>
          <w:sz w:val="24"/>
          <w:szCs w:val="24"/>
        </w:rPr>
        <w:t>CONVIEST S A S</w:t>
      </w:r>
      <w:r w:rsidRPr="00A94011">
        <w:rPr>
          <w:rFonts w:ascii="Arial Narrow" w:hAnsi="Arial Narrow"/>
          <w:sz w:val="24"/>
          <w:szCs w:val="24"/>
        </w:rPr>
        <w:tab/>
        <w:t xml:space="preserve"> </w:t>
      </w:r>
      <w:r w:rsidR="00A94011">
        <w:rPr>
          <w:rFonts w:ascii="Arial Narrow" w:hAnsi="Arial Narrow"/>
          <w:sz w:val="24"/>
          <w:szCs w:val="24"/>
        </w:rPr>
        <w:tab/>
      </w:r>
      <w:r w:rsidR="00A94011">
        <w:rPr>
          <w:rFonts w:ascii="Arial Narrow" w:hAnsi="Arial Narrow"/>
          <w:sz w:val="24"/>
          <w:szCs w:val="24"/>
        </w:rPr>
        <w:tab/>
      </w:r>
      <w:r w:rsidRPr="00A94011">
        <w:rPr>
          <w:rFonts w:ascii="Arial Narrow" w:hAnsi="Arial Narrow"/>
          <w:sz w:val="24"/>
          <w:szCs w:val="24"/>
        </w:rPr>
        <w:t xml:space="preserve">120.000.000 </w:t>
      </w:r>
    </w:p>
    <w:p w14:paraId="37F61B07" w14:textId="01AA837E" w:rsidR="00854090" w:rsidRPr="00A94011" w:rsidRDefault="00854090" w:rsidP="00045CE6">
      <w:pPr>
        <w:pStyle w:val="Prrafodelista"/>
        <w:numPr>
          <w:ilvl w:val="0"/>
          <w:numId w:val="36"/>
        </w:numPr>
        <w:autoSpaceDE/>
        <w:autoSpaceDN/>
        <w:adjustRightInd/>
        <w:spacing w:after="200" w:line="276" w:lineRule="auto"/>
        <w:rPr>
          <w:rFonts w:ascii="Arial Narrow" w:hAnsi="Arial Narrow"/>
          <w:sz w:val="24"/>
          <w:szCs w:val="24"/>
        </w:rPr>
      </w:pPr>
      <w:r w:rsidRPr="00A94011">
        <w:rPr>
          <w:rFonts w:ascii="Arial Narrow" w:hAnsi="Arial Narrow"/>
          <w:sz w:val="24"/>
          <w:szCs w:val="24"/>
        </w:rPr>
        <w:t>UT RC SOC SSF 2024</w:t>
      </w:r>
      <w:r w:rsidR="00A94011">
        <w:rPr>
          <w:rFonts w:ascii="Arial Narrow" w:hAnsi="Arial Narrow"/>
          <w:sz w:val="24"/>
          <w:szCs w:val="24"/>
        </w:rPr>
        <w:tab/>
      </w:r>
      <w:r w:rsidRPr="00A94011">
        <w:rPr>
          <w:rFonts w:ascii="Arial Narrow" w:hAnsi="Arial Narrow"/>
          <w:sz w:val="24"/>
          <w:szCs w:val="24"/>
        </w:rPr>
        <w:tab/>
      </w:r>
      <w:r w:rsidR="00A94011">
        <w:rPr>
          <w:rFonts w:ascii="Arial Narrow" w:hAnsi="Arial Narrow"/>
          <w:sz w:val="24"/>
          <w:szCs w:val="24"/>
        </w:rPr>
        <w:tab/>
      </w:r>
      <w:r w:rsidRPr="00A94011">
        <w:rPr>
          <w:rFonts w:ascii="Arial Narrow" w:hAnsi="Arial Narrow"/>
          <w:sz w:val="24"/>
          <w:szCs w:val="24"/>
        </w:rPr>
        <w:t xml:space="preserve"> 129.530.000 </w:t>
      </w:r>
    </w:p>
    <w:p w14:paraId="6B4081F6" w14:textId="05831E64" w:rsidR="00854090" w:rsidRDefault="00854090" w:rsidP="00854090">
      <w:pPr>
        <w:autoSpaceDE/>
        <w:autoSpaceDN/>
        <w:adjustRightInd/>
        <w:spacing w:after="200" w:line="276" w:lineRule="auto"/>
        <w:rPr>
          <w:rFonts w:ascii="Arial Narrow" w:hAnsi="Arial Narrow"/>
          <w:sz w:val="24"/>
          <w:szCs w:val="24"/>
        </w:rPr>
      </w:pPr>
      <w:r w:rsidRPr="007E1C9F">
        <w:rPr>
          <w:rFonts w:ascii="Arial Narrow" w:hAnsi="Arial Narrow"/>
          <w:b/>
          <w:sz w:val="24"/>
          <w:szCs w:val="24"/>
        </w:rPr>
        <w:t xml:space="preserve">Actividad: </w:t>
      </w:r>
      <w:r>
        <w:rPr>
          <w:rFonts w:ascii="Arial Narrow" w:hAnsi="Arial Narrow"/>
          <w:b/>
          <w:sz w:val="24"/>
          <w:szCs w:val="24"/>
        </w:rPr>
        <w:t xml:space="preserve"> </w:t>
      </w:r>
      <w:r w:rsidRPr="00854090">
        <w:rPr>
          <w:rFonts w:ascii="Arial Narrow" w:hAnsi="Arial Narrow"/>
          <w:sz w:val="24"/>
          <w:szCs w:val="24"/>
        </w:rPr>
        <w:t>Realizar la auditoría para la mejora continua del modelo de seguridad y privacidad de la información</w:t>
      </w:r>
      <w:r w:rsidR="00A94011">
        <w:rPr>
          <w:rFonts w:ascii="Arial Narrow" w:hAnsi="Arial Narrow"/>
          <w:sz w:val="24"/>
          <w:szCs w:val="24"/>
        </w:rPr>
        <w:t>:</w:t>
      </w:r>
      <w:r w:rsidRPr="00854090">
        <w:rPr>
          <w:rFonts w:ascii="Arial Narrow" w:hAnsi="Arial Narrow"/>
          <w:sz w:val="24"/>
          <w:szCs w:val="24"/>
        </w:rPr>
        <w:tab/>
      </w:r>
    </w:p>
    <w:p w14:paraId="61D76F60" w14:textId="7C445D87" w:rsidR="00854090" w:rsidRPr="00A94011" w:rsidRDefault="00854090" w:rsidP="00045CE6">
      <w:pPr>
        <w:pStyle w:val="Prrafodelista"/>
        <w:numPr>
          <w:ilvl w:val="0"/>
          <w:numId w:val="37"/>
        </w:numPr>
        <w:autoSpaceDE/>
        <w:autoSpaceDN/>
        <w:adjustRightInd/>
        <w:spacing w:after="200" w:line="276" w:lineRule="auto"/>
        <w:rPr>
          <w:rFonts w:ascii="Arial Narrow" w:hAnsi="Arial Narrow"/>
          <w:sz w:val="24"/>
          <w:szCs w:val="24"/>
        </w:rPr>
      </w:pPr>
      <w:r w:rsidRPr="00A94011">
        <w:rPr>
          <w:rFonts w:ascii="Arial Narrow" w:hAnsi="Arial Narrow"/>
          <w:sz w:val="24"/>
          <w:szCs w:val="24"/>
        </w:rPr>
        <w:t>CONVIEST S A S</w:t>
      </w:r>
      <w:r w:rsidRPr="00A94011">
        <w:rPr>
          <w:rFonts w:ascii="Arial Narrow" w:hAnsi="Arial Narrow"/>
          <w:sz w:val="24"/>
          <w:szCs w:val="24"/>
        </w:rPr>
        <w:tab/>
      </w:r>
      <w:r w:rsidR="00A94011">
        <w:rPr>
          <w:rFonts w:ascii="Arial Narrow" w:hAnsi="Arial Narrow"/>
          <w:sz w:val="24"/>
          <w:szCs w:val="24"/>
        </w:rPr>
        <w:tab/>
      </w:r>
      <w:r w:rsidR="00A94011">
        <w:rPr>
          <w:rFonts w:ascii="Arial Narrow" w:hAnsi="Arial Narrow"/>
          <w:sz w:val="24"/>
          <w:szCs w:val="24"/>
        </w:rPr>
        <w:tab/>
      </w:r>
      <w:r w:rsidRPr="00A94011">
        <w:rPr>
          <w:rFonts w:ascii="Arial Narrow" w:hAnsi="Arial Narrow"/>
          <w:sz w:val="24"/>
          <w:szCs w:val="24"/>
        </w:rPr>
        <w:t xml:space="preserve"> 91.558.200</w:t>
      </w:r>
    </w:p>
    <w:p w14:paraId="46397C1E" w14:textId="77777777" w:rsidR="009442CB" w:rsidRPr="00A90902" w:rsidRDefault="009442CB" w:rsidP="00A818A5">
      <w:pPr>
        <w:autoSpaceDE/>
        <w:autoSpaceDN/>
        <w:adjustRightInd/>
        <w:rPr>
          <w:rFonts w:ascii="Arial Narrow" w:hAnsi="Arial Narrow"/>
          <w:sz w:val="14"/>
          <w:szCs w:val="24"/>
        </w:rPr>
      </w:pPr>
    </w:p>
    <w:p w14:paraId="3D13D1B6" w14:textId="18AFD427" w:rsidR="00D933BD" w:rsidRPr="007E1C9F" w:rsidRDefault="00D933BD" w:rsidP="00A818A5">
      <w:pPr>
        <w:autoSpaceDE/>
        <w:autoSpaceDN/>
        <w:adjustRightInd/>
        <w:rPr>
          <w:rFonts w:ascii="Arial Narrow" w:hAnsi="Arial Narrow"/>
          <w:sz w:val="24"/>
          <w:szCs w:val="24"/>
        </w:rPr>
      </w:pPr>
      <w:r w:rsidRPr="007E1C9F">
        <w:rPr>
          <w:rFonts w:ascii="Arial Narrow" w:hAnsi="Arial Narrow"/>
          <w:sz w:val="24"/>
          <w:szCs w:val="24"/>
        </w:rPr>
        <w:t xml:space="preserve">Valor del Proyecto de Inversión </w:t>
      </w:r>
      <w:r w:rsidRPr="0023756E">
        <w:rPr>
          <w:rFonts w:ascii="Arial Narrow" w:hAnsi="Arial Narrow"/>
          <w:b/>
          <w:sz w:val="24"/>
          <w:szCs w:val="24"/>
        </w:rPr>
        <w:t>$5.694.210.275</w:t>
      </w:r>
      <w:r w:rsidRPr="007E1C9F">
        <w:rPr>
          <w:rFonts w:ascii="Arial Narrow" w:hAnsi="Arial Narrow"/>
          <w:sz w:val="24"/>
          <w:szCs w:val="24"/>
        </w:rPr>
        <w:t xml:space="preserve">, a la fecha se comprometió </w:t>
      </w:r>
      <w:r w:rsidRPr="0023756E">
        <w:rPr>
          <w:rFonts w:ascii="Arial Narrow" w:hAnsi="Arial Narrow"/>
          <w:b/>
          <w:sz w:val="24"/>
          <w:szCs w:val="24"/>
        </w:rPr>
        <w:t>$</w:t>
      </w:r>
      <w:r w:rsidR="00E807B3" w:rsidRPr="0023756E">
        <w:rPr>
          <w:rFonts w:ascii="Arial Narrow" w:hAnsi="Arial Narrow"/>
          <w:b/>
          <w:sz w:val="24"/>
          <w:szCs w:val="24"/>
        </w:rPr>
        <w:t>4.823.289.043</w:t>
      </w:r>
      <w:r w:rsidRPr="007E1C9F">
        <w:rPr>
          <w:rFonts w:ascii="Arial Narrow" w:hAnsi="Arial Narrow"/>
          <w:sz w:val="24"/>
          <w:szCs w:val="24"/>
        </w:rPr>
        <w:t xml:space="preserve">, con una ejecución </w:t>
      </w:r>
      <w:r w:rsidR="00982A2A" w:rsidRPr="007E1C9F">
        <w:rPr>
          <w:rFonts w:ascii="Arial Narrow" w:hAnsi="Arial Narrow"/>
          <w:sz w:val="24"/>
          <w:szCs w:val="24"/>
        </w:rPr>
        <w:t xml:space="preserve">baja </w:t>
      </w:r>
      <w:r w:rsidRPr="007E1C9F">
        <w:rPr>
          <w:rFonts w:ascii="Arial Narrow" w:hAnsi="Arial Narrow"/>
          <w:sz w:val="24"/>
          <w:szCs w:val="24"/>
        </w:rPr>
        <w:t xml:space="preserve">del </w:t>
      </w:r>
      <w:r w:rsidR="00E807B3" w:rsidRPr="0023756E">
        <w:rPr>
          <w:rFonts w:ascii="Arial Narrow" w:hAnsi="Arial Narrow"/>
          <w:b/>
          <w:sz w:val="24"/>
          <w:szCs w:val="24"/>
        </w:rPr>
        <w:t>84,7</w:t>
      </w:r>
      <w:r w:rsidRPr="0023756E">
        <w:rPr>
          <w:rFonts w:ascii="Arial Narrow" w:hAnsi="Arial Narrow"/>
          <w:b/>
          <w:sz w:val="24"/>
          <w:szCs w:val="24"/>
        </w:rPr>
        <w:t>%</w:t>
      </w:r>
      <w:r w:rsidRPr="007E1C9F">
        <w:rPr>
          <w:rFonts w:ascii="Arial Narrow" w:hAnsi="Arial Narrow"/>
          <w:sz w:val="24"/>
          <w:szCs w:val="24"/>
        </w:rPr>
        <w:t xml:space="preserve"> para el periodo analizado.   </w:t>
      </w:r>
    </w:p>
    <w:p w14:paraId="2819FC49" w14:textId="07F04C8C" w:rsidR="008D0A8C" w:rsidRPr="007E1C9F" w:rsidRDefault="008D0A8C" w:rsidP="00D933BD">
      <w:pPr>
        <w:tabs>
          <w:tab w:val="left" w:pos="3325"/>
        </w:tabs>
        <w:rPr>
          <w:rFonts w:ascii="Arial Narrow" w:hAnsi="Arial Narrow"/>
          <w:b/>
          <w:sz w:val="24"/>
          <w:szCs w:val="24"/>
        </w:rPr>
      </w:pPr>
    </w:p>
    <w:p w14:paraId="1DC02CD3" w14:textId="77777777" w:rsidR="00E807B3" w:rsidRPr="007E1C9F" w:rsidRDefault="00E807B3" w:rsidP="00D933BD">
      <w:pPr>
        <w:tabs>
          <w:tab w:val="left" w:pos="3325"/>
        </w:tabs>
        <w:rPr>
          <w:rFonts w:ascii="Arial Narrow" w:hAnsi="Arial Narrow"/>
          <w:b/>
          <w:sz w:val="24"/>
          <w:szCs w:val="24"/>
        </w:rPr>
      </w:pPr>
    </w:p>
    <w:p w14:paraId="70243CBA" w14:textId="61947961" w:rsidR="00D933BD" w:rsidRPr="00FC1C0C" w:rsidRDefault="00FC1C0C" w:rsidP="00FC1C0C">
      <w:pPr>
        <w:pStyle w:val="Prrafodelista"/>
        <w:numPr>
          <w:ilvl w:val="0"/>
          <w:numId w:val="5"/>
        </w:numPr>
        <w:autoSpaceDE/>
        <w:autoSpaceDN/>
        <w:adjustRightInd/>
        <w:spacing w:after="200" w:line="276" w:lineRule="auto"/>
        <w:rPr>
          <w:rFonts w:ascii="Arial Narrow" w:hAnsi="Arial Narrow"/>
          <w:b/>
          <w:sz w:val="24"/>
          <w:szCs w:val="24"/>
        </w:rPr>
      </w:pPr>
      <w:r w:rsidRPr="00FC1C0C">
        <w:rPr>
          <w:rFonts w:ascii="Arial Narrow" w:hAnsi="Arial Narrow"/>
          <w:b/>
          <w:sz w:val="24"/>
          <w:szCs w:val="24"/>
        </w:rPr>
        <w:t>PROYECTO:   FORTALECIMIENTO DEL RELACIONAMIENTO CON LA CIUDADANÍA Y LOS GRUPOS DE VALOR DEL SISTEMA DEL SUBSIDIO FAMILIAR A NIVEL NACIONAL</w:t>
      </w:r>
      <w:r w:rsidR="00D933BD" w:rsidRPr="00FC1C0C">
        <w:rPr>
          <w:rFonts w:ascii="Arial Narrow" w:hAnsi="Arial Narrow"/>
          <w:b/>
          <w:sz w:val="24"/>
          <w:szCs w:val="24"/>
        </w:rPr>
        <w:t>, POR VALOR DE $</w:t>
      </w:r>
      <w:r>
        <w:rPr>
          <w:rFonts w:ascii="Arial Narrow" w:hAnsi="Arial Narrow"/>
          <w:b/>
          <w:sz w:val="24"/>
          <w:szCs w:val="24"/>
        </w:rPr>
        <w:t>3.193.525.199</w:t>
      </w:r>
      <w:r w:rsidR="00D933BD" w:rsidRPr="00FC1C0C">
        <w:rPr>
          <w:rFonts w:ascii="Arial Narrow" w:hAnsi="Arial Narrow"/>
          <w:b/>
          <w:sz w:val="24"/>
          <w:szCs w:val="24"/>
        </w:rPr>
        <w:t>:</w:t>
      </w:r>
    </w:p>
    <w:p w14:paraId="393AAA93" w14:textId="77777777" w:rsidR="00D933BD" w:rsidRPr="007E1C9F" w:rsidRDefault="00D933BD" w:rsidP="00D933BD">
      <w:pPr>
        <w:pStyle w:val="Prrafodelista"/>
        <w:rPr>
          <w:rFonts w:ascii="Arial Narrow" w:hAnsi="Arial Narrow"/>
          <w:sz w:val="24"/>
          <w:szCs w:val="24"/>
        </w:rPr>
      </w:pPr>
    </w:p>
    <w:p w14:paraId="02C635CA" w14:textId="45720A26" w:rsidR="00C01B17" w:rsidRPr="00C01B17" w:rsidRDefault="00D933BD" w:rsidP="00EE4846">
      <w:pPr>
        <w:rPr>
          <w:rFonts w:ascii="Arial Narrow" w:hAnsi="Arial Narrow"/>
          <w:sz w:val="24"/>
          <w:szCs w:val="24"/>
        </w:rPr>
      </w:pPr>
      <w:r w:rsidRPr="007E1C9F">
        <w:rPr>
          <w:rFonts w:ascii="Arial Narrow" w:hAnsi="Arial Narrow"/>
          <w:b/>
          <w:sz w:val="24"/>
          <w:szCs w:val="24"/>
        </w:rPr>
        <w:t xml:space="preserve">Actividad: </w:t>
      </w:r>
      <w:r w:rsidR="00C01B17" w:rsidRPr="00C01B17">
        <w:rPr>
          <w:rFonts w:ascii="Arial Narrow" w:hAnsi="Arial Narrow"/>
          <w:sz w:val="24"/>
          <w:szCs w:val="24"/>
        </w:rPr>
        <w:t>Desarrollar procesos</w:t>
      </w:r>
      <w:r w:rsidR="00EE4846" w:rsidRPr="00C01B17">
        <w:rPr>
          <w:rFonts w:ascii="Arial Narrow" w:hAnsi="Arial Narrow"/>
          <w:sz w:val="24"/>
          <w:szCs w:val="24"/>
        </w:rPr>
        <w:t>, lineamiento</w:t>
      </w:r>
      <w:r w:rsidR="00C01B17" w:rsidRPr="00C01B17">
        <w:rPr>
          <w:rFonts w:ascii="Arial Narrow" w:hAnsi="Arial Narrow"/>
          <w:sz w:val="24"/>
          <w:szCs w:val="24"/>
        </w:rPr>
        <w:t>-</w:t>
      </w:r>
      <w:r w:rsidR="00EE4846" w:rsidRPr="00C01B17">
        <w:rPr>
          <w:rFonts w:ascii="Arial Narrow" w:hAnsi="Arial Narrow"/>
          <w:sz w:val="24"/>
          <w:szCs w:val="24"/>
        </w:rPr>
        <w:t>s e instrumentos para el relacionamiento con el ciudadano en el sistema del subsidio familiar</w:t>
      </w:r>
      <w:r w:rsidR="00C01B17">
        <w:rPr>
          <w:rFonts w:ascii="Arial Narrow" w:hAnsi="Arial Narrow"/>
          <w:sz w:val="24"/>
          <w:szCs w:val="24"/>
        </w:rPr>
        <w:t>:</w:t>
      </w:r>
      <w:r w:rsidR="00EE4846" w:rsidRPr="00C01B17">
        <w:rPr>
          <w:rFonts w:ascii="Arial Narrow" w:hAnsi="Arial Narrow"/>
          <w:sz w:val="24"/>
          <w:szCs w:val="24"/>
        </w:rPr>
        <w:tab/>
      </w:r>
    </w:p>
    <w:p w14:paraId="68A53B3B" w14:textId="77777777" w:rsidR="00C01B17" w:rsidRPr="00C01B17" w:rsidRDefault="00C01B17" w:rsidP="00EE4846">
      <w:pPr>
        <w:rPr>
          <w:rFonts w:ascii="Arial Narrow" w:hAnsi="Arial Narrow"/>
          <w:sz w:val="24"/>
          <w:szCs w:val="24"/>
        </w:rPr>
      </w:pPr>
    </w:p>
    <w:p w14:paraId="4D14E505" w14:textId="43464DAE" w:rsidR="00EE4846" w:rsidRPr="00C01B17" w:rsidRDefault="00EE4846" w:rsidP="00EE4846">
      <w:pPr>
        <w:rPr>
          <w:rFonts w:ascii="Arial Narrow" w:hAnsi="Arial Narrow"/>
          <w:sz w:val="24"/>
          <w:szCs w:val="24"/>
        </w:rPr>
      </w:pPr>
      <w:proofErr w:type="gramStart"/>
      <w:r w:rsidRPr="00C01B17">
        <w:rPr>
          <w:rFonts w:ascii="Arial Narrow" w:hAnsi="Arial Narrow"/>
          <w:sz w:val="24"/>
          <w:szCs w:val="24"/>
        </w:rPr>
        <w:t>Entregable  -</w:t>
      </w:r>
      <w:proofErr w:type="gramEnd"/>
      <w:r w:rsidRPr="00C01B17">
        <w:rPr>
          <w:rFonts w:ascii="Arial Narrow" w:hAnsi="Arial Narrow"/>
          <w:sz w:val="24"/>
          <w:szCs w:val="24"/>
        </w:rPr>
        <w:t xml:space="preserve"> nivel 1- Plan de Trabajo</w:t>
      </w:r>
      <w:r w:rsidR="00981758">
        <w:rPr>
          <w:rFonts w:ascii="Arial Narrow" w:hAnsi="Arial Narrow"/>
          <w:sz w:val="24"/>
          <w:szCs w:val="24"/>
        </w:rPr>
        <w:t>:</w:t>
      </w:r>
      <w:r w:rsidRPr="00C01B17">
        <w:rPr>
          <w:rFonts w:ascii="Arial Narrow" w:hAnsi="Arial Narrow"/>
          <w:sz w:val="24"/>
          <w:szCs w:val="24"/>
        </w:rPr>
        <w:tab/>
      </w:r>
    </w:p>
    <w:p w14:paraId="435C08A6" w14:textId="77777777" w:rsidR="00EE4846" w:rsidRPr="00C01B17" w:rsidRDefault="00EE4846" w:rsidP="00EE4846">
      <w:pPr>
        <w:rPr>
          <w:rFonts w:ascii="Arial Narrow" w:hAnsi="Arial Narrow"/>
          <w:sz w:val="24"/>
          <w:szCs w:val="24"/>
        </w:rPr>
      </w:pPr>
    </w:p>
    <w:p w14:paraId="2EFB683A" w14:textId="3458BF36" w:rsidR="00EE4846" w:rsidRPr="00981758" w:rsidRDefault="00EE4846" w:rsidP="00045CE6">
      <w:pPr>
        <w:pStyle w:val="Prrafodelista"/>
        <w:numPr>
          <w:ilvl w:val="0"/>
          <w:numId w:val="37"/>
        </w:numPr>
        <w:rPr>
          <w:rFonts w:ascii="Arial Narrow" w:hAnsi="Arial Narrow"/>
          <w:sz w:val="24"/>
          <w:szCs w:val="24"/>
        </w:rPr>
      </w:pPr>
      <w:r w:rsidRPr="00981758">
        <w:rPr>
          <w:rFonts w:ascii="Arial Narrow" w:hAnsi="Arial Narrow"/>
          <w:sz w:val="24"/>
          <w:szCs w:val="24"/>
        </w:rPr>
        <w:t>MANCILLA LOPEZ JOSE DAVID</w:t>
      </w:r>
      <w:r w:rsidR="00610174">
        <w:rPr>
          <w:rFonts w:ascii="Arial Narrow" w:hAnsi="Arial Narrow"/>
          <w:sz w:val="24"/>
          <w:szCs w:val="24"/>
        </w:rPr>
        <w:tab/>
      </w:r>
      <w:r w:rsidR="00610174">
        <w:rPr>
          <w:rFonts w:ascii="Arial Narrow" w:hAnsi="Arial Narrow"/>
          <w:sz w:val="24"/>
          <w:szCs w:val="24"/>
        </w:rPr>
        <w:tab/>
      </w:r>
      <w:r w:rsidRPr="00981758">
        <w:rPr>
          <w:rFonts w:ascii="Arial Narrow" w:hAnsi="Arial Narrow"/>
          <w:sz w:val="24"/>
          <w:szCs w:val="24"/>
        </w:rPr>
        <w:tab/>
        <w:t xml:space="preserve"> 91.300.000 </w:t>
      </w:r>
    </w:p>
    <w:p w14:paraId="5E98B698" w14:textId="77777777" w:rsidR="00EE4846" w:rsidRPr="00C01B17" w:rsidRDefault="00EE4846" w:rsidP="00EE4846">
      <w:pPr>
        <w:rPr>
          <w:rFonts w:ascii="Arial Narrow" w:hAnsi="Arial Narrow"/>
          <w:sz w:val="24"/>
          <w:szCs w:val="24"/>
        </w:rPr>
      </w:pPr>
      <w:r w:rsidRPr="00C01B17">
        <w:rPr>
          <w:rFonts w:ascii="Arial Narrow" w:hAnsi="Arial Narrow"/>
          <w:sz w:val="24"/>
          <w:szCs w:val="24"/>
        </w:rPr>
        <w:tab/>
      </w:r>
    </w:p>
    <w:p w14:paraId="4CBB2424" w14:textId="77777777" w:rsidR="00610174" w:rsidRDefault="00EE4846" w:rsidP="00EE4846">
      <w:pPr>
        <w:rPr>
          <w:rFonts w:ascii="Arial Narrow" w:hAnsi="Arial Narrow"/>
          <w:sz w:val="24"/>
          <w:szCs w:val="24"/>
        </w:rPr>
      </w:pPr>
      <w:r w:rsidRPr="00C01B17">
        <w:rPr>
          <w:rFonts w:ascii="Arial Narrow" w:hAnsi="Arial Narrow"/>
          <w:sz w:val="24"/>
          <w:szCs w:val="24"/>
        </w:rPr>
        <w:t>Entregables - nivel 1 - Documento con la descripción de procesos, métodos y herramientas</w:t>
      </w:r>
      <w:r w:rsidR="00610174">
        <w:rPr>
          <w:rFonts w:ascii="Arial Narrow" w:hAnsi="Arial Narrow"/>
          <w:sz w:val="24"/>
          <w:szCs w:val="24"/>
        </w:rPr>
        <w:t>:</w:t>
      </w:r>
    </w:p>
    <w:p w14:paraId="12618F23" w14:textId="2CF1A106" w:rsidR="00EE4846" w:rsidRPr="00C01B17" w:rsidRDefault="00EE4846" w:rsidP="00EE4846">
      <w:pPr>
        <w:rPr>
          <w:rFonts w:ascii="Arial Narrow" w:hAnsi="Arial Narrow"/>
          <w:sz w:val="24"/>
          <w:szCs w:val="24"/>
        </w:rPr>
      </w:pPr>
      <w:r w:rsidRPr="00C01B17">
        <w:rPr>
          <w:rFonts w:ascii="Arial Narrow" w:hAnsi="Arial Narrow"/>
          <w:sz w:val="24"/>
          <w:szCs w:val="24"/>
        </w:rPr>
        <w:tab/>
      </w:r>
    </w:p>
    <w:p w14:paraId="7DDA48CA" w14:textId="688D972C" w:rsidR="00EE4846" w:rsidRPr="00610174" w:rsidRDefault="00EE4846" w:rsidP="00045CE6">
      <w:pPr>
        <w:pStyle w:val="Prrafodelista"/>
        <w:numPr>
          <w:ilvl w:val="0"/>
          <w:numId w:val="37"/>
        </w:numPr>
        <w:rPr>
          <w:rFonts w:ascii="Arial Narrow" w:hAnsi="Arial Narrow"/>
          <w:sz w:val="24"/>
          <w:szCs w:val="24"/>
        </w:rPr>
      </w:pPr>
      <w:r w:rsidRPr="00610174">
        <w:rPr>
          <w:rFonts w:ascii="Arial Narrow" w:hAnsi="Arial Narrow"/>
          <w:sz w:val="24"/>
          <w:szCs w:val="24"/>
        </w:rPr>
        <w:t>ALVARADO ESPINOSA ANGIE JULIETH</w:t>
      </w:r>
      <w:r w:rsidR="00610174">
        <w:rPr>
          <w:rFonts w:ascii="Arial Narrow" w:hAnsi="Arial Narrow"/>
          <w:sz w:val="24"/>
          <w:szCs w:val="24"/>
        </w:rPr>
        <w:tab/>
      </w:r>
      <w:r w:rsidRPr="00610174">
        <w:rPr>
          <w:rFonts w:ascii="Arial Narrow" w:hAnsi="Arial Narrow"/>
          <w:sz w:val="24"/>
          <w:szCs w:val="24"/>
        </w:rPr>
        <w:tab/>
        <w:t xml:space="preserve"> 11.000.000 </w:t>
      </w:r>
    </w:p>
    <w:p w14:paraId="3A2777C7" w14:textId="3786AFF9" w:rsidR="00EE4846" w:rsidRPr="00610174" w:rsidRDefault="00EE4846" w:rsidP="00045CE6">
      <w:pPr>
        <w:pStyle w:val="Prrafodelista"/>
        <w:numPr>
          <w:ilvl w:val="0"/>
          <w:numId w:val="37"/>
        </w:numPr>
        <w:rPr>
          <w:rFonts w:ascii="Arial Narrow" w:hAnsi="Arial Narrow"/>
          <w:sz w:val="24"/>
          <w:szCs w:val="24"/>
        </w:rPr>
      </w:pPr>
      <w:r w:rsidRPr="00610174">
        <w:rPr>
          <w:rFonts w:ascii="Arial Narrow" w:hAnsi="Arial Narrow"/>
          <w:sz w:val="24"/>
          <w:szCs w:val="24"/>
        </w:rPr>
        <w:t>CORTES CRISTANCHO OSCAR SAUL</w:t>
      </w:r>
      <w:r w:rsidRPr="00610174">
        <w:rPr>
          <w:rFonts w:ascii="Arial Narrow" w:hAnsi="Arial Narrow"/>
          <w:sz w:val="24"/>
          <w:szCs w:val="24"/>
        </w:rPr>
        <w:tab/>
        <w:t xml:space="preserve"> </w:t>
      </w:r>
      <w:r w:rsidR="00610174">
        <w:rPr>
          <w:rFonts w:ascii="Arial Narrow" w:hAnsi="Arial Narrow"/>
          <w:sz w:val="24"/>
          <w:szCs w:val="24"/>
        </w:rPr>
        <w:tab/>
      </w:r>
      <w:r w:rsidR="00610174">
        <w:rPr>
          <w:rFonts w:ascii="Arial Narrow" w:hAnsi="Arial Narrow"/>
          <w:sz w:val="24"/>
          <w:szCs w:val="24"/>
        </w:rPr>
        <w:tab/>
        <w:t xml:space="preserve"> </w:t>
      </w:r>
      <w:r w:rsidRPr="00610174">
        <w:rPr>
          <w:rFonts w:ascii="Arial Narrow" w:hAnsi="Arial Narrow"/>
          <w:sz w:val="24"/>
          <w:szCs w:val="24"/>
        </w:rPr>
        <w:t xml:space="preserve">86.666.667 </w:t>
      </w:r>
    </w:p>
    <w:p w14:paraId="172AD3A7" w14:textId="4519A804" w:rsidR="00EE4846" w:rsidRPr="00610174" w:rsidRDefault="00EE4846" w:rsidP="00045CE6">
      <w:pPr>
        <w:pStyle w:val="Prrafodelista"/>
        <w:numPr>
          <w:ilvl w:val="0"/>
          <w:numId w:val="37"/>
        </w:numPr>
        <w:rPr>
          <w:rFonts w:ascii="Arial Narrow" w:hAnsi="Arial Narrow"/>
          <w:sz w:val="24"/>
          <w:szCs w:val="24"/>
        </w:rPr>
      </w:pPr>
      <w:r w:rsidRPr="00610174">
        <w:rPr>
          <w:rFonts w:ascii="Arial Narrow" w:hAnsi="Arial Narrow"/>
          <w:sz w:val="24"/>
          <w:szCs w:val="24"/>
        </w:rPr>
        <w:t>ESCOBAR ALVAREZ LEYDY CAROLINA</w:t>
      </w:r>
      <w:r w:rsidR="00610174">
        <w:rPr>
          <w:rFonts w:ascii="Arial Narrow" w:hAnsi="Arial Narrow"/>
          <w:sz w:val="24"/>
          <w:szCs w:val="24"/>
        </w:rPr>
        <w:tab/>
      </w:r>
      <w:r w:rsidRPr="00610174">
        <w:rPr>
          <w:rFonts w:ascii="Arial Narrow" w:hAnsi="Arial Narrow"/>
          <w:sz w:val="24"/>
          <w:szCs w:val="24"/>
        </w:rPr>
        <w:tab/>
        <w:t xml:space="preserve"> 95.726.667 </w:t>
      </w:r>
    </w:p>
    <w:p w14:paraId="610676A5" w14:textId="044F8304" w:rsidR="00EE4846" w:rsidRPr="00610174" w:rsidRDefault="00EE4846" w:rsidP="00045CE6">
      <w:pPr>
        <w:pStyle w:val="Prrafodelista"/>
        <w:numPr>
          <w:ilvl w:val="0"/>
          <w:numId w:val="37"/>
        </w:numPr>
        <w:rPr>
          <w:rFonts w:ascii="Arial Narrow" w:hAnsi="Arial Narrow"/>
          <w:sz w:val="24"/>
          <w:szCs w:val="24"/>
        </w:rPr>
      </w:pPr>
      <w:r w:rsidRPr="00610174">
        <w:rPr>
          <w:rFonts w:ascii="Arial Narrow" w:hAnsi="Arial Narrow"/>
          <w:sz w:val="24"/>
          <w:szCs w:val="24"/>
        </w:rPr>
        <w:t>RODRIGUEZ MORENO MARIA ANGELICA</w:t>
      </w:r>
      <w:r w:rsidR="00610174">
        <w:rPr>
          <w:rFonts w:ascii="Arial Narrow" w:hAnsi="Arial Narrow"/>
          <w:sz w:val="24"/>
          <w:szCs w:val="24"/>
        </w:rPr>
        <w:tab/>
      </w:r>
      <w:r w:rsidRPr="00610174">
        <w:rPr>
          <w:rFonts w:ascii="Arial Narrow" w:hAnsi="Arial Narrow"/>
          <w:sz w:val="24"/>
          <w:szCs w:val="24"/>
        </w:rPr>
        <w:tab/>
        <w:t xml:space="preserve"> 18.893.333 </w:t>
      </w:r>
    </w:p>
    <w:p w14:paraId="500294FF" w14:textId="388C5480" w:rsidR="00EE4846" w:rsidRPr="00610174" w:rsidRDefault="00EE4846" w:rsidP="00045CE6">
      <w:pPr>
        <w:pStyle w:val="Prrafodelista"/>
        <w:numPr>
          <w:ilvl w:val="0"/>
          <w:numId w:val="37"/>
        </w:numPr>
        <w:rPr>
          <w:rFonts w:ascii="Arial Narrow" w:hAnsi="Arial Narrow"/>
          <w:sz w:val="24"/>
          <w:szCs w:val="24"/>
        </w:rPr>
      </w:pPr>
      <w:r w:rsidRPr="00610174">
        <w:rPr>
          <w:rFonts w:ascii="Arial Narrow" w:hAnsi="Arial Narrow"/>
          <w:sz w:val="24"/>
          <w:szCs w:val="24"/>
        </w:rPr>
        <w:lastRenderedPageBreak/>
        <w:t>SEPULVEDA YARURO YURI ZAMAR</w:t>
      </w:r>
      <w:r w:rsidRPr="00610174">
        <w:rPr>
          <w:rFonts w:ascii="Arial Narrow" w:hAnsi="Arial Narrow"/>
          <w:sz w:val="24"/>
          <w:szCs w:val="24"/>
        </w:rPr>
        <w:tab/>
      </w:r>
      <w:r w:rsidR="00610174">
        <w:rPr>
          <w:rFonts w:ascii="Arial Narrow" w:hAnsi="Arial Narrow"/>
          <w:sz w:val="24"/>
          <w:szCs w:val="24"/>
        </w:rPr>
        <w:tab/>
      </w:r>
      <w:r w:rsidR="00610174">
        <w:rPr>
          <w:rFonts w:ascii="Arial Narrow" w:hAnsi="Arial Narrow"/>
          <w:sz w:val="24"/>
          <w:szCs w:val="24"/>
        </w:rPr>
        <w:tab/>
      </w:r>
      <w:r w:rsidRPr="00610174">
        <w:rPr>
          <w:rFonts w:ascii="Arial Narrow" w:hAnsi="Arial Narrow"/>
          <w:sz w:val="24"/>
          <w:szCs w:val="24"/>
        </w:rPr>
        <w:t xml:space="preserve"> 47.300.000 </w:t>
      </w:r>
    </w:p>
    <w:p w14:paraId="2FD99922" w14:textId="77777777" w:rsidR="00EE4846" w:rsidRPr="00C01B17" w:rsidRDefault="00EE4846" w:rsidP="00EE4846">
      <w:pPr>
        <w:rPr>
          <w:rFonts w:ascii="Arial Narrow" w:hAnsi="Arial Narrow"/>
          <w:sz w:val="24"/>
          <w:szCs w:val="24"/>
        </w:rPr>
      </w:pPr>
    </w:p>
    <w:p w14:paraId="01CE80A3" w14:textId="7FA031BE" w:rsidR="00EE4846" w:rsidRPr="00C01B17" w:rsidRDefault="00EE4846" w:rsidP="00EE4846">
      <w:pPr>
        <w:rPr>
          <w:rFonts w:ascii="Arial Narrow" w:hAnsi="Arial Narrow"/>
          <w:sz w:val="24"/>
          <w:szCs w:val="24"/>
        </w:rPr>
      </w:pPr>
      <w:r w:rsidRPr="006528EF">
        <w:rPr>
          <w:rFonts w:ascii="Arial Narrow" w:hAnsi="Arial Narrow"/>
          <w:b/>
          <w:sz w:val="24"/>
          <w:szCs w:val="24"/>
        </w:rPr>
        <w:t>Actividad:</w:t>
      </w:r>
      <w:r w:rsidRPr="00C01B17">
        <w:rPr>
          <w:rFonts w:ascii="Arial Narrow" w:hAnsi="Arial Narrow"/>
          <w:sz w:val="24"/>
          <w:szCs w:val="24"/>
        </w:rPr>
        <w:t xml:space="preserve"> Fortalecer los mecanismos de relacionamiento con los trabajadores, </w:t>
      </w:r>
      <w:r w:rsidR="007D69F5" w:rsidRPr="00C01B17">
        <w:rPr>
          <w:rFonts w:ascii="Arial Narrow" w:hAnsi="Arial Narrow"/>
          <w:sz w:val="24"/>
          <w:szCs w:val="24"/>
        </w:rPr>
        <w:t>ciudadanía</w:t>
      </w:r>
      <w:r w:rsidRPr="00C01B17">
        <w:rPr>
          <w:rFonts w:ascii="Arial Narrow" w:hAnsi="Arial Narrow"/>
          <w:sz w:val="24"/>
          <w:szCs w:val="24"/>
        </w:rPr>
        <w:t xml:space="preserve"> en general y las cajas de </w:t>
      </w:r>
      <w:r w:rsidR="007D69F5" w:rsidRPr="00C01B17">
        <w:rPr>
          <w:rFonts w:ascii="Arial Narrow" w:hAnsi="Arial Narrow"/>
          <w:sz w:val="24"/>
          <w:szCs w:val="24"/>
        </w:rPr>
        <w:t>compensación</w:t>
      </w:r>
      <w:r w:rsidRPr="00C01B17">
        <w:rPr>
          <w:rFonts w:ascii="Arial Narrow" w:hAnsi="Arial Narrow"/>
          <w:sz w:val="24"/>
          <w:szCs w:val="24"/>
        </w:rPr>
        <w:t xml:space="preserve"> familiar en cuanto a los canales de </w:t>
      </w:r>
      <w:r w:rsidR="007D69F5" w:rsidRPr="00C01B17">
        <w:rPr>
          <w:rFonts w:ascii="Arial Narrow" w:hAnsi="Arial Narrow"/>
          <w:sz w:val="24"/>
          <w:szCs w:val="24"/>
        </w:rPr>
        <w:t>atención</w:t>
      </w:r>
      <w:r w:rsidRPr="00C01B17">
        <w:rPr>
          <w:rFonts w:ascii="Arial Narrow" w:hAnsi="Arial Narrow"/>
          <w:sz w:val="24"/>
          <w:szCs w:val="24"/>
        </w:rPr>
        <w:t xml:space="preserve"> en el territorio </w:t>
      </w:r>
      <w:proofErr w:type="gramStart"/>
      <w:r w:rsidRPr="00C01B17">
        <w:rPr>
          <w:rFonts w:ascii="Arial Narrow" w:hAnsi="Arial Narrow"/>
          <w:sz w:val="24"/>
          <w:szCs w:val="24"/>
        </w:rPr>
        <w:t>nacional</w:t>
      </w:r>
      <w:r w:rsidR="007D69F5">
        <w:rPr>
          <w:rFonts w:ascii="Arial Narrow" w:hAnsi="Arial Narrow"/>
          <w:sz w:val="24"/>
          <w:szCs w:val="24"/>
        </w:rPr>
        <w:t>:</w:t>
      </w:r>
      <w:r w:rsidRPr="00C01B17">
        <w:rPr>
          <w:rFonts w:ascii="Arial Narrow" w:hAnsi="Arial Narrow"/>
          <w:sz w:val="24"/>
          <w:szCs w:val="24"/>
        </w:rPr>
        <w:t>.</w:t>
      </w:r>
      <w:proofErr w:type="gramEnd"/>
      <w:r w:rsidRPr="00C01B17">
        <w:rPr>
          <w:rFonts w:ascii="Arial Narrow" w:hAnsi="Arial Narrow"/>
          <w:sz w:val="24"/>
          <w:szCs w:val="24"/>
        </w:rPr>
        <w:t xml:space="preserve"> </w:t>
      </w:r>
    </w:p>
    <w:p w14:paraId="58DB856C" w14:textId="77777777" w:rsidR="00EE4846" w:rsidRPr="00C01B17" w:rsidRDefault="00EE4846" w:rsidP="00EE4846">
      <w:pPr>
        <w:rPr>
          <w:rFonts w:ascii="Arial Narrow" w:hAnsi="Arial Narrow"/>
          <w:sz w:val="24"/>
          <w:szCs w:val="24"/>
        </w:rPr>
      </w:pPr>
    </w:p>
    <w:p w14:paraId="2BA63417" w14:textId="58DC8A44" w:rsidR="00EE4846" w:rsidRPr="00C01B17" w:rsidRDefault="00EE4846" w:rsidP="00EE4846">
      <w:pPr>
        <w:rPr>
          <w:rFonts w:ascii="Arial Narrow" w:hAnsi="Arial Narrow"/>
          <w:sz w:val="24"/>
          <w:szCs w:val="24"/>
        </w:rPr>
      </w:pPr>
      <w:r w:rsidRPr="00C01B17">
        <w:rPr>
          <w:rFonts w:ascii="Arial Narrow" w:hAnsi="Arial Narrow"/>
          <w:sz w:val="24"/>
          <w:szCs w:val="24"/>
        </w:rPr>
        <w:t>Actividad: Fortalecer la atención focalizada y acciones positivas dirigida a poblaciones especiales.</w:t>
      </w:r>
      <w:r w:rsidRPr="00C01B17">
        <w:rPr>
          <w:rFonts w:ascii="Arial Narrow" w:hAnsi="Arial Narrow"/>
          <w:sz w:val="24"/>
          <w:szCs w:val="24"/>
        </w:rPr>
        <w:tab/>
      </w:r>
    </w:p>
    <w:p w14:paraId="0E1ADA8C" w14:textId="03B96B87" w:rsidR="00EE4846" w:rsidRPr="007D69F5" w:rsidRDefault="00EE4846" w:rsidP="00045CE6">
      <w:pPr>
        <w:pStyle w:val="Prrafodelista"/>
        <w:numPr>
          <w:ilvl w:val="0"/>
          <w:numId w:val="38"/>
        </w:numPr>
        <w:rPr>
          <w:rFonts w:ascii="Arial Narrow" w:hAnsi="Arial Narrow"/>
          <w:sz w:val="24"/>
          <w:szCs w:val="24"/>
        </w:rPr>
      </w:pPr>
      <w:r w:rsidRPr="007D69F5">
        <w:rPr>
          <w:rFonts w:ascii="Arial Narrow" w:hAnsi="Arial Narrow"/>
          <w:sz w:val="24"/>
          <w:szCs w:val="24"/>
        </w:rPr>
        <w:t>CASTRO JHOANA</w:t>
      </w:r>
      <w:r w:rsidR="007D69F5">
        <w:rPr>
          <w:rFonts w:ascii="Arial Narrow" w:hAnsi="Arial Narrow"/>
          <w:sz w:val="24"/>
          <w:szCs w:val="24"/>
        </w:rPr>
        <w:tab/>
      </w:r>
      <w:r w:rsidR="007D69F5">
        <w:rPr>
          <w:rFonts w:ascii="Arial Narrow" w:hAnsi="Arial Narrow"/>
          <w:sz w:val="24"/>
          <w:szCs w:val="24"/>
        </w:rPr>
        <w:tab/>
      </w:r>
      <w:r w:rsidRPr="007D69F5">
        <w:rPr>
          <w:rFonts w:ascii="Arial Narrow" w:hAnsi="Arial Narrow"/>
          <w:sz w:val="24"/>
          <w:szCs w:val="24"/>
        </w:rPr>
        <w:tab/>
      </w:r>
      <w:r w:rsidR="007D69F5">
        <w:rPr>
          <w:rFonts w:ascii="Arial Narrow" w:hAnsi="Arial Narrow"/>
          <w:sz w:val="24"/>
          <w:szCs w:val="24"/>
        </w:rPr>
        <w:tab/>
      </w:r>
      <w:r w:rsidRPr="007D69F5">
        <w:rPr>
          <w:rFonts w:ascii="Arial Narrow" w:hAnsi="Arial Narrow"/>
          <w:sz w:val="24"/>
          <w:szCs w:val="24"/>
        </w:rPr>
        <w:t xml:space="preserve"> 42.000.000 </w:t>
      </w:r>
    </w:p>
    <w:p w14:paraId="373EF385" w14:textId="7B5ED1B6" w:rsidR="00EE4846" w:rsidRPr="007D69F5" w:rsidRDefault="00EE4846" w:rsidP="00045CE6">
      <w:pPr>
        <w:pStyle w:val="Prrafodelista"/>
        <w:numPr>
          <w:ilvl w:val="0"/>
          <w:numId w:val="38"/>
        </w:numPr>
        <w:rPr>
          <w:rFonts w:ascii="Arial Narrow" w:hAnsi="Arial Narrow"/>
          <w:sz w:val="24"/>
          <w:szCs w:val="24"/>
        </w:rPr>
      </w:pPr>
      <w:r w:rsidRPr="007D69F5">
        <w:rPr>
          <w:rFonts w:ascii="Arial Narrow" w:hAnsi="Arial Narrow"/>
          <w:sz w:val="24"/>
          <w:szCs w:val="24"/>
        </w:rPr>
        <w:t>MARED KDS SAS</w:t>
      </w:r>
      <w:r w:rsidRPr="007D69F5">
        <w:rPr>
          <w:rFonts w:ascii="Arial Narrow" w:hAnsi="Arial Narrow"/>
          <w:sz w:val="24"/>
          <w:szCs w:val="24"/>
        </w:rPr>
        <w:tab/>
      </w:r>
      <w:r w:rsidR="007D69F5">
        <w:rPr>
          <w:rFonts w:ascii="Arial Narrow" w:hAnsi="Arial Narrow"/>
          <w:sz w:val="24"/>
          <w:szCs w:val="24"/>
        </w:rPr>
        <w:tab/>
      </w:r>
      <w:r w:rsidR="007D69F5">
        <w:rPr>
          <w:rFonts w:ascii="Arial Narrow" w:hAnsi="Arial Narrow"/>
          <w:sz w:val="24"/>
          <w:szCs w:val="24"/>
        </w:rPr>
        <w:tab/>
      </w:r>
      <w:r w:rsidR="007D69F5">
        <w:rPr>
          <w:rFonts w:ascii="Arial Narrow" w:hAnsi="Arial Narrow"/>
          <w:sz w:val="24"/>
          <w:szCs w:val="24"/>
        </w:rPr>
        <w:tab/>
      </w:r>
      <w:r w:rsidRPr="007D69F5">
        <w:rPr>
          <w:rFonts w:ascii="Arial Narrow" w:hAnsi="Arial Narrow"/>
          <w:sz w:val="24"/>
          <w:szCs w:val="24"/>
        </w:rPr>
        <w:t xml:space="preserve"> 111.443.500 </w:t>
      </w:r>
    </w:p>
    <w:p w14:paraId="3EE270D2" w14:textId="77777777" w:rsidR="00EE4846" w:rsidRPr="007D69F5" w:rsidRDefault="00EE4846" w:rsidP="00EE4846">
      <w:pPr>
        <w:rPr>
          <w:rFonts w:ascii="Arial Narrow" w:hAnsi="Arial Narrow"/>
          <w:b/>
          <w:sz w:val="24"/>
          <w:szCs w:val="24"/>
        </w:rPr>
      </w:pPr>
    </w:p>
    <w:p w14:paraId="6C3194B7" w14:textId="73B19230" w:rsidR="00EE4846" w:rsidRPr="00C01B17" w:rsidRDefault="00EE4846" w:rsidP="00EE4846">
      <w:pPr>
        <w:rPr>
          <w:rFonts w:ascii="Arial Narrow" w:hAnsi="Arial Narrow"/>
          <w:sz w:val="24"/>
          <w:szCs w:val="24"/>
        </w:rPr>
      </w:pPr>
      <w:r w:rsidRPr="007D69F5">
        <w:rPr>
          <w:rFonts w:ascii="Arial Narrow" w:hAnsi="Arial Narrow"/>
          <w:b/>
          <w:sz w:val="24"/>
          <w:szCs w:val="24"/>
        </w:rPr>
        <w:t>Actividad:</w:t>
      </w:r>
      <w:r w:rsidR="007D69F5">
        <w:rPr>
          <w:rFonts w:ascii="Arial Narrow" w:hAnsi="Arial Narrow"/>
          <w:sz w:val="24"/>
          <w:szCs w:val="24"/>
        </w:rPr>
        <w:t xml:space="preserve"> </w:t>
      </w:r>
      <w:r w:rsidRPr="00C01B17">
        <w:rPr>
          <w:rFonts w:ascii="Arial Narrow" w:hAnsi="Arial Narrow"/>
          <w:sz w:val="24"/>
          <w:szCs w:val="24"/>
        </w:rPr>
        <w:t>Fortalecer los canales de atención y el relacionamiento con el ciudadano a través de la presencia institucional en el territorio nacional.</w:t>
      </w:r>
      <w:r w:rsidR="007D69F5">
        <w:rPr>
          <w:rFonts w:ascii="Arial Narrow" w:hAnsi="Arial Narrow"/>
          <w:sz w:val="24"/>
          <w:szCs w:val="24"/>
        </w:rPr>
        <w:t>:</w:t>
      </w:r>
    </w:p>
    <w:p w14:paraId="7101477A" w14:textId="77777777" w:rsidR="00EE4846" w:rsidRPr="00C01B17" w:rsidRDefault="00EE4846" w:rsidP="00EE4846">
      <w:pPr>
        <w:rPr>
          <w:rFonts w:ascii="Arial Narrow" w:hAnsi="Arial Narrow"/>
          <w:sz w:val="24"/>
          <w:szCs w:val="24"/>
        </w:rPr>
      </w:pPr>
    </w:p>
    <w:p w14:paraId="76661267" w14:textId="2236476A"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ACOSTA ALMEIDA LILIANA</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 xml:space="preserve"> </w:t>
      </w:r>
      <w:r w:rsidR="005B1663" w:rsidRPr="007D0F3F">
        <w:rPr>
          <w:rFonts w:ascii="Arial Narrow" w:hAnsi="Arial Narrow"/>
          <w:sz w:val="24"/>
          <w:szCs w:val="24"/>
        </w:rPr>
        <w:t>31.00</w:t>
      </w:r>
      <w:r w:rsidRPr="007D0F3F">
        <w:rPr>
          <w:rFonts w:ascii="Arial Narrow" w:hAnsi="Arial Narrow"/>
          <w:sz w:val="24"/>
          <w:szCs w:val="24"/>
        </w:rPr>
        <w:t xml:space="preserve">0.000 </w:t>
      </w:r>
      <w:r w:rsidRPr="007D0F3F">
        <w:rPr>
          <w:rFonts w:ascii="Arial Narrow" w:hAnsi="Arial Narrow"/>
          <w:sz w:val="24"/>
          <w:szCs w:val="24"/>
        </w:rPr>
        <w:tab/>
      </w:r>
      <w:r w:rsidRPr="007D0F3F">
        <w:rPr>
          <w:rFonts w:ascii="Arial Narrow" w:hAnsi="Arial Narrow"/>
          <w:sz w:val="24"/>
          <w:szCs w:val="24"/>
        </w:rPr>
        <w:tab/>
      </w:r>
      <w:r w:rsidRPr="007D0F3F">
        <w:rPr>
          <w:rFonts w:ascii="Arial Narrow" w:hAnsi="Arial Narrow"/>
          <w:sz w:val="24"/>
          <w:szCs w:val="24"/>
        </w:rPr>
        <w:tab/>
        <w:t xml:space="preserve"> </w:t>
      </w:r>
    </w:p>
    <w:p w14:paraId="6D836D5F" w14:textId="0A728FD2"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AMAYA MURCIA HUGO FERNANDO</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 xml:space="preserve"> </w:t>
      </w:r>
      <w:r w:rsidR="005B1663" w:rsidRPr="007D0F3F">
        <w:rPr>
          <w:rFonts w:ascii="Arial Narrow" w:hAnsi="Arial Narrow"/>
          <w:sz w:val="24"/>
          <w:szCs w:val="24"/>
        </w:rPr>
        <w:t>42</w:t>
      </w:r>
      <w:r w:rsidRPr="007D0F3F">
        <w:rPr>
          <w:rFonts w:ascii="Arial Narrow" w:hAnsi="Arial Narrow"/>
          <w:sz w:val="24"/>
          <w:szCs w:val="24"/>
        </w:rPr>
        <w:t xml:space="preserve">.800.000 </w:t>
      </w:r>
      <w:r w:rsidRPr="007D0F3F">
        <w:rPr>
          <w:rFonts w:ascii="Arial Narrow" w:hAnsi="Arial Narrow"/>
          <w:sz w:val="24"/>
          <w:szCs w:val="24"/>
        </w:rPr>
        <w:tab/>
      </w:r>
      <w:r w:rsidRPr="007D0F3F">
        <w:rPr>
          <w:rFonts w:ascii="Arial Narrow" w:hAnsi="Arial Narrow"/>
          <w:sz w:val="24"/>
          <w:szCs w:val="24"/>
        </w:rPr>
        <w:tab/>
      </w:r>
      <w:r w:rsidRPr="007D0F3F">
        <w:rPr>
          <w:rFonts w:ascii="Arial Narrow" w:hAnsi="Arial Narrow"/>
          <w:sz w:val="24"/>
          <w:szCs w:val="24"/>
        </w:rPr>
        <w:tab/>
      </w:r>
    </w:p>
    <w:p w14:paraId="6607B4AB" w14:textId="35C26101"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BARRETO VELOZA NATALIA</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 xml:space="preserve"> </w:t>
      </w:r>
      <w:r w:rsidR="005B1663" w:rsidRPr="007D0F3F">
        <w:rPr>
          <w:rFonts w:ascii="Arial Narrow" w:hAnsi="Arial Narrow"/>
          <w:sz w:val="24"/>
          <w:szCs w:val="24"/>
        </w:rPr>
        <w:t>46</w:t>
      </w:r>
      <w:r w:rsidRPr="007D0F3F">
        <w:rPr>
          <w:rFonts w:ascii="Arial Narrow" w:hAnsi="Arial Narrow"/>
          <w:sz w:val="24"/>
          <w:szCs w:val="24"/>
        </w:rPr>
        <w:t xml:space="preserve">.900.000 </w:t>
      </w:r>
    </w:p>
    <w:p w14:paraId="4A05CA84" w14:textId="3BF2AADA"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 xml:space="preserve">CONSTRUCCIONES Y SUMINISTROS REINA </w:t>
      </w:r>
      <w:r w:rsidR="005B1663" w:rsidRPr="007D0F3F">
        <w:rPr>
          <w:rFonts w:ascii="Arial Narrow" w:hAnsi="Arial Narrow"/>
          <w:sz w:val="24"/>
          <w:szCs w:val="24"/>
        </w:rPr>
        <w:tab/>
      </w:r>
      <w:r w:rsidRPr="007D0F3F">
        <w:rPr>
          <w:rFonts w:ascii="Arial Narrow" w:hAnsi="Arial Narrow"/>
          <w:sz w:val="24"/>
          <w:szCs w:val="24"/>
        </w:rPr>
        <w:tab/>
        <w:t xml:space="preserve"> 120.503.034 </w:t>
      </w:r>
    </w:p>
    <w:p w14:paraId="5B370A89" w14:textId="679131D4"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FIIGUEROA GONZALEZ JUAN SEBASTIAN</w:t>
      </w:r>
      <w:r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 xml:space="preserve"> 33.460.000 </w:t>
      </w:r>
    </w:p>
    <w:p w14:paraId="699C08C7" w14:textId="0ADC339E"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HURTADO GARCIA SEBASTIAN</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t xml:space="preserve"> 37</w:t>
      </w:r>
      <w:r w:rsidRPr="007D0F3F">
        <w:rPr>
          <w:rFonts w:ascii="Arial Narrow" w:hAnsi="Arial Narrow"/>
          <w:sz w:val="24"/>
          <w:szCs w:val="24"/>
        </w:rPr>
        <w:t xml:space="preserve">.200.000 </w:t>
      </w:r>
    </w:p>
    <w:p w14:paraId="665C18D0" w14:textId="3CB4E5EE"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INSUASTY VEGA DANIEL ISMAEL</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t xml:space="preserve"> 37</w:t>
      </w:r>
      <w:r w:rsidRPr="007D0F3F">
        <w:rPr>
          <w:rFonts w:ascii="Arial Narrow" w:hAnsi="Arial Narrow"/>
          <w:sz w:val="24"/>
          <w:szCs w:val="24"/>
        </w:rPr>
        <w:t xml:space="preserve">.200.000 </w:t>
      </w:r>
    </w:p>
    <w:p w14:paraId="49011185" w14:textId="5F3BF88C"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LOPEZ FRANCY MORA</w:t>
      </w:r>
      <w:r w:rsidR="005B1663"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ab/>
        <w:t xml:space="preserve"> 8.400.000 </w:t>
      </w:r>
    </w:p>
    <w:p w14:paraId="4909E4F8" w14:textId="74C81FB5"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MARTINEZ ANGEL SEBASTIAN</w:t>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ab/>
        <w:t xml:space="preserve"> </w:t>
      </w:r>
      <w:r w:rsidR="005B1663" w:rsidRPr="007D0F3F">
        <w:rPr>
          <w:rFonts w:ascii="Arial Narrow" w:hAnsi="Arial Narrow"/>
          <w:sz w:val="24"/>
          <w:szCs w:val="24"/>
        </w:rPr>
        <w:t>43</w:t>
      </w:r>
      <w:r w:rsidRPr="007D0F3F">
        <w:rPr>
          <w:rFonts w:ascii="Arial Narrow" w:hAnsi="Arial Narrow"/>
          <w:sz w:val="24"/>
          <w:szCs w:val="24"/>
        </w:rPr>
        <w:t xml:space="preserve">.940.000 </w:t>
      </w:r>
    </w:p>
    <w:p w14:paraId="327A9996" w14:textId="0927AA5A"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MARTINEZ PULIDO YENY CAROLINA</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 xml:space="preserve"> </w:t>
      </w:r>
      <w:r w:rsidR="005B1663" w:rsidRPr="007D0F3F">
        <w:rPr>
          <w:rFonts w:ascii="Arial Narrow" w:hAnsi="Arial Narrow"/>
          <w:sz w:val="24"/>
          <w:szCs w:val="24"/>
        </w:rPr>
        <w:t>43</w:t>
      </w:r>
      <w:r w:rsidRPr="007D0F3F">
        <w:rPr>
          <w:rFonts w:ascii="Arial Narrow" w:hAnsi="Arial Narrow"/>
          <w:sz w:val="24"/>
          <w:szCs w:val="24"/>
        </w:rPr>
        <w:t xml:space="preserve">.940.000 </w:t>
      </w:r>
      <w:r w:rsidRPr="007D0F3F">
        <w:rPr>
          <w:rFonts w:ascii="Arial Narrow" w:hAnsi="Arial Narrow"/>
          <w:sz w:val="24"/>
          <w:szCs w:val="24"/>
        </w:rPr>
        <w:tab/>
      </w:r>
      <w:r w:rsidRPr="007D0F3F">
        <w:rPr>
          <w:rFonts w:ascii="Arial Narrow" w:hAnsi="Arial Narrow"/>
          <w:sz w:val="24"/>
          <w:szCs w:val="24"/>
        </w:rPr>
        <w:tab/>
      </w:r>
      <w:r w:rsidRPr="007D0F3F">
        <w:rPr>
          <w:rFonts w:ascii="Arial Narrow" w:hAnsi="Arial Narrow"/>
          <w:sz w:val="24"/>
          <w:szCs w:val="24"/>
        </w:rPr>
        <w:tab/>
        <w:t xml:space="preserve"> </w:t>
      </w:r>
    </w:p>
    <w:p w14:paraId="7E84D73E" w14:textId="3063D82A"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MORALES SANDRA MARYURI</w:t>
      </w:r>
      <w:r w:rsidRPr="007D0F3F">
        <w:rPr>
          <w:rFonts w:ascii="Arial Narrow" w:hAnsi="Arial Narrow"/>
          <w:sz w:val="24"/>
          <w:szCs w:val="24"/>
        </w:rPr>
        <w:tab/>
        <w:t xml:space="preserve"> </w:t>
      </w:r>
      <w:r w:rsidR="005B1663"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007D0F3F">
        <w:rPr>
          <w:rFonts w:ascii="Arial Narrow" w:hAnsi="Arial Narrow"/>
          <w:sz w:val="24"/>
          <w:szCs w:val="24"/>
        </w:rPr>
        <w:t xml:space="preserve"> </w:t>
      </w:r>
      <w:r w:rsidR="005B1663" w:rsidRPr="007D0F3F">
        <w:rPr>
          <w:rFonts w:ascii="Arial Narrow" w:hAnsi="Arial Narrow"/>
          <w:sz w:val="24"/>
          <w:szCs w:val="24"/>
        </w:rPr>
        <w:t>30.</w:t>
      </w:r>
      <w:r w:rsidRPr="007D0F3F">
        <w:rPr>
          <w:rFonts w:ascii="Arial Narrow" w:hAnsi="Arial Narrow"/>
          <w:sz w:val="24"/>
          <w:szCs w:val="24"/>
        </w:rPr>
        <w:t xml:space="preserve">633.333 </w:t>
      </w:r>
    </w:p>
    <w:p w14:paraId="112EBA60" w14:textId="01688367"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MOSQUERA BENITEZ INGRI YOHANA</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007D0F3F">
        <w:rPr>
          <w:rFonts w:ascii="Arial Narrow" w:hAnsi="Arial Narrow"/>
          <w:sz w:val="24"/>
          <w:szCs w:val="24"/>
        </w:rPr>
        <w:t xml:space="preserve"> </w:t>
      </w:r>
      <w:r w:rsidR="005B1663" w:rsidRPr="007D0F3F">
        <w:rPr>
          <w:rFonts w:ascii="Arial Narrow" w:hAnsi="Arial Narrow"/>
          <w:sz w:val="24"/>
          <w:szCs w:val="24"/>
        </w:rPr>
        <w:t>30.000.000</w:t>
      </w:r>
      <w:r w:rsidRPr="007D0F3F">
        <w:rPr>
          <w:rFonts w:ascii="Arial Narrow" w:hAnsi="Arial Narrow"/>
          <w:sz w:val="24"/>
          <w:szCs w:val="24"/>
        </w:rPr>
        <w:t xml:space="preserve"> </w:t>
      </w:r>
    </w:p>
    <w:p w14:paraId="48B0AE1F" w14:textId="76E67A1D"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ORJUELA SANCHEZ DANIEL</w:t>
      </w:r>
      <w:r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005B1663" w:rsidRPr="007D0F3F">
        <w:rPr>
          <w:rFonts w:ascii="Arial Narrow" w:hAnsi="Arial Narrow"/>
          <w:sz w:val="24"/>
          <w:szCs w:val="24"/>
        </w:rPr>
        <w:tab/>
      </w:r>
      <w:r w:rsidRPr="007D0F3F">
        <w:rPr>
          <w:rFonts w:ascii="Arial Narrow" w:hAnsi="Arial Narrow"/>
          <w:sz w:val="24"/>
          <w:szCs w:val="24"/>
        </w:rPr>
        <w:t xml:space="preserve"> 27.115.000 </w:t>
      </w:r>
    </w:p>
    <w:p w14:paraId="3D14AC69" w14:textId="28BAD290"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PACANCHIQUE PATIÑO JESSICA ANDREA</w:t>
      </w:r>
      <w:r w:rsidR="00F4761E" w:rsidRPr="007D0F3F">
        <w:rPr>
          <w:rFonts w:ascii="Arial Narrow" w:hAnsi="Arial Narrow"/>
          <w:sz w:val="24"/>
          <w:szCs w:val="24"/>
        </w:rPr>
        <w:tab/>
      </w:r>
      <w:r w:rsidRPr="007D0F3F">
        <w:rPr>
          <w:rFonts w:ascii="Arial Narrow" w:hAnsi="Arial Narrow"/>
          <w:sz w:val="24"/>
          <w:szCs w:val="24"/>
        </w:rPr>
        <w:tab/>
        <w:t xml:space="preserve"> 10.030.000 </w:t>
      </w:r>
    </w:p>
    <w:p w14:paraId="5D27071E" w14:textId="222CB0A9"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PARRA VELANDIA FRANCISCO JAVIER</w:t>
      </w:r>
      <w:r w:rsidRPr="007D0F3F">
        <w:rPr>
          <w:rFonts w:ascii="Arial Narrow" w:hAnsi="Arial Narrow"/>
          <w:sz w:val="24"/>
          <w:szCs w:val="24"/>
        </w:rPr>
        <w:tab/>
      </w:r>
      <w:r w:rsidR="00F4761E" w:rsidRPr="007D0F3F">
        <w:rPr>
          <w:rFonts w:ascii="Arial Narrow" w:hAnsi="Arial Narrow"/>
          <w:sz w:val="24"/>
          <w:szCs w:val="24"/>
        </w:rPr>
        <w:tab/>
      </w:r>
      <w:r w:rsidRPr="007D0F3F">
        <w:rPr>
          <w:rFonts w:ascii="Arial Narrow" w:hAnsi="Arial Narrow"/>
          <w:sz w:val="24"/>
          <w:szCs w:val="24"/>
        </w:rPr>
        <w:t xml:space="preserve"> 9.246.667 </w:t>
      </w:r>
    </w:p>
    <w:p w14:paraId="3D48F4F9" w14:textId="437D916E"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PÉREZ RICAURTE RAFAEL ANDRÉS</w:t>
      </w:r>
      <w:r w:rsidRPr="007D0F3F">
        <w:rPr>
          <w:rFonts w:ascii="Arial Narrow" w:hAnsi="Arial Narrow"/>
          <w:sz w:val="24"/>
          <w:szCs w:val="24"/>
        </w:rPr>
        <w:tab/>
      </w:r>
      <w:r w:rsidR="00F4761E" w:rsidRPr="007D0F3F">
        <w:rPr>
          <w:rFonts w:ascii="Arial Narrow" w:hAnsi="Arial Narrow"/>
          <w:sz w:val="24"/>
          <w:szCs w:val="24"/>
        </w:rPr>
        <w:tab/>
      </w:r>
      <w:r w:rsidR="00F4761E" w:rsidRPr="007D0F3F">
        <w:rPr>
          <w:rFonts w:ascii="Arial Narrow" w:hAnsi="Arial Narrow"/>
          <w:sz w:val="24"/>
          <w:szCs w:val="24"/>
        </w:rPr>
        <w:tab/>
      </w:r>
      <w:r w:rsidRPr="007D0F3F">
        <w:rPr>
          <w:rFonts w:ascii="Arial Narrow" w:hAnsi="Arial Narrow"/>
          <w:sz w:val="24"/>
          <w:szCs w:val="24"/>
        </w:rPr>
        <w:t xml:space="preserve"> 8.260.000 </w:t>
      </w:r>
    </w:p>
    <w:p w14:paraId="7278081E" w14:textId="580E8251"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PIRA TOQUICA FANNY MARCELA</w:t>
      </w:r>
      <w:r w:rsidRPr="007D0F3F">
        <w:rPr>
          <w:rFonts w:ascii="Arial Narrow" w:hAnsi="Arial Narrow"/>
          <w:sz w:val="24"/>
          <w:szCs w:val="24"/>
        </w:rPr>
        <w:tab/>
      </w:r>
      <w:r w:rsidR="00F4761E" w:rsidRPr="007D0F3F">
        <w:rPr>
          <w:rFonts w:ascii="Arial Narrow" w:hAnsi="Arial Narrow"/>
          <w:sz w:val="24"/>
          <w:szCs w:val="24"/>
        </w:rPr>
        <w:tab/>
      </w:r>
      <w:r w:rsidR="00F4761E" w:rsidRPr="007D0F3F">
        <w:rPr>
          <w:rFonts w:ascii="Arial Narrow" w:hAnsi="Arial Narrow"/>
          <w:sz w:val="24"/>
          <w:szCs w:val="24"/>
        </w:rPr>
        <w:tab/>
      </w:r>
      <w:r w:rsidR="00F30AE0" w:rsidRPr="007D0F3F">
        <w:rPr>
          <w:rFonts w:ascii="Arial Narrow" w:hAnsi="Arial Narrow"/>
          <w:sz w:val="24"/>
          <w:szCs w:val="24"/>
        </w:rPr>
        <w:t xml:space="preserve"> 33</w:t>
      </w:r>
      <w:r w:rsidRPr="007D0F3F">
        <w:rPr>
          <w:rFonts w:ascii="Arial Narrow" w:hAnsi="Arial Narrow"/>
          <w:sz w:val="24"/>
          <w:szCs w:val="24"/>
        </w:rPr>
        <w:t xml:space="preserve">.850.000 </w:t>
      </w:r>
    </w:p>
    <w:p w14:paraId="01DC64EF" w14:textId="7C621756"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RAMIREZ GONZALEZ LUIS JORGE HUMBERTO</w:t>
      </w:r>
      <w:r w:rsidRPr="007D0F3F">
        <w:rPr>
          <w:rFonts w:ascii="Arial Narrow" w:hAnsi="Arial Narrow"/>
          <w:sz w:val="24"/>
          <w:szCs w:val="24"/>
        </w:rPr>
        <w:tab/>
        <w:t xml:space="preserve"> 42.000.000 </w:t>
      </w:r>
    </w:p>
    <w:p w14:paraId="7F18C604" w14:textId="02E87CEB"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RAMIREZ MAHECHA LEIDY CAMILA</w:t>
      </w:r>
      <w:r w:rsidRPr="007D0F3F">
        <w:rPr>
          <w:rFonts w:ascii="Arial Narrow" w:hAnsi="Arial Narrow"/>
          <w:sz w:val="24"/>
          <w:szCs w:val="24"/>
        </w:rPr>
        <w:tab/>
      </w:r>
      <w:r w:rsidR="00F30AE0" w:rsidRPr="007D0F3F">
        <w:rPr>
          <w:rFonts w:ascii="Arial Narrow" w:hAnsi="Arial Narrow"/>
          <w:sz w:val="24"/>
          <w:szCs w:val="24"/>
        </w:rPr>
        <w:tab/>
      </w:r>
      <w:r w:rsidR="00F30AE0" w:rsidRPr="007D0F3F">
        <w:rPr>
          <w:rFonts w:ascii="Arial Narrow" w:hAnsi="Arial Narrow"/>
          <w:sz w:val="24"/>
          <w:szCs w:val="24"/>
        </w:rPr>
        <w:tab/>
      </w:r>
      <w:r w:rsidRPr="007D0F3F">
        <w:rPr>
          <w:rFonts w:ascii="Arial Narrow" w:hAnsi="Arial Narrow"/>
          <w:sz w:val="24"/>
          <w:szCs w:val="24"/>
        </w:rPr>
        <w:t xml:space="preserve"> 11.308.333 </w:t>
      </w:r>
    </w:p>
    <w:p w14:paraId="3F5D6416" w14:textId="7FF005B6"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ROCHA GOMEZ JESSICA</w:t>
      </w:r>
      <w:r w:rsidRPr="007D0F3F">
        <w:rPr>
          <w:rFonts w:ascii="Arial Narrow" w:hAnsi="Arial Narrow"/>
          <w:sz w:val="24"/>
          <w:szCs w:val="24"/>
        </w:rPr>
        <w:tab/>
      </w:r>
      <w:r w:rsidR="00F30AE0" w:rsidRPr="007D0F3F">
        <w:rPr>
          <w:rFonts w:ascii="Arial Narrow" w:hAnsi="Arial Narrow"/>
          <w:sz w:val="24"/>
          <w:szCs w:val="24"/>
        </w:rPr>
        <w:tab/>
      </w:r>
      <w:r w:rsidR="00F30AE0" w:rsidRPr="007D0F3F">
        <w:rPr>
          <w:rFonts w:ascii="Arial Narrow" w:hAnsi="Arial Narrow"/>
          <w:sz w:val="24"/>
          <w:szCs w:val="24"/>
        </w:rPr>
        <w:tab/>
      </w:r>
      <w:r w:rsidR="00F30AE0" w:rsidRPr="007D0F3F">
        <w:rPr>
          <w:rFonts w:ascii="Arial Narrow" w:hAnsi="Arial Narrow"/>
          <w:sz w:val="24"/>
          <w:szCs w:val="24"/>
        </w:rPr>
        <w:tab/>
      </w:r>
      <w:r w:rsidRPr="007D0F3F">
        <w:rPr>
          <w:rFonts w:ascii="Arial Narrow" w:hAnsi="Arial Narrow"/>
          <w:sz w:val="24"/>
          <w:szCs w:val="24"/>
        </w:rPr>
        <w:t xml:space="preserve"> </w:t>
      </w:r>
      <w:r w:rsidR="00F30AE0" w:rsidRPr="007D0F3F">
        <w:rPr>
          <w:rFonts w:ascii="Arial Narrow" w:hAnsi="Arial Narrow"/>
          <w:sz w:val="24"/>
          <w:szCs w:val="24"/>
        </w:rPr>
        <w:t>42</w:t>
      </w:r>
      <w:r w:rsidRPr="007D0F3F">
        <w:rPr>
          <w:rFonts w:ascii="Arial Narrow" w:hAnsi="Arial Narrow"/>
          <w:sz w:val="24"/>
          <w:szCs w:val="24"/>
        </w:rPr>
        <w:t xml:space="preserve">.000.000 </w:t>
      </w:r>
    </w:p>
    <w:p w14:paraId="7CD583DE" w14:textId="1DEAFEFB"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SALCEDO COGOLLO OSWALDO JOSE</w:t>
      </w:r>
      <w:r w:rsidR="007D0F3F" w:rsidRPr="007D0F3F">
        <w:rPr>
          <w:rFonts w:ascii="Arial Narrow" w:hAnsi="Arial Narrow"/>
          <w:sz w:val="24"/>
          <w:szCs w:val="24"/>
        </w:rPr>
        <w:tab/>
      </w:r>
      <w:r w:rsidRPr="007D0F3F">
        <w:rPr>
          <w:rFonts w:ascii="Arial Narrow" w:hAnsi="Arial Narrow"/>
          <w:sz w:val="24"/>
          <w:szCs w:val="24"/>
        </w:rPr>
        <w:tab/>
        <w:t xml:space="preserve"> 10.266.667 </w:t>
      </w:r>
    </w:p>
    <w:p w14:paraId="2630E0B9" w14:textId="72C49283"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SALINAS CARANTON JOSE JAVIER</w:t>
      </w:r>
      <w:r w:rsidRPr="007D0F3F">
        <w:rPr>
          <w:rFonts w:ascii="Arial Narrow" w:hAnsi="Arial Narrow"/>
          <w:sz w:val="24"/>
          <w:szCs w:val="24"/>
        </w:rPr>
        <w:tab/>
      </w:r>
      <w:r w:rsidR="007D0F3F" w:rsidRPr="007D0F3F">
        <w:rPr>
          <w:rFonts w:ascii="Arial Narrow" w:hAnsi="Arial Narrow"/>
          <w:sz w:val="24"/>
          <w:szCs w:val="24"/>
        </w:rPr>
        <w:tab/>
      </w:r>
      <w:r w:rsidR="007D0F3F" w:rsidRPr="007D0F3F">
        <w:rPr>
          <w:rFonts w:ascii="Arial Narrow" w:hAnsi="Arial Narrow"/>
          <w:sz w:val="24"/>
          <w:szCs w:val="24"/>
        </w:rPr>
        <w:tab/>
      </w:r>
      <w:r w:rsidRPr="007D0F3F">
        <w:rPr>
          <w:rFonts w:ascii="Arial Narrow" w:hAnsi="Arial Narrow"/>
          <w:sz w:val="24"/>
          <w:szCs w:val="24"/>
        </w:rPr>
        <w:t xml:space="preserve"> 32.900.000 </w:t>
      </w:r>
    </w:p>
    <w:p w14:paraId="2E07FFEF" w14:textId="0BD36D50"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SANTOS CHACON LUCEBY NATALY</w:t>
      </w:r>
      <w:r w:rsidR="007D0F3F" w:rsidRPr="007D0F3F">
        <w:rPr>
          <w:rFonts w:ascii="Arial Narrow" w:hAnsi="Arial Narrow"/>
          <w:sz w:val="24"/>
          <w:szCs w:val="24"/>
        </w:rPr>
        <w:tab/>
      </w:r>
      <w:r w:rsidR="007D0F3F" w:rsidRPr="007D0F3F">
        <w:rPr>
          <w:rFonts w:ascii="Arial Narrow" w:hAnsi="Arial Narrow"/>
          <w:sz w:val="24"/>
          <w:szCs w:val="24"/>
        </w:rPr>
        <w:tab/>
      </w:r>
      <w:r w:rsidRPr="007D0F3F">
        <w:rPr>
          <w:rFonts w:ascii="Arial Narrow" w:hAnsi="Arial Narrow"/>
          <w:sz w:val="24"/>
          <w:szCs w:val="24"/>
        </w:rPr>
        <w:tab/>
        <w:t xml:space="preserve"> </w:t>
      </w:r>
      <w:r w:rsidR="007D0F3F" w:rsidRPr="007D0F3F">
        <w:rPr>
          <w:rFonts w:ascii="Arial Narrow" w:hAnsi="Arial Narrow"/>
          <w:sz w:val="24"/>
          <w:szCs w:val="24"/>
        </w:rPr>
        <w:t>42.</w:t>
      </w:r>
      <w:r w:rsidRPr="007D0F3F">
        <w:rPr>
          <w:rFonts w:ascii="Arial Narrow" w:hAnsi="Arial Narrow"/>
          <w:sz w:val="24"/>
          <w:szCs w:val="24"/>
        </w:rPr>
        <w:t xml:space="preserve">940.000 </w:t>
      </w:r>
    </w:p>
    <w:p w14:paraId="03F2340B" w14:textId="78308A1A" w:rsidR="00EE4846" w:rsidRPr="007D0F3F" w:rsidRDefault="00EE4846" w:rsidP="00045CE6">
      <w:pPr>
        <w:pStyle w:val="Prrafodelista"/>
        <w:numPr>
          <w:ilvl w:val="0"/>
          <w:numId w:val="39"/>
        </w:numPr>
        <w:rPr>
          <w:rFonts w:ascii="Arial Narrow" w:hAnsi="Arial Narrow"/>
          <w:sz w:val="24"/>
          <w:szCs w:val="24"/>
        </w:rPr>
      </w:pPr>
      <w:r w:rsidRPr="007D0F3F">
        <w:rPr>
          <w:rFonts w:ascii="Arial Narrow" w:hAnsi="Arial Narrow"/>
          <w:sz w:val="24"/>
          <w:szCs w:val="24"/>
        </w:rPr>
        <w:t>SEPULVEDA YARURO YURI ZAMAR</w:t>
      </w:r>
      <w:r w:rsidR="007D0F3F" w:rsidRPr="007D0F3F">
        <w:rPr>
          <w:rFonts w:ascii="Arial Narrow" w:hAnsi="Arial Narrow"/>
          <w:sz w:val="24"/>
          <w:szCs w:val="24"/>
        </w:rPr>
        <w:tab/>
      </w:r>
      <w:r w:rsidR="007D0F3F" w:rsidRPr="007D0F3F">
        <w:rPr>
          <w:rFonts w:ascii="Arial Narrow" w:hAnsi="Arial Narrow"/>
          <w:sz w:val="24"/>
          <w:szCs w:val="24"/>
        </w:rPr>
        <w:tab/>
      </w:r>
      <w:r w:rsidRPr="007D0F3F">
        <w:rPr>
          <w:rFonts w:ascii="Arial Narrow" w:hAnsi="Arial Narrow"/>
          <w:sz w:val="24"/>
          <w:szCs w:val="24"/>
        </w:rPr>
        <w:tab/>
        <w:t xml:space="preserve"> 12.000.000 </w:t>
      </w:r>
    </w:p>
    <w:p w14:paraId="7DC330A8" w14:textId="067262A5" w:rsidR="00EE4846" w:rsidRPr="007D0F3F" w:rsidRDefault="00EE4846" w:rsidP="00045CE6">
      <w:pPr>
        <w:pStyle w:val="Prrafodelista"/>
        <w:numPr>
          <w:ilvl w:val="0"/>
          <w:numId w:val="39"/>
        </w:numPr>
        <w:jc w:val="left"/>
        <w:rPr>
          <w:rFonts w:ascii="Arial Narrow" w:hAnsi="Arial Narrow"/>
          <w:sz w:val="24"/>
          <w:szCs w:val="24"/>
        </w:rPr>
      </w:pPr>
      <w:r w:rsidRPr="007D0F3F">
        <w:rPr>
          <w:rFonts w:ascii="Arial Narrow" w:hAnsi="Arial Narrow"/>
          <w:sz w:val="24"/>
          <w:szCs w:val="24"/>
        </w:rPr>
        <w:t>SERRATO VALBUENA HUMBERTO</w:t>
      </w:r>
      <w:r w:rsidRPr="007D0F3F">
        <w:rPr>
          <w:rFonts w:ascii="Arial Narrow" w:hAnsi="Arial Narrow"/>
          <w:sz w:val="24"/>
          <w:szCs w:val="24"/>
        </w:rPr>
        <w:tab/>
      </w:r>
      <w:r w:rsidR="007D0F3F" w:rsidRPr="007D0F3F">
        <w:rPr>
          <w:rFonts w:ascii="Arial Narrow" w:hAnsi="Arial Narrow"/>
          <w:sz w:val="24"/>
          <w:szCs w:val="24"/>
        </w:rPr>
        <w:tab/>
      </w:r>
      <w:proofErr w:type="gramStart"/>
      <w:r w:rsidR="007D0F3F" w:rsidRPr="007D0F3F">
        <w:rPr>
          <w:rFonts w:ascii="Arial Narrow" w:hAnsi="Arial Narrow"/>
          <w:sz w:val="24"/>
          <w:szCs w:val="24"/>
        </w:rPr>
        <w:tab/>
        <w:t xml:space="preserve"> </w:t>
      </w:r>
      <w:r w:rsidRPr="007D0F3F">
        <w:rPr>
          <w:rFonts w:ascii="Arial Narrow" w:hAnsi="Arial Narrow"/>
          <w:sz w:val="24"/>
          <w:szCs w:val="24"/>
        </w:rPr>
        <w:t xml:space="preserve"> 8.250.000</w:t>
      </w:r>
      <w:proofErr w:type="gramEnd"/>
      <w:r w:rsidRPr="007D0F3F">
        <w:rPr>
          <w:rFonts w:ascii="Arial Narrow" w:hAnsi="Arial Narrow"/>
          <w:sz w:val="24"/>
          <w:szCs w:val="24"/>
        </w:rPr>
        <w:t xml:space="preserve"> </w:t>
      </w:r>
    </w:p>
    <w:p w14:paraId="442E92BE" w14:textId="6D3F143A" w:rsidR="00EE4846" w:rsidRPr="007D0F3F" w:rsidRDefault="00EE4846" w:rsidP="00045CE6">
      <w:pPr>
        <w:pStyle w:val="Prrafodelista"/>
        <w:numPr>
          <w:ilvl w:val="0"/>
          <w:numId w:val="39"/>
        </w:numPr>
        <w:jc w:val="left"/>
        <w:rPr>
          <w:rFonts w:ascii="Arial Narrow" w:hAnsi="Arial Narrow"/>
          <w:sz w:val="24"/>
          <w:szCs w:val="24"/>
        </w:rPr>
      </w:pPr>
      <w:r w:rsidRPr="007D0F3F">
        <w:rPr>
          <w:rFonts w:ascii="Arial Narrow" w:hAnsi="Arial Narrow"/>
          <w:sz w:val="24"/>
          <w:szCs w:val="24"/>
        </w:rPr>
        <w:t>TALERO JIMENEZ ERIKA ALEJANDRA</w:t>
      </w:r>
      <w:r w:rsidR="007D0F3F" w:rsidRPr="007D0F3F">
        <w:rPr>
          <w:rFonts w:ascii="Arial Narrow" w:hAnsi="Arial Narrow"/>
          <w:sz w:val="24"/>
          <w:szCs w:val="24"/>
        </w:rPr>
        <w:tab/>
      </w:r>
      <w:r w:rsidRPr="007D0F3F">
        <w:rPr>
          <w:rFonts w:ascii="Arial Narrow" w:hAnsi="Arial Narrow"/>
          <w:sz w:val="24"/>
          <w:szCs w:val="24"/>
        </w:rPr>
        <w:tab/>
        <w:t xml:space="preserve"> 16.100.000 </w:t>
      </w:r>
    </w:p>
    <w:p w14:paraId="49C06AA6" w14:textId="6DA91A43" w:rsidR="00EE4846" w:rsidRPr="007D0F3F" w:rsidRDefault="00EE4846" w:rsidP="00045CE6">
      <w:pPr>
        <w:pStyle w:val="Prrafodelista"/>
        <w:numPr>
          <w:ilvl w:val="0"/>
          <w:numId w:val="39"/>
        </w:numPr>
        <w:jc w:val="left"/>
        <w:rPr>
          <w:rFonts w:ascii="Arial Narrow" w:hAnsi="Arial Narrow"/>
          <w:sz w:val="24"/>
          <w:szCs w:val="24"/>
        </w:rPr>
      </w:pPr>
      <w:r w:rsidRPr="007D0F3F">
        <w:rPr>
          <w:rFonts w:ascii="Arial Narrow" w:hAnsi="Arial Narrow"/>
          <w:sz w:val="24"/>
          <w:szCs w:val="24"/>
        </w:rPr>
        <w:t>TORRALBA URREA CESAR DANILO</w:t>
      </w:r>
      <w:r w:rsidRPr="007D0F3F">
        <w:rPr>
          <w:rFonts w:ascii="Arial Narrow" w:hAnsi="Arial Narrow"/>
          <w:sz w:val="24"/>
          <w:szCs w:val="24"/>
        </w:rPr>
        <w:tab/>
      </w:r>
      <w:r w:rsidR="007D0F3F" w:rsidRPr="007D0F3F">
        <w:rPr>
          <w:rFonts w:ascii="Arial Narrow" w:hAnsi="Arial Narrow"/>
          <w:sz w:val="24"/>
          <w:szCs w:val="24"/>
        </w:rPr>
        <w:tab/>
      </w:r>
      <w:r w:rsidR="007D0F3F" w:rsidRPr="007D0F3F">
        <w:rPr>
          <w:rFonts w:ascii="Arial Narrow" w:hAnsi="Arial Narrow"/>
          <w:sz w:val="24"/>
          <w:szCs w:val="24"/>
        </w:rPr>
        <w:tab/>
      </w:r>
      <w:r w:rsidRPr="007D0F3F">
        <w:rPr>
          <w:rFonts w:ascii="Arial Narrow" w:hAnsi="Arial Narrow"/>
          <w:sz w:val="24"/>
          <w:szCs w:val="24"/>
        </w:rPr>
        <w:t xml:space="preserve"> 19.076.667 </w:t>
      </w:r>
    </w:p>
    <w:p w14:paraId="3A63DDD9" w14:textId="2442B217" w:rsidR="00EE4846" w:rsidRPr="00C01B17" w:rsidRDefault="00EE4846" w:rsidP="00082CAA">
      <w:pPr>
        <w:jc w:val="left"/>
        <w:rPr>
          <w:rFonts w:ascii="Arial Narrow" w:hAnsi="Arial Narrow"/>
          <w:sz w:val="24"/>
          <w:szCs w:val="24"/>
        </w:rPr>
      </w:pPr>
    </w:p>
    <w:p w14:paraId="1F427A02" w14:textId="77777777" w:rsidR="007D0F3F" w:rsidRDefault="00EE4846" w:rsidP="00EE4846">
      <w:pPr>
        <w:rPr>
          <w:rFonts w:ascii="Arial Narrow" w:hAnsi="Arial Narrow"/>
          <w:sz w:val="24"/>
          <w:szCs w:val="24"/>
        </w:rPr>
      </w:pPr>
      <w:r w:rsidRPr="007D0F3F">
        <w:rPr>
          <w:rFonts w:ascii="Arial Narrow" w:hAnsi="Arial Narrow"/>
          <w:b/>
          <w:sz w:val="24"/>
          <w:szCs w:val="24"/>
        </w:rPr>
        <w:t>Actividad:</w:t>
      </w:r>
      <w:r w:rsidRPr="00C01B17">
        <w:rPr>
          <w:rFonts w:ascii="Arial Narrow" w:hAnsi="Arial Narrow"/>
          <w:sz w:val="24"/>
          <w:szCs w:val="24"/>
        </w:rPr>
        <w:t xml:space="preserve"> Generar espacios de educación informal para divulgar programas, servicios, derechos, deberes y mecanismos de participación del Sistema del Subsidio Familiar.</w:t>
      </w:r>
    </w:p>
    <w:p w14:paraId="05CA4BB2" w14:textId="77777777" w:rsidR="007D0F3F" w:rsidRDefault="007D0F3F" w:rsidP="00EE4846">
      <w:pPr>
        <w:rPr>
          <w:rFonts w:ascii="Arial Narrow" w:hAnsi="Arial Narrow"/>
          <w:sz w:val="24"/>
          <w:szCs w:val="24"/>
        </w:rPr>
      </w:pPr>
    </w:p>
    <w:p w14:paraId="75C84428" w14:textId="50D8B6F7" w:rsidR="00EE4846" w:rsidRPr="007D0F3F" w:rsidRDefault="00EE4846" w:rsidP="00045CE6">
      <w:pPr>
        <w:pStyle w:val="Prrafodelista"/>
        <w:numPr>
          <w:ilvl w:val="0"/>
          <w:numId w:val="40"/>
        </w:numPr>
        <w:rPr>
          <w:rFonts w:ascii="Arial Narrow" w:hAnsi="Arial Narrow"/>
          <w:sz w:val="24"/>
          <w:szCs w:val="24"/>
        </w:rPr>
      </w:pPr>
      <w:r w:rsidRPr="007D0F3F">
        <w:rPr>
          <w:rFonts w:ascii="Arial Narrow" w:hAnsi="Arial Narrow"/>
          <w:sz w:val="24"/>
          <w:szCs w:val="24"/>
        </w:rPr>
        <w:t>CONSTRUCCIONES Y SUMINISTROS REINA LIMITADA</w:t>
      </w:r>
      <w:r w:rsidR="00E30ECE">
        <w:rPr>
          <w:rFonts w:ascii="Arial Narrow" w:hAnsi="Arial Narrow"/>
          <w:sz w:val="24"/>
          <w:szCs w:val="24"/>
        </w:rPr>
        <w:t xml:space="preserve">     </w:t>
      </w:r>
      <w:r w:rsidRPr="007D0F3F">
        <w:rPr>
          <w:rFonts w:ascii="Arial Narrow" w:hAnsi="Arial Narrow"/>
          <w:sz w:val="24"/>
          <w:szCs w:val="24"/>
        </w:rPr>
        <w:t xml:space="preserve"> 189.519.272 </w:t>
      </w:r>
    </w:p>
    <w:p w14:paraId="5F317D83" w14:textId="77777777" w:rsidR="00EE4846" w:rsidRPr="00C01B17" w:rsidRDefault="00EE4846" w:rsidP="00EE4846">
      <w:pPr>
        <w:rPr>
          <w:rFonts w:ascii="Arial Narrow" w:hAnsi="Arial Narrow"/>
          <w:sz w:val="24"/>
          <w:szCs w:val="24"/>
        </w:rPr>
      </w:pPr>
    </w:p>
    <w:p w14:paraId="4C23A83D" w14:textId="773D5FFD" w:rsidR="00EE4846" w:rsidRPr="00C01B17" w:rsidRDefault="00EE4846" w:rsidP="00EE4846">
      <w:pPr>
        <w:rPr>
          <w:rFonts w:ascii="Arial Narrow" w:hAnsi="Arial Narrow"/>
          <w:sz w:val="24"/>
          <w:szCs w:val="24"/>
        </w:rPr>
      </w:pPr>
      <w:r w:rsidRPr="00E30ECE">
        <w:rPr>
          <w:rFonts w:ascii="Arial Narrow" w:hAnsi="Arial Narrow"/>
          <w:b/>
          <w:sz w:val="24"/>
          <w:szCs w:val="24"/>
        </w:rPr>
        <w:t>Actividad:</w:t>
      </w:r>
      <w:r w:rsidRPr="00C01B17">
        <w:rPr>
          <w:rFonts w:ascii="Arial Narrow" w:hAnsi="Arial Narrow"/>
          <w:sz w:val="24"/>
          <w:szCs w:val="24"/>
        </w:rPr>
        <w:t xml:space="preserve"> Realizar el análisis, mejoras e implementación de las herramientas de relacionamiento al ciudadano de la entidad</w:t>
      </w:r>
      <w:r w:rsidR="00E30ECE">
        <w:rPr>
          <w:rFonts w:ascii="Arial Narrow" w:hAnsi="Arial Narrow"/>
          <w:sz w:val="24"/>
          <w:szCs w:val="24"/>
        </w:rPr>
        <w:t>:</w:t>
      </w:r>
      <w:r w:rsidRPr="00C01B17">
        <w:rPr>
          <w:rFonts w:ascii="Arial Narrow" w:hAnsi="Arial Narrow"/>
          <w:sz w:val="24"/>
          <w:szCs w:val="24"/>
        </w:rPr>
        <w:tab/>
      </w:r>
    </w:p>
    <w:p w14:paraId="270493D9" w14:textId="77777777" w:rsidR="00EE4846" w:rsidRPr="00C01B17" w:rsidRDefault="00EE4846" w:rsidP="00EE4846">
      <w:pPr>
        <w:rPr>
          <w:rFonts w:ascii="Arial Narrow" w:hAnsi="Arial Narrow"/>
          <w:sz w:val="24"/>
          <w:szCs w:val="24"/>
        </w:rPr>
      </w:pPr>
    </w:p>
    <w:p w14:paraId="1EEBBB47" w14:textId="05DDA76C"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COLOMBIA TELECOMUNICACIONES S.A. E.</w:t>
      </w:r>
      <w:proofErr w:type="gramStart"/>
      <w:r w:rsidRPr="00E30ECE">
        <w:rPr>
          <w:rFonts w:ascii="Arial Narrow" w:hAnsi="Arial Narrow"/>
          <w:sz w:val="24"/>
          <w:szCs w:val="24"/>
        </w:rPr>
        <w:t>S.P</w:t>
      </w:r>
      <w:proofErr w:type="gramEnd"/>
      <w:r w:rsidR="00E30ECE">
        <w:rPr>
          <w:rFonts w:ascii="Arial Narrow" w:hAnsi="Arial Narrow"/>
          <w:sz w:val="24"/>
          <w:szCs w:val="24"/>
        </w:rPr>
        <w:tab/>
      </w:r>
      <w:r w:rsidRPr="00E30ECE">
        <w:rPr>
          <w:rFonts w:ascii="Arial Narrow" w:hAnsi="Arial Narrow"/>
          <w:sz w:val="24"/>
          <w:szCs w:val="24"/>
        </w:rPr>
        <w:t xml:space="preserve">. 50.000.000 </w:t>
      </w:r>
    </w:p>
    <w:p w14:paraId="547C594D" w14:textId="13BF50BC"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GARZON CHIMBI HENRY STEVEN</w:t>
      </w:r>
      <w:r w:rsidRPr="00E30ECE">
        <w:rPr>
          <w:rFonts w:ascii="Arial Narrow" w:hAnsi="Arial Narrow"/>
          <w:sz w:val="24"/>
          <w:szCs w:val="24"/>
        </w:rPr>
        <w:tab/>
        <w:t xml:space="preserve"> </w:t>
      </w:r>
      <w:r w:rsidR="00E30ECE">
        <w:rPr>
          <w:rFonts w:ascii="Arial Narrow" w:hAnsi="Arial Narrow"/>
          <w:sz w:val="24"/>
          <w:szCs w:val="24"/>
        </w:rPr>
        <w:tab/>
      </w:r>
      <w:proofErr w:type="gramStart"/>
      <w:r w:rsidR="00E30ECE">
        <w:rPr>
          <w:rFonts w:ascii="Arial Narrow" w:hAnsi="Arial Narrow"/>
          <w:sz w:val="24"/>
          <w:szCs w:val="24"/>
        </w:rPr>
        <w:tab/>
        <w:t xml:space="preserve">  </w:t>
      </w:r>
      <w:r w:rsidRPr="00E30ECE">
        <w:rPr>
          <w:rFonts w:ascii="Arial Narrow" w:hAnsi="Arial Narrow"/>
          <w:sz w:val="24"/>
          <w:szCs w:val="24"/>
        </w:rPr>
        <w:t>18.493.333</w:t>
      </w:r>
      <w:proofErr w:type="gramEnd"/>
      <w:r w:rsidRPr="00E30ECE">
        <w:rPr>
          <w:rFonts w:ascii="Arial Narrow" w:hAnsi="Arial Narrow"/>
          <w:sz w:val="24"/>
          <w:szCs w:val="24"/>
        </w:rPr>
        <w:t xml:space="preserve"> </w:t>
      </w:r>
    </w:p>
    <w:p w14:paraId="417AB5E4" w14:textId="3B1958F2"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MONCADA PIRANEQUE DANIEL ARTURO</w:t>
      </w:r>
      <w:r w:rsidR="00E30ECE">
        <w:rPr>
          <w:rFonts w:ascii="Arial Narrow" w:hAnsi="Arial Narrow"/>
          <w:sz w:val="24"/>
          <w:szCs w:val="24"/>
        </w:rPr>
        <w:tab/>
        <w:t xml:space="preserve"> </w:t>
      </w:r>
      <w:proofErr w:type="gramStart"/>
      <w:r w:rsidRPr="00E30ECE">
        <w:rPr>
          <w:rFonts w:ascii="Arial Narrow" w:hAnsi="Arial Narrow"/>
          <w:sz w:val="24"/>
          <w:szCs w:val="24"/>
        </w:rPr>
        <w:tab/>
        <w:t xml:space="preserve"> </w:t>
      </w:r>
      <w:r w:rsidR="00E30ECE">
        <w:rPr>
          <w:rFonts w:ascii="Arial Narrow" w:hAnsi="Arial Narrow"/>
          <w:sz w:val="24"/>
          <w:szCs w:val="24"/>
        </w:rPr>
        <w:t xml:space="preserve"> </w:t>
      </w:r>
      <w:r w:rsidRPr="00E30ECE">
        <w:rPr>
          <w:rFonts w:ascii="Arial Narrow" w:hAnsi="Arial Narrow"/>
          <w:sz w:val="24"/>
          <w:szCs w:val="24"/>
        </w:rPr>
        <w:t>81.000.000</w:t>
      </w:r>
      <w:proofErr w:type="gramEnd"/>
      <w:r w:rsidRPr="00E30ECE">
        <w:rPr>
          <w:rFonts w:ascii="Arial Narrow" w:hAnsi="Arial Narrow"/>
          <w:sz w:val="24"/>
          <w:szCs w:val="24"/>
        </w:rPr>
        <w:t xml:space="preserve"> </w:t>
      </w:r>
    </w:p>
    <w:p w14:paraId="1BA0BA48" w14:textId="65520F1A"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RINCON AVILAN CARLOS ARTURO</w:t>
      </w:r>
      <w:r w:rsidR="00E30ECE">
        <w:rPr>
          <w:rFonts w:ascii="Arial Narrow" w:hAnsi="Arial Narrow"/>
          <w:sz w:val="24"/>
          <w:szCs w:val="24"/>
        </w:rPr>
        <w:tab/>
      </w:r>
      <w:r w:rsidR="00E30ECE">
        <w:rPr>
          <w:rFonts w:ascii="Arial Narrow" w:hAnsi="Arial Narrow"/>
          <w:sz w:val="24"/>
          <w:szCs w:val="24"/>
        </w:rPr>
        <w:tab/>
        <w:t xml:space="preserve">    </w:t>
      </w:r>
      <w:proofErr w:type="gramStart"/>
      <w:r w:rsidRPr="00E30ECE">
        <w:rPr>
          <w:rFonts w:ascii="Arial Narrow" w:hAnsi="Arial Narrow"/>
          <w:sz w:val="24"/>
          <w:szCs w:val="24"/>
        </w:rPr>
        <w:tab/>
      </w:r>
      <w:r w:rsidR="00B53765">
        <w:rPr>
          <w:rFonts w:ascii="Arial Narrow" w:hAnsi="Arial Narrow"/>
          <w:sz w:val="24"/>
          <w:szCs w:val="24"/>
        </w:rPr>
        <w:t xml:space="preserve"> </w:t>
      </w:r>
      <w:r w:rsidR="00E30ECE">
        <w:rPr>
          <w:rFonts w:ascii="Arial Narrow" w:hAnsi="Arial Narrow"/>
          <w:sz w:val="24"/>
          <w:szCs w:val="24"/>
        </w:rPr>
        <w:t xml:space="preserve"> </w:t>
      </w:r>
      <w:r w:rsidR="00DA58C7">
        <w:rPr>
          <w:rFonts w:ascii="Arial Narrow" w:hAnsi="Arial Narrow"/>
          <w:sz w:val="24"/>
          <w:szCs w:val="24"/>
        </w:rPr>
        <w:t>72</w:t>
      </w:r>
      <w:r w:rsidRPr="00E30ECE">
        <w:rPr>
          <w:rFonts w:ascii="Arial Narrow" w:hAnsi="Arial Narrow"/>
          <w:sz w:val="24"/>
          <w:szCs w:val="24"/>
        </w:rPr>
        <w:t>.306.667</w:t>
      </w:r>
      <w:proofErr w:type="gramEnd"/>
      <w:r w:rsidRPr="00E30ECE">
        <w:rPr>
          <w:rFonts w:ascii="Arial Narrow" w:hAnsi="Arial Narrow"/>
          <w:sz w:val="24"/>
          <w:szCs w:val="24"/>
        </w:rPr>
        <w:t xml:space="preserve"> </w:t>
      </w:r>
    </w:p>
    <w:p w14:paraId="10C51FC2" w14:textId="53B13A70"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RIOS MALDONADO ALEXANDER</w:t>
      </w:r>
      <w:r w:rsidRPr="00E30ECE">
        <w:rPr>
          <w:rFonts w:ascii="Arial Narrow" w:hAnsi="Arial Narrow"/>
          <w:sz w:val="24"/>
          <w:szCs w:val="24"/>
        </w:rPr>
        <w:tab/>
      </w:r>
      <w:r w:rsidR="00DA58C7">
        <w:rPr>
          <w:rFonts w:ascii="Arial Narrow" w:hAnsi="Arial Narrow"/>
          <w:sz w:val="24"/>
          <w:szCs w:val="24"/>
        </w:rPr>
        <w:tab/>
      </w:r>
      <w:r w:rsidR="00DA58C7">
        <w:rPr>
          <w:rFonts w:ascii="Arial Narrow" w:hAnsi="Arial Narrow"/>
          <w:sz w:val="24"/>
          <w:szCs w:val="24"/>
        </w:rPr>
        <w:tab/>
      </w:r>
      <w:r w:rsidRPr="00E30ECE">
        <w:rPr>
          <w:rFonts w:ascii="Arial Narrow" w:hAnsi="Arial Narrow"/>
          <w:sz w:val="24"/>
          <w:szCs w:val="24"/>
        </w:rPr>
        <w:t xml:space="preserve"> 18.753.333 </w:t>
      </w:r>
    </w:p>
    <w:p w14:paraId="7560111E" w14:textId="2EF7D012"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RUBIANO RIOS LEONARDO MAURICIO</w:t>
      </w:r>
      <w:r w:rsidRPr="00E30ECE">
        <w:rPr>
          <w:rFonts w:ascii="Arial Narrow" w:hAnsi="Arial Narrow"/>
          <w:sz w:val="24"/>
          <w:szCs w:val="24"/>
        </w:rPr>
        <w:tab/>
      </w:r>
      <w:proofErr w:type="gramStart"/>
      <w:r w:rsidR="00DA58C7">
        <w:rPr>
          <w:rFonts w:ascii="Arial Narrow" w:hAnsi="Arial Narrow"/>
          <w:sz w:val="24"/>
          <w:szCs w:val="24"/>
        </w:rPr>
        <w:tab/>
        <w:t xml:space="preserve"> </w:t>
      </w:r>
      <w:r w:rsidRPr="00E30ECE">
        <w:rPr>
          <w:rFonts w:ascii="Arial Narrow" w:hAnsi="Arial Narrow"/>
          <w:sz w:val="24"/>
          <w:szCs w:val="24"/>
        </w:rPr>
        <w:t xml:space="preserve"> 26.133.333</w:t>
      </w:r>
      <w:proofErr w:type="gramEnd"/>
      <w:r w:rsidRPr="00E30ECE">
        <w:rPr>
          <w:rFonts w:ascii="Arial Narrow" w:hAnsi="Arial Narrow"/>
          <w:sz w:val="24"/>
          <w:szCs w:val="24"/>
        </w:rPr>
        <w:t xml:space="preserve"> </w:t>
      </w:r>
    </w:p>
    <w:p w14:paraId="017DA9E0" w14:textId="1B1936D6" w:rsidR="00EE4846" w:rsidRPr="00E30ECE" w:rsidRDefault="00EE4846" w:rsidP="00045CE6">
      <w:pPr>
        <w:pStyle w:val="Prrafodelista"/>
        <w:numPr>
          <w:ilvl w:val="0"/>
          <w:numId w:val="40"/>
        </w:numPr>
        <w:rPr>
          <w:rFonts w:ascii="Arial Narrow" w:hAnsi="Arial Narrow"/>
          <w:sz w:val="24"/>
          <w:szCs w:val="24"/>
        </w:rPr>
      </w:pPr>
      <w:r w:rsidRPr="00E30ECE">
        <w:rPr>
          <w:rFonts w:ascii="Arial Narrow" w:hAnsi="Arial Narrow"/>
          <w:sz w:val="24"/>
          <w:szCs w:val="24"/>
        </w:rPr>
        <w:t>VARGAS CELY CHRISTIAN JAIR</w:t>
      </w:r>
      <w:r w:rsidRPr="00E30ECE">
        <w:rPr>
          <w:rFonts w:ascii="Arial Narrow" w:hAnsi="Arial Narrow"/>
          <w:sz w:val="24"/>
          <w:szCs w:val="24"/>
        </w:rPr>
        <w:tab/>
      </w:r>
      <w:r w:rsidR="00DA58C7">
        <w:rPr>
          <w:rFonts w:ascii="Arial Narrow" w:hAnsi="Arial Narrow"/>
          <w:sz w:val="24"/>
          <w:szCs w:val="24"/>
        </w:rPr>
        <w:tab/>
      </w:r>
      <w:proofErr w:type="gramStart"/>
      <w:r w:rsidR="00DA58C7">
        <w:rPr>
          <w:rFonts w:ascii="Arial Narrow" w:hAnsi="Arial Narrow"/>
          <w:sz w:val="24"/>
          <w:szCs w:val="24"/>
        </w:rPr>
        <w:tab/>
        <w:t xml:space="preserve"> </w:t>
      </w:r>
      <w:r w:rsidRPr="00E30ECE">
        <w:rPr>
          <w:rFonts w:ascii="Arial Narrow" w:hAnsi="Arial Narrow"/>
          <w:sz w:val="24"/>
          <w:szCs w:val="24"/>
        </w:rPr>
        <w:t xml:space="preserve"> 61.200.000</w:t>
      </w:r>
      <w:proofErr w:type="gramEnd"/>
      <w:r w:rsidRPr="00E30ECE">
        <w:rPr>
          <w:rFonts w:ascii="Arial Narrow" w:hAnsi="Arial Narrow"/>
          <w:sz w:val="24"/>
          <w:szCs w:val="24"/>
        </w:rPr>
        <w:t xml:space="preserve"> </w:t>
      </w:r>
    </w:p>
    <w:p w14:paraId="4CEABD99" w14:textId="77777777" w:rsidR="00EE4846" w:rsidRPr="00C01B17" w:rsidRDefault="00EE4846" w:rsidP="00EE4846">
      <w:pPr>
        <w:rPr>
          <w:rFonts w:ascii="Arial Narrow" w:hAnsi="Arial Narrow"/>
          <w:sz w:val="24"/>
          <w:szCs w:val="24"/>
        </w:rPr>
      </w:pPr>
    </w:p>
    <w:p w14:paraId="4CEAAF18" w14:textId="16C39CE6" w:rsidR="00EE4846" w:rsidRPr="00C01B17" w:rsidRDefault="00EE4846" w:rsidP="00EE4846">
      <w:pPr>
        <w:rPr>
          <w:rFonts w:ascii="Arial Narrow" w:hAnsi="Arial Narrow"/>
          <w:sz w:val="24"/>
          <w:szCs w:val="24"/>
        </w:rPr>
      </w:pPr>
      <w:r w:rsidRPr="00B53765">
        <w:rPr>
          <w:rFonts w:ascii="Arial Narrow" w:hAnsi="Arial Narrow"/>
          <w:b/>
          <w:sz w:val="24"/>
          <w:szCs w:val="24"/>
        </w:rPr>
        <w:t>Actividad:</w:t>
      </w:r>
      <w:r w:rsidRPr="00C01B17">
        <w:rPr>
          <w:rFonts w:ascii="Arial Narrow" w:hAnsi="Arial Narrow"/>
          <w:sz w:val="24"/>
          <w:szCs w:val="24"/>
        </w:rPr>
        <w:t xml:space="preserve"> TIQUETES</w:t>
      </w:r>
      <w:r w:rsidRPr="00C01B17">
        <w:rPr>
          <w:rFonts w:ascii="Arial Narrow" w:hAnsi="Arial Narrow"/>
          <w:sz w:val="24"/>
          <w:szCs w:val="24"/>
        </w:rPr>
        <w:tab/>
        <w:t>AGENCIA DE VIAJES Y TURISMO</w:t>
      </w:r>
      <w:proofErr w:type="gramStart"/>
      <w:r w:rsidRPr="00C01B17">
        <w:rPr>
          <w:rFonts w:ascii="Arial Narrow" w:hAnsi="Arial Narrow"/>
          <w:sz w:val="24"/>
          <w:szCs w:val="24"/>
        </w:rPr>
        <w:tab/>
      </w:r>
      <w:r w:rsidR="00B53765">
        <w:rPr>
          <w:rFonts w:ascii="Arial Narrow" w:hAnsi="Arial Narrow"/>
          <w:sz w:val="24"/>
          <w:szCs w:val="24"/>
        </w:rPr>
        <w:t xml:space="preserve"> </w:t>
      </w:r>
      <w:r w:rsidRPr="00C01B17">
        <w:rPr>
          <w:rFonts w:ascii="Arial Narrow" w:hAnsi="Arial Narrow"/>
          <w:sz w:val="24"/>
          <w:szCs w:val="24"/>
        </w:rPr>
        <w:t xml:space="preserve"> 29.902.352</w:t>
      </w:r>
      <w:proofErr w:type="gramEnd"/>
      <w:r w:rsidRPr="00C01B17">
        <w:rPr>
          <w:rFonts w:ascii="Arial Narrow" w:hAnsi="Arial Narrow"/>
          <w:sz w:val="24"/>
          <w:szCs w:val="24"/>
        </w:rPr>
        <w:t xml:space="preserve"> </w:t>
      </w:r>
    </w:p>
    <w:p w14:paraId="59D2A896" w14:textId="77777777" w:rsidR="00EE4846" w:rsidRPr="00C01B17" w:rsidRDefault="00EE4846" w:rsidP="00EE4846">
      <w:pPr>
        <w:rPr>
          <w:rFonts w:ascii="Arial Narrow" w:hAnsi="Arial Narrow"/>
          <w:sz w:val="24"/>
          <w:szCs w:val="24"/>
        </w:rPr>
      </w:pPr>
      <w:r w:rsidRPr="00C01B17">
        <w:rPr>
          <w:rFonts w:ascii="Arial Narrow" w:hAnsi="Arial Narrow"/>
          <w:sz w:val="24"/>
          <w:szCs w:val="24"/>
        </w:rPr>
        <w:tab/>
      </w:r>
    </w:p>
    <w:p w14:paraId="27BF2602" w14:textId="6966D348" w:rsidR="00EE4846" w:rsidRPr="00C01B17" w:rsidRDefault="00EE4846" w:rsidP="00EE4846">
      <w:pPr>
        <w:rPr>
          <w:rFonts w:ascii="Arial Narrow" w:hAnsi="Arial Narrow"/>
          <w:sz w:val="24"/>
          <w:szCs w:val="24"/>
        </w:rPr>
      </w:pPr>
      <w:r w:rsidRPr="00B53765">
        <w:rPr>
          <w:rFonts w:ascii="Arial Narrow" w:hAnsi="Arial Narrow"/>
          <w:b/>
          <w:sz w:val="24"/>
          <w:szCs w:val="24"/>
        </w:rPr>
        <w:t>Actividad:</w:t>
      </w:r>
      <w:r w:rsidRPr="00C01B17">
        <w:rPr>
          <w:rFonts w:ascii="Arial Narrow" w:hAnsi="Arial Narrow"/>
          <w:sz w:val="24"/>
          <w:szCs w:val="24"/>
        </w:rPr>
        <w:t xml:space="preserve"> VIÁTICOS</w:t>
      </w:r>
      <w:r w:rsidR="00B53765">
        <w:rPr>
          <w:rFonts w:ascii="Arial Narrow" w:hAnsi="Arial Narrow"/>
          <w:sz w:val="24"/>
          <w:szCs w:val="24"/>
        </w:rPr>
        <w:t>:</w:t>
      </w:r>
    </w:p>
    <w:p w14:paraId="10DE2E48" w14:textId="77777777" w:rsidR="00EE4846" w:rsidRPr="00C01B17" w:rsidRDefault="00EE4846" w:rsidP="00EE4846">
      <w:pPr>
        <w:rPr>
          <w:rFonts w:ascii="Arial Narrow" w:hAnsi="Arial Narrow"/>
          <w:sz w:val="24"/>
          <w:szCs w:val="24"/>
        </w:rPr>
      </w:pPr>
    </w:p>
    <w:p w14:paraId="624C18D0" w14:textId="6457DF8B" w:rsidR="00EE4846" w:rsidRPr="00B53765" w:rsidRDefault="00EE4846" w:rsidP="00045CE6">
      <w:pPr>
        <w:pStyle w:val="Prrafodelista"/>
        <w:numPr>
          <w:ilvl w:val="0"/>
          <w:numId w:val="41"/>
        </w:numPr>
        <w:rPr>
          <w:rFonts w:ascii="Arial Narrow" w:hAnsi="Arial Narrow"/>
          <w:sz w:val="24"/>
          <w:szCs w:val="24"/>
        </w:rPr>
      </w:pPr>
      <w:r w:rsidRPr="00B53765">
        <w:rPr>
          <w:rFonts w:ascii="Arial Narrow" w:hAnsi="Arial Narrow"/>
          <w:sz w:val="24"/>
          <w:szCs w:val="24"/>
        </w:rPr>
        <w:t>BARRETO VELOZA NATALIA</w:t>
      </w:r>
      <w:r w:rsidR="00CD14B2">
        <w:rPr>
          <w:rFonts w:ascii="Arial Narrow" w:hAnsi="Arial Narrow"/>
          <w:sz w:val="24"/>
          <w:szCs w:val="24"/>
        </w:rPr>
        <w:tab/>
      </w:r>
      <w:r w:rsidR="00CD14B2">
        <w:rPr>
          <w:rFonts w:ascii="Arial Narrow" w:hAnsi="Arial Narrow"/>
          <w:sz w:val="24"/>
          <w:szCs w:val="24"/>
        </w:rPr>
        <w:tab/>
      </w:r>
      <w:r w:rsidR="00CD14B2">
        <w:rPr>
          <w:rFonts w:ascii="Arial Narrow" w:hAnsi="Arial Narrow"/>
          <w:sz w:val="24"/>
          <w:szCs w:val="24"/>
        </w:rPr>
        <w:tab/>
      </w:r>
      <w:r w:rsidRPr="00B53765">
        <w:rPr>
          <w:rFonts w:ascii="Arial Narrow" w:hAnsi="Arial Narrow"/>
          <w:sz w:val="24"/>
          <w:szCs w:val="24"/>
        </w:rPr>
        <w:tab/>
        <w:t xml:space="preserve"> 1.133.339 </w:t>
      </w:r>
    </w:p>
    <w:p w14:paraId="1C60DADA" w14:textId="020CC7EC" w:rsidR="00EE4846" w:rsidRPr="00B53765" w:rsidRDefault="00EE4846" w:rsidP="00045CE6">
      <w:pPr>
        <w:pStyle w:val="Prrafodelista"/>
        <w:numPr>
          <w:ilvl w:val="0"/>
          <w:numId w:val="41"/>
        </w:numPr>
        <w:rPr>
          <w:rFonts w:ascii="Arial Narrow" w:hAnsi="Arial Narrow"/>
          <w:sz w:val="24"/>
          <w:szCs w:val="24"/>
        </w:rPr>
      </w:pPr>
      <w:r w:rsidRPr="00B53765">
        <w:rPr>
          <w:rFonts w:ascii="Arial Narrow" w:hAnsi="Arial Narrow"/>
          <w:sz w:val="24"/>
          <w:szCs w:val="24"/>
        </w:rPr>
        <w:t>CORTES CRISTANCHO OSCAR SAUL</w:t>
      </w:r>
      <w:r w:rsidR="00CD14B2">
        <w:rPr>
          <w:rFonts w:ascii="Arial Narrow" w:hAnsi="Arial Narrow"/>
          <w:sz w:val="24"/>
          <w:szCs w:val="24"/>
        </w:rPr>
        <w:tab/>
      </w:r>
      <w:r w:rsidR="00CD14B2">
        <w:rPr>
          <w:rFonts w:ascii="Arial Narrow" w:hAnsi="Arial Narrow"/>
          <w:sz w:val="24"/>
          <w:szCs w:val="24"/>
        </w:rPr>
        <w:tab/>
      </w:r>
      <w:r w:rsidRPr="00B53765">
        <w:rPr>
          <w:rFonts w:ascii="Arial Narrow" w:hAnsi="Arial Narrow"/>
          <w:sz w:val="24"/>
          <w:szCs w:val="24"/>
        </w:rPr>
        <w:tab/>
        <w:t xml:space="preserve"> 1.709.226 </w:t>
      </w:r>
    </w:p>
    <w:p w14:paraId="4AB89744" w14:textId="3F5E6B6C" w:rsidR="00EE4846" w:rsidRPr="00B53765" w:rsidRDefault="00EE4846" w:rsidP="00045CE6">
      <w:pPr>
        <w:pStyle w:val="Prrafodelista"/>
        <w:numPr>
          <w:ilvl w:val="0"/>
          <w:numId w:val="41"/>
        </w:numPr>
        <w:rPr>
          <w:rFonts w:ascii="Arial Narrow" w:hAnsi="Arial Narrow"/>
          <w:sz w:val="24"/>
          <w:szCs w:val="24"/>
        </w:rPr>
      </w:pPr>
      <w:r w:rsidRPr="00B53765">
        <w:rPr>
          <w:rFonts w:ascii="Arial Narrow" w:hAnsi="Arial Narrow"/>
          <w:sz w:val="24"/>
          <w:szCs w:val="24"/>
        </w:rPr>
        <w:t>ESCOBAR ALVAREZ LEYDY CAROLINA</w:t>
      </w:r>
      <w:r w:rsidR="00CD14B2">
        <w:rPr>
          <w:rFonts w:ascii="Arial Narrow" w:hAnsi="Arial Narrow"/>
          <w:sz w:val="24"/>
          <w:szCs w:val="24"/>
        </w:rPr>
        <w:tab/>
      </w:r>
      <w:r w:rsidRPr="00B53765">
        <w:rPr>
          <w:rFonts w:ascii="Arial Narrow" w:hAnsi="Arial Narrow"/>
          <w:sz w:val="24"/>
          <w:szCs w:val="24"/>
        </w:rPr>
        <w:tab/>
        <w:t xml:space="preserve"> 1.709.226 </w:t>
      </w:r>
    </w:p>
    <w:p w14:paraId="268FDCC7" w14:textId="0D1EE015" w:rsidR="00EE4846" w:rsidRPr="00B53765" w:rsidRDefault="00EE4846" w:rsidP="00045CE6">
      <w:pPr>
        <w:pStyle w:val="Prrafodelista"/>
        <w:numPr>
          <w:ilvl w:val="0"/>
          <w:numId w:val="41"/>
        </w:numPr>
        <w:rPr>
          <w:rFonts w:ascii="Arial Narrow" w:hAnsi="Arial Narrow"/>
          <w:sz w:val="24"/>
          <w:szCs w:val="24"/>
        </w:rPr>
      </w:pPr>
      <w:r w:rsidRPr="00B53765">
        <w:rPr>
          <w:rFonts w:ascii="Arial Narrow" w:hAnsi="Arial Narrow"/>
          <w:sz w:val="24"/>
          <w:szCs w:val="24"/>
        </w:rPr>
        <w:t>MANCILLA LOPEZ JOSE DAVID</w:t>
      </w:r>
      <w:r w:rsidRPr="00B53765">
        <w:rPr>
          <w:rFonts w:ascii="Arial Narrow" w:hAnsi="Arial Narrow"/>
          <w:sz w:val="24"/>
          <w:szCs w:val="24"/>
        </w:rPr>
        <w:tab/>
      </w:r>
      <w:r w:rsidR="00CD14B2">
        <w:rPr>
          <w:rFonts w:ascii="Arial Narrow" w:hAnsi="Arial Narrow"/>
          <w:sz w:val="24"/>
          <w:szCs w:val="24"/>
        </w:rPr>
        <w:tab/>
      </w:r>
      <w:r w:rsidR="00CD14B2">
        <w:rPr>
          <w:rFonts w:ascii="Arial Narrow" w:hAnsi="Arial Narrow"/>
          <w:sz w:val="24"/>
          <w:szCs w:val="24"/>
        </w:rPr>
        <w:tab/>
      </w:r>
      <w:r w:rsidRPr="00B53765">
        <w:rPr>
          <w:rFonts w:ascii="Arial Narrow" w:hAnsi="Arial Narrow"/>
          <w:sz w:val="24"/>
          <w:szCs w:val="24"/>
        </w:rPr>
        <w:t xml:space="preserve"> 1.709.226 </w:t>
      </w:r>
    </w:p>
    <w:p w14:paraId="7815864C" w14:textId="05331521" w:rsidR="00EE4846" w:rsidRPr="00B53765" w:rsidRDefault="00EE4846" w:rsidP="00045CE6">
      <w:pPr>
        <w:pStyle w:val="Prrafodelista"/>
        <w:numPr>
          <w:ilvl w:val="0"/>
          <w:numId w:val="41"/>
        </w:numPr>
        <w:rPr>
          <w:rFonts w:ascii="Arial Narrow" w:hAnsi="Arial Narrow"/>
          <w:sz w:val="24"/>
          <w:szCs w:val="24"/>
        </w:rPr>
      </w:pPr>
      <w:r w:rsidRPr="00B53765">
        <w:rPr>
          <w:rFonts w:ascii="Arial Narrow" w:hAnsi="Arial Narrow"/>
          <w:sz w:val="24"/>
          <w:szCs w:val="24"/>
        </w:rPr>
        <w:t>SEPULVEDA YARURO YURI ZAMAR</w:t>
      </w:r>
      <w:r w:rsidRPr="00B53765">
        <w:rPr>
          <w:rFonts w:ascii="Arial Narrow" w:hAnsi="Arial Narrow"/>
          <w:sz w:val="24"/>
          <w:szCs w:val="24"/>
        </w:rPr>
        <w:tab/>
      </w:r>
      <w:r w:rsidR="00CD14B2">
        <w:rPr>
          <w:rFonts w:ascii="Arial Narrow" w:hAnsi="Arial Narrow"/>
          <w:sz w:val="24"/>
          <w:szCs w:val="24"/>
        </w:rPr>
        <w:tab/>
      </w:r>
      <w:r w:rsidR="00CD14B2">
        <w:rPr>
          <w:rFonts w:ascii="Arial Narrow" w:hAnsi="Arial Narrow"/>
          <w:sz w:val="24"/>
          <w:szCs w:val="24"/>
        </w:rPr>
        <w:tab/>
      </w:r>
      <w:r w:rsidRPr="00B53765">
        <w:rPr>
          <w:rFonts w:ascii="Arial Narrow" w:hAnsi="Arial Narrow"/>
          <w:sz w:val="24"/>
          <w:szCs w:val="24"/>
        </w:rPr>
        <w:t xml:space="preserve"> 1.514.340 </w:t>
      </w:r>
    </w:p>
    <w:p w14:paraId="52E580D6" w14:textId="498C68CF" w:rsidR="00EE4846" w:rsidRPr="00C01B17" w:rsidRDefault="00EE4846" w:rsidP="00EE4846">
      <w:pPr>
        <w:rPr>
          <w:rFonts w:ascii="Arial Narrow" w:hAnsi="Arial Narrow"/>
          <w:sz w:val="24"/>
          <w:szCs w:val="24"/>
        </w:rPr>
      </w:pPr>
    </w:p>
    <w:p w14:paraId="541B2E4F" w14:textId="562FEAA1" w:rsidR="00CD14B2" w:rsidRDefault="00EE4846" w:rsidP="00EE4846">
      <w:pPr>
        <w:rPr>
          <w:rFonts w:ascii="Arial Narrow" w:hAnsi="Arial Narrow"/>
          <w:sz w:val="24"/>
          <w:szCs w:val="24"/>
        </w:rPr>
      </w:pPr>
      <w:r w:rsidRPr="00CD14B2">
        <w:rPr>
          <w:rFonts w:ascii="Arial Narrow" w:hAnsi="Arial Narrow"/>
          <w:b/>
          <w:sz w:val="24"/>
          <w:szCs w:val="24"/>
        </w:rPr>
        <w:t>Actividad:</w:t>
      </w:r>
      <w:r w:rsidRPr="00C01B17">
        <w:rPr>
          <w:rFonts w:ascii="Arial Narrow" w:hAnsi="Arial Narrow"/>
          <w:sz w:val="24"/>
          <w:szCs w:val="24"/>
        </w:rPr>
        <w:t xml:space="preserve"> SUPERINTENDENCIA DEL SUBSIDIO FAMILIAR</w:t>
      </w:r>
      <w:r w:rsidR="00CD14B2">
        <w:rPr>
          <w:rFonts w:ascii="Arial Narrow" w:hAnsi="Arial Narrow"/>
          <w:sz w:val="24"/>
          <w:szCs w:val="24"/>
        </w:rPr>
        <w:t>:</w:t>
      </w:r>
      <w:r w:rsidR="00037EB5">
        <w:rPr>
          <w:rFonts w:ascii="Arial Narrow" w:hAnsi="Arial Narrow"/>
          <w:sz w:val="24"/>
          <w:szCs w:val="24"/>
        </w:rPr>
        <w:t xml:space="preserve">     33.974.385</w:t>
      </w:r>
    </w:p>
    <w:p w14:paraId="75E13EE5" w14:textId="6D40ED40" w:rsidR="002731FC" w:rsidRPr="00C01B17" w:rsidRDefault="00CD14B2" w:rsidP="00D643A3">
      <w:pPr>
        <w:rPr>
          <w:rFonts w:ascii="Arial Narrow" w:hAnsi="Arial Narrow"/>
          <w:sz w:val="24"/>
          <w:szCs w:val="24"/>
        </w:rPr>
      </w:pPr>
      <w:r>
        <w:rPr>
          <w:rFonts w:ascii="Arial Narrow" w:hAnsi="Arial Narrow"/>
          <w:sz w:val="24"/>
          <w:szCs w:val="24"/>
        </w:rPr>
        <w:tab/>
      </w:r>
      <w:r>
        <w:rPr>
          <w:rFonts w:ascii="Arial Narrow" w:hAnsi="Arial Narrow"/>
          <w:sz w:val="24"/>
          <w:szCs w:val="24"/>
        </w:rPr>
        <w:tab/>
      </w:r>
      <w:r w:rsidR="00EE4846" w:rsidRPr="00C01B17">
        <w:rPr>
          <w:rFonts w:ascii="Arial Narrow" w:hAnsi="Arial Narrow"/>
          <w:sz w:val="24"/>
          <w:szCs w:val="24"/>
        </w:rPr>
        <w:tab/>
      </w:r>
    </w:p>
    <w:p w14:paraId="30D66A09" w14:textId="7ABAEE88" w:rsidR="00FC1C0C" w:rsidRDefault="00FC1C0C" w:rsidP="00E93553">
      <w:pPr>
        <w:autoSpaceDE/>
        <w:autoSpaceDN/>
        <w:adjustRightInd/>
        <w:rPr>
          <w:rFonts w:ascii="Arial Narrow" w:hAnsi="Arial Narrow"/>
          <w:sz w:val="24"/>
          <w:szCs w:val="24"/>
        </w:rPr>
      </w:pPr>
      <w:r w:rsidRPr="007E1C9F">
        <w:rPr>
          <w:rFonts w:ascii="Arial Narrow" w:hAnsi="Arial Narrow"/>
          <w:sz w:val="24"/>
          <w:szCs w:val="24"/>
        </w:rPr>
        <w:t>Valor del Proyecto de Inversión $</w:t>
      </w:r>
      <w:r>
        <w:rPr>
          <w:rFonts w:ascii="Arial Narrow" w:hAnsi="Arial Narrow"/>
          <w:sz w:val="24"/>
          <w:szCs w:val="24"/>
        </w:rPr>
        <w:t>3.193.325.199</w:t>
      </w:r>
      <w:r w:rsidRPr="007E1C9F">
        <w:rPr>
          <w:rFonts w:ascii="Arial Narrow" w:hAnsi="Arial Narrow"/>
          <w:sz w:val="24"/>
          <w:szCs w:val="24"/>
        </w:rPr>
        <w:t>, a la fecha se comprometió $</w:t>
      </w:r>
      <w:r>
        <w:rPr>
          <w:rFonts w:ascii="Arial Narrow" w:hAnsi="Arial Narrow"/>
          <w:sz w:val="24"/>
          <w:szCs w:val="24"/>
        </w:rPr>
        <w:t>1.10.149.760</w:t>
      </w:r>
      <w:r w:rsidRPr="007E1C9F">
        <w:rPr>
          <w:rFonts w:ascii="Arial Narrow" w:hAnsi="Arial Narrow"/>
          <w:sz w:val="24"/>
          <w:szCs w:val="24"/>
        </w:rPr>
        <w:t>, con una ejecución</w:t>
      </w:r>
      <w:r w:rsidR="00134F79">
        <w:rPr>
          <w:rFonts w:ascii="Arial Narrow" w:hAnsi="Arial Narrow"/>
          <w:sz w:val="24"/>
          <w:szCs w:val="24"/>
        </w:rPr>
        <w:t xml:space="preserve"> muy</w:t>
      </w:r>
      <w:r w:rsidRPr="007E1C9F">
        <w:rPr>
          <w:rFonts w:ascii="Arial Narrow" w:hAnsi="Arial Narrow"/>
          <w:sz w:val="24"/>
          <w:szCs w:val="24"/>
        </w:rPr>
        <w:t xml:space="preserve"> baja del </w:t>
      </w:r>
      <w:r>
        <w:rPr>
          <w:rFonts w:ascii="Arial Narrow" w:hAnsi="Arial Narrow"/>
          <w:sz w:val="24"/>
          <w:szCs w:val="24"/>
        </w:rPr>
        <w:t>59,8</w:t>
      </w:r>
      <w:r w:rsidRPr="007E1C9F">
        <w:rPr>
          <w:rFonts w:ascii="Arial Narrow" w:hAnsi="Arial Narrow"/>
          <w:sz w:val="24"/>
          <w:szCs w:val="24"/>
        </w:rPr>
        <w:t xml:space="preserve">% para el periodo analizado.   </w:t>
      </w:r>
    </w:p>
    <w:p w14:paraId="369F33BF" w14:textId="14910121" w:rsidR="00FC1C0C" w:rsidRDefault="00FC1C0C" w:rsidP="00D933BD">
      <w:pPr>
        <w:rPr>
          <w:rFonts w:ascii="Arial Narrow" w:hAnsi="Arial Narrow"/>
          <w:sz w:val="24"/>
          <w:szCs w:val="24"/>
        </w:rPr>
      </w:pPr>
    </w:p>
    <w:p w14:paraId="19E50131" w14:textId="016B831B" w:rsidR="00FC1C0C" w:rsidRDefault="00FC1C0C" w:rsidP="00D933BD">
      <w:pPr>
        <w:rPr>
          <w:rFonts w:ascii="Arial Narrow" w:hAnsi="Arial Narrow"/>
          <w:sz w:val="24"/>
          <w:szCs w:val="24"/>
        </w:rPr>
      </w:pPr>
    </w:p>
    <w:p w14:paraId="2FB3BA46" w14:textId="3A95F084" w:rsidR="00D933BD" w:rsidRDefault="00D933BD" w:rsidP="007E617F">
      <w:pPr>
        <w:pStyle w:val="Prrafodelista"/>
        <w:numPr>
          <w:ilvl w:val="0"/>
          <w:numId w:val="5"/>
        </w:numPr>
        <w:autoSpaceDE/>
        <w:autoSpaceDN/>
        <w:adjustRightInd/>
        <w:spacing w:after="200" w:line="276" w:lineRule="auto"/>
        <w:rPr>
          <w:rFonts w:ascii="Arial Narrow" w:hAnsi="Arial Narrow"/>
          <w:b/>
          <w:sz w:val="24"/>
          <w:szCs w:val="24"/>
        </w:rPr>
      </w:pPr>
      <w:r w:rsidRPr="007E1C9F">
        <w:rPr>
          <w:rFonts w:ascii="Arial Narrow" w:hAnsi="Arial Narrow"/>
          <w:b/>
          <w:sz w:val="24"/>
          <w:szCs w:val="24"/>
        </w:rPr>
        <w:t>PROYECTO: MODERNIZACIÓN DE LA INSPECCIÓN, VIGILANCIA Y CONTROL DE LA SUPERINTENDENCIA DEL SUBSIDIO FAMILIAR.  NACIONAL, POR VALOR DE $9.033.788.523:</w:t>
      </w:r>
    </w:p>
    <w:p w14:paraId="2538D0BF" w14:textId="77777777" w:rsidR="005B7538" w:rsidRDefault="005B7538" w:rsidP="005B7538">
      <w:pPr>
        <w:pStyle w:val="Prrafodelista"/>
        <w:autoSpaceDE/>
        <w:autoSpaceDN/>
        <w:adjustRightInd/>
        <w:spacing w:after="200" w:line="276" w:lineRule="auto"/>
        <w:rPr>
          <w:rFonts w:ascii="Arial Narrow" w:hAnsi="Arial Narrow"/>
          <w:b/>
          <w:sz w:val="24"/>
          <w:szCs w:val="24"/>
        </w:rPr>
      </w:pPr>
    </w:p>
    <w:p w14:paraId="1CFDD4F7" w14:textId="58C81F01"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Elaborar modelos estadísticos para mejorar el sistema de supervisión fuera de sitio:</w:t>
      </w:r>
    </w:p>
    <w:p w14:paraId="5A00DD5A" w14:textId="0FACEC3B" w:rsidR="00B0595F" w:rsidRDefault="00B0595F" w:rsidP="00D933BD">
      <w:pPr>
        <w:rPr>
          <w:rFonts w:ascii="Arial Narrow" w:hAnsi="Arial Narrow"/>
          <w:sz w:val="24"/>
          <w:szCs w:val="24"/>
        </w:rPr>
      </w:pPr>
    </w:p>
    <w:p w14:paraId="77EF59CA" w14:textId="77777777" w:rsidR="005B7538" w:rsidRPr="007E1C9F" w:rsidRDefault="005B7538" w:rsidP="00D933BD">
      <w:pPr>
        <w:rPr>
          <w:rFonts w:ascii="Arial Narrow" w:hAnsi="Arial Narrow"/>
          <w:sz w:val="24"/>
          <w:szCs w:val="24"/>
        </w:rPr>
      </w:pPr>
    </w:p>
    <w:p w14:paraId="19876DF6" w14:textId="2A9CD036"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lastRenderedPageBreak/>
        <w:t>BOHORQUEZ GONZALEZ MAURICIO</w:t>
      </w:r>
      <w:r w:rsidRPr="007E1C9F">
        <w:rPr>
          <w:rFonts w:ascii="Arial Narrow" w:hAnsi="Arial Narrow"/>
          <w:sz w:val="24"/>
          <w:szCs w:val="24"/>
        </w:rPr>
        <w:tab/>
      </w:r>
      <w:r w:rsidRPr="007E1C9F">
        <w:rPr>
          <w:rFonts w:ascii="Arial Narrow" w:hAnsi="Arial Narrow"/>
          <w:sz w:val="24"/>
          <w:szCs w:val="24"/>
        </w:rPr>
        <w:tab/>
        <w:t xml:space="preserve"> 89.650.000 </w:t>
      </w:r>
    </w:p>
    <w:p w14:paraId="7B922498" w14:textId="2C322D61"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CARDENAS CORTES ENEIDA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86.390.000 </w:t>
      </w:r>
    </w:p>
    <w:p w14:paraId="3092DE32" w14:textId="2D97E032"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CRUZ LOZANO NELSY</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83.200.000 </w:t>
      </w:r>
    </w:p>
    <w:p w14:paraId="0D62EB20" w14:textId="7F909907"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DELGADO VALENCIA ANGELICA DEL</w:t>
      </w:r>
      <w:r w:rsidRPr="007E1C9F">
        <w:rPr>
          <w:rFonts w:ascii="Arial Narrow" w:hAnsi="Arial Narrow"/>
          <w:sz w:val="24"/>
          <w:szCs w:val="24"/>
        </w:rPr>
        <w:tab/>
        <w:t xml:space="preserve"> </w:t>
      </w:r>
      <w:r w:rsidRPr="007E1C9F">
        <w:rPr>
          <w:rFonts w:ascii="Arial Narrow" w:hAnsi="Arial Narrow"/>
          <w:sz w:val="24"/>
          <w:szCs w:val="24"/>
        </w:rPr>
        <w:tab/>
        <w:t xml:space="preserve"> 44.000.000 </w:t>
      </w:r>
    </w:p>
    <w:p w14:paraId="26E2DEA1" w14:textId="77777777"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FUENTES FONTECHA YEIMI ALEJANDRA</w:t>
      </w:r>
      <w:r w:rsidRPr="007E1C9F">
        <w:rPr>
          <w:rFonts w:ascii="Arial Narrow" w:hAnsi="Arial Narrow"/>
          <w:sz w:val="24"/>
          <w:szCs w:val="24"/>
        </w:rPr>
        <w:tab/>
        <w:t xml:space="preserve"> 89.650.000 </w:t>
      </w:r>
    </w:p>
    <w:p w14:paraId="68837C36" w14:textId="15C54B58"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GALINDO MORENO LEIDY NERIETH</w:t>
      </w:r>
      <w:r w:rsidRPr="007E1C9F">
        <w:rPr>
          <w:rFonts w:ascii="Arial Narrow" w:hAnsi="Arial Narrow"/>
          <w:sz w:val="24"/>
          <w:szCs w:val="24"/>
        </w:rPr>
        <w:tab/>
        <w:t xml:space="preserve"> </w:t>
      </w:r>
      <w:r w:rsidRPr="007E1C9F">
        <w:rPr>
          <w:rFonts w:ascii="Arial Narrow" w:hAnsi="Arial Narrow"/>
          <w:sz w:val="24"/>
          <w:szCs w:val="24"/>
        </w:rPr>
        <w:tab/>
        <w:t xml:space="preserve"> 92.910.000 </w:t>
      </w:r>
    </w:p>
    <w:p w14:paraId="17410686" w14:textId="04B43098"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GARAVITO MARENTES NICOLAS</w:t>
      </w:r>
      <w:r w:rsidRPr="007E1C9F">
        <w:rPr>
          <w:rFonts w:ascii="Arial Narrow" w:hAnsi="Arial Narrow"/>
          <w:sz w:val="24"/>
          <w:szCs w:val="24"/>
        </w:rPr>
        <w:tab/>
        <w:t xml:space="preserve"> </w:t>
      </w:r>
      <w:r w:rsidRPr="007E1C9F">
        <w:rPr>
          <w:rFonts w:ascii="Arial Narrow" w:hAnsi="Arial Narrow"/>
          <w:sz w:val="24"/>
          <w:szCs w:val="24"/>
        </w:rPr>
        <w:tab/>
        <w:t xml:space="preserve"> 89.650.000 </w:t>
      </w:r>
    </w:p>
    <w:p w14:paraId="34A41387" w14:textId="637A429E"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MANJARRES CANTILLO JHOSEP A</w:t>
      </w:r>
      <w:r w:rsidRPr="007E1C9F">
        <w:rPr>
          <w:rFonts w:ascii="Arial Narrow" w:hAnsi="Arial Narrow"/>
          <w:sz w:val="24"/>
          <w:szCs w:val="24"/>
        </w:rPr>
        <w:tab/>
      </w:r>
      <w:r w:rsidRPr="007E1C9F">
        <w:rPr>
          <w:rFonts w:ascii="Arial Narrow" w:hAnsi="Arial Narrow"/>
          <w:sz w:val="24"/>
          <w:szCs w:val="24"/>
        </w:rPr>
        <w:tab/>
        <w:t xml:space="preserve"> 89.650.000 </w:t>
      </w:r>
    </w:p>
    <w:p w14:paraId="158DFB83" w14:textId="7DBA2156"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MELO CASTRO NANCY</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88.291.667 </w:t>
      </w:r>
    </w:p>
    <w:p w14:paraId="02F67F6D" w14:textId="097C4C5D"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MONTERO RUIZ MAYERLY ANDREA</w:t>
      </w:r>
      <w:r w:rsidRPr="007E1C9F">
        <w:rPr>
          <w:rFonts w:ascii="Arial Narrow" w:hAnsi="Arial Narrow"/>
          <w:sz w:val="24"/>
          <w:szCs w:val="24"/>
        </w:rPr>
        <w:tab/>
        <w:t xml:space="preserve"> </w:t>
      </w:r>
      <w:r w:rsidRPr="007E1C9F">
        <w:rPr>
          <w:rFonts w:ascii="Arial Narrow" w:hAnsi="Arial Narrow"/>
          <w:sz w:val="24"/>
          <w:szCs w:val="24"/>
        </w:rPr>
        <w:tab/>
        <w:t xml:space="preserve"> 89.650.000 </w:t>
      </w:r>
    </w:p>
    <w:p w14:paraId="458319DE" w14:textId="008A4C3A"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MONTOYA SIERRA RUBEN DARIO</w:t>
      </w:r>
      <w:r w:rsidRPr="007E1C9F">
        <w:rPr>
          <w:rFonts w:ascii="Arial Narrow" w:hAnsi="Arial Narrow"/>
          <w:sz w:val="24"/>
          <w:szCs w:val="24"/>
        </w:rPr>
        <w:tab/>
      </w:r>
      <w:r w:rsidRPr="007E1C9F">
        <w:rPr>
          <w:rFonts w:ascii="Arial Narrow" w:hAnsi="Arial Narrow"/>
          <w:sz w:val="24"/>
          <w:szCs w:val="24"/>
        </w:rPr>
        <w:tab/>
        <w:t xml:space="preserve"> 30.000.000 </w:t>
      </w:r>
    </w:p>
    <w:p w14:paraId="51842601" w14:textId="2E4C5B03"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MORENO BERNAL JULIO CESAR</w:t>
      </w:r>
      <w:r w:rsidRPr="007E1C9F">
        <w:rPr>
          <w:rFonts w:ascii="Arial Narrow" w:hAnsi="Arial Narrow"/>
          <w:sz w:val="24"/>
          <w:szCs w:val="24"/>
        </w:rPr>
        <w:tab/>
      </w:r>
      <w:r w:rsidRPr="007E1C9F">
        <w:rPr>
          <w:rFonts w:ascii="Arial Narrow" w:hAnsi="Arial Narrow"/>
          <w:sz w:val="24"/>
          <w:szCs w:val="24"/>
        </w:rPr>
        <w:tab/>
        <w:t xml:space="preserve"> 79.500.000 </w:t>
      </w:r>
    </w:p>
    <w:p w14:paraId="45D746FF" w14:textId="5612E79D"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QUIJANO CESAR</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30.385.000 </w:t>
      </w:r>
    </w:p>
    <w:p w14:paraId="6ECB7CFA" w14:textId="77777777"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QUINTERO SARMIENTO LUIS ADRIAN</w:t>
      </w:r>
      <w:r w:rsidRPr="007E1C9F">
        <w:rPr>
          <w:rFonts w:ascii="Arial Narrow" w:hAnsi="Arial Narrow"/>
          <w:sz w:val="24"/>
          <w:szCs w:val="24"/>
        </w:rPr>
        <w:tab/>
        <w:t xml:space="preserve"> 48.900.000 </w:t>
      </w:r>
    </w:p>
    <w:p w14:paraId="0F866295" w14:textId="03700DAB"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RIOS PADILLA ANA REBECA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97.500.000 </w:t>
      </w:r>
    </w:p>
    <w:p w14:paraId="3180A700" w14:textId="2A416324"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RODRIGUEZ FORERO JAIME</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72.583.333 </w:t>
      </w:r>
    </w:p>
    <w:p w14:paraId="11356F70" w14:textId="38AEF031" w:rsidR="00B0595F" w:rsidRPr="007E1C9F" w:rsidRDefault="00B0595F" w:rsidP="00045CE6">
      <w:pPr>
        <w:pStyle w:val="Prrafodelista"/>
        <w:numPr>
          <w:ilvl w:val="0"/>
          <w:numId w:val="12"/>
        </w:numPr>
        <w:rPr>
          <w:rFonts w:ascii="Arial Narrow" w:hAnsi="Arial Narrow"/>
          <w:sz w:val="24"/>
          <w:szCs w:val="24"/>
        </w:rPr>
      </w:pPr>
      <w:r w:rsidRPr="007E1C9F">
        <w:rPr>
          <w:rFonts w:ascii="Arial Narrow" w:hAnsi="Arial Narrow"/>
          <w:sz w:val="24"/>
          <w:szCs w:val="24"/>
        </w:rPr>
        <w:t>SANTAFE VERA GABRIEL</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88.020.000</w:t>
      </w:r>
    </w:p>
    <w:p w14:paraId="4DF2D671" w14:textId="77777777" w:rsidR="00D933BD" w:rsidRPr="007E1C9F" w:rsidRDefault="00D933BD" w:rsidP="00D933BD">
      <w:pPr>
        <w:rPr>
          <w:rFonts w:ascii="Arial Narrow" w:hAnsi="Arial Narrow"/>
          <w:sz w:val="24"/>
          <w:szCs w:val="24"/>
        </w:rPr>
      </w:pPr>
    </w:p>
    <w:p w14:paraId="78199666" w14:textId="71CC342C"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Organizar la información sobre el control legal y la aplicación de planes de contingencia para la descongestión de este proceso:</w:t>
      </w:r>
    </w:p>
    <w:p w14:paraId="41FA8315" w14:textId="1B4737A0" w:rsidR="00C47677" w:rsidRPr="007E1C9F" w:rsidRDefault="00C47677" w:rsidP="00D933BD">
      <w:pPr>
        <w:rPr>
          <w:rFonts w:ascii="Arial Narrow" w:hAnsi="Arial Narrow"/>
          <w:sz w:val="24"/>
          <w:szCs w:val="24"/>
        </w:rPr>
      </w:pPr>
    </w:p>
    <w:p w14:paraId="2AA60401" w14:textId="123930D2"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ALBARRACIN QUINTERO PAOLA SLENDY</w:t>
      </w:r>
      <w:r w:rsidRPr="007E1C9F">
        <w:rPr>
          <w:rFonts w:ascii="Arial Narrow" w:hAnsi="Arial Narrow"/>
          <w:sz w:val="24"/>
          <w:szCs w:val="24"/>
        </w:rPr>
        <w:tab/>
        <w:t xml:space="preserve"> </w:t>
      </w:r>
      <w:r w:rsidR="00FB63E8">
        <w:rPr>
          <w:rFonts w:ascii="Arial Narrow" w:hAnsi="Arial Narrow"/>
          <w:sz w:val="24"/>
          <w:szCs w:val="24"/>
        </w:rPr>
        <w:t>48.060.</w:t>
      </w:r>
      <w:r w:rsidRPr="007E1C9F">
        <w:rPr>
          <w:rFonts w:ascii="Arial Narrow" w:hAnsi="Arial Narrow"/>
          <w:sz w:val="24"/>
          <w:szCs w:val="24"/>
        </w:rPr>
        <w:t xml:space="preserve">000 </w:t>
      </w:r>
    </w:p>
    <w:p w14:paraId="3DF4763A" w14:textId="521B0253"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ALEMAN PEÑA JOHN SEBASTIAN</w:t>
      </w:r>
      <w:r w:rsidRPr="007E1C9F">
        <w:rPr>
          <w:rFonts w:ascii="Arial Narrow" w:hAnsi="Arial Narrow"/>
          <w:sz w:val="24"/>
          <w:szCs w:val="24"/>
        </w:rPr>
        <w:tab/>
        <w:t xml:space="preserve"> </w:t>
      </w:r>
      <w:r w:rsidRPr="007E1C9F">
        <w:rPr>
          <w:rFonts w:ascii="Arial Narrow" w:hAnsi="Arial Narrow"/>
          <w:sz w:val="24"/>
          <w:szCs w:val="24"/>
        </w:rPr>
        <w:tab/>
        <w:t xml:space="preserve"> </w:t>
      </w:r>
      <w:r w:rsidR="000F7628" w:rsidRPr="007E1C9F">
        <w:rPr>
          <w:rFonts w:ascii="Arial Narrow" w:hAnsi="Arial Narrow"/>
          <w:sz w:val="24"/>
          <w:szCs w:val="24"/>
        </w:rPr>
        <w:t>41.400</w:t>
      </w:r>
      <w:r w:rsidRPr="007E1C9F">
        <w:rPr>
          <w:rFonts w:ascii="Arial Narrow" w:hAnsi="Arial Narrow"/>
          <w:sz w:val="24"/>
          <w:szCs w:val="24"/>
        </w:rPr>
        <w:t xml:space="preserve">.000 </w:t>
      </w:r>
    </w:p>
    <w:p w14:paraId="5039D10C" w14:textId="77777777"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ARENAS HERRERA KATHERINE ROSMINA</w:t>
      </w:r>
      <w:r w:rsidRPr="007E1C9F">
        <w:rPr>
          <w:rFonts w:ascii="Arial Narrow" w:hAnsi="Arial Narrow"/>
          <w:sz w:val="24"/>
          <w:szCs w:val="24"/>
        </w:rPr>
        <w:tab/>
        <w:t xml:space="preserve"> 52.000.000 </w:t>
      </w:r>
    </w:p>
    <w:p w14:paraId="55159286" w14:textId="62AA1BD2"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BELLO GOMEZ NUBIA YANETH</w:t>
      </w:r>
      <w:r w:rsidRPr="007E1C9F">
        <w:rPr>
          <w:rFonts w:ascii="Arial Narrow" w:hAnsi="Arial Narrow"/>
          <w:sz w:val="24"/>
          <w:szCs w:val="24"/>
        </w:rPr>
        <w:tab/>
      </w:r>
      <w:r w:rsidRPr="007E1C9F">
        <w:rPr>
          <w:rFonts w:ascii="Arial Narrow" w:hAnsi="Arial Narrow"/>
          <w:sz w:val="24"/>
          <w:szCs w:val="24"/>
        </w:rPr>
        <w:tab/>
        <w:t xml:space="preserve"> 90.750.000 </w:t>
      </w:r>
    </w:p>
    <w:p w14:paraId="37A2FE5D" w14:textId="51B43047"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CAMARO VELASCO SILVIA</w:t>
      </w:r>
      <w:r w:rsidRPr="007E1C9F">
        <w:rPr>
          <w:rFonts w:ascii="Arial Narrow" w:hAnsi="Arial Narrow"/>
          <w:sz w:val="24"/>
          <w:szCs w:val="24"/>
        </w:rPr>
        <w:tab/>
        <w:t xml:space="preserve"> </w:t>
      </w:r>
      <w:r w:rsidRPr="007E1C9F">
        <w:rPr>
          <w:rFonts w:ascii="Arial Narrow" w:hAnsi="Arial Narrow"/>
          <w:sz w:val="24"/>
          <w:szCs w:val="24"/>
        </w:rPr>
        <w:tab/>
      </w:r>
      <w:r w:rsidRPr="007E1C9F">
        <w:rPr>
          <w:rFonts w:ascii="Arial Narrow" w:hAnsi="Arial Narrow"/>
          <w:sz w:val="24"/>
          <w:szCs w:val="24"/>
        </w:rPr>
        <w:tab/>
        <w:t xml:space="preserve"> 29.750.003 </w:t>
      </w:r>
    </w:p>
    <w:p w14:paraId="03050DE8" w14:textId="08ACEC5D"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CHARRYS PEREZ VICTOR DANILO</w:t>
      </w:r>
      <w:r w:rsidRPr="007E1C9F">
        <w:rPr>
          <w:rFonts w:ascii="Arial Narrow" w:hAnsi="Arial Narrow"/>
          <w:sz w:val="24"/>
          <w:szCs w:val="24"/>
        </w:rPr>
        <w:tab/>
        <w:t xml:space="preserve"> </w:t>
      </w:r>
      <w:r w:rsidRPr="007E1C9F">
        <w:rPr>
          <w:rFonts w:ascii="Arial Narrow" w:hAnsi="Arial Narrow"/>
          <w:sz w:val="24"/>
          <w:szCs w:val="24"/>
        </w:rPr>
        <w:tab/>
        <w:t xml:space="preserve"> 33.063.333 </w:t>
      </w:r>
    </w:p>
    <w:p w14:paraId="73F321C5" w14:textId="6CF453B8"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ESPITIA MORENO JUAN DAVID</w:t>
      </w:r>
      <w:r w:rsidRPr="007E1C9F">
        <w:rPr>
          <w:rFonts w:ascii="Arial Narrow" w:hAnsi="Arial Narrow"/>
          <w:sz w:val="24"/>
          <w:szCs w:val="24"/>
        </w:rPr>
        <w:tab/>
      </w:r>
      <w:r w:rsidRPr="007E1C9F">
        <w:rPr>
          <w:rFonts w:ascii="Arial Narrow" w:hAnsi="Arial Narrow"/>
          <w:sz w:val="24"/>
          <w:szCs w:val="24"/>
        </w:rPr>
        <w:tab/>
        <w:t xml:space="preserve"> 54.880.000 </w:t>
      </w:r>
    </w:p>
    <w:p w14:paraId="6E806C23" w14:textId="743CB2ED"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GIRALDO DUARTE SARA JIMENA</w:t>
      </w:r>
      <w:r w:rsidRPr="007E1C9F">
        <w:rPr>
          <w:rFonts w:ascii="Arial Narrow" w:hAnsi="Arial Narrow"/>
          <w:sz w:val="24"/>
          <w:szCs w:val="24"/>
        </w:rPr>
        <w:tab/>
      </w:r>
      <w:r w:rsidRPr="007E1C9F">
        <w:rPr>
          <w:rFonts w:ascii="Arial Narrow" w:hAnsi="Arial Narrow"/>
          <w:sz w:val="24"/>
          <w:szCs w:val="24"/>
        </w:rPr>
        <w:tab/>
        <w:t xml:space="preserve"> 55.466.667 </w:t>
      </w:r>
    </w:p>
    <w:p w14:paraId="4FC16F01" w14:textId="57A91C51"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GOMEZ CANTILLO ALIX MARIA</w:t>
      </w:r>
      <w:r w:rsidRPr="007E1C9F">
        <w:rPr>
          <w:rFonts w:ascii="Arial Narrow" w:hAnsi="Arial Narrow"/>
          <w:sz w:val="24"/>
          <w:szCs w:val="24"/>
        </w:rPr>
        <w:tab/>
      </w:r>
      <w:r w:rsidRPr="007E1C9F">
        <w:rPr>
          <w:rFonts w:ascii="Arial Narrow" w:hAnsi="Arial Narrow"/>
          <w:sz w:val="24"/>
          <w:szCs w:val="24"/>
        </w:rPr>
        <w:tab/>
        <w:t xml:space="preserve"> 35.566.667 </w:t>
      </w:r>
    </w:p>
    <w:p w14:paraId="4ACC4F9B" w14:textId="0DB030C3"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GUACHETA GIRALDO YULIE</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33.366.667 </w:t>
      </w:r>
    </w:p>
    <w:p w14:paraId="1B16C9C6" w14:textId="3B4B5A71"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LOPEZ CASTILLO JORGE ALEJANDRO</w:t>
      </w:r>
      <w:r w:rsidRPr="007E1C9F">
        <w:rPr>
          <w:rFonts w:ascii="Arial Narrow" w:hAnsi="Arial Narrow"/>
          <w:sz w:val="24"/>
          <w:szCs w:val="24"/>
        </w:rPr>
        <w:tab/>
        <w:t xml:space="preserve"> 32.000.000 </w:t>
      </w:r>
    </w:p>
    <w:p w14:paraId="544769F3" w14:textId="37B67E35"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MOJICA BALLEN XIMENA ELIZABETH</w:t>
      </w:r>
      <w:r w:rsidRPr="007E1C9F">
        <w:rPr>
          <w:rFonts w:ascii="Arial Narrow" w:hAnsi="Arial Narrow"/>
          <w:sz w:val="24"/>
          <w:szCs w:val="24"/>
        </w:rPr>
        <w:tab/>
        <w:t xml:space="preserve"> </w:t>
      </w:r>
      <w:r w:rsidRPr="007E1C9F">
        <w:rPr>
          <w:rFonts w:ascii="Arial Narrow" w:hAnsi="Arial Narrow"/>
          <w:sz w:val="24"/>
          <w:szCs w:val="24"/>
        </w:rPr>
        <w:tab/>
        <w:t xml:space="preserve"> 21.600.000 </w:t>
      </w:r>
    </w:p>
    <w:p w14:paraId="52B871E2" w14:textId="06879709"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MONTAÑA RODRIGUEZ ROGER A</w:t>
      </w:r>
      <w:r w:rsidRPr="007E1C9F">
        <w:rPr>
          <w:rFonts w:ascii="Arial Narrow" w:hAnsi="Arial Narrow"/>
          <w:sz w:val="24"/>
          <w:szCs w:val="24"/>
        </w:rPr>
        <w:tab/>
      </w:r>
      <w:r w:rsidRPr="007E1C9F">
        <w:rPr>
          <w:rFonts w:ascii="Arial Narrow" w:hAnsi="Arial Narrow"/>
          <w:sz w:val="24"/>
          <w:szCs w:val="24"/>
        </w:rPr>
        <w:tab/>
        <w:t xml:space="preserve"> 52.200.000 </w:t>
      </w:r>
    </w:p>
    <w:p w14:paraId="57CAA0A3" w14:textId="1AB9E773"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MORALES GUTIERREZ MILADIS</w:t>
      </w:r>
      <w:r w:rsidRPr="007E1C9F">
        <w:rPr>
          <w:rFonts w:ascii="Arial Narrow" w:hAnsi="Arial Narrow"/>
          <w:sz w:val="24"/>
          <w:szCs w:val="24"/>
        </w:rPr>
        <w:tab/>
      </w:r>
      <w:r w:rsidRPr="007E1C9F">
        <w:rPr>
          <w:rFonts w:ascii="Arial Narrow" w:hAnsi="Arial Narrow"/>
          <w:sz w:val="24"/>
          <w:szCs w:val="24"/>
        </w:rPr>
        <w:tab/>
        <w:t xml:space="preserve"> 32.400.000 </w:t>
      </w:r>
    </w:p>
    <w:p w14:paraId="138160EA" w14:textId="68F0DC93"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NOCUA PARRA SANDRA PATRICIA</w:t>
      </w:r>
      <w:r w:rsidRPr="007E1C9F">
        <w:rPr>
          <w:rFonts w:ascii="Arial Narrow" w:hAnsi="Arial Narrow"/>
          <w:sz w:val="24"/>
          <w:szCs w:val="24"/>
        </w:rPr>
        <w:tab/>
      </w:r>
      <w:r w:rsidRPr="007E1C9F">
        <w:rPr>
          <w:rFonts w:ascii="Arial Narrow" w:hAnsi="Arial Narrow"/>
          <w:sz w:val="24"/>
          <w:szCs w:val="24"/>
        </w:rPr>
        <w:tab/>
        <w:t xml:space="preserve"> 83.220.000 </w:t>
      </w:r>
    </w:p>
    <w:p w14:paraId="0667E1D6" w14:textId="0714D1EE"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OCHOA PADILLA IRINA ISABEL</w:t>
      </w:r>
      <w:r w:rsidRPr="007E1C9F">
        <w:rPr>
          <w:rFonts w:ascii="Arial Narrow" w:hAnsi="Arial Narrow"/>
          <w:sz w:val="24"/>
          <w:szCs w:val="24"/>
        </w:rPr>
        <w:tab/>
      </w:r>
      <w:r w:rsidRPr="007E1C9F">
        <w:rPr>
          <w:rFonts w:ascii="Arial Narrow" w:hAnsi="Arial Narrow"/>
          <w:sz w:val="24"/>
          <w:szCs w:val="24"/>
        </w:rPr>
        <w:tab/>
        <w:t xml:space="preserve"> 81.883.400 </w:t>
      </w:r>
    </w:p>
    <w:p w14:paraId="5A4F7E3F" w14:textId="2C7F4D2E"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ORTIZ VILLALBA ANGELA MARIA</w:t>
      </w:r>
      <w:r w:rsidRPr="007E1C9F">
        <w:rPr>
          <w:rFonts w:ascii="Arial Narrow" w:hAnsi="Arial Narrow"/>
          <w:sz w:val="24"/>
          <w:szCs w:val="24"/>
        </w:rPr>
        <w:tab/>
      </w:r>
      <w:r w:rsidRPr="007E1C9F">
        <w:rPr>
          <w:rFonts w:ascii="Arial Narrow" w:hAnsi="Arial Narrow"/>
          <w:sz w:val="24"/>
          <w:szCs w:val="24"/>
        </w:rPr>
        <w:tab/>
        <w:t xml:space="preserve"> 94.026.667 </w:t>
      </w:r>
    </w:p>
    <w:p w14:paraId="36AB16DF" w14:textId="2AC098C2"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PÉREZ RICAURTE RAFAEL ANDRÉS</w:t>
      </w:r>
      <w:r w:rsidRPr="007E1C9F">
        <w:rPr>
          <w:rFonts w:ascii="Arial Narrow" w:hAnsi="Arial Narrow"/>
          <w:sz w:val="24"/>
          <w:szCs w:val="24"/>
        </w:rPr>
        <w:tab/>
      </w:r>
      <w:r w:rsidRPr="007E1C9F">
        <w:rPr>
          <w:rFonts w:ascii="Arial Narrow" w:hAnsi="Arial Narrow"/>
          <w:sz w:val="24"/>
          <w:szCs w:val="24"/>
        </w:rPr>
        <w:tab/>
        <w:t xml:space="preserve"> 17.700.000 </w:t>
      </w:r>
    </w:p>
    <w:p w14:paraId="5C9936A3" w14:textId="63CFD0F6"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RAMIREZ SANCHEZ LINA MARIA</w:t>
      </w:r>
      <w:r w:rsidRPr="007E1C9F">
        <w:rPr>
          <w:rFonts w:ascii="Arial Narrow" w:hAnsi="Arial Narrow"/>
          <w:sz w:val="24"/>
          <w:szCs w:val="24"/>
        </w:rPr>
        <w:tab/>
      </w:r>
      <w:r w:rsidRPr="007E1C9F">
        <w:rPr>
          <w:rFonts w:ascii="Arial Narrow" w:hAnsi="Arial Narrow"/>
          <w:sz w:val="24"/>
          <w:szCs w:val="24"/>
        </w:rPr>
        <w:tab/>
        <w:t xml:space="preserve"> 56.433.333 </w:t>
      </w:r>
    </w:p>
    <w:p w14:paraId="1C558FDD" w14:textId="77777777"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RAPPY MAYORGA DANNY ALEXANDER</w:t>
      </w:r>
      <w:r w:rsidRPr="007E1C9F">
        <w:rPr>
          <w:rFonts w:ascii="Arial Narrow" w:hAnsi="Arial Narrow"/>
          <w:sz w:val="24"/>
          <w:szCs w:val="24"/>
        </w:rPr>
        <w:tab/>
        <w:t xml:space="preserve"> 48.000.000 </w:t>
      </w:r>
    </w:p>
    <w:p w14:paraId="197CC8F6" w14:textId="77777777"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RODRIGUEZ BORDA LAURA DANIELA</w:t>
      </w:r>
      <w:r w:rsidRPr="007E1C9F">
        <w:rPr>
          <w:rFonts w:ascii="Arial Narrow" w:hAnsi="Arial Narrow"/>
          <w:sz w:val="24"/>
          <w:szCs w:val="24"/>
        </w:rPr>
        <w:tab/>
        <w:t xml:space="preserve"> 21.600.000 </w:t>
      </w:r>
    </w:p>
    <w:p w14:paraId="31F32ADC" w14:textId="17C3F3E4"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lastRenderedPageBreak/>
        <w:t>RUIZ OSORIO ZULMA PAOLA</w:t>
      </w:r>
      <w:r w:rsidRPr="007E1C9F">
        <w:rPr>
          <w:rFonts w:ascii="Arial Narrow" w:hAnsi="Arial Narrow"/>
          <w:sz w:val="24"/>
          <w:szCs w:val="24"/>
        </w:rPr>
        <w:tab/>
      </w:r>
      <w:r w:rsidRPr="007E1C9F">
        <w:rPr>
          <w:rFonts w:ascii="Arial Narrow" w:hAnsi="Arial Narrow"/>
          <w:sz w:val="24"/>
          <w:szCs w:val="24"/>
        </w:rPr>
        <w:tab/>
      </w:r>
      <w:r w:rsidRPr="007E1C9F">
        <w:rPr>
          <w:rFonts w:ascii="Arial Narrow" w:hAnsi="Arial Narrow"/>
          <w:sz w:val="24"/>
          <w:szCs w:val="24"/>
        </w:rPr>
        <w:tab/>
        <w:t xml:space="preserve"> 75.466.667 </w:t>
      </w:r>
    </w:p>
    <w:p w14:paraId="162DA3CF" w14:textId="12C696D1" w:rsidR="00640DF8" w:rsidRPr="007E1C9F" w:rsidRDefault="00640DF8" w:rsidP="00045CE6">
      <w:pPr>
        <w:pStyle w:val="Prrafodelista"/>
        <w:numPr>
          <w:ilvl w:val="0"/>
          <w:numId w:val="13"/>
        </w:numPr>
        <w:rPr>
          <w:rFonts w:ascii="Arial Narrow" w:hAnsi="Arial Narrow"/>
          <w:sz w:val="24"/>
          <w:szCs w:val="24"/>
        </w:rPr>
      </w:pPr>
      <w:r w:rsidRPr="007E1C9F">
        <w:rPr>
          <w:rFonts w:ascii="Arial Narrow" w:hAnsi="Arial Narrow"/>
          <w:sz w:val="24"/>
          <w:szCs w:val="24"/>
        </w:rPr>
        <w:t>SALAMANCA CHIVATA ANDRES</w:t>
      </w:r>
      <w:r w:rsidRPr="007E1C9F">
        <w:rPr>
          <w:rFonts w:ascii="Arial Narrow" w:hAnsi="Arial Narrow"/>
          <w:sz w:val="24"/>
          <w:szCs w:val="24"/>
        </w:rPr>
        <w:tab/>
      </w:r>
      <w:r w:rsidRPr="007E1C9F">
        <w:rPr>
          <w:rFonts w:ascii="Arial Narrow" w:hAnsi="Arial Narrow"/>
          <w:sz w:val="24"/>
          <w:szCs w:val="24"/>
        </w:rPr>
        <w:tab/>
        <w:t xml:space="preserve"> 30.666.667</w:t>
      </w:r>
    </w:p>
    <w:p w14:paraId="307326C9" w14:textId="4CA3C9B5" w:rsidR="00640DF8" w:rsidRPr="007E1C9F" w:rsidRDefault="00640DF8" w:rsidP="00D933BD">
      <w:pPr>
        <w:rPr>
          <w:rFonts w:ascii="Arial Narrow" w:hAnsi="Arial Narrow"/>
          <w:sz w:val="24"/>
          <w:szCs w:val="24"/>
        </w:rPr>
      </w:pPr>
    </w:p>
    <w:p w14:paraId="16073484"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auditorías de gestión del riesgo de alertas tempranas:</w:t>
      </w:r>
    </w:p>
    <w:p w14:paraId="05A0E8FB" w14:textId="1F4BB414" w:rsidR="00D933BD" w:rsidRPr="007E1C9F" w:rsidRDefault="00D933BD" w:rsidP="00753D1A">
      <w:pPr>
        <w:rPr>
          <w:rFonts w:ascii="Arial Narrow" w:hAnsi="Arial Narrow"/>
          <w:sz w:val="24"/>
          <w:szCs w:val="24"/>
        </w:rPr>
      </w:pPr>
    </w:p>
    <w:p w14:paraId="34FDEDF7" w14:textId="1A4D2B4F"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APARICIO DAZA ELSA LEONOR</w:t>
      </w:r>
      <w:r w:rsidR="00AC2C20" w:rsidRPr="007E1C9F">
        <w:rPr>
          <w:rFonts w:ascii="Arial Narrow" w:hAnsi="Arial Narrow"/>
          <w:sz w:val="24"/>
          <w:szCs w:val="24"/>
        </w:rPr>
        <w:tab/>
      </w:r>
      <w:r w:rsidRPr="007E1C9F">
        <w:rPr>
          <w:rFonts w:ascii="Arial Narrow" w:hAnsi="Arial Narrow"/>
          <w:sz w:val="24"/>
          <w:szCs w:val="24"/>
        </w:rPr>
        <w:tab/>
        <w:t xml:space="preserve"> 93.181.667 </w:t>
      </w:r>
    </w:p>
    <w:p w14:paraId="0C9EF7D9" w14:textId="1D833A7C"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ARIAS HERNANDEZ DORA LUZ</w:t>
      </w:r>
      <w:r w:rsidR="00AC2C20" w:rsidRPr="007E1C9F">
        <w:rPr>
          <w:rFonts w:ascii="Arial Narrow" w:hAnsi="Arial Narrow"/>
          <w:sz w:val="24"/>
          <w:szCs w:val="24"/>
        </w:rPr>
        <w:tab/>
      </w:r>
      <w:r w:rsidRPr="007E1C9F">
        <w:rPr>
          <w:rFonts w:ascii="Arial Narrow" w:hAnsi="Arial Narrow"/>
          <w:sz w:val="24"/>
          <w:szCs w:val="24"/>
        </w:rPr>
        <w:tab/>
        <w:t xml:space="preserve"> 89.650.000 </w:t>
      </w:r>
    </w:p>
    <w:p w14:paraId="4996EE83" w14:textId="4E677725"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BAZURTO YESID</w:t>
      </w:r>
      <w:r w:rsidR="00AC2C20" w:rsidRPr="007E1C9F">
        <w:rPr>
          <w:rFonts w:ascii="Arial Narrow" w:hAnsi="Arial Narrow"/>
          <w:sz w:val="24"/>
          <w:szCs w:val="24"/>
        </w:rPr>
        <w:tab/>
      </w:r>
      <w:r w:rsidR="00AC2C20"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ab/>
        <w:t xml:space="preserve"> 89.650.000 </w:t>
      </w:r>
    </w:p>
    <w:p w14:paraId="3E48F7A6" w14:textId="7252A6F2"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CELY RICO WILLIAM JAVIER</w:t>
      </w:r>
      <w:r w:rsidR="00AC2C20" w:rsidRPr="007E1C9F">
        <w:rPr>
          <w:rFonts w:ascii="Arial Narrow" w:hAnsi="Arial Narrow"/>
          <w:sz w:val="24"/>
          <w:szCs w:val="24"/>
        </w:rPr>
        <w:tab/>
      </w:r>
      <w:r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 xml:space="preserve"> 89.650.000 </w:t>
      </w:r>
    </w:p>
    <w:p w14:paraId="10516FE7" w14:textId="77777777"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CHIGUAZUQUE GARAVITO DUVERLEY</w:t>
      </w:r>
      <w:r w:rsidRPr="007E1C9F">
        <w:rPr>
          <w:rFonts w:ascii="Arial Narrow" w:hAnsi="Arial Narrow"/>
          <w:sz w:val="24"/>
          <w:szCs w:val="24"/>
        </w:rPr>
        <w:tab/>
        <w:t xml:space="preserve"> 43.066.667 </w:t>
      </w:r>
    </w:p>
    <w:p w14:paraId="1F3EA72B" w14:textId="5D776B5C"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CONEO RAMIREZ CELIA MARGARITA</w:t>
      </w:r>
      <w:r w:rsidRPr="007E1C9F">
        <w:rPr>
          <w:rFonts w:ascii="Arial Narrow" w:hAnsi="Arial Narrow"/>
          <w:sz w:val="24"/>
          <w:szCs w:val="24"/>
        </w:rPr>
        <w:tab/>
        <w:t xml:space="preserve"> </w:t>
      </w:r>
      <w:r w:rsidR="00AC2C20" w:rsidRPr="007E1C9F">
        <w:rPr>
          <w:rFonts w:ascii="Arial Narrow" w:hAnsi="Arial Narrow"/>
          <w:sz w:val="24"/>
          <w:szCs w:val="24"/>
        </w:rPr>
        <w:tab/>
        <w:t xml:space="preserve"> </w:t>
      </w:r>
      <w:r w:rsidRPr="007E1C9F">
        <w:rPr>
          <w:rFonts w:ascii="Arial Narrow" w:hAnsi="Arial Narrow"/>
          <w:sz w:val="24"/>
          <w:szCs w:val="24"/>
        </w:rPr>
        <w:t xml:space="preserve">89.650.000 </w:t>
      </w:r>
    </w:p>
    <w:p w14:paraId="419FE394" w14:textId="4AEBA82C"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DURANA ANGEL VERONICA</w:t>
      </w:r>
      <w:r w:rsidRPr="007E1C9F">
        <w:rPr>
          <w:rFonts w:ascii="Arial Narrow" w:hAnsi="Arial Narrow"/>
          <w:sz w:val="24"/>
          <w:szCs w:val="24"/>
        </w:rPr>
        <w:tab/>
      </w:r>
      <w:r w:rsidR="00AC2C20"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 xml:space="preserve"> 89.650.000 </w:t>
      </w:r>
    </w:p>
    <w:p w14:paraId="2DEA7F21" w14:textId="4D9F8CC8"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ESCUDERO SABOGAL REINALDO</w:t>
      </w:r>
      <w:r w:rsidR="00AC2C20" w:rsidRPr="007E1C9F">
        <w:rPr>
          <w:rFonts w:ascii="Arial Narrow" w:hAnsi="Arial Narrow"/>
          <w:sz w:val="24"/>
          <w:szCs w:val="24"/>
        </w:rPr>
        <w:tab/>
      </w:r>
      <w:r w:rsidRPr="007E1C9F">
        <w:rPr>
          <w:rFonts w:ascii="Arial Narrow" w:hAnsi="Arial Narrow"/>
          <w:sz w:val="24"/>
          <w:szCs w:val="24"/>
        </w:rPr>
        <w:tab/>
        <w:t xml:space="preserve"> 93.181.667 </w:t>
      </w:r>
    </w:p>
    <w:p w14:paraId="181BF114" w14:textId="03FFA0E2"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GUACAS SILVESTRE MIGUEL ANGEL</w:t>
      </w:r>
      <w:r w:rsidRPr="007E1C9F">
        <w:rPr>
          <w:rFonts w:ascii="Arial Narrow" w:hAnsi="Arial Narrow"/>
          <w:sz w:val="24"/>
          <w:szCs w:val="24"/>
        </w:rPr>
        <w:tab/>
        <w:t xml:space="preserve"> </w:t>
      </w:r>
      <w:r w:rsidR="00AC2C20" w:rsidRPr="007E1C9F">
        <w:rPr>
          <w:rFonts w:ascii="Arial Narrow" w:hAnsi="Arial Narrow"/>
          <w:sz w:val="24"/>
          <w:szCs w:val="24"/>
        </w:rPr>
        <w:tab/>
        <w:t xml:space="preserve"> </w:t>
      </w:r>
      <w:r w:rsidRPr="007E1C9F">
        <w:rPr>
          <w:rFonts w:ascii="Arial Narrow" w:hAnsi="Arial Narrow"/>
          <w:sz w:val="24"/>
          <w:szCs w:val="24"/>
        </w:rPr>
        <w:t xml:space="preserve">41.166.667 </w:t>
      </w:r>
    </w:p>
    <w:p w14:paraId="02FC48D0" w14:textId="77777777"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HERRERA RODRIGUEZ HECTOR HUGO</w:t>
      </w:r>
      <w:r w:rsidRPr="007E1C9F">
        <w:rPr>
          <w:rFonts w:ascii="Arial Narrow" w:hAnsi="Arial Narrow"/>
          <w:sz w:val="24"/>
          <w:szCs w:val="24"/>
        </w:rPr>
        <w:tab/>
        <w:t xml:space="preserve"> 55.000.000 </w:t>
      </w:r>
    </w:p>
    <w:p w14:paraId="4CFBEBD3" w14:textId="5D117B44"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MORA LOPEZ JORGE ROBERTO</w:t>
      </w:r>
      <w:r w:rsidRPr="007E1C9F">
        <w:rPr>
          <w:rFonts w:ascii="Arial Narrow" w:hAnsi="Arial Narrow"/>
          <w:sz w:val="24"/>
          <w:szCs w:val="24"/>
        </w:rPr>
        <w:tab/>
        <w:t xml:space="preserve"> </w:t>
      </w:r>
      <w:r w:rsidR="00AC2C20" w:rsidRPr="007E1C9F">
        <w:rPr>
          <w:rFonts w:ascii="Arial Narrow" w:hAnsi="Arial Narrow"/>
          <w:sz w:val="24"/>
          <w:szCs w:val="24"/>
        </w:rPr>
        <w:tab/>
        <w:t xml:space="preserve"> 80.925.000</w:t>
      </w:r>
    </w:p>
    <w:p w14:paraId="7792E9D9" w14:textId="02B2CE60"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MUNAR BACA DIEGO ANDRES</w:t>
      </w:r>
      <w:r w:rsidRPr="007E1C9F">
        <w:rPr>
          <w:rFonts w:ascii="Arial Narrow" w:hAnsi="Arial Narrow"/>
          <w:sz w:val="24"/>
          <w:szCs w:val="24"/>
        </w:rPr>
        <w:tab/>
      </w:r>
      <w:r w:rsidR="00AC2C20" w:rsidRPr="007E1C9F">
        <w:rPr>
          <w:rFonts w:ascii="Arial Narrow" w:hAnsi="Arial Narrow"/>
          <w:sz w:val="24"/>
          <w:szCs w:val="24"/>
        </w:rPr>
        <w:tab/>
      </w:r>
      <w:r w:rsidRPr="007E1C9F">
        <w:rPr>
          <w:rFonts w:ascii="Arial Narrow" w:hAnsi="Arial Narrow"/>
          <w:sz w:val="24"/>
          <w:szCs w:val="24"/>
        </w:rPr>
        <w:t xml:space="preserve"> 87.748.333 </w:t>
      </w:r>
    </w:p>
    <w:p w14:paraId="5A220EC2" w14:textId="49E7C73A"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PACHECO MERCHAN LILIANA PAOLA</w:t>
      </w:r>
      <w:r w:rsidR="00AC2C20" w:rsidRPr="007E1C9F">
        <w:rPr>
          <w:rFonts w:ascii="Arial Narrow" w:hAnsi="Arial Narrow"/>
          <w:sz w:val="24"/>
          <w:szCs w:val="24"/>
        </w:rPr>
        <w:tab/>
      </w:r>
      <w:r w:rsidRPr="007E1C9F">
        <w:rPr>
          <w:rFonts w:ascii="Arial Narrow" w:hAnsi="Arial Narrow"/>
          <w:sz w:val="24"/>
          <w:szCs w:val="24"/>
        </w:rPr>
        <w:tab/>
        <w:t xml:space="preserve"> 48.900.000 </w:t>
      </w:r>
    </w:p>
    <w:p w14:paraId="114B829D" w14:textId="411E3BBA"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PAZ RODRIGUEZ EDWIN LEONARDO</w:t>
      </w:r>
      <w:r w:rsidRPr="007E1C9F">
        <w:rPr>
          <w:rFonts w:ascii="Arial Narrow" w:hAnsi="Arial Narrow"/>
          <w:sz w:val="24"/>
          <w:szCs w:val="24"/>
        </w:rPr>
        <w:tab/>
        <w:t xml:space="preserve"> </w:t>
      </w:r>
      <w:r w:rsidR="006E2E9F" w:rsidRPr="007E1C9F">
        <w:rPr>
          <w:rFonts w:ascii="Arial Narrow" w:hAnsi="Arial Narrow"/>
          <w:sz w:val="24"/>
          <w:szCs w:val="24"/>
        </w:rPr>
        <w:tab/>
        <w:t xml:space="preserve"> 83.975.00</w:t>
      </w:r>
      <w:r w:rsidRPr="007E1C9F">
        <w:rPr>
          <w:rFonts w:ascii="Arial Narrow" w:hAnsi="Arial Narrow"/>
          <w:sz w:val="24"/>
          <w:szCs w:val="24"/>
        </w:rPr>
        <w:t xml:space="preserve">0 </w:t>
      </w:r>
    </w:p>
    <w:p w14:paraId="18DE75DD" w14:textId="60FF1C33"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PEREA CASTILLO MARIA CRISTINA</w:t>
      </w:r>
      <w:r w:rsidR="006E2E9F" w:rsidRPr="007E1C9F">
        <w:rPr>
          <w:rFonts w:ascii="Arial Narrow" w:hAnsi="Arial Narrow"/>
          <w:sz w:val="24"/>
          <w:szCs w:val="24"/>
        </w:rPr>
        <w:tab/>
      </w:r>
      <w:r w:rsidRPr="007E1C9F">
        <w:rPr>
          <w:rFonts w:ascii="Arial Narrow" w:hAnsi="Arial Narrow"/>
          <w:sz w:val="24"/>
          <w:szCs w:val="24"/>
        </w:rPr>
        <w:tab/>
        <w:t xml:space="preserve"> 86.118.333 </w:t>
      </w:r>
    </w:p>
    <w:p w14:paraId="295C54EF" w14:textId="35E9C0FF"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PEREZ ARANGO KELLY JULIETTE</w:t>
      </w:r>
      <w:r w:rsidRPr="007E1C9F">
        <w:rPr>
          <w:rFonts w:ascii="Arial Narrow" w:hAnsi="Arial Narrow"/>
          <w:sz w:val="24"/>
          <w:szCs w:val="24"/>
        </w:rPr>
        <w:tab/>
      </w:r>
      <w:r w:rsidR="006E2E9F" w:rsidRPr="007E1C9F">
        <w:rPr>
          <w:rFonts w:ascii="Arial Narrow" w:hAnsi="Arial Narrow"/>
          <w:sz w:val="24"/>
          <w:szCs w:val="24"/>
        </w:rPr>
        <w:tab/>
      </w:r>
      <w:r w:rsidRPr="007E1C9F">
        <w:rPr>
          <w:rFonts w:ascii="Arial Narrow" w:hAnsi="Arial Narrow"/>
          <w:sz w:val="24"/>
          <w:szCs w:val="24"/>
        </w:rPr>
        <w:t xml:space="preserve"> 41.800.000 </w:t>
      </w:r>
    </w:p>
    <w:p w14:paraId="563330C3" w14:textId="77777777"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RODRIGUEZ DELGADO ANDREA YOHANA</w:t>
      </w:r>
      <w:r w:rsidRPr="007E1C9F">
        <w:rPr>
          <w:rFonts w:ascii="Arial Narrow" w:hAnsi="Arial Narrow"/>
          <w:sz w:val="24"/>
          <w:szCs w:val="24"/>
        </w:rPr>
        <w:tab/>
        <w:t xml:space="preserve"> 39.600.000 </w:t>
      </w:r>
    </w:p>
    <w:p w14:paraId="04E27DD0" w14:textId="3645A1A9"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ROVIRA LONDOÑO ZAMIRA</w:t>
      </w:r>
      <w:r w:rsidRPr="007E1C9F">
        <w:rPr>
          <w:rFonts w:ascii="Arial Narrow" w:hAnsi="Arial Narrow"/>
          <w:sz w:val="24"/>
          <w:szCs w:val="24"/>
        </w:rPr>
        <w:tab/>
      </w:r>
      <w:r w:rsidR="006E2E9F" w:rsidRPr="007E1C9F">
        <w:rPr>
          <w:rFonts w:ascii="Arial Narrow" w:hAnsi="Arial Narrow"/>
          <w:sz w:val="24"/>
          <w:szCs w:val="24"/>
        </w:rPr>
        <w:tab/>
      </w:r>
      <w:r w:rsidR="006E2E9F" w:rsidRPr="007E1C9F">
        <w:rPr>
          <w:rFonts w:ascii="Arial Narrow" w:hAnsi="Arial Narrow"/>
          <w:sz w:val="24"/>
          <w:szCs w:val="24"/>
        </w:rPr>
        <w:tab/>
      </w:r>
      <w:r w:rsidRPr="007E1C9F">
        <w:rPr>
          <w:rFonts w:ascii="Arial Narrow" w:hAnsi="Arial Narrow"/>
          <w:sz w:val="24"/>
          <w:szCs w:val="24"/>
        </w:rPr>
        <w:t xml:space="preserve"> 84.533.333 </w:t>
      </w:r>
    </w:p>
    <w:p w14:paraId="0001474B" w14:textId="442248E0" w:rsidR="004850DB"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RUIZ GIL MERCY VIVIAN</w:t>
      </w:r>
      <w:r w:rsidRPr="007E1C9F">
        <w:rPr>
          <w:rFonts w:ascii="Arial Narrow" w:hAnsi="Arial Narrow"/>
          <w:sz w:val="24"/>
          <w:szCs w:val="24"/>
        </w:rPr>
        <w:tab/>
      </w:r>
      <w:r w:rsidR="006E2E9F" w:rsidRPr="007E1C9F">
        <w:rPr>
          <w:rFonts w:ascii="Arial Narrow" w:hAnsi="Arial Narrow"/>
          <w:sz w:val="24"/>
          <w:szCs w:val="24"/>
        </w:rPr>
        <w:tab/>
      </w:r>
      <w:r w:rsidR="006E2E9F" w:rsidRPr="007E1C9F">
        <w:rPr>
          <w:rFonts w:ascii="Arial Narrow" w:hAnsi="Arial Narrow"/>
          <w:sz w:val="24"/>
          <w:szCs w:val="24"/>
        </w:rPr>
        <w:tab/>
      </w:r>
      <w:r w:rsidRPr="007E1C9F">
        <w:rPr>
          <w:rFonts w:ascii="Arial Narrow" w:hAnsi="Arial Narrow"/>
          <w:sz w:val="24"/>
          <w:szCs w:val="24"/>
        </w:rPr>
        <w:t xml:space="preserve"> 86.666.667 </w:t>
      </w:r>
    </w:p>
    <w:p w14:paraId="364837EF" w14:textId="7252A3C5" w:rsidR="00753D1A" w:rsidRPr="007E1C9F" w:rsidRDefault="004850DB" w:rsidP="00045CE6">
      <w:pPr>
        <w:pStyle w:val="Prrafodelista"/>
        <w:numPr>
          <w:ilvl w:val="0"/>
          <w:numId w:val="16"/>
        </w:numPr>
        <w:rPr>
          <w:rFonts w:ascii="Arial Narrow" w:hAnsi="Arial Narrow"/>
          <w:sz w:val="24"/>
          <w:szCs w:val="24"/>
        </w:rPr>
      </w:pPr>
      <w:r w:rsidRPr="007E1C9F">
        <w:rPr>
          <w:rFonts w:ascii="Arial Narrow" w:hAnsi="Arial Narrow"/>
          <w:sz w:val="24"/>
          <w:szCs w:val="24"/>
        </w:rPr>
        <w:t>VALENCIA OBANDO JENNY MAGALY</w:t>
      </w:r>
      <w:r w:rsidR="006E2E9F" w:rsidRPr="007E1C9F">
        <w:rPr>
          <w:rFonts w:ascii="Arial Narrow" w:hAnsi="Arial Narrow"/>
          <w:sz w:val="24"/>
          <w:szCs w:val="24"/>
        </w:rPr>
        <w:tab/>
      </w:r>
      <w:r w:rsidRPr="007E1C9F">
        <w:rPr>
          <w:rFonts w:ascii="Arial Narrow" w:hAnsi="Arial Narrow"/>
          <w:sz w:val="24"/>
          <w:szCs w:val="24"/>
        </w:rPr>
        <w:tab/>
        <w:t xml:space="preserve"> 88.020.000</w:t>
      </w:r>
    </w:p>
    <w:p w14:paraId="091687BB" w14:textId="77777777" w:rsidR="00D933BD" w:rsidRPr="007E1C9F" w:rsidRDefault="00D933BD" w:rsidP="00D933BD">
      <w:pPr>
        <w:pStyle w:val="Prrafodelista"/>
        <w:rPr>
          <w:rFonts w:ascii="Arial Narrow" w:hAnsi="Arial Narrow"/>
          <w:sz w:val="24"/>
          <w:szCs w:val="24"/>
        </w:rPr>
      </w:pPr>
    </w:p>
    <w:p w14:paraId="4061BA4B" w14:textId="6BBB5BD1"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auditorías de gestión del riesgo de alertas tempranas. (Realizar diagnósticos e indicadores que fortalezca el control de las Corporaciones.):</w:t>
      </w:r>
    </w:p>
    <w:p w14:paraId="1F41944A" w14:textId="77777777" w:rsidR="004850DB" w:rsidRPr="007E1C9F" w:rsidRDefault="004850DB" w:rsidP="00D933BD">
      <w:pPr>
        <w:rPr>
          <w:rFonts w:ascii="Arial Narrow" w:hAnsi="Arial Narrow"/>
          <w:sz w:val="24"/>
          <w:szCs w:val="24"/>
        </w:rPr>
      </w:pPr>
    </w:p>
    <w:p w14:paraId="2F1FC371" w14:textId="082C1849"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BARRAGAN FERRO DIEGO DAVID</w:t>
      </w:r>
      <w:r w:rsidR="0036687C" w:rsidRPr="007E1C9F">
        <w:rPr>
          <w:rFonts w:ascii="Arial Narrow" w:hAnsi="Arial Narrow"/>
          <w:sz w:val="24"/>
          <w:szCs w:val="24"/>
        </w:rPr>
        <w:tab/>
      </w:r>
      <w:r w:rsidRPr="007E1C9F">
        <w:rPr>
          <w:rFonts w:ascii="Arial Narrow" w:hAnsi="Arial Narrow"/>
          <w:sz w:val="24"/>
          <w:szCs w:val="24"/>
        </w:rPr>
        <w:tab/>
        <w:t xml:space="preserve"> 27.766.670 </w:t>
      </w:r>
    </w:p>
    <w:p w14:paraId="70999493" w14:textId="1EAC5D32"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CAICEDO RAMOS JUAN CARLOS</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92.083.344 </w:t>
      </w:r>
    </w:p>
    <w:p w14:paraId="4EE5CA08" w14:textId="5580153D"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FIERRO ESPINOSA JUAN CAMILO</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21.450.000 </w:t>
      </w:r>
    </w:p>
    <w:p w14:paraId="60846DD8" w14:textId="2DBBA957"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GOMEZ CANTILLO ALIX MARIA</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51.000.006 </w:t>
      </w:r>
    </w:p>
    <w:p w14:paraId="5376E89C" w14:textId="77777777"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GUZMAN RAMOS GERMAN FERNANDO</w:t>
      </w:r>
      <w:r w:rsidRPr="007E1C9F">
        <w:rPr>
          <w:rFonts w:ascii="Arial Narrow" w:hAnsi="Arial Narrow"/>
          <w:sz w:val="24"/>
          <w:szCs w:val="24"/>
        </w:rPr>
        <w:tab/>
        <w:t xml:space="preserve"> 35.933.333 </w:t>
      </w:r>
    </w:p>
    <w:p w14:paraId="13C68D27" w14:textId="557C78C9"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HERRERA DIAZ CESAR</w:t>
      </w:r>
      <w:r w:rsidRPr="007E1C9F">
        <w:rPr>
          <w:rFonts w:ascii="Arial Narrow" w:hAnsi="Arial Narrow"/>
          <w:sz w:val="24"/>
          <w:szCs w:val="24"/>
        </w:rPr>
        <w:tab/>
      </w:r>
      <w:r w:rsidR="0036687C"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32.760.000 </w:t>
      </w:r>
    </w:p>
    <w:p w14:paraId="04D77935" w14:textId="6A05A318"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MORELOS ROMERO VIVIANA PAOLA</w:t>
      </w:r>
      <w:r w:rsidRPr="007E1C9F">
        <w:rPr>
          <w:rFonts w:ascii="Arial Narrow" w:hAnsi="Arial Narrow"/>
          <w:sz w:val="24"/>
          <w:szCs w:val="24"/>
        </w:rPr>
        <w:tab/>
        <w:t xml:space="preserve"> </w:t>
      </w:r>
      <w:r w:rsidR="0036687C" w:rsidRPr="007E1C9F">
        <w:rPr>
          <w:rFonts w:ascii="Arial Narrow" w:hAnsi="Arial Narrow"/>
          <w:sz w:val="24"/>
          <w:szCs w:val="24"/>
        </w:rPr>
        <w:tab/>
        <w:t xml:space="preserve"> 79.320.340</w:t>
      </w:r>
      <w:r w:rsidRPr="007E1C9F">
        <w:rPr>
          <w:rFonts w:ascii="Arial Narrow" w:hAnsi="Arial Narrow"/>
          <w:sz w:val="24"/>
          <w:szCs w:val="24"/>
        </w:rPr>
        <w:t xml:space="preserve"> </w:t>
      </w:r>
    </w:p>
    <w:p w14:paraId="59519CF3" w14:textId="662E369E"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MORENO DIAZ HECTOR MAURICIO</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21.760.000 </w:t>
      </w:r>
    </w:p>
    <w:p w14:paraId="14BE1900" w14:textId="793FFE06"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PARRA PERILLA ANDRES FELIPE</w:t>
      </w:r>
      <w:r w:rsidRPr="007E1C9F">
        <w:rPr>
          <w:rFonts w:ascii="Arial Narrow" w:hAnsi="Arial Narrow"/>
          <w:sz w:val="24"/>
          <w:szCs w:val="24"/>
        </w:rPr>
        <w:tab/>
        <w:t xml:space="preserve"> </w:t>
      </w:r>
      <w:r w:rsidR="0036687C" w:rsidRPr="007E1C9F">
        <w:rPr>
          <w:rFonts w:ascii="Arial Narrow" w:hAnsi="Arial Narrow"/>
          <w:sz w:val="24"/>
          <w:szCs w:val="24"/>
        </w:rPr>
        <w:tab/>
        <w:t xml:space="preserve"> 79.423.333</w:t>
      </w:r>
    </w:p>
    <w:p w14:paraId="5BD1CCF8" w14:textId="190D3E5A"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PINZON RABELO GENNY MILENA</w:t>
      </w:r>
      <w:r w:rsidRPr="007E1C9F">
        <w:rPr>
          <w:rFonts w:ascii="Arial Narrow" w:hAnsi="Arial Narrow"/>
          <w:sz w:val="24"/>
          <w:szCs w:val="24"/>
        </w:rPr>
        <w:tab/>
      </w:r>
      <w:r w:rsidR="0036687C" w:rsidRPr="007E1C9F">
        <w:rPr>
          <w:rFonts w:ascii="Arial Narrow" w:hAnsi="Arial Narrow"/>
          <w:sz w:val="24"/>
          <w:szCs w:val="24"/>
        </w:rPr>
        <w:t xml:space="preserve">   </w:t>
      </w:r>
      <w:r w:rsidR="0036687C" w:rsidRPr="007E1C9F">
        <w:rPr>
          <w:rFonts w:ascii="Arial Narrow" w:hAnsi="Arial Narrow"/>
          <w:sz w:val="24"/>
          <w:szCs w:val="24"/>
        </w:rPr>
        <w:tab/>
        <w:t xml:space="preserve"> </w:t>
      </w:r>
      <w:r w:rsidRPr="007E1C9F">
        <w:rPr>
          <w:rFonts w:ascii="Arial Narrow" w:hAnsi="Arial Narrow"/>
          <w:sz w:val="24"/>
          <w:szCs w:val="24"/>
        </w:rPr>
        <w:t xml:space="preserve">97.183.345 </w:t>
      </w:r>
    </w:p>
    <w:p w14:paraId="1AB13A3C" w14:textId="0F05700F" w:rsidR="004850DB"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 xml:space="preserve">PUENTES MONTENEGRO MIGUEL </w:t>
      </w:r>
      <w:r w:rsidR="0036687C" w:rsidRPr="007E1C9F">
        <w:rPr>
          <w:rFonts w:ascii="Arial Narrow" w:hAnsi="Arial Narrow"/>
          <w:sz w:val="24"/>
          <w:szCs w:val="24"/>
        </w:rPr>
        <w:tab/>
      </w:r>
      <w:r w:rsidRPr="007E1C9F">
        <w:rPr>
          <w:rFonts w:ascii="Arial Narrow" w:hAnsi="Arial Narrow"/>
          <w:sz w:val="24"/>
          <w:szCs w:val="24"/>
        </w:rPr>
        <w:tab/>
        <w:t xml:space="preserve"> 92.000.000 </w:t>
      </w:r>
    </w:p>
    <w:p w14:paraId="00B788A9" w14:textId="09EB52C8" w:rsidR="00D933BD" w:rsidRPr="007E1C9F" w:rsidRDefault="004850DB" w:rsidP="00045CE6">
      <w:pPr>
        <w:pStyle w:val="Prrafodelista"/>
        <w:numPr>
          <w:ilvl w:val="0"/>
          <w:numId w:val="17"/>
        </w:numPr>
        <w:rPr>
          <w:rFonts w:ascii="Arial Narrow" w:hAnsi="Arial Narrow"/>
          <w:sz w:val="24"/>
          <w:szCs w:val="24"/>
        </w:rPr>
      </w:pPr>
      <w:r w:rsidRPr="007E1C9F">
        <w:rPr>
          <w:rFonts w:ascii="Arial Narrow" w:hAnsi="Arial Narrow"/>
          <w:sz w:val="24"/>
          <w:szCs w:val="24"/>
        </w:rPr>
        <w:t>TORO JAIMES WILLIAM AVELINO</w:t>
      </w:r>
      <w:r w:rsidRPr="007E1C9F">
        <w:rPr>
          <w:rFonts w:ascii="Arial Narrow" w:hAnsi="Arial Narrow"/>
          <w:sz w:val="24"/>
          <w:szCs w:val="24"/>
        </w:rPr>
        <w:tab/>
      </w:r>
      <w:r w:rsidR="0036687C" w:rsidRPr="007E1C9F">
        <w:rPr>
          <w:rFonts w:ascii="Arial Narrow" w:hAnsi="Arial Narrow"/>
          <w:sz w:val="24"/>
          <w:szCs w:val="24"/>
        </w:rPr>
        <w:tab/>
      </w:r>
      <w:r w:rsidRPr="007E1C9F">
        <w:rPr>
          <w:rFonts w:ascii="Arial Narrow" w:hAnsi="Arial Narrow"/>
          <w:sz w:val="24"/>
          <w:szCs w:val="24"/>
        </w:rPr>
        <w:t xml:space="preserve"> 42.900.000</w:t>
      </w:r>
    </w:p>
    <w:p w14:paraId="5C006B25" w14:textId="171B4615" w:rsidR="004850DB" w:rsidRPr="007E1C9F" w:rsidRDefault="004850DB" w:rsidP="00D933BD">
      <w:pPr>
        <w:rPr>
          <w:rFonts w:ascii="Arial Narrow" w:hAnsi="Arial Narrow"/>
          <w:sz w:val="24"/>
          <w:szCs w:val="24"/>
        </w:rPr>
      </w:pPr>
    </w:p>
    <w:p w14:paraId="1345123C" w14:textId="20920DE0" w:rsidR="004850DB" w:rsidRPr="007E1C9F" w:rsidRDefault="004850DB" w:rsidP="004850DB">
      <w:pPr>
        <w:rPr>
          <w:rFonts w:ascii="Arial Narrow" w:hAnsi="Arial Narrow"/>
          <w:sz w:val="24"/>
          <w:szCs w:val="24"/>
        </w:rPr>
      </w:pPr>
      <w:r w:rsidRPr="007E1C9F">
        <w:rPr>
          <w:rFonts w:ascii="Arial Narrow" w:hAnsi="Arial Narrow"/>
          <w:b/>
          <w:sz w:val="24"/>
          <w:szCs w:val="24"/>
        </w:rPr>
        <w:lastRenderedPageBreak/>
        <w:t xml:space="preserve">Actividad: </w:t>
      </w:r>
      <w:r w:rsidRPr="007E1C9F">
        <w:rPr>
          <w:rFonts w:ascii="Arial Narrow" w:hAnsi="Arial Narrow"/>
          <w:sz w:val="24"/>
          <w:szCs w:val="24"/>
        </w:rPr>
        <w:t>Tiquetes:</w:t>
      </w:r>
      <w:r w:rsidRPr="007E1C9F">
        <w:rPr>
          <w:rFonts w:ascii="Arial Narrow" w:hAnsi="Arial Narrow"/>
          <w:sz w:val="24"/>
          <w:szCs w:val="24"/>
        </w:rPr>
        <w:tab/>
      </w:r>
    </w:p>
    <w:p w14:paraId="385377A3" w14:textId="77777777" w:rsidR="004850DB" w:rsidRPr="007E1C9F" w:rsidRDefault="004850DB" w:rsidP="004850DB">
      <w:pPr>
        <w:rPr>
          <w:rFonts w:ascii="Arial Narrow" w:hAnsi="Arial Narrow"/>
          <w:sz w:val="24"/>
          <w:szCs w:val="24"/>
        </w:rPr>
      </w:pPr>
    </w:p>
    <w:p w14:paraId="4245516A" w14:textId="64C182DC" w:rsidR="004850DB" w:rsidRPr="007E1C9F" w:rsidRDefault="004850DB" w:rsidP="00045CE6">
      <w:pPr>
        <w:pStyle w:val="Prrafodelista"/>
        <w:numPr>
          <w:ilvl w:val="0"/>
          <w:numId w:val="14"/>
        </w:numPr>
        <w:rPr>
          <w:rFonts w:ascii="Arial Narrow" w:hAnsi="Arial Narrow"/>
          <w:sz w:val="24"/>
          <w:szCs w:val="24"/>
        </w:rPr>
      </w:pPr>
      <w:r w:rsidRPr="007E1C9F">
        <w:rPr>
          <w:rFonts w:ascii="Arial Narrow" w:hAnsi="Arial Narrow"/>
          <w:sz w:val="24"/>
          <w:szCs w:val="24"/>
        </w:rPr>
        <w:t>AGENCIA DE VIAJES Y TURISMO GOLDTOUR S.A.S</w:t>
      </w:r>
      <w:r w:rsidRPr="007E1C9F">
        <w:rPr>
          <w:rFonts w:ascii="Arial Narrow" w:hAnsi="Arial Narrow"/>
          <w:sz w:val="24"/>
          <w:szCs w:val="24"/>
        </w:rPr>
        <w:tab/>
        <w:t xml:space="preserve"> 94.658.564</w:t>
      </w:r>
    </w:p>
    <w:p w14:paraId="6EC62083" w14:textId="329CB707" w:rsidR="00A96E5C" w:rsidRPr="005B7538" w:rsidRDefault="00A96E5C" w:rsidP="00A96E5C">
      <w:pPr>
        <w:pStyle w:val="Prrafodelista"/>
        <w:rPr>
          <w:rFonts w:ascii="Arial Narrow" w:hAnsi="Arial Narrow"/>
          <w:sz w:val="4"/>
          <w:szCs w:val="24"/>
        </w:rPr>
      </w:pPr>
    </w:p>
    <w:p w14:paraId="41265F22" w14:textId="77777777" w:rsidR="00C63A80" w:rsidRPr="007E1C9F" w:rsidRDefault="00C63A80" w:rsidP="00A96E5C">
      <w:pPr>
        <w:pStyle w:val="Prrafodelista"/>
        <w:rPr>
          <w:rFonts w:ascii="Arial Narrow" w:hAnsi="Arial Narrow"/>
          <w:sz w:val="24"/>
          <w:szCs w:val="24"/>
        </w:rPr>
      </w:pPr>
    </w:p>
    <w:p w14:paraId="28309DE0" w14:textId="051F1DB7" w:rsidR="00A96E5C" w:rsidRPr="007E1C9F" w:rsidRDefault="00A96E5C" w:rsidP="004850DB">
      <w:pPr>
        <w:rPr>
          <w:rFonts w:ascii="Arial Narrow" w:hAnsi="Arial Narrow"/>
          <w:sz w:val="24"/>
          <w:szCs w:val="24"/>
        </w:rPr>
      </w:pPr>
      <w:r w:rsidRPr="007E1C9F">
        <w:rPr>
          <w:rFonts w:ascii="Arial Narrow" w:hAnsi="Arial Narrow"/>
          <w:b/>
          <w:sz w:val="24"/>
          <w:szCs w:val="24"/>
        </w:rPr>
        <w:t xml:space="preserve">Actividad:  </w:t>
      </w:r>
      <w:r w:rsidR="004850DB" w:rsidRPr="007E1C9F">
        <w:rPr>
          <w:rFonts w:ascii="Arial Narrow" w:hAnsi="Arial Narrow"/>
          <w:sz w:val="24"/>
          <w:szCs w:val="24"/>
        </w:rPr>
        <w:t>Viáticos</w:t>
      </w:r>
      <w:r w:rsidRPr="007E1C9F">
        <w:rPr>
          <w:rFonts w:ascii="Arial Narrow" w:hAnsi="Arial Narrow"/>
          <w:sz w:val="24"/>
          <w:szCs w:val="24"/>
        </w:rPr>
        <w:t>:</w:t>
      </w:r>
    </w:p>
    <w:p w14:paraId="15C3B6F8" w14:textId="77777777" w:rsidR="00A96E5C" w:rsidRPr="007E1C9F" w:rsidRDefault="00A96E5C" w:rsidP="004850DB">
      <w:pPr>
        <w:rPr>
          <w:rFonts w:ascii="Arial Narrow" w:hAnsi="Arial Narrow"/>
          <w:sz w:val="24"/>
          <w:szCs w:val="24"/>
        </w:rPr>
      </w:pPr>
    </w:p>
    <w:p w14:paraId="78FA7F03" w14:textId="2C7FDCAF" w:rsidR="004850DB" w:rsidRPr="007E1C9F" w:rsidRDefault="004850DB" w:rsidP="00045CE6">
      <w:pPr>
        <w:pStyle w:val="Prrafodelista"/>
        <w:numPr>
          <w:ilvl w:val="0"/>
          <w:numId w:val="14"/>
        </w:numPr>
        <w:rPr>
          <w:rFonts w:ascii="Arial Narrow" w:hAnsi="Arial Narrow"/>
          <w:sz w:val="24"/>
          <w:szCs w:val="24"/>
        </w:rPr>
      </w:pPr>
      <w:r w:rsidRPr="007E1C9F">
        <w:rPr>
          <w:rFonts w:ascii="Arial Narrow" w:hAnsi="Arial Narrow"/>
          <w:sz w:val="24"/>
          <w:szCs w:val="24"/>
        </w:rPr>
        <w:t>CELY RICO WILLIAM JAVIER</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1.709.226 </w:t>
      </w:r>
    </w:p>
    <w:p w14:paraId="3CE78B6E" w14:textId="7210C8DC" w:rsidR="004850DB" w:rsidRPr="007E1C9F" w:rsidRDefault="004850DB" w:rsidP="00045CE6">
      <w:pPr>
        <w:pStyle w:val="Prrafodelista"/>
        <w:numPr>
          <w:ilvl w:val="0"/>
          <w:numId w:val="14"/>
        </w:numPr>
        <w:rPr>
          <w:rFonts w:ascii="Arial Narrow" w:hAnsi="Arial Narrow"/>
          <w:sz w:val="24"/>
          <w:szCs w:val="24"/>
        </w:rPr>
      </w:pPr>
      <w:r w:rsidRPr="007E1C9F">
        <w:rPr>
          <w:rFonts w:ascii="Arial Narrow" w:hAnsi="Arial Narrow"/>
          <w:sz w:val="24"/>
          <w:szCs w:val="24"/>
        </w:rPr>
        <w:t>FUENTES FONTECHA YEIMI ALEJANDRA</w:t>
      </w:r>
      <w:r w:rsidRPr="007E1C9F">
        <w:rPr>
          <w:rFonts w:ascii="Arial Narrow" w:hAnsi="Arial Narrow"/>
          <w:sz w:val="24"/>
          <w:szCs w:val="24"/>
        </w:rPr>
        <w:tab/>
        <w:t xml:space="preserve"> 1.709.226 </w:t>
      </w:r>
    </w:p>
    <w:p w14:paraId="19DCBFD3" w14:textId="08F69124" w:rsidR="004850DB" w:rsidRPr="007E1C9F" w:rsidRDefault="004850DB" w:rsidP="00045CE6">
      <w:pPr>
        <w:pStyle w:val="Prrafodelista"/>
        <w:numPr>
          <w:ilvl w:val="0"/>
          <w:numId w:val="14"/>
        </w:numPr>
        <w:rPr>
          <w:rFonts w:ascii="Arial Narrow" w:hAnsi="Arial Narrow"/>
          <w:sz w:val="24"/>
          <w:szCs w:val="24"/>
        </w:rPr>
      </w:pPr>
      <w:r w:rsidRPr="007E1C9F">
        <w:rPr>
          <w:rFonts w:ascii="Arial Narrow" w:hAnsi="Arial Narrow"/>
          <w:sz w:val="24"/>
          <w:szCs w:val="24"/>
        </w:rPr>
        <w:t>HERRERA RODRIGUEZ HECTOR HUGO</w:t>
      </w:r>
      <w:r w:rsidRPr="007E1C9F">
        <w:rPr>
          <w:rFonts w:ascii="Arial Narrow" w:hAnsi="Arial Narrow"/>
          <w:sz w:val="24"/>
          <w:szCs w:val="24"/>
        </w:rPr>
        <w:tab/>
        <w:t xml:space="preserve"> 1.133.339 </w:t>
      </w:r>
    </w:p>
    <w:p w14:paraId="44B7B25B" w14:textId="3D2FEB5B" w:rsidR="004850DB" w:rsidRPr="007E1C9F" w:rsidRDefault="004850DB" w:rsidP="00045CE6">
      <w:pPr>
        <w:pStyle w:val="Prrafodelista"/>
        <w:numPr>
          <w:ilvl w:val="0"/>
          <w:numId w:val="14"/>
        </w:numPr>
        <w:rPr>
          <w:rFonts w:ascii="Arial Narrow" w:hAnsi="Arial Narrow"/>
          <w:sz w:val="24"/>
          <w:szCs w:val="24"/>
        </w:rPr>
      </w:pPr>
      <w:r w:rsidRPr="007E1C9F">
        <w:rPr>
          <w:rFonts w:ascii="Arial Narrow" w:hAnsi="Arial Narrow"/>
          <w:sz w:val="24"/>
          <w:szCs w:val="24"/>
        </w:rPr>
        <w:t>MELO CASTRO NANCY</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1.709.226 </w:t>
      </w:r>
    </w:p>
    <w:p w14:paraId="13C7F6C9" w14:textId="504BCDA0" w:rsidR="004850DB" w:rsidRPr="007E1C9F" w:rsidRDefault="004850DB" w:rsidP="00045CE6">
      <w:pPr>
        <w:pStyle w:val="Prrafodelista"/>
        <w:numPr>
          <w:ilvl w:val="0"/>
          <w:numId w:val="14"/>
        </w:numPr>
        <w:rPr>
          <w:rFonts w:ascii="Arial Narrow" w:hAnsi="Arial Narrow"/>
          <w:sz w:val="24"/>
          <w:szCs w:val="24"/>
        </w:rPr>
      </w:pPr>
      <w:r w:rsidRPr="007E1C9F">
        <w:rPr>
          <w:rFonts w:ascii="Arial Narrow" w:hAnsi="Arial Narrow"/>
          <w:sz w:val="24"/>
          <w:szCs w:val="24"/>
        </w:rPr>
        <w:t>SUPERINTENDENCIA DEL SUBSIDIO F</w:t>
      </w:r>
      <w:r w:rsidRPr="007E1C9F">
        <w:rPr>
          <w:rFonts w:ascii="Arial Narrow" w:hAnsi="Arial Narrow"/>
          <w:sz w:val="24"/>
          <w:szCs w:val="24"/>
        </w:rPr>
        <w:tab/>
        <w:t xml:space="preserve"> 144.174.929</w:t>
      </w:r>
    </w:p>
    <w:p w14:paraId="7A196A6B" w14:textId="77777777" w:rsidR="004850DB" w:rsidRPr="007E1C9F" w:rsidRDefault="004850DB" w:rsidP="00D933BD">
      <w:pPr>
        <w:rPr>
          <w:rFonts w:ascii="Arial Narrow" w:hAnsi="Arial Narrow"/>
          <w:sz w:val="24"/>
          <w:szCs w:val="24"/>
        </w:rPr>
      </w:pPr>
    </w:p>
    <w:p w14:paraId="1C027C5C"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Diseñar metodologías para hacer evaluaciones de los programas y proyectos de las CCF:</w:t>
      </w:r>
    </w:p>
    <w:p w14:paraId="48348A70" w14:textId="6D2EB3E8" w:rsidR="004850DB" w:rsidRPr="007E1C9F" w:rsidRDefault="004850DB" w:rsidP="00D933BD">
      <w:pPr>
        <w:rPr>
          <w:rFonts w:ascii="Arial Narrow" w:hAnsi="Arial Narrow"/>
          <w:sz w:val="24"/>
          <w:szCs w:val="24"/>
        </w:rPr>
      </w:pPr>
    </w:p>
    <w:p w14:paraId="4214A8A7" w14:textId="77777777" w:rsidR="00D711C7" w:rsidRPr="007E1C9F" w:rsidRDefault="00D711C7" w:rsidP="00045CE6">
      <w:pPr>
        <w:pStyle w:val="Prrafodelista"/>
        <w:numPr>
          <w:ilvl w:val="0"/>
          <w:numId w:val="18"/>
        </w:numPr>
        <w:rPr>
          <w:rFonts w:ascii="Arial Narrow" w:hAnsi="Arial Narrow"/>
          <w:sz w:val="24"/>
          <w:szCs w:val="24"/>
        </w:rPr>
      </w:pPr>
      <w:r w:rsidRPr="007E1C9F">
        <w:rPr>
          <w:rFonts w:ascii="Arial Narrow" w:hAnsi="Arial Narrow"/>
          <w:sz w:val="24"/>
          <w:szCs w:val="24"/>
        </w:rPr>
        <w:t>ESPINOSA GONZALEZ CLARA ISABEL</w:t>
      </w:r>
      <w:r w:rsidRPr="007E1C9F">
        <w:rPr>
          <w:rFonts w:ascii="Arial Narrow" w:hAnsi="Arial Narrow"/>
          <w:sz w:val="24"/>
          <w:szCs w:val="24"/>
        </w:rPr>
        <w:tab/>
        <w:t xml:space="preserve"> 85.320.000 </w:t>
      </w:r>
    </w:p>
    <w:p w14:paraId="2D96E955" w14:textId="01D4E4AB" w:rsidR="00D711C7" w:rsidRPr="007E1C9F" w:rsidRDefault="00D711C7" w:rsidP="00045CE6">
      <w:pPr>
        <w:pStyle w:val="Prrafodelista"/>
        <w:numPr>
          <w:ilvl w:val="0"/>
          <w:numId w:val="18"/>
        </w:numPr>
        <w:rPr>
          <w:rFonts w:ascii="Arial Narrow" w:hAnsi="Arial Narrow"/>
          <w:sz w:val="24"/>
          <w:szCs w:val="24"/>
        </w:rPr>
      </w:pPr>
      <w:r w:rsidRPr="007E1C9F">
        <w:rPr>
          <w:rFonts w:ascii="Arial Narrow" w:hAnsi="Arial Narrow"/>
          <w:sz w:val="24"/>
          <w:szCs w:val="24"/>
        </w:rPr>
        <w:t>JIMENEZ LOZANO FREDDY</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 xml:space="preserve">59.500.000 </w:t>
      </w:r>
    </w:p>
    <w:p w14:paraId="1182337B" w14:textId="5F551D54" w:rsidR="00D711C7" w:rsidRPr="007E1C9F" w:rsidRDefault="00D711C7" w:rsidP="00045CE6">
      <w:pPr>
        <w:pStyle w:val="Prrafodelista"/>
        <w:numPr>
          <w:ilvl w:val="0"/>
          <w:numId w:val="18"/>
        </w:numPr>
        <w:rPr>
          <w:rFonts w:ascii="Arial Narrow" w:hAnsi="Arial Narrow"/>
          <w:sz w:val="24"/>
          <w:szCs w:val="24"/>
        </w:rPr>
      </w:pPr>
      <w:r w:rsidRPr="007E1C9F">
        <w:rPr>
          <w:rFonts w:ascii="Arial Narrow" w:hAnsi="Arial Narrow"/>
          <w:sz w:val="24"/>
          <w:szCs w:val="24"/>
        </w:rPr>
        <w:t>ROBLEDO MORENO JEISON</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 xml:space="preserve">91.300.000 </w:t>
      </w:r>
    </w:p>
    <w:p w14:paraId="4AFDA1BE" w14:textId="656C13FD" w:rsidR="00D711C7" w:rsidRPr="007E1C9F" w:rsidRDefault="00D711C7" w:rsidP="00045CE6">
      <w:pPr>
        <w:pStyle w:val="Prrafodelista"/>
        <w:numPr>
          <w:ilvl w:val="0"/>
          <w:numId w:val="18"/>
        </w:numPr>
        <w:rPr>
          <w:rFonts w:ascii="Arial Narrow" w:hAnsi="Arial Narrow"/>
          <w:sz w:val="24"/>
          <w:szCs w:val="24"/>
        </w:rPr>
      </w:pPr>
      <w:r w:rsidRPr="007E1C9F">
        <w:rPr>
          <w:rFonts w:ascii="Arial Narrow" w:hAnsi="Arial Narrow"/>
          <w:sz w:val="24"/>
          <w:szCs w:val="24"/>
        </w:rPr>
        <w:t>SOTO RAMIREZ CARLOS DAVID</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65.566.667 </w:t>
      </w:r>
    </w:p>
    <w:p w14:paraId="33B8CC75" w14:textId="5F531BF9" w:rsidR="004850DB" w:rsidRPr="007E1C9F" w:rsidRDefault="00D711C7" w:rsidP="00045CE6">
      <w:pPr>
        <w:pStyle w:val="Prrafodelista"/>
        <w:numPr>
          <w:ilvl w:val="0"/>
          <w:numId w:val="18"/>
        </w:numPr>
        <w:rPr>
          <w:rFonts w:ascii="Arial Narrow" w:hAnsi="Arial Narrow"/>
          <w:sz w:val="24"/>
          <w:szCs w:val="24"/>
        </w:rPr>
      </w:pPr>
      <w:r w:rsidRPr="007E1C9F">
        <w:rPr>
          <w:rFonts w:ascii="Arial Narrow" w:hAnsi="Arial Narrow"/>
          <w:sz w:val="24"/>
          <w:szCs w:val="24"/>
        </w:rPr>
        <w:t>TRIANA PALENCIA HERMAN</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31.233.366</w:t>
      </w:r>
    </w:p>
    <w:p w14:paraId="373E3DD0" w14:textId="69D627A8" w:rsidR="004850DB" w:rsidRPr="007E1C9F" w:rsidRDefault="004850DB" w:rsidP="00D933BD">
      <w:pPr>
        <w:rPr>
          <w:rFonts w:ascii="Arial Narrow" w:hAnsi="Arial Narrow"/>
          <w:sz w:val="24"/>
          <w:szCs w:val="24"/>
        </w:rPr>
      </w:pPr>
    </w:p>
    <w:p w14:paraId="7B8D82C3"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Generar los productos estadísticos establecidos en el proceso estratégico:</w:t>
      </w:r>
    </w:p>
    <w:p w14:paraId="7EDE7057" w14:textId="77777777" w:rsidR="00D933BD" w:rsidRPr="007E1C9F" w:rsidRDefault="00D933BD" w:rsidP="00D933BD">
      <w:pPr>
        <w:rPr>
          <w:rFonts w:ascii="Arial Narrow" w:hAnsi="Arial Narrow"/>
          <w:sz w:val="24"/>
          <w:szCs w:val="24"/>
        </w:rPr>
      </w:pPr>
    </w:p>
    <w:p w14:paraId="12F41794" w14:textId="750E8F4A"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ACUÑA ACOSTA JORGE HERNANDO</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82.500.000 </w:t>
      </w:r>
    </w:p>
    <w:p w14:paraId="39394E60" w14:textId="5FC5B988"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GOMEZ PENAGOS LYDA</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47.880.000 </w:t>
      </w:r>
    </w:p>
    <w:p w14:paraId="668088E5" w14:textId="17D211A8"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LARA MOSQUERA ALEXIS</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76.216.676 </w:t>
      </w:r>
    </w:p>
    <w:p w14:paraId="6C10B917" w14:textId="70FC1692"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PERALTA GONZÁLEZ AURA MILENA</w:t>
      </w:r>
      <w:r w:rsidR="0098502D" w:rsidRPr="007E1C9F">
        <w:rPr>
          <w:rFonts w:ascii="Arial Narrow" w:hAnsi="Arial Narrow"/>
          <w:sz w:val="24"/>
          <w:szCs w:val="24"/>
        </w:rPr>
        <w:tab/>
      </w:r>
      <w:r w:rsidRPr="007E1C9F">
        <w:rPr>
          <w:rFonts w:ascii="Arial Narrow" w:hAnsi="Arial Narrow"/>
          <w:sz w:val="24"/>
          <w:szCs w:val="24"/>
        </w:rPr>
        <w:tab/>
        <w:t xml:space="preserve"> 91.466.667 </w:t>
      </w:r>
    </w:p>
    <w:p w14:paraId="5899A9E1" w14:textId="5EFA2ECA"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RAMOS PRIETO ENRIQUE</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81.106.667 </w:t>
      </w:r>
    </w:p>
    <w:p w14:paraId="1A1706C4" w14:textId="3EE1D78C"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ROA VILLALBA CLAUDIA PATRICIA</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17.702.667 </w:t>
      </w:r>
    </w:p>
    <w:p w14:paraId="0034587D" w14:textId="17CD6190" w:rsidR="00C7696D" w:rsidRPr="007E1C9F" w:rsidRDefault="00C7696D" w:rsidP="00045CE6">
      <w:pPr>
        <w:pStyle w:val="Prrafodelista"/>
        <w:numPr>
          <w:ilvl w:val="0"/>
          <w:numId w:val="19"/>
        </w:numPr>
        <w:rPr>
          <w:rFonts w:ascii="Arial Narrow" w:hAnsi="Arial Narrow"/>
          <w:sz w:val="24"/>
          <w:szCs w:val="24"/>
        </w:rPr>
      </w:pPr>
      <w:r w:rsidRPr="007E1C9F">
        <w:rPr>
          <w:rFonts w:ascii="Arial Narrow" w:hAnsi="Arial Narrow"/>
          <w:sz w:val="24"/>
          <w:szCs w:val="24"/>
        </w:rPr>
        <w:t>ROSERO ACEVEDO GLORIA</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83.200.000</w:t>
      </w:r>
    </w:p>
    <w:p w14:paraId="17469566" w14:textId="09DE2208" w:rsidR="00C7696D" w:rsidRPr="007E1C9F" w:rsidRDefault="00C7696D" w:rsidP="00D933BD">
      <w:pPr>
        <w:rPr>
          <w:rFonts w:ascii="Arial Narrow" w:hAnsi="Arial Narrow"/>
          <w:sz w:val="24"/>
          <w:szCs w:val="24"/>
        </w:rPr>
      </w:pPr>
    </w:p>
    <w:p w14:paraId="3A47DAA7"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Implementar el banco de proyectos presentados por las cajas de compensación familiar:</w:t>
      </w:r>
    </w:p>
    <w:p w14:paraId="719C1966" w14:textId="3D249559" w:rsidR="00D933BD" w:rsidRPr="007E1C9F" w:rsidRDefault="00D933BD" w:rsidP="00D933BD">
      <w:pPr>
        <w:rPr>
          <w:rFonts w:ascii="Arial Narrow" w:hAnsi="Arial Narrow"/>
          <w:sz w:val="24"/>
          <w:szCs w:val="24"/>
        </w:rPr>
      </w:pPr>
    </w:p>
    <w:p w14:paraId="523B65A9" w14:textId="7C578F03"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CASTAÑEDA ISAZA JUAN MANUEL</w:t>
      </w:r>
      <w:r w:rsidR="0098502D" w:rsidRPr="007E1C9F">
        <w:rPr>
          <w:rFonts w:ascii="Arial Narrow" w:hAnsi="Arial Narrow"/>
          <w:sz w:val="24"/>
          <w:szCs w:val="24"/>
        </w:rPr>
        <w:tab/>
      </w:r>
      <w:r w:rsidRPr="007E1C9F">
        <w:rPr>
          <w:rFonts w:ascii="Arial Narrow" w:hAnsi="Arial Narrow"/>
          <w:sz w:val="24"/>
          <w:szCs w:val="24"/>
        </w:rPr>
        <w:tab/>
        <w:t xml:space="preserve"> 86.640.000 </w:t>
      </w:r>
    </w:p>
    <w:p w14:paraId="4BB7F589" w14:textId="461657D5"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IBARRA PARADA DAVID ALEJANDRO</w:t>
      </w:r>
      <w:r w:rsidR="0098502D" w:rsidRPr="007E1C9F">
        <w:rPr>
          <w:rFonts w:ascii="Arial Narrow" w:hAnsi="Arial Narrow"/>
          <w:sz w:val="24"/>
          <w:szCs w:val="24"/>
        </w:rPr>
        <w:tab/>
      </w:r>
      <w:r w:rsidRPr="007E1C9F">
        <w:rPr>
          <w:rFonts w:ascii="Arial Narrow" w:hAnsi="Arial Narrow"/>
          <w:sz w:val="24"/>
          <w:szCs w:val="24"/>
        </w:rPr>
        <w:tab/>
        <w:t xml:space="preserve"> 60.465.000 </w:t>
      </w:r>
    </w:p>
    <w:p w14:paraId="6B536D3F" w14:textId="62345607"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LATINO BI CONSULTING S A S</w:t>
      </w:r>
      <w:r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112.000.000 </w:t>
      </w:r>
    </w:p>
    <w:p w14:paraId="7A92F9FA" w14:textId="685D2FB6"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PAZ DIAZ PAULO CESAR</w:t>
      </w:r>
      <w:r w:rsidRPr="007E1C9F">
        <w:rPr>
          <w:rFonts w:ascii="Arial Narrow" w:hAnsi="Arial Narrow"/>
          <w:sz w:val="24"/>
          <w:szCs w:val="24"/>
        </w:rPr>
        <w:tab/>
      </w:r>
      <w:r w:rsidR="0098502D" w:rsidRPr="007E1C9F">
        <w:rPr>
          <w:rFonts w:ascii="Arial Narrow" w:hAnsi="Arial Narrow"/>
          <w:sz w:val="24"/>
          <w:szCs w:val="24"/>
        </w:rPr>
        <w:tab/>
      </w:r>
      <w:r w:rsidR="0098502D" w:rsidRPr="007E1C9F">
        <w:rPr>
          <w:rFonts w:ascii="Arial Narrow" w:hAnsi="Arial Narrow"/>
          <w:sz w:val="24"/>
          <w:szCs w:val="24"/>
        </w:rPr>
        <w:tab/>
      </w:r>
      <w:r w:rsidRPr="007E1C9F">
        <w:rPr>
          <w:rFonts w:ascii="Arial Narrow" w:hAnsi="Arial Narrow"/>
          <w:sz w:val="24"/>
          <w:szCs w:val="24"/>
        </w:rPr>
        <w:t xml:space="preserve"> 41.800.000 </w:t>
      </w:r>
    </w:p>
    <w:p w14:paraId="738CE1D4" w14:textId="77777777"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POSSO GALLEGO FRANCISCO JAVIER</w:t>
      </w:r>
      <w:r w:rsidRPr="007E1C9F">
        <w:rPr>
          <w:rFonts w:ascii="Arial Narrow" w:hAnsi="Arial Narrow"/>
          <w:sz w:val="24"/>
          <w:szCs w:val="24"/>
        </w:rPr>
        <w:tab/>
        <w:t xml:space="preserve"> 55.000.000 </w:t>
      </w:r>
    </w:p>
    <w:p w14:paraId="7EC08583" w14:textId="316CA0F9"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RIVADENEIRA PISCIOTTI ADRIANA C</w:t>
      </w:r>
      <w:r w:rsidR="0098502D" w:rsidRPr="007E1C9F">
        <w:rPr>
          <w:rFonts w:ascii="Arial Narrow" w:hAnsi="Arial Narrow"/>
          <w:sz w:val="24"/>
          <w:szCs w:val="24"/>
        </w:rPr>
        <w:tab/>
      </w:r>
      <w:r w:rsidRPr="007E1C9F">
        <w:rPr>
          <w:rFonts w:ascii="Arial Narrow" w:hAnsi="Arial Narrow"/>
          <w:sz w:val="24"/>
          <w:szCs w:val="24"/>
        </w:rPr>
        <w:tab/>
        <w:t xml:space="preserve"> 47.466.667 </w:t>
      </w:r>
    </w:p>
    <w:p w14:paraId="3ACEEA67" w14:textId="77777777"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RODRIGUEZ MUÑOZ MARIA ALEJANDRA</w:t>
      </w:r>
      <w:r w:rsidRPr="007E1C9F">
        <w:rPr>
          <w:rFonts w:ascii="Arial Narrow" w:hAnsi="Arial Narrow"/>
          <w:sz w:val="24"/>
          <w:szCs w:val="24"/>
        </w:rPr>
        <w:tab/>
        <w:t xml:space="preserve"> 46.740.000 </w:t>
      </w:r>
    </w:p>
    <w:p w14:paraId="2F0335FB" w14:textId="6D19E060" w:rsidR="00C7696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RODRIGUEZ OTERO ADELA</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 xml:space="preserve">50.000.000 </w:t>
      </w:r>
    </w:p>
    <w:p w14:paraId="758E2DE3" w14:textId="48EFDF7A" w:rsidR="00D933BD" w:rsidRPr="007E1C9F" w:rsidRDefault="00C7696D" w:rsidP="00045CE6">
      <w:pPr>
        <w:pStyle w:val="Prrafodelista"/>
        <w:numPr>
          <w:ilvl w:val="0"/>
          <w:numId w:val="20"/>
        </w:numPr>
        <w:rPr>
          <w:rFonts w:ascii="Arial Narrow" w:hAnsi="Arial Narrow"/>
          <w:sz w:val="24"/>
          <w:szCs w:val="24"/>
        </w:rPr>
      </w:pPr>
      <w:r w:rsidRPr="007E1C9F">
        <w:rPr>
          <w:rFonts w:ascii="Arial Narrow" w:hAnsi="Arial Narrow"/>
          <w:sz w:val="24"/>
          <w:szCs w:val="24"/>
        </w:rPr>
        <w:t>SANCHEZ PEREA HECTOR</w:t>
      </w:r>
      <w:r w:rsidRPr="007E1C9F">
        <w:rPr>
          <w:rFonts w:ascii="Arial Narrow" w:hAnsi="Arial Narrow"/>
          <w:sz w:val="24"/>
          <w:szCs w:val="24"/>
        </w:rPr>
        <w:tab/>
        <w:t xml:space="preserve"> </w:t>
      </w:r>
      <w:r w:rsidR="0098502D" w:rsidRPr="007E1C9F">
        <w:rPr>
          <w:rFonts w:ascii="Arial Narrow" w:hAnsi="Arial Narrow"/>
          <w:sz w:val="24"/>
          <w:szCs w:val="24"/>
        </w:rPr>
        <w:tab/>
      </w:r>
      <w:r w:rsidR="0098502D" w:rsidRPr="007E1C9F">
        <w:rPr>
          <w:rFonts w:ascii="Arial Narrow" w:hAnsi="Arial Narrow"/>
          <w:sz w:val="24"/>
          <w:szCs w:val="24"/>
        </w:rPr>
        <w:tab/>
        <w:t xml:space="preserve"> </w:t>
      </w:r>
      <w:r w:rsidRPr="007E1C9F">
        <w:rPr>
          <w:rFonts w:ascii="Arial Narrow" w:hAnsi="Arial Narrow"/>
          <w:sz w:val="24"/>
          <w:szCs w:val="24"/>
        </w:rPr>
        <w:t>84.750.000</w:t>
      </w:r>
    </w:p>
    <w:p w14:paraId="3DA3584A" w14:textId="3E7EECBB" w:rsidR="00C7696D" w:rsidRPr="007E1C9F" w:rsidRDefault="00C7696D" w:rsidP="00D933BD">
      <w:pPr>
        <w:rPr>
          <w:rFonts w:ascii="Arial Narrow" w:hAnsi="Arial Narrow"/>
          <w:sz w:val="24"/>
          <w:szCs w:val="24"/>
        </w:rPr>
      </w:pPr>
    </w:p>
    <w:p w14:paraId="6A8363CF"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lastRenderedPageBreak/>
        <w:t xml:space="preserve">Actividad: </w:t>
      </w:r>
      <w:r w:rsidRPr="007E1C9F">
        <w:rPr>
          <w:rFonts w:ascii="Arial Narrow" w:hAnsi="Arial Narrow"/>
          <w:sz w:val="24"/>
          <w:szCs w:val="24"/>
        </w:rPr>
        <w:t>Modernizar mediante herramientas tecnológicas el seguimiento de los planes de mejoramiento y el proceso de registro y control:</w:t>
      </w:r>
    </w:p>
    <w:p w14:paraId="50021E85" w14:textId="77777777" w:rsidR="00C7696D" w:rsidRPr="007E1C9F" w:rsidRDefault="00C7696D" w:rsidP="00D933BD">
      <w:pPr>
        <w:rPr>
          <w:rFonts w:ascii="Arial Narrow" w:hAnsi="Arial Narrow"/>
          <w:b/>
          <w:sz w:val="24"/>
          <w:szCs w:val="24"/>
        </w:rPr>
      </w:pPr>
    </w:p>
    <w:p w14:paraId="3E7926FE" w14:textId="77777777" w:rsidR="00C7696D" w:rsidRPr="007E1C9F" w:rsidRDefault="00C7696D" w:rsidP="00045CE6">
      <w:pPr>
        <w:pStyle w:val="Prrafodelista"/>
        <w:numPr>
          <w:ilvl w:val="0"/>
          <w:numId w:val="21"/>
        </w:numPr>
        <w:rPr>
          <w:rFonts w:ascii="Arial Narrow" w:hAnsi="Arial Narrow"/>
          <w:sz w:val="24"/>
          <w:szCs w:val="24"/>
        </w:rPr>
      </w:pPr>
      <w:r w:rsidRPr="007E1C9F">
        <w:rPr>
          <w:rFonts w:ascii="Arial Narrow" w:hAnsi="Arial Narrow"/>
          <w:sz w:val="24"/>
          <w:szCs w:val="24"/>
        </w:rPr>
        <w:t>ALVAREZ CHIAPE SEBASTIAN ALEXANDER</w:t>
      </w:r>
      <w:r w:rsidRPr="007E1C9F">
        <w:rPr>
          <w:rFonts w:ascii="Arial Narrow" w:hAnsi="Arial Narrow"/>
          <w:sz w:val="24"/>
          <w:szCs w:val="24"/>
        </w:rPr>
        <w:tab/>
        <w:t xml:space="preserve"> 88.000.000 </w:t>
      </w:r>
    </w:p>
    <w:p w14:paraId="645EF7DC" w14:textId="62913D21" w:rsidR="00C7696D" w:rsidRPr="007E1C9F" w:rsidRDefault="00C7696D" w:rsidP="00045CE6">
      <w:pPr>
        <w:pStyle w:val="Prrafodelista"/>
        <w:numPr>
          <w:ilvl w:val="0"/>
          <w:numId w:val="21"/>
        </w:numPr>
        <w:rPr>
          <w:rFonts w:ascii="Arial Narrow" w:hAnsi="Arial Narrow"/>
          <w:sz w:val="24"/>
          <w:szCs w:val="24"/>
        </w:rPr>
      </w:pPr>
      <w:r w:rsidRPr="007E1C9F">
        <w:rPr>
          <w:rFonts w:ascii="Arial Narrow" w:hAnsi="Arial Narrow"/>
          <w:sz w:val="24"/>
          <w:szCs w:val="24"/>
        </w:rPr>
        <w:t>DIAZ YUSTES DIANA SUSANA</w:t>
      </w:r>
      <w:r w:rsidRPr="007E1C9F">
        <w:rPr>
          <w:rFonts w:ascii="Arial Narrow" w:hAnsi="Arial Narrow"/>
          <w:sz w:val="24"/>
          <w:szCs w:val="24"/>
        </w:rPr>
        <w:tab/>
        <w:t xml:space="preserve"> </w:t>
      </w:r>
      <w:r w:rsidR="007A123B" w:rsidRPr="007E1C9F">
        <w:rPr>
          <w:rFonts w:ascii="Arial Narrow" w:hAnsi="Arial Narrow"/>
          <w:sz w:val="24"/>
          <w:szCs w:val="24"/>
        </w:rPr>
        <w:tab/>
      </w:r>
      <w:r w:rsidR="007A123B" w:rsidRPr="007E1C9F">
        <w:rPr>
          <w:rFonts w:ascii="Arial Narrow" w:hAnsi="Arial Narrow"/>
          <w:sz w:val="24"/>
          <w:szCs w:val="24"/>
        </w:rPr>
        <w:tab/>
        <w:t xml:space="preserve"> 73.568.000</w:t>
      </w:r>
      <w:r w:rsidRPr="007E1C9F">
        <w:rPr>
          <w:rFonts w:ascii="Arial Narrow" w:hAnsi="Arial Narrow"/>
          <w:sz w:val="24"/>
          <w:szCs w:val="24"/>
        </w:rPr>
        <w:t xml:space="preserve"> </w:t>
      </w:r>
    </w:p>
    <w:p w14:paraId="7E048C62" w14:textId="2CEE67F2" w:rsidR="00C7696D" w:rsidRPr="007E1C9F" w:rsidRDefault="00C7696D" w:rsidP="00045CE6">
      <w:pPr>
        <w:pStyle w:val="Prrafodelista"/>
        <w:numPr>
          <w:ilvl w:val="0"/>
          <w:numId w:val="21"/>
        </w:numPr>
        <w:rPr>
          <w:rFonts w:ascii="Arial Narrow" w:hAnsi="Arial Narrow"/>
          <w:sz w:val="24"/>
          <w:szCs w:val="24"/>
        </w:rPr>
      </w:pPr>
      <w:r w:rsidRPr="007E1C9F">
        <w:rPr>
          <w:rFonts w:ascii="Arial Narrow" w:hAnsi="Arial Narrow"/>
          <w:sz w:val="24"/>
          <w:szCs w:val="24"/>
        </w:rPr>
        <w:t>LOPEZ FERREIRA ANGELA MARIA</w:t>
      </w:r>
      <w:r w:rsidR="007A123B" w:rsidRPr="007E1C9F">
        <w:rPr>
          <w:rFonts w:ascii="Arial Narrow" w:hAnsi="Arial Narrow"/>
          <w:sz w:val="24"/>
          <w:szCs w:val="24"/>
        </w:rPr>
        <w:tab/>
      </w:r>
      <w:r w:rsidRPr="007E1C9F">
        <w:rPr>
          <w:rFonts w:ascii="Arial Narrow" w:hAnsi="Arial Narrow"/>
          <w:sz w:val="24"/>
          <w:szCs w:val="24"/>
        </w:rPr>
        <w:tab/>
        <w:t xml:space="preserve"> </w:t>
      </w:r>
      <w:r w:rsidR="007A123B" w:rsidRPr="007E1C9F">
        <w:rPr>
          <w:rFonts w:ascii="Arial Narrow" w:hAnsi="Arial Narrow"/>
          <w:sz w:val="24"/>
          <w:szCs w:val="24"/>
        </w:rPr>
        <w:t>65.895.000</w:t>
      </w:r>
    </w:p>
    <w:p w14:paraId="52CB9C71" w14:textId="3AB87D33" w:rsidR="00C7696D" w:rsidRPr="007E1C9F" w:rsidRDefault="007A123B" w:rsidP="00045CE6">
      <w:pPr>
        <w:pStyle w:val="Prrafodelista"/>
        <w:numPr>
          <w:ilvl w:val="0"/>
          <w:numId w:val="21"/>
        </w:numPr>
        <w:rPr>
          <w:rFonts w:ascii="Arial Narrow" w:hAnsi="Arial Narrow"/>
          <w:sz w:val="24"/>
          <w:szCs w:val="24"/>
        </w:rPr>
      </w:pPr>
      <w:r w:rsidRPr="007E1C9F">
        <w:rPr>
          <w:rFonts w:ascii="Arial Narrow" w:hAnsi="Arial Narrow"/>
          <w:sz w:val="24"/>
          <w:szCs w:val="24"/>
        </w:rPr>
        <w:t>M</w:t>
      </w:r>
      <w:r w:rsidR="00C7696D" w:rsidRPr="007E1C9F">
        <w:rPr>
          <w:rFonts w:ascii="Arial Narrow" w:hAnsi="Arial Narrow"/>
          <w:sz w:val="24"/>
          <w:szCs w:val="24"/>
        </w:rPr>
        <w:t>ADERO GARNICA JUAN DAVID</w:t>
      </w:r>
      <w:r w:rsidRPr="007E1C9F">
        <w:rPr>
          <w:rFonts w:ascii="Arial Narrow" w:hAnsi="Arial Narrow"/>
          <w:sz w:val="24"/>
          <w:szCs w:val="24"/>
        </w:rPr>
        <w:tab/>
      </w:r>
      <w:r w:rsidRPr="007E1C9F">
        <w:rPr>
          <w:rFonts w:ascii="Arial Narrow" w:hAnsi="Arial Narrow"/>
          <w:sz w:val="24"/>
          <w:szCs w:val="24"/>
        </w:rPr>
        <w:tab/>
        <w:t xml:space="preserve"> 65.895.000</w:t>
      </w:r>
      <w:r w:rsidR="00C7696D" w:rsidRPr="007E1C9F">
        <w:rPr>
          <w:rFonts w:ascii="Arial Narrow" w:hAnsi="Arial Narrow"/>
          <w:sz w:val="24"/>
          <w:szCs w:val="24"/>
        </w:rPr>
        <w:t xml:space="preserve"> </w:t>
      </w:r>
    </w:p>
    <w:p w14:paraId="1A49AE87" w14:textId="0C29134D" w:rsidR="00C7696D" w:rsidRPr="007E1C9F" w:rsidRDefault="00C7696D" w:rsidP="00045CE6">
      <w:pPr>
        <w:pStyle w:val="Prrafodelista"/>
        <w:numPr>
          <w:ilvl w:val="0"/>
          <w:numId w:val="21"/>
        </w:numPr>
        <w:rPr>
          <w:rFonts w:ascii="Arial Narrow" w:hAnsi="Arial Narrow"/>
          <w:sz w:val="24"/>
          <w:szCs w:val="24"/>
        </w:rPr>
      </w:pPr>
      <w:r w:rsidRPr="007E1C9F">
        <w:rPr>
          <w:rFonts w:ascii="Arial Narrow" w:hAnsi="Arial Narrow"/>
          <w:sz w:val="24"/>
          <w:szCs w:val="24"/>
        </w:rPr>
        <w:t>MARTÍNEZ FONTALVO JHONNY ABAD</w:t>
      </w:r>
      <w:r w:rsidRPr="007E1C9F">
        <w:rPr>
          <w:rFonts w:ascii="Arial Narrow" w:hAnsi="Arial Narrow"/>
          <w:sz w:val="24"/>
          <w:szCs w:val="24"/>
        </w:rPr>
        <w:tab/>
      </w:r>
      <w:r w:rsidR="007A123B" w:rsidRPr="007E1C9F">
        <w:rPr>
          <w:rFonts w:ascii="Arial Narrow" w:hAnsi="Arial Narrow"/>
          <w:sz w:val="24"/>
          <w:szCs w:val="24"/>
        </w:rPr>
        <w:t xml:space="preserve"> 75.467.000</w:t>
      </w:r>
      <w:r w:rsidRPr="007E1C9F">
        <w:rPr>
          <w:rFonts w:ascii="Arial Narrow" w:hAnsi="Arial Narrow"/>
          <w:sz w:val="24"/>
          <w:szCs w:val="24"/>
        </w:rPr>
        <w:t xml:space="preserve"> </w:t>
      </w:r>
    </w:p>
    <w:p w14:paraId="1B197FEC" w14:textId="0DF057C4" w:rsidR="00C7696D" w:rsidRPr="007E1C9F" w:rsidRDefault="00C7696D" w:rsidP="00045CE6">
      <w:pPr>
        <w:pStyle w:val="Prrafodelista"/>
        <w:numPr>
          <w:ilvl w:val="0"/>
          <w:numId w:val="21"/>
        </w:numPr>
        <w:rPr>
          <w:rFonts w:ascii="Arial Narrow" w:hAnsi="Arial Narrow"/>
          <w:b/>
          <w:sz w:val="24"/>
          <w:szCs w:val="24"/>
        </w:rPr>
      </w:pPr>
      <w:r w:rsidRPr="007E1C9F">
        <w:rPr>
          <w:rFonts w:ascii="Arial Narrow" w:hAnsi="Arial Narrow"/>
          <w:sz w:val="24"/>
          <w:szCs w:val="24"/>
        </w:rPr>
        <w:t>VARGAS URIELES JOHANA MELISSA</w:t>
      </w:r>
      <w:r w:rsidRPr="007E1C9F">
        <w:rPr>
          <w:rFonts w:ascii="Arial Narrow" w:hAnsi="Arial Narrow"/>
          <w:sz w:val="24"/>
          <w:szCs w:val="24"/>
        </w:rPr>
        <w:tab/>
        <w:t xml:space="preserve"> </w:t>
      </w:r>
      <w:r w:rsidR="007A123B" w:rsidRPr="007E1C9F">
        <w:rPr>
          <w:rFonts w:ascii="Arial Narrow" w:hAnsi="Arial Narrow"/>
          <w:sz w:val="24"/>
          <w:szCs w:val="24"/>
        </w:rPr>
        <w:tab/>
        <w:t xml:space="preserve"> 59.267.000</w:t>
      </w:r>
    </w:p>
    <w:p w14:paraId="78D8CD49" w14:textId="77777777" w:rsidR="00C7696D" w:rsidRPr="007E1C9F" w:rsidRDefault="00C7696D" w:rsidP="00D933BD">
      <w:pPr>
        <w:rPr>
          <w:rFonts w:ascii="Arial Narrow" w:hAnsi="Arial Narrow"/>
          <w:b/>
          <w:sz w:val="24"/>
          <w:szCs w:val="24"/>
        </w:rPr>
      </w:pPr>
    </w:p>
    <w:p w14:paraId="66A440DC" w14:textId="30486946"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la actualización y mejoras de la herramienta tecnológica de consulta normativa sobre el Sistema del Subsidio Familiar:</w:t>
      </w:r>
    </w:p>
    <w:p w14:paraId="4659161B" w14:textId="77777777" w:rsidR="00D933BD" w:rsidRPr="007E1C9F" w:rsidRDefault="00D933BD" w:rsidP="00D933BD">
      <w:pPr>
        <w:rPr>
          <w:rFonts w:ascii="Arial Narrow" w:hAnsi="Arial Narrow"/>
          <w:sz w:val="24"/>
          <w:szCs w:val="24"/>
        </w:rPr>
      </w:pPr>
    </w:p>
    <w:p w14:paraId="3DFFC603" w14:textId="07474BF2" w:rsidR="00C7696D" w:rsidRPr="007E1C9F" w:rsidRDefault="00C7696D" w:rsidP="00045CE6">
      <w:pPr>
        <w:pStyle w:val="Prrafodelista"/>
        <w:numPr>
          <w:ilvl w:val="0"/>
          <w:numId w:val="22"/>
        </w:numPr>
        <w:rPr>
          <w:rFonts w:ascii="Arial Narrow" w:hAnsi="Arial Narrow"/>
          <w:sz w:val="24"/>
          <w:szCs w:val="24"/>
        </w:rPr>
      </w:pPr>
      <w:r w:rsidRPr="007E1C9F">
        <w:rPr>
          <w:rFonts w:ascii="Arial Narrow" w:hAnsi="Arial Narrow"/>
          <w:sz w:val="24"/>
          <w:szCs w:val="24"/>
        </w:rPr>
        <w:t>BOHORQUEZ NIETO KAREN YULIETH</w:t>
      </w:r>
      <w:r w:rsidRPr="007E1C9F">
        <w:rPr>
          <w:rFonts w:ascii="Arial Narrow" w:hAnsi="Arial Narrow"/>
          <w:sz w:val="24"/>
          <w:szCs w:val="24"/>
        </w:rPr>
        <w:tab/>
        <w:t xml:space="preserve"> 77.000.000 </w:t>
      </w:r>
    </w:p>
    <w:p w14:paraId="185C3FA7" w14:textId="4A023614" w:rsidR="00C7696D" w:rsidRPr="007E1C9F" w:rsidRDefault="00C7696D" w:rsidP="00045CE6">
      <w:pPr>
        <w:pStyle w:val="Prrafodelista"/>
        <w:numPr>
          <w:ilvl w:val="0"/>
          <w:numId w:val="22"/>
        </w:numPr>
        <w:rPr>
          <w:rFonts w:ascii="Arial Narrow" w:hAnsi="Arial Narrow"/>
          <w:sz w:val="24"/>
          <w:szCs w:val="24"/>
        </w:rPr>
      </w:pPr>
      <w:r w:rsidRPr="007E1C9F">
        <w:rPr>
          <w:rFonts w:ascii="Arial Narrow" w:hAnsi="Arial Narrow"/>
          <w:sz w:val="24"/>
          <w:szCs w:val="24"/>
        </w:rPr>
        <w:t xml:space="preserve">COLOMBIA TELECOMUNICACIONES S.A. </w:t>
      </w:r>
      <w:r w:rsidRPr="007E1C9F">
        <w:rPr>
          <w:rFonts w:ascii="Arial Narrow" w:hAnsi="Arial Narrow"/>
          <w:sz w:val="24"/>
          <w:szCs w:val="24"/>
        </w:rPr>
        <w:tab/>
        <w:t xml:space="preserve"> 21.898.830 </w:t>
      </w:r>
    </w:p>
    <w:p w14:paraId="2602A5FD" w14:textId="51E173E2" w:rsidR="00C7696D" w:rsidRPr="007E1C9F" w:rsidRDefault="00C7696D" w:rsidP="00045CE6">
      <w:pPr>
        <w:pStyle w:val="Prrafodelista"/>
        <w:numPr>
          <w:ilvl w:val="0"/>
          <w:numId w:val="22"/>
        </w:numPr>
        <w:rPr>
          <w:rFonts w:ascii="Arial Narrow" w:hAnsi="Arial Narrow"/>
          <w:sz w:val="24"/>
          <w:szCs w:val="24"/>
        </w:rPr>
      </w:pPr>
      <w:r w:rsidRPr="007E1C9F">
        <w:rPr>
          <w:rFonts w:ascii="Arial Narrow" w:hAnsi="Arial Narrow"/>
          <w:sz w:val="24"/>
          <w:szCs w:val="24"/>
        </w:rPr>
        <w:t>ENCISO MORALES BLANCA STELLA</w:t>
      </w:r>
      <w:r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62.400.000 </w:t>
      </w:r>
    </w:p>
    <w:p w14:paraId="4EA696DA" w14:textId="4642A153" w:rsidR="00C7696D" w:rsidRPr="007E1C9F" w:rsidRDefault="00C7696D" w:rsidP="00045CE6">
      <w:pPr>
        <w:pStyle w:val="Prrafodelista"/>
        <w:numPr>
          <w:ilvl w:val="0"/>
          <w:numId w:val="22"/>
        </w:numPr>
        <w:rPr>
          <w:rFonts w:ascii="Arial Narrow" w:hAnsi="Arial Narrow"/>
          <w:sz w:val="24"/>
          <w:szCs w:val="24"/>
        </w:rPr>
      </w:pPr>
      <w:r w:rsidRPr="007E1C9F">
        <w:rPr>
          <w:rFonts w:ascii="Arial Narrow" w:hAnsi="Arial Narrow"/>
          <w:sz w:val="24"/>
          <w:szCs w:val="24"/>
        </w:rPr>
        <w:t>GARCIA VANEGAS GERMAN ANDRES</w:t>
      </w:r>
      <w:r w:rsidRPr="007E1C9F">
        <w:rPr>
          <w:rFonts w:ascii="Arial Narrow" w:hAnsi="Arial Narrow"/>
          <w:sz w:val="24"/>
          <w:szCs w:val="24"/>
        </w:rPr>
        <w:tab/>
        <w:t xml:space="preserve"> 17.348.267 </w:t>
      </w:r>
    </w:p>
    <w:p w14:paraId="67F60F05" w14:textId="0533BC81" w:rsidR="00C7696D" w:rsidRPr="007E1C9F" w:rsidRDefault="00C7696D" w:rsidP="00045CE6">
      <w:pPr>
        <w:pStyle w:val="Prrafodelista"/>
        <w:numPr>
          <w:ilvl w:val="0"/>
          <w:numId w:val="22"/>
        </w:numPr>
        <w:rPr>
          <w:rFonts w:ascii="Arial Narrow" w:hAnsi="Arial Narrow"/>
          <w:sz w:val="24"/>
          <w:szCs w:val="24"/>
        </w:rPr>
      </w:pPr>
      <w:r w:rsidRPr="007E1C9F">
        <w:rPr>
          <w:rFonts w:ascii="Arial Narrow" w:hAnsi="Arial Narrow"/>
          <w:sz w:val="24"/>
          <w:szCs w:val="24"/>
        </w:rPr>
        <w:t>NOVOA RODRIGUEZ ROCIO DEL PILAR</w:t>
      </w:r>
      <w:r w:rsidRPr="007E1C9F">
        <w:rPr>
          <w:rFonts w:ascii="Arial Narrow" w:hAnsi="Arial Narrow"/>
          <w:sz w:val="24"/>
          <w:szCs w:val="24"/>
        </w:rPr>
        <w:tab/>
        <w:t xml:space="preserve"> 76.485.667 </w:t>
      </w:r>
    </w:p>
    <w:p w14:paraId="4465679C" w14:textId="77777777" w:rsidR="00C7696D" w:rsidRPr="007E1C9F" w:rsidRDefault="00C7696D" w:rsidP="00C7696D">
      <w:pPr>
        <w:rPr>
          <w:rFonts w:ascii="Arial Narrow" w:hAnsi="Arial Narrow"/>
          <w:sz w:val="24"/>
          <w:szCs w:val="24"/>
        </w:rPr>
      </w:pPr>
    </w:p>
    <w:p w14:paraId="344AC19E" w14:textId="77777777" w:rsidR="00C7696D" w:rsidRPr="007E1C9F" w:rsidRDefault="00C7696D" w:rsidP="00C7696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Tiquetes:</w:t>
      </w:r>
    </w:p>
    <w:p w14:paraId="43D231A2" w14:textId="77777777" w:rsidR="00C7696D" w:rsidRPr="007E1C9F" w:rsidRDefault="00C7696D" w:rsidP="00C7696D">
      <w:pPr>
        <w:rPr>
          <w:rFonts w:ascii="Arial Narrow" w:hAnsi="Arial Narrow"/>
          <w:b/>
          <w:sz w:val="24"/>
          <w:szCs w:val="24"/>
        </w:rPr>
      </w:pPr>
    </w:p>
    <w:p w14:paraId="72F3C272" w14:textId="66C736FC" w:rsidR="00C7696D" w:rsidRPr="007E1C9F" w:rsidRDefault="00C7696D" w:rsidP="00045CE6">
      <w:pPr>
        <w:pStyle w:val="Prrafodelista"/>
        <w:numPr>
          <w:ilvl w:val="0"/>
          <w:numId w:val="23"/>
        </w:numPr>
        <w:rPr>
          <w:rFonts w:ascii="Arial Narrow" w:hAnsi="Arial Narrow"/>
          <w:sz w:val="24"/>
          <w:szCs w:val="24"/>
        </w:rPr>
      </w:pPr>
      <w:r w:rsidRPr="007E1C9F">
        <w:rPr>
          <w:rFonts w:ascii="Arial Narrow" w:hAnsi="Arial Narrow"/>
          <w:sz w:val="24"/>
          <w:szCs w:val="24"/>
        </w:rPr>
        <w:t>AGENCIA DE VIAJES Y TURISMO GOLDTOUR S.A.S</w:t>
      </w:r>
      <w:r w:rsidRPr="007E1C9F">
        <w:rPr>
          <w:rFonts w:ascii="Arial Narrow" w:hAnsi="Arial Narrow"/>
          <w:sz w:val="24"/>
          <w:szCs w:val="24"/>
        </w:rPr>
        <w:tab/>
        <w:t xml:space="preserve"> </w:t>
      </w:r>
      <w:r w:rsidR="00A74D9A" w:rsidRPr="007E1C9F">
        <w:rPr>
          <w:rFonts w:ascii="Arial Narrow" w:hAnsi="Arial Narrow"/>
          <w:sz w:val="24"/>
          <w:szCs w:val="24"/>
        </w:rPr>
        <w:t>60.658.564</w:t>
      </w:r>
      <w:r w:rsidRPr="007E1C9F">
        <w:rPr>
          <w:rFonts w:ascii="Arial Narrow" w:hAnsi="Arial Narrow"/>
          <w:sz w:val="24"/>
          <w:szCs w:val="24"/>
        </w:rPr>
        <w:t xml:space="preserve"> </w:t>
      </w:r>
    </w:p>
    <w:p w14:paraId="11501CE7" w14:textId="77777777" w:rsidR="00A74D9A" w:rsidRPr="007E1C9F" w:rsidRDefault="00A74D9A" w:rsidP="00C7696D">
      <w:pPr>
        <w:rPr>
          <w:rFonts w:ascii="Arial Narrow" w:hAnsi="Arial Narrow"/>
          <w:b/>
          <w:sz w:val="24"/>
          <w:szCs w:val="24"/>
        </w:rPr>
      </w:pPr>
    </w:p>
    <w:p w14:paraId="76022F3F" w14:textId="497194D9" w:rsidR="00C7696D" w:rsidRPr="007E1C9F" w:rsidRDefault="00C7696D" w:rsidP="00C7696D">
      <w:pPr>
        <w:rPr>
          <w:rFonts w:ascii="Arial Narrow" w:hAnsi="Arial Narrow"/>
          <w:b/>
          <w:sz w:val="24"/>
          <w:szCs w:val="24"/>
        </w:rPr>
      </w:pPr>
      <w:r w:rsidRPr="007E1C9F">
        <w:rPr>
          <w:rFonts w:ascii="Arial Narrow" w:hAnsi="Arial Narrow"/>
          <w:b/>
          <w:sz w:val="24"/>
          <w:szCs w:val="24"/>
        </w:rPr>
        <w:t xml:space="preserve">Actividad:  </w:t>
      </w:r>
      <w:r w:rsidRPr="007E1C9F">
        <w:rPr>
          <w:rFonts w:ascii="Arial Narrow" w:hAnsi="Arial Narrow"/>
          <w:sz w:val="24"/>
          <w:szCs w:val="24"/>
        </w:rPr>
        <w:t>Viáticos</w:t>
      </w:r>
      <w:r w:rsidR="00A74D9A" w:rsidRPr="007E1C9F">
        <w:rPr>
          <w:rFonts w:ascii="Arial Narrow" w:hAnsi="Arial Narrow"/>
          <w:b/>
          <w:sz w:val="24"/>
          <w:szCs w:val="24"/>
        </w:rPr>
        <w:t>:</w:t>
      </w:r>
      <w:r w:rsidRPr="007E1C9F">
        <w:rPr>
          <w:rFonts w:ascii="Arial Narrow" w:hAnsi="Arial Narrow"/>
          <w:b/>
          <w:sz w:val="24"/>
          <w:szCs w:val="24"/>
        </w:rPr>
        <w:tab/>
      </w:r>
    </w:p>
    <w:p w14:paraId="19311D18" w14:textId="77777777" w:rsidR="00C7696D" w:rsidRPr="007E1C9F" w:rsidRDefault="00C7696D" w:rsidP="00C7696D">
      <w:pPr>
        <w:rPr>
          <w:rFonts w:ascii="Arial Narrow" w:hAnsi="Arial Narrow"/>
          <w:b/>
          <w:sz w:val="24"/>
          <w:szCs w:val="24"/>
        </w:rPr>
      </w:pPr>
    </w:p>
    <w:p w14:paraId="0C777339" w14:textId="4CDB6EA9" w:rsidR="00C7696D" w:rsidRPr="007E1C9F" w:rsidRDefault="00C7696D" w:rsidP="00045CE6">
      <w:pPr>
        <w:pStyle w:val="Prrafodelista"/>
        <w:numPr>
          <w:ilvl w:val="0"/>
          <w:numId w:val="23"/>
        </w:numPr>
        <w:rPr>
          <w:rFonts w:ascii="Arial Narrow" w:hAnsi="Arial Narrow"/>
          <w:sz w:val="24"/>
          <w:szCs w:val="24"/>
        </w:rPr>
      </w:pPr>
      <w:r w:rsidRPr="007E1C9F">
        <w:rPr>
          <w:rFonts w:ascii="Arial Narrow" w:hAnsi="Arial Narrow"/>
          <w:sz w:val="24"/>
          <w:szCs w:val="24"/>
        </w:rPr>
        <w:t>ESPINOSA GONZALEZ CLARA ISABEL</w:t>
      </w:r>
      <w:r w:rsidRPr="007E1C9F">
        <w:rPr>
          <w:rFonts w:ascii="Arial Narrow" w:hAnsi="Arial Narrow"/>
          <w:sz w:val="24"/>
          <w:szCs w:val="24"/>
        </w:rPr>
        <w:tab/>
        <w:t xml:space="preserve"> 1.329.398 </w:t>
      </w:r>
    </w:p>
    <w:p w14:paraId="5D8C0315" w14:textId="4CB65D68" w:rsidR="00C7696D" w:rsidRPr="007E1C9F" w:rsidRDefault="00C7696D" w:rsidP="00045CE6">
      <w:pPr>
        <w:pStyle w:val="Prrafodelista"/>
        <w:numPr>
          <w:ilvl w:val="0"/>
          <w:numId w:val="23"/>
        </w:numPr>
        <w:jc w:val="left"/>
        <w:rPr>
          <w:rFonts w:ascii="Arial Narrow" w:hAnsi="Arial Narrow"/>
          <w:sz w:val="24"/>
          <w:szCs w:val="24"/>
        </w:rPr>
      </w:pPr>
      <w:r w:rsidRPr="007E1C9F">
        <w:rPr>
          <w:rFonts w:ascii="Arial Narrow" w:hAnsi="Arial Narrow"/>
          <w:sz w:val="24"/>
          <w:szCs w:val="24"/>
        </w:rPr>
        <w:t>PAZ DIAZ PAULO CESAR</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1.133.339 </w:t>
      </w:r>
    </w:p>
    <w:p w14:paraId="5F5F315E" w14:textId="6FC4E6AB" w:rsidR="00C7696D" w:rsidRPr="007E1C9F" w:rsidRDefault="00C7696D" w:rsidP="00045CE6">
      <w:pPr>
        <w:pStyle w:val="Prrafodelista"/>
        <w:numPr>
          <w:ilvl w:val="0"/>
          <w:numId w:val="23"/>
        </w:numPr>
        <w:jc w:val="left"/>
        <w:rPr>
          <w:rFonts w:ascii="Arial Narrow" w:hAnsi="Arial Narrow"/>
          <w:sz w:val="24"/>
          <w:szCs w:val="24"/>
        </w:rPr>
      </w:pPr>
      <w:r w:rsidRPr="007E1C9F">
        <w:rPr>
          <w:rFonts w:ascii="Arial Narrow" w:hAnsi="Arial Narrow"/>
          <w:sz w:val="24"/>
          <w:szCs w:val="24"/>
        </w:rPr>
        <w:t>ROBLEDO MORENO JEISON</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1.709.226 </w:t>
      </w:r>
    </w:p>
    <w:p w14:paraId="61F5BCD6" w14:textId="7DBB7F31" w:rsidR="00C7696D" w:rsidRPr="007E1C9F" w:rsidRDefault="00C7696D" w:rsidP="00045CE6">
      <w:pPr>
        <w:pStyle w:val="Prrafodelista"/>
        <w:numPr>
          <w:ilvl w:val="0"/>
          <w:numId w:val="23"/>
        </w:numPr>
        <w:jc w:val="left"/>
        <w:rPr>
          <w:rFonts w:ascii="Arial Narrow" w:hAnsi="Arial Narrow"/>
          <w:sz w:val="24"/>
          <w:szCs w:val="24"/>
        </w:rPr>
      </w:pPr>
      <w:r w:rsidRPr="007E1C9F">
        <w:rPr>
          <w:rFonts w:ascii="Arial Narrow" w:hAnsi="Arial Narrow"/>
          <w:sz w:val="24"/>
          <w:szCs w:val="24"/>
        </w:rPr>
        <w:t>RODRIGUEZ OTERO ADELA</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t xml:space="preserve"> </w:t>
      </w:r>
      <w:r w:rsidR="00C63A80">
        <w:rPr>
          <w:rFonts w:ascii="Arial Narrow" w:hAnsi="Arial Narrow"/>
          <w:sz w:val="24"/>
          <w:szCs w:val="24"/>
        </w:rPr>
        <w:t xml:space="preserve"> </w:t>
      </w:r>
      <w:r w:rsidRPr="007E1C9F">
        <w:rPr>
          <w:rFonts w:ascii="Arial Narrow" w:hAnsi="Arial Narrow"/>
          <w:sz w:val="24"/>
          <w:szCs w:val="24"/>
        </w:rPr>
        <w:t xml:space="preserve"> 881.486 </w:t>
      </w:r>
    </w:p>
    <w:p w14:paraId="2B5A47D8" w14:textId="10D64C82" w:rsidR="00C7696D" w:rsidRPr="007E1C9F" w:rsidRDefault="00C7696D" w:rsidP="00045CE6">
      <w:pPr>
        <w:pStyle w:val="Prrafodelista"/>
        <w:numPr>
          <w:ilvl w:val="0"/>
          <w:numId w:val="23"/>
        </w:numPr>
        <w:jc w:val="left"/>
        <w:rPr>
          <w:rFonts w:ascii="Arial Narrow" w:hAnsi="Arial Narrow"/>
          <w:sz w:val="24"/>
          <w:szCs w:val="24"/>
        </w:rPr>
      </w:pPr>
      <w:r w:rsidRPr="007E1C9F">
        <w:rPr>
          <w:rFonts w:ascii="Arial Narrow" w:hAnsi="Arial Narrow"/>
          <w:sz w:val="24"/>
          <w:szCs w:val="24"/>
        </w:rPr>
        <w:t>SOTO RAMIREZ CARLOS DAVID</w:t>
      </w:r>
      <w:r w:rsidR="00A74D9A" w:rsidRPr="007E1C9F">
        <w:rPr>
          <w:rFonts w:ascii="Arial Narrow" w:hAnsi="Arial Narrow"/>
          <w:sz w:val="24"/>
          <w:szCs w:val="24"/>
        </w:rPr>
        <w:tab/>
      </w:r>
      <w:r w:rsidR="00A74D9A" w:rsidRPr="007E1C9F">
        <w:rPr>
          <w:rFonts w:ascii="Arial Narrow" w:hAnsi="Arial Narrow"/>
          <w:sz w:val="24"/>
          <w:szCs w:val="24"/>
        </w:rPr>
        <w:tab/>
      </w:r>
      <w:r w:rsidRPr="007E1C9F">
        <w:rPr>
          <w:rFonts w:ascii="Arial Narrow" w:hAnsi="Arial Narrow"/>
          <w:sz w:val="24"/>
          <w:szCs w:val="24"/>
        </w:rPr>
        <w:t xml:space="preserve"> 1.514.340 </w:t>
      </w:r>
    </w:p>
    <w:p w14:paraId="4182E4BD" w14:textId="0D8A1061" w:rsidR="00C7696D" w:rsidRPr="007E1C9F" w:rsidRDefault="00C7696D" w:rsidP="00045CE6">
      <w:pPr>
        <w:pStyle w:val="Prrafodelista"/>
        <w:numPr>
          <w:ilvl w:val="0"/>
          <w:numId w:val="23"/>
        </w:numPr>
        <w:jc w:val="left"/>
        <w:rPr>
          <w:rFonts w:ascii="Arial Narrow" w:hAnsi="Arial Narrow"/>
          <w:sz w:val="24"/>
          <w:szCs w:val="24"/>
        </w:rPr>
      </w:pPr>
      <w:r w:rsidRPr="007E1C9F">
        <w:rPr>
          <w:rFonts w:ascii="Arial Narrow" w:hAnsi="Arial Narrow"/>
          <w:sz w:val="24"/>
          <w:szCs w:val="24"/>
        </w:rPr>
        <w:t>SUPERINTENDENCIA DEL SUBSIDIO F</w:t>
      </w:r>
      <w:r w:rsidR="00C63A80">
        <w:rPr>
          <w:rFonts w:ascii="Arial Narrow" w:hAnsi="Arial Narrow"/>
          <w:sz w:val="24"/>
          <w:szCs w:val="24"/>
        </w:rPr>
        <w:tab/>
      </w:r>
      <w:r w:rsidRPr="007E1C9F">
        <w:rPr>
          <w:rFonts w:ascii="Arial Narrow" w:hAnsi="Arial Narrow"/>
          <w:sz w:val="24"/>
          <w:szCs w:val="24"/>
        </w:rPr>
        <w:t xml:space="preserve"> 43.734.380 </w:t>
      </w:r>
    </w:p>
    <w:p w14:paraId="031B70BA" w14:textId="04A309CC" w:rsidR="00C7696D" w:rsidRPr="007E1C9F" w:rsidRDefault="00C7696D" w:rsidP="00045CE6">
      <w:pPr>
        <w:pStyle w:val="Prrafodelista"/>
        <w:numPr>
          <w:ilvl w:val="0"/>
          <w:numId w:val="23"/>
        </w:numPr>
        <w:jc w:val="left"/>
        <w:rPr>
          <w:rFonts w:ascii="Arial Narrow" w:hAnsi="Arial Narrow"/>
          <w:sz w:val="24"/>
          <w:szCs w:val="24"/>
        </w:rPr>
      </w:pPr>
      <w:r w:rsidRPr="007E1C9F">
        <w:rPr>
          <w:rFonts w:ascii="Arial Narrow" w:hAnsi="Arial Narrow"/>
          <w:sz w:val="24"/>
          <w:szCs w:val="24"/>
        </w:rPr>
        <w:t>TRIANA PALENCIA HERMAN</w:t>
      </w:r>
      <w:r w:rsidRPr="007E1C9F">
        <w:rPr>
          <w:rFonts w:ascii="Arial Narrow" w:hAnsi="Arial Narrow"/>
          <w:sz w:val="24"/>
          <w:szCs w:val="24"/>
        </w:rPr>
        <w:tab/>
      </w:r>
      <w:r w:rsidR="00A74D9A" w:rsidRPr="007E1C9F">
        <w:rPr>
          <w:rFonts w:ascii="Arial Narrow" w:hAnsi="Arial Narrow"/>
          <w:sz w:val="24"/>
          <w:szCs w:val="24"/>
        </w:rPr>
        <w:tab/>
      </w:r>
      <w:r w:rsidR="00A74D9A" w:rsidRPr="007E1C9F">
        <w:rPr>
          <w:rFonts w:ascii="Arial Narrow" w:hAnsi="Arial Narrow"/>
          <w:sz w:val="24"/>
          <w:szCs w:val="24"/>
        </w:rPr>
        <w:tab/>
        <w:t xml:space="preserve"> 1.615.885</w:t>
      </w:r>
    </w:p>
    <w:p w14:paraId="4123B1AC" w14:textId="1163E576" w:rsidR="00C7696D" w:rsidRPr="007E1C9F" w:rsidRDefault="00C7696D" w:rsidP="00D933BD">
      <w:pPr>
        <w:rPr>
          <w:rFonts w:ascii="Arial Narrow" w:hAnsi="Arial Narrow"/>
          <w:b/>
          <w:sz w:val="24"/>
          <w:szCs w:val="24"/>
        </w:rPr>
      </w:pPr>
    </w:p>
    <w:p w14:paraId="69F6BD3F"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Elaborar piezas informativas, promocionales o didácticas de las funciones de IVC, derechos y deberes de los ciudadanos y normatividad del Subsidio Familiar:</w:t>
      </w:r>
    </w:p>
    <w:p w14:paraId="39C6FCF1" w14:textId="77777777" w:rsidR="00D933BD" w:rsidRPr="007E1C9F" w:rsidRDefault="00D933BD" w:rsidP="00D933BD">
      <w:pPr>
        <w:rPr>
          <w:rFonts w:ascii="Arial Narrow" w:hAnsi="Arial Narrow"/>
          <w:sz w:val="24"/>
          <w:szCs w:val="24"/>
        </w:rPr>
      </w:pPr>
    </w:p>
    <w:p w14:paraId="1BA512B3" w14:textId="2FD1433C" w:rsidR="00EA285D" w:rsidRPr="007E1C9F" w:rsidRDefault="00EA285D" w:rsidP="00045CE6">
      <w:pPr>
        <w:pStyle w:val="Prrafodelista"/>
        <w:numPr>
          <w:ilvl w:val="0"/>
          <w:numId w:val="24"/>
        </w:numPr>
        <w:rPr>
          <w:rFonts w:ascii="Arial Narrow" w:hAnsi="Arial Narrow"/>
          <w:sz w:val="24"/>
          <w:szCs w:val="24"/>
        </w:rPr>
      </w:pPr>
      <w:r w:rsidRPr="007E1C9F">
        <w:rPr>
          <w:rFonts w:ascii="Arial Narrow" w:hAnsi="Arial Narrow"/>
          <w:sz w:val="24"/>
          <w:szCs w:val="24"/>
        </w:rPr>
        <w:t>JURADO ALVARAN ANDRES</w:t>
      </w:r>
      <w:r w:rsidRPr="007E1C9F">
        <w:rPr>
          <w:rFonts w:ascii="Arial Narrow" w:hAnsi="Arial Narrow"/>
          <w:sz w:val="24"/>
          <w:szCs w:val="24"/>
        </w:rPr>
        <w:tab/>
      </w:r>
      <w:r w:rsidR="00EC311E" w:rsidRPr="007E1C9F">
        <w:rPr>
          <w:rFonts w:ascii="Arial Narrow" w:hAnsi="Arial Narrow"/>
          <w:sz w:val="24"/>
          <w:szCs w:val="24"/>
        </w:rPr>
        <w:tab/>
      </w:r>
      <w:r w:rsidRPr="007E1C9F">
        <w:rPr>
          <w:rFonts w:ascii="Arial Narrow" w:hAnsi="Arial Narrow"/>
          <w:sz w:val="24"/>
          <w:szCs w:val="24"/>
        </w:rPr>
        <w:t xml:space="preserve"> 73.901.667 </w:t>
      </w:r>
    </w:p>
    <w:p w14:paraId="013BC61D" w14:textId="26CB18D2" w:rsidR="00EA285D" w:rsidRPr="007E1C9F" w:rsidRDefault="00EA285D" w:rsidP="00045CE6">
      <w:pPr>
        <w:pStyle w:val="Prrafodelista"/>
        <w:numPr>
          <w:ilvl w:val="0"/>
          <w:numId w:val="24"/>
        </w:numPr>
        <w:rPr>
          <w:rFonts w:ascii="Arial Narrow" w:hAnsi="Arial Narrow"/>
          <w:sz w:val="24"/>
          <w:szCs w:val="24"/>
        </w:rPr>
      </w:pPr>
      <w:r w:rsidRPr="007E1C9F">
        <w:rPr>
          <w:rFonts w:ascii="Arial Narrow" w:hAnsi="Arial Narrow"/>
          <w:sz w:val="24"/>
          <w:szCs w:val="24"/>
        </w:rPr>
        <w:t>RODRIGUEZ PLATA CARLOS IVAN</w:t>
      </w:r>
      <w:r w:rsidRPr="007E1C9F">
        <w:rPr>
          <w:rFonts w:ascii="Arial Narrow" w:hAnsi="Arial Narrow"/>
          <w:sz w:val="24"/>
          <w:szCs w:val="24"/>
        </w:rPr>
        <w:tab/>
        <w:t xml:space="preserve"> 67.567.500</w:t>
      </w:r>
    </w:p>
    <w:p w14:paraId="0B97EE55" w14:textId="77777777" w:rsidR="00EA285D" w:rsidRPr="007E1C9F" w:rsidRDefault="00EA285D" w:rsidP="00D933BD">
      <w:pPr>
        <w:rPr>
          <w:rFonts w:ascii="Arial Narrow" w:hAnsi="Arial Narrow"/>
          <w:sz w:val="24"/>
          <w:szCs w:val="24"/>
        </w:rPr>
      </w:pPr>
    </w:p>
    <w:p w14:paraId="4B5899EF" w14:textId="77777777"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Implementar un plan estratégico de comunicaciones de la SSF en cumplimiento de su misionalidad:</w:t>
      </w:r>
    </w:p>
    <w:p w14:paraId="211655B2" w14:textId="106BC6D7" w:rsidR="00D933BD" w:rsidRPr="007E1C9F" w:rsidRDefault="00D933BD" w:rsidP="00D933BD">
      <w:pPr>
        <w:rPr>
          <w:rFonts w:ascii="Arial Narrow" w:hAnsi="Arial Narrow"/>
          <w:sz w:val="24"/>
          <w:szCs w:val="24"/>
        </w:rPr>
      </w:pPr>
    </w:p>
    <w:p w14:paraId="174C9EC4" w14:textId="77777777" w:rsidR="002663E6" w:rsidRDefault="002663E6" w:rsidP="002663E6">
      <w:pPr>
        <w:pStyle w:val="Prrafodelista"/>
        <w:rPr>
          <w:rFonts w:ascii="Arial Narrow" w:hAnsi="Arial Narrow"/>
          <w:sz w:val="24"/>
          <w:szCs w:val="24"/>
        </w:rPr>
      </w:pPr>
    </w:p>
    <w:p w14:paraId="682F5E0A" w14:textId="44233F9F" w:rsidR="00664DF1" w:rsidRPr="007E1C9F" w:rsidRDefault="00664DF1" w:rsidP="00045CE6">
      <w:pPr>
        <w:pStyle w:val="Prrafodelista"/>
        <w:numPr>
          <w:ilvl w:val="0"/>
          <w:numId w:val="15"/>
        </w:numPr>
        <w:rPr>
          <w:rFonts w:ascii="Arial Narrow" w:hAnsi="Arial Narrow"/>
          <w:sz w:val="24"/>
          <w:szCs w:val="24"/>
        </w:rPr>
      </w:pPr>
      <w:r w:rsidRPr="007E1C9F">
        <w:rPr>
          <w:rFonts w:ascii="Arial Narrow" w:hAnsi="Arial Narrow"/>
          <w:sz w:val="24"/>
          <w:szCs w:val="24"/>
        </w:rPr>
        <w:t>BASTIDAS GUATAQUI PABLO ALEXANDER</w:t>
      </w:r>
      <w:r w:rsidRPr="007E1C9F">
        <w:rPr>
          <w:rFonts w:ascii="Arial Narrow" w:hAnsi="Arial Narrow"/>
          <w:sz w:val="24"/>
          <w:szCs w:val="24"/>
        </w:rPr>
        <w:tab/>
        <w:t xml:space="preserve"> 63.400.000 </w:t>
      </w:r>
    </w:p>
    <w:p w14:paraId="7C378576" w14:textId="6E3E5235" w:rsidR="00664DF1" w:rsidRPr="007E1C9F" w:rsidRDefault="00664DF1" w:rsidP="00045CE6">
      <w:pPr>
        <w:pStyle w:val="Prrafodelista"/>
        <w:numPr>
          <w:ilvl w:val="0"/>
          <w:numId w:val="15"/>
        </w:numPr>
        <w:rPr>
          <w:rFonts w:ascii="Arial Narrow" w:hAnsi="Arial Narrow"/>
          <w:sz w:val="24"/>
          <w:szCs w:val="24"/>
        </w:rPr>
      </w:pPr>
      <w:r w:rsidRPr="007E1C9F">
        <w:rPr>
          <w:rFonts w:ascii="Arial Narrow" w:hAnsi="Arial Narrow"/>
          <w:sz w:val="24"/>
          <w:szCs w:val="24"/>
        </w:rPr>
        <w:t>BELLO GOMEZ LADY BIBIANA</w:t>
      </w:r>
      <w:r w:rsidRPr="007E1C9F">
        <w:rPr>
          <w:rFonts w:ascii="Arial Narrow" w:hAnsi="Arial Narrow"/>
          <w:sz w:val="24"/>
          <w:szCs w:val="24"/>
        </w:rPr>
        <w:tab/>
        <w:t xml:space="preserve"> </w:t>
      </w:r>
      <w:r w:rsidR="00406BE5" w:rsidRPr="007E1C9F">
        <w:rPr>
          <w:rFonts w:ascii="Arial Narrow" w:hAnsi="Arial Narrow"/>
          <w:sz w:val="24"/>
          <w:szCs w:val="24"/>
        </w:rPr>
        <w:tab/>
      </w:r>
      <w:r w:rsidR="00406BE5" w:rsidRPr="007E1C9F">
        <w:rPr>
          <w:rFonts w:ascii="Arial Narrow" w:hAnsi="Arial Narrow"/>
          <w:sz w:val="24"/>
          <w:szCs w:val="24"/>
        </w:rPr>
        <w:tab/>
        <w:t xml:space="preserve"> </w:t>
      </w:r>
      <w:r w:rsidRPr="007E1C9F">
        <w:rPr>
          <w:rFonts w:ascii="Arial Narrow" w:hAnsi="Arial Narrow"/>
          <w:sz w:val="24"/>
          <w:szCs w:val="24"/>
        </w:rPr>
        <w:t xml:space="preserve">74.184.033 </w:t>
      </w:r>
    </w:p>
    <w:p w14:paraId="79080C48" w14:textId="77777777" w:rsidR="00664DF1" w:rsidRPr="007E1C9F" w:rsidRDefault="00664DF1" w:rsidP="00045CE6">
      <w:pPr>
        <w:pStyle w:val="Prrafodelista"/>
        <w:numPr>
          <w:ilvl w:val="0"/>
          <w:numId w:val="15"/>
        </w:numPr>
        <w:rPr>
          <w:rFonts w:ascii="Arial Narrow" w:hAnsi="Arial Narrow"/>
          <w:sz w:val="24"/>
          <w:szCs w:val="24"/>
        </w:rPr>
      </w:pPr>
      <w:r w:rsidRPr="007E1C9F">
        <w:rPr>
          <w:rFonts w:ascii="Arial Narrow" w:hAnsi="Arial Narrow"/>
          <w:sz w:val="24"/>
          <w:szCs w:val="24"/>
        </w:rPr>
        <w:t>GOMEZ RODRIGUEZ NATHALY MARGARITA</w:t>
      </w:r>
      <w:r w:rsidRPr="007E1C9F">
        <w:rPr>
          <w:rFonts w:ascii="Arial Narrow" w:hAnsi="Arial Narrow"/>
          <w:sz w:val="24"/>
          <w:szCs w:val="24"/>
        </w:rPr>
        <w:tab/>
        <w:t xml:space="preserve"> 63.860.000 </w:t>
      </w:r>
    </w:p>
    <w:p w14:paraId="44CC0F48" w14:textId="77777777" w:rsidR="00664DF1" w:rsidRPr="007E1C9F" w:rsidRDefault="00664DF1" w:rsidP="00045CE6">
      <w:pPr>
        <w:pStyle w:val="Prrafodelista"/>
        <w:numPr>
          <w:ilvl w:val="0"/>
          <w:numId w:val="15"/>
        </w:numPr>
        <w:rPr>
          <w:rFonts w:ascii="Arial Narrow" w:hAnsi="Arial Narrow"/>
          <w:sz w:val="24"/>
          <w:szCs w:val="24"/>
        </w:rPr>
      </w:pPr>
      <w:r w:rsidRPr="007E1C9F">
        <w:rPr>
          <w:rFonts w:ascii="Arial Narrow" w:hAnsi="Arial Narrow"/>
          <w:sz w:val="24"/>
          <w:szCs w:val="24"/>
        </w:rPr>
        <w:t>GUACAS SILVESTRE DAVID FERNANDO</w:t>
      </w:r>
      <w:r w:rsidRPr="007E1C9F">
        <w:rPr>
          <w:rFonts w:ascii="Arial Narrow" w:hAnsi="Arial Narrow"/>
          <w:sz w:val="24"/>
          <w:szCs w:val="24"/>
        </w:rPr>
        <w:tab/>
        <w:t xml:space="preserve"> 79.567.500 </w:t>
      </w:r>
    </w:p>
    <w:p w14:paraId="63731100" w14:textId="42D66B88" w:rsidR="00664DF1" w:rsidRPr="007E1C9F" w:rsidRDefault="00664DF1" w:rsidP="00045CE6">
      <w:pPr>
        <w:pStyle w:val="Prrafodelista"/>
        <w:numPr>
          <w:ilvl w:val="0"/>
          <w:numId w:val="15"/>
        </w:numPr>
        <w:rPr>
          <w:rFonts w:ascii="Arial Narrow" w:hAnsi="Arial Narrow"/>
          <w:sz w:val="24"/>
          <w:szCs w:val="24"/>
        </w:rPr>
      </w:pPr>
      <w:r w:rsidRPr="007E1C9F">
        <w:rPr>
          <w:rFonts w:ascii="Arial Narrow" w:hAnsi="Arial Narrow"/>
          <w:sz w:val="24"/>
          <w:szCs w:val="24"/>
        </w:rPr>
        <w:t>VANEGAS ANDRES</w:t>
      </w:r>
      <w:r w:rsidRPr="007E1C9F">
        <w:rPr>
          <w:rFonts w:ascii="Arial Narrow" w:hAnsi="Arial Narrow"/>
          <w:sz w:val="24"/>
          <w:szCs w:val="24"/>
        </w:rPr>
        <w:tab/>
      </w:r>
      <w:r w:rsidR="00E87686" w:rsidRPr="007E1C9F">
        <w:rPr>
          <w:rFonts w:ascii="Arial Narrow" w:hAnsi="Arial Narrow"/>
          <w:sz w:val="24"/>
          <w:szCs w:val="24"/>
        </w:rPr>
        <w:tab/>
      </w:r>
      <w:r w:rsidR="00E87686" w:rsidRPr="007E1C9F">
        <w:rPr>
          <w:rFonts w:ascii="Arial Narrow" w:hAnsi="Arial Narrow"/>
          <w:sz w:val="24"/>
          <w:szCs w:val="24"/>
        </w:rPr>
        <w:tab/>
      </w:r>
      <w:r w:rsidR="00E87686" w:rsidRPr="007E1C9F">
        <w:rPr>
          <w:rFonts w:ascii="Arial Narrow" w:hAnsi="Arial Narrow"/>
          <w:sz w:val="24"/>
          <w:szCs w:val="24"/>
        </w:rPr>
        <w:tab/>
      </w:r>
      <w:r w:rsidRPr="007E1C9F">
        <w:rPr>
          <w:rFonts w:ascii="Arial Narrow" w:hAnsi="Arial Narrow"/>
          <w:sz w:val="24"/>
          <w:szCs w:val="24"/>
        </w:rPr>
        <w:t xml:space="preserve"> 58.116.667 </w:t>
      </w:r>
    </w:p>
    <w:p w14:paraId="380D2AFC" w14:textId="5AE0B2DE" w:rsidR="00D933BD" w:rsidRDefault="00664DF1" w:rsidP="00045CE6">
      <w:pPr>
        <w:pStyle w:val="Prrafodelista"/>
        <w:numPr>
          <w:ilvl w:val="0"/>
          <w:numId w:val="15"/>
        </w:numPr>
        <w:rPr>
          <w:rFonts w:ascii="Arial Narrow" w:hAnsi="Arial Narrow"/>
          <w:sz w:val="24"/>
          <w:szCs w:val="24"/>
        </w:rPr>
      </w:pPr>
      <w:r w:rsidRPr="007E1C9F">
        <w:rPr>
          <w:rFonts w:ascii="Arial Narrow" w:hAnsi="Arial Narrow"/>
          <w:sz w:val="24"/>
          <w:szCs w:val="24"/>
        </w:rPr>
        <w:t>VARGAS GIL DANNA KATHERIN</w:t>
      </w:r>
      <w:r w:rsidR="00E87686" w:rsidRPr="007E1C9F">
        <w:rPr>
          <w:rFonts w:ascii="Arial Narrow" w:hAnsi="Arial Narrow"/>
          <w:sz w:val="24"/>
          <w:szCs w:val="24"/>
        </w:rPr>
        <w:tab/>
      </w:r>
      <w:r w:rsidRPr="007E1C9F">
        <w:rPr>
          <w:rFonts w:ascii="Arial Narrow" w:hAnsi="Arial Narrow"/>
          <w:sz w:val="24"/>
          <w:szCs w:val="24"/>
        </w:rPr>
        <w:tab/>
        <w:t xml:space="preserve"> 45.675.000</w:t>
      </w:r>
    </w:p>
    <w:p w14:paraId="793AD90B" w14:textId="36F6E943" w:rsidR="00C75050" w:rsidRPr="007E1C9F" w:rsidRDefault="00C75050" w:rsidP="00045CE6">
      <w:pPr>
        <w:pStyle w:val="Prrafodelista"/>
        <w:numPr>
          <w:ilvl w:val="0"/>
          <w:numId w:val="15"/>
        </w:numPr>
        <w:rPr>
          <w:rFonts w:ascii="Arial Narrow" w:hAnsi="Arial Narrow"/>
          <w:sz w:val="24"/>
          <w:szCs w:val="24"/>
        </w:rPr>
      </w:pPr>
      <w:r w:rsidRPr="00C75050">
        <w:rPr>
          <w:rFonts w:ascii="Arial Narrow" w:hAnsi="Arial Narrow"/>
          <w:sz w:val="24"/>
          <w:szCs w:val="24"/>
        </w:rPr>
        <w:t>VELASQUEZ ROA JUAN SEBASTIAN</w:t>
      </w:r>
      <w:r w:rsidRPr="00C75050">
        <w:rPr>
          <w:rFonts w:ascii="Arial Narrow" w:hAnsi="Arial Narrow"/>
          <w:sz w:val="24"/>
          <w:szCs w:val="24"/>
        </w:rPr>
        <w:tab/>
      </w:r>
      <w:r>
        <w:rPr>
          <w:rFonts w:ascii="Arial Narrow" w:hAnsi="Arial Narrow"/>
          <w:sz w:val="24"/>
          <w:szCs w:val="24"/>
        </w:rPr>
        <w:tab/>
      </w:r>
      <w:r w:rsidRPr="00C75050">
        <w:rPr>
          <w:rFonts w:ascii="Arial Narrow" w:hAnsi="Arial Narrow"/>
          <w:sz w:val="24"/>
          <w:szCs w:val="24"/>
        </w:rPr>
        <w:t xml:space="preserve"> 71.832.200</w:t>
      </w:r>
    </w:p>
    <w:p w14:paraId="481E10F9" w14:textId="447DFB0C" w:rsidR="00EA285D" w:rsidRPr="007E1C9F" w:rsidRDefault="00EA285D" w:rsidP="00D933BD">
      <w:pPr>
        <w:rPr>
          <w:rFonts w:ascii="Arial Narrow" w:hAnsi="Arial Narrow"/>
          <w:sz w:val="24"/>
          <w:szCs w:val="24"/>
        </w:rPr>
      </w:pPr>
    </w:p>
    <w:p w14:paraId="0E643ED1" w14:textId="3D77A155" w:rsidR="00D933BD" w:rsidRPr="007E1C9F" w:rsidRDefault="00D933BD" w:rsidP="00D933BD">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pautas en redes sociales sobre el sistema del subsidio familiar:</w:t>
      </w:r>
    </w:p>
    <w:p w14:paraId="31750FD3" w14:textId="77777777" w:rsidR="00E0227D" w:rsidRPr="007E1C9F" w:rsidRDefault="00E0227D" w:rsidP="00D933BD">
      <w:pPr>
        <w:rPr>
          <w:rFonts w:ascii="Arial Narrow" w:hAnsi="Arial Narrow"/>
          <w:sz w:val="24"/>
          <w:szCs w:val="24"/>
        </w:rPr>
      </w:pPr>
    </w:p>
    <w:p w14:paraId="36CA81D0" w14:textId="3E7E073E" w:rsidR="00D933BD" w:rsidRPr="007E1C9F" w:rsidRDefault="00D933BD" w:rsidP="00045CE6">
      <w:pPr>
        <w:pStyle w:val="Prrafodelista"/>
        <w:numPr>
          <w:ilvl w:val="0"/>
          <w:numId w:val="6"/>
        </w:numPr>
        <w:rPr>
          <w:rFonts w:ascii="Arial Narrow" w:hAnsi="Arial Narrow"/>
          <w:sz w:val="24"/>
          <w:szCs w:val="24"/>
        </w:rPr>
      </w:pPr>
      <w:r w:rsidRPr="007E1C9F">
        <w:rPr>
          <w:rFonts w:ascii="Arial Narrow" w:hAnsi="Arial Narrow"/>
          <w:sz w:val="24"/>
          <w:szCs w:val="24"/>
        </w:rPr>
        <w:t>VELASQUEZ ROA JUAN SEBASTIAN</w:t>
      </w:r>
      <w:r w:rsidRPr="007E1C9F">
        <w:rPr>
          <w:rFonts w:ascii="Arial Narrow" w:hAnsi="Arial Narrow"/>
          <w:sz w:val="24"/>
          <w:szCs w:val="24"/>
        </w:rPr>
        <w:tab/>
        <w:t xml:space="preserve"> 74.778.000 </w:t>
      </w:r>
    </w:p>
    <w:p w14:paraId="1D1F3DED" w14:textId="77777777" w:rsidR="00D50BD8" w:rsidRDefault="00D50BD8" w:rsidP="00741B94">
      <w:pPr>
        <w:rPr>
          <w:rFonts w:ascii="Arial Narrow" w:hAnsi="Arial Narrow"/>
          <w:b/>
          <w:sz w:val="24"/>
          <w:szCs w:val="24"/>
        </w:rPr>
      </w:pPr>
    </w:p>
    <w:p w14:paraId="0B40FD37" w14:textId="256E8CE0" w:rsidR="00741B94" w:rsidRPr="007E1C9F" w:rsidRDefault="00741B94" w:rsidP="00741B94">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Realizar un taller de actualización sistemas de información, los presupuestos y proyectos de inversiones, entre otros aspectos, dirigido a personal de las CCF:</w:t>
      </w:r>
      <w:r w:rsidRPr="007E1C9F">
        <w:rPr>
          <w:rFonts w:ascii="Arial Narrow" w:hAnsi="Arial Narrow"/>
          <w:sz w:val="24"/>
          <w:szCs w:val="24"/>
        </w:rPr>
        <w:tab/>
      </w:r>
      <w:r w:rsidRPr="007E1C9F">
        <w:rPr>
          <w:rFonts w:ascii="Arial Narrow" w:hAnsi="Arial Narrow"/>
          <w:sz w:val="24"/>
          <w:szCs w:val="24"/>
        </w:rPr>
        <w:tab/>
      </w:r>
    </w:p>
    <w:p w14:paraId="225AE027" w14:textId="22E3BC8A" w:rsidR="00741B94" w:rsidRDefault="00741B94" w:rsidP="00741B94">
      <w:pPr>
        <w:rPr>
          <w:rFonts w:ascii="Arial Narrow" w:hAnsi="Arial Narrow"/>
          <w:sz w:val="24"/>
          <w:szCs w:val="24"/>
        </w:rPr>
      </w:pPr>
    </w:p>
    <w:p w14:paraId="035AA656" w14:textId="7D82FE9B" w:rsidR="000D332E" w:rsidRPr="007E1C9F" w:rsidRDefault="000D332E" w:rsidP="00741B94">
      <w:pPr>
        <w:rPr>
          <w:rFonts w:ascii="Arial Narrow" w:hAnsi="Arial Narrow"/>
          <w:sz w:val="24"/>
          <w:szCs w:val="24"/>
        </w:rPr>
      </w:pPr>
      <w:r>
        <w:rPr>
          <w:rFonts w:ascii="Arial Narrow" w:hAnsi="Arial Narrow"/>
          <w:sz w:val="24"/>
          <w:szCs w:val="24"/>
        </w:rPr>
        <w:t>Contrato con:</w:t>
      </w:r>
    </w:p>
    <w:p w14:paraId="2970992F" w14:textId="77777777" w:rsidR="00741B94" w:rsidRPr="007E1C9F" w:rsidRDefault="00741B94" w:rsidP="00045CE6">
      <w:pPr>
        <w:pStyle w:val="Prrafodelista"/>
        <w:numPr>
          <w:ilvl w:val="0"/>
          <w:numId w:val="6"/>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43.798.460 </w:t>
      </w:r>
    </w:p>
    <w:p w14:paraId="36627A65" w14:textId="041273A0" w:rsidR="00741B94" w:rsidRPr="007E1C9F" w:rsidRDefault="00741B94" w:rsidP="00045CE6">
      <w:pPr>
        <w:pStyle w:val="Prrafodelista"/>
        <w:numPr>
          <w:ilvl w:val="0"/>
          <w:numId w:val="6"/>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69.913.101 </w:t>
      </w:r>
    </w:p>
    <w:p w14:paraId="0A7ED8EA" w14:textId="52EA683D" w:rsidR="00741B94" w:rsidRPr="007E1C9F" w:rsidRDefault="00741B94" w:rsidP="00045CE6">
      <w:pPr>
        <w:pStyle w:val="Prrafodelista"/>
        <w:numPr>
          <w:ilvl w:val="0"/>
          <w:numId w:val="6"/>
        </w:numPr>
        <w:rPr>
          <w:rFonts w:ascii="Arial Narrow" w:hAnsi="Arial Narrow"/>
          <w:sz w:val="24"/>
          <w:szCs w:val="24"/>
        </w:rPr>
      </w:pPr>
      <w:r w:rsidRPr="007E1C9F">
        <w:rPr>
          <w:rFonts w:ascii="Arial Narrow" w:hAnsi="Arial Narrow"/>
          <w:sz w:val="24"/>
          <w:szCs w:val="24"/>
        </w:rPr>
        <w:t>PEOPLE SECURITY S.A.S.</w:t>
      </w:r>
      <w:r w:rsidRPr="007E1C9F">
        <w:rPr>
          <w:rFonts w:ascii="Arial Narrow" w:hAnsi="Arial Narrow"/>
          <w:sz w:val="24"/>
          <w:szCs w:val="24"/>
        </w:rPr>
        <w:tab/>
        <w:t xml:space="preserve"> 36.000.000</w:t>
      </w:r>
    </w:p>
    <w:p w14:paraId="623B0ABE" w14:textId="7415BA7F" w:rsidR="00741B94" w:rsidRDefault="00741B94" w:rsidP="00741B94">
      <w:pPr>
        <w:rPr>
          <w:rFonts w:ascii="Arial Narrow" w:hAnsi="Arial Narrow"/>
          <w:sz w:val="24"/>
          <w:szCs w:val="24"/>
        </w:rPr>
      </w:pPr>
    </w:p>
    <w:p w14:paraId="06367D73" w14:textId="2C05F0A9" w:rsidR="0078132C" w:rsidRPr="007E1C9F" w:rsidRDefault="0078132C" w:rsidP="0078132C">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Tiquetes:</w:t>
      </w:r>
    </w:p>
    <w:p w14:paraId="46AC4E53" w14:textId="77777777" w:rsidR="0078132C" w:rsidRPr="007E1C9F" w:rsidRDefault="0078132C" w:rsidP="0078132C">
      <w:pPr>
        <w:rPr>
          <w:rFonts w:ascii="Arial Narrow" w:hAnsi="Arial Narrow"/>
          <w:sz w:val="24"/>
          <w:szCs w:val="24"/>
        </w:rPr>
      </w:pPr>
    </w:p>
    <w:p w14:paraId="2A4CD761" w14:textId="5B45A9E1" w:rsidR="0078132C" w:rsidRPr="007E1C9F" w:rsidRDefault="0078132C" w:rsidP="00045CE6">
      <w:pPr>
        <w:pStyle w:val="Prrafodelista"/>
        <w:numPr>
          <w:ilvl w:val="0"/>
          <w:numId w:val="6"/>
        </w:numPr>
        <w:rPr>
          <w:rFonts w:ascii="Arial Narrow" w:hAnsi="Arial Narrow"/>
          <w:sz w:val="24"/>
          <w:szCs w:val="24"/>
        </w:rPr>
      </w:pPr>
      <w:r w:rsidRPr="007E1C9F">
        <w:rPr>
          <w:rFonts w:ascii="Arial Narrow" w:hAnsi="Arial Narrow"/>
          <w:sz w:val="24"/>
          <w:szCs w:val="24"/>
        </w:rPr>
        <w:t>AGENCIA DE VIAJES Y TURISMO GOLDTOUR S.A.S</w:t>
      </w:r>
      <w:r w:rsidRPr="007E1C9F">
        <w:rPr>
          <w:rFonts w:ascii="Arial Narrow" w:hAnsi="Arial Narrow"/>
          <w:sz w:val="24"/>
          <w:szCs w:val="24"/>
        </w:rPr>
        <w:tab/>
        <w:t xml:space="preserve"> 32.000.000 </w:t>
      </w:r>
    </w:p>
    <w:p w14:paraId="176E4AE0" w14:textId="77777777" w:rsidR="0078132C" w:rsidRPr="002F02C2" w:rsidRDefault="0078132C" w:rsidP="0078132C">
      <w:pPr>
        <w:rPr>
          <w:rFonts w:ascii="Arial Narrow" w:hAnsi="Arial Narrow"/>
          <w:sz w:val="16"/>
          <w:szCs w:val="24"/>
        </w:rPr>
      </w:pPr>
    </w:p>
    <w:p w14:paraId="0EEAAE65" w14:textId="44A3CCF2" w:rsidR="003423F4" w:rsidRDefault="0078132C" w:rsidP="003423F4">
      <w:pPr>
        <w:rPr>
          <w:rFonts w:ascii="Arial Narrow" w:hAnsi="Arial Narrow"/>
          <w:sz w:val="24"/>
          <w:szCs w:val="24"/>
        </w:rPr>
      </w:pPr>
      <w:r w:rsidRPr="007E1C9F">
        <w:rPr>
          <w:rFonts w:ascii="Arial Narrow" w:hAnsi="Arial Narrow"/>
          <w:b/>
          <w:sz w:val="24"/>
          <w:szCs w:val="24"/>
        </w:rPr>
        <w:t xml:space="preserve">Actividad:  </w:t>
      </w:r>
      <w:r w:rsidRPr="007E1C9F">
        <w:rPr>
          <w:rFonts w:ascii="Arial Narrow" w:hAnsi="Arial Narrow"/>
          <w:sz w:val="24"/>
          <w:szCs w:val="24"/>
        </w:rPr>
        <w:t>Viáticos:</w:t>
      </w:r>
      <w:r w:rsidR="00A87F7E">
        <w:rPr>
          <w:rFonts w:ascii="Arial Narrow" w:hAnsi="Arial Narrow"/>
          <w:sz w:val="24"/>
          <w:szCs w:val="24"/>
        </w:rPr>
        <w:t xml:space="preserve"> </w:t>
      </w:r>
      <w:r w:rsidR="003423F4" w:rsidRPr="003423F4">
        <w:rPr>
          <w:rFonts w:ascii="Arial Narrow" w:hAnsi="Arial Narrow"/>
          <w:sz w:val="24"/>
          <w:szCs w:val="24"/>
        </w:rPr>
        <w:t>SUPERINTENDENCIA DEL SUBSIDIO FAMILIAR</w:t>
      </w:r>
      <w:r w:rsidR="00A87F7E">
        <w:rPr>
          <w:rFonts w:ascii="Arial Narrow" w:hAnsi="Arial Narrow"/>
          <w:sz w:val="24"/>
          <w:szCs w:val="24"/>
        </w:rPr>
        <w:t>:</w:t>
      </w:r>
      <w:r w:rsidR="002663E6">
        <w:rPr>
          <w:rFonts w:ascii="Arial Narrow" w:hAnsi="Arial Narrow"/>
          <w:sz w:val="24"/>
          <w:szCs w:val="24"/>
        </w:rPr>
        <w:t xml:space="preserve"> 19.408.675</w:t>
      </w:r>
    </w:p>
    <w:p w14:paraId="6172F65E" w14:textId="77777777" w:rsidR="003423F4" w:rsidRDefault="003423F4" w:rsidP="003423F4">
      <w:pPr>
        <w:rPr>
          <w:rFonts w:ascii="Arial Narrow" w:hAnsi="Arial Narrow"/>
          <w:sz w:val="24"/>
          <w:szCs w:val="24"/>
        </w:rPr>
      </w:pPr>
    </w:p>
    <w:p w14:paraId="043BEFB4" w14:textId="283AF855" w:rsidR="00D933BD" w:rsidRPr="007E1C9F" w:rsidRDefault="00D933BD" w:rsidP="00D933BD">
      <w:pPr>
        <w:tabs>
          <w:tab w:val="left" w:pos="1224"/>
        </w:tabs>
        <w:rPr>
          <w:rFonts w:ascii="Arial Narrow" w:hAnsi="Arial Narrow"/>
          <w:sz w:val="24"/>
          <w:szCs w:val="24"/>
        </w:rPr>
      </w:pPr>
      <w:r w:rsidRPr="007E1C9F">
        <w:rPr>
          <w:rFonts w:ascii="Arial Narrow" w:hAnsi="Arial Narrow"/>
          <w:sz w:val="24"/>
          <w:szCs w:val="24"/>
        </w:rPr>
        <w:t xml:space="preserve">Valor del Proyecto de Inversión </w:t>
      </w:r>
      <w:r w:rsidRPr="00FC5F74">
        <w:rPr>
          <w:rFonts w:ascii="Arial Narrow" w:hAnsi="Arial Narrow"/>
          <w:b/>
          <w:sz w:val="24"/>
          <w:szCs w:val="24"/>
        </w:rPr>
        <w:t>$9.033.788.523</w:t>
      </w:r>
      <w:r w:rsidRPr="007E1C9F">
        <w:rPr>
          <w:rFonts w:ascii="Arial Narrow" w:hAnsi="Arial Narrow"/>
          <w:sz w:val="24"/>
          <w:szCs w:val="24"/>
        </w:rPr>
        <w:t xml:space="preserve">, a la fecha se comprometió </w:t>
      </w:r>
      <w:r w:rsidRPr="00FC5F74">
        <w:rPr>
          <w:rFonts w:ascii="Arial Narrow" w:hAnsi="Arial Narrow"/>
          <w:b/>
          <w:sz w:val="24"/>
          <w:szCs w:val="24"/>
        </w:rPr>
        <w:t>$</w:t>
      </w:r>
      <w:r w:rsidR="00C0736E" w:rsidRPr="00FC5F74">
        <w:rPr>
          <w:rFonts w:ascii="Arial Narrow" w:hAnsi="Arial Narrow"/>
          <w:b/>
          <w:sz w:val="24"/>
          <w:szCs w:val="24"/>
        </w:rPr>
        <w:t>8.169.813.475</w:t>
      </w:r>
      <w:r w:rsidRPr="007E1C9F">
        <w:rPr>
          <w:rFonts w:ascii="Arial Narrow" w:hAnsi="Arial Narrow"/>
          <w:sz w:val="24"/>
          <w:szCs w:val="24"/>
        </w:rPr>
        <w:t xml:space="preserve">, con una ejecución </w:t>
      </w:r>
      <w:r w:rsidR="00CD1AE2">
        <w:rPr>
          <w:rFonts w:ascii="Arial Narrow" w:hAnsi="Arial Narrow"/>
          <w:sz w:val="24"/>
          <w:szCs w:val="24"/>
        </w:rPr>
        <w:t>buena</w:t>
      </w:r>
      <w:r w:rsidRPr="007E1C9F">
        <w:rPr>
          <w:rFonts w:ascii="Arial Narrow" w:hAnsi="Arial Narrow"/>
          <w:sz w:val="24"/>
          <w:szCs w:val="24"/>
        </w:rPr>
        <w:t xml:space="preserve"> del </w:t>
      </w:r>
      <w:r w:rsidR="00C0736E" w:rsidRPr="00FC5F74">
        <w:rPr>
          <w:rFonts w:ascii="Arial Narrow" w:hAnsi="Arial Narrow"/>
          <w:b/>
          <w:sz w:val="24"/>
          <w:szCs w:val="24"/>
        </w:rPr>
        <w:t>90,4</w:t>
      </w:r>
      <w:r w:rsidRPr="00FC5F74">
        <w:rPr>
          <w:rFonts w:ascii="Arial Narrow" w:hAnsi="Arial Narrow"/>
          <w:b/>
          <w:sz w:val="24"/>
          <w:szCs w:val="24"/>
        </w:rPr>
        <w:t>%</w:t>
      </w:r>
      <w:r w:rsidRPr="007E1C9F">
        <w:rPr>
          <w:rFonts w:ascii="Arial Narrow" w:hAnsi="Arial Narrow"/>
          <w:sz w:val="24"/>
          <w:szCs w:val="24"/>
        </w:rPr>
        <w:t xml:space="preserve"> para el periodo analizado.</w:t>
      </w:r>
    </w:p>
    <w:p w14:paraId="259681E8" w14:textId="77777777" w:rsidR="00F13330" w:rsidRDefault="00F13330" w:rsidP="00D933BD">
      <w:pPr>
        <w:tabs>
          <w:tab w:val="left" w:pos="1224"/>
        </w:tabs>
        <w:rPr>
          <w:rFonts w:ascii="Arial Narrow" w:hAnsi="Arial Narrow"/>
          <w:sz w:val="24"/>
          <w:szCs w:val="24"/>
        </w:rPr>
      </w:pPr>
    </w:p>
    <w:p w14:paraId="6484BC4B" w14:textId="06786DD7" w:rsidR="00D933BD" w:rsidRPr="007E1C9F" w:rsidRDefault="00D933BD" w:rsidP="00D933BD">
      <w:pPr>
        <w:autoSpaceDE/>
        <w:autoSpaceDN/>
        <w:adjustRightInd/>
        <w:rPr>
          <w:rFonts w:ascii="Arial Narrow" w:eastAsia="Times New Roman" w:hAnsi="Arial Narrow" w:cs="Calibri"/>
          <w:b/>
          <w:bCs/>
          <w:color w:val="FFFFFF"/>
          <w:sz w:val="24"/>
          <w:szCs w:val="24"/>
          <w:lang w:eastAsia="es-CO"/>
        </w:rPr>
      </w:pPr>
      <w:r w:rsidRPr="007E1C9F">
        <w:rPr>
          <w:rFonts w:ascii="Arial Narrow" w:hAnsi="Arial Narrow"/>
          <w:b/>
          <w:sz w:val="24"/>
          <w:szCs w:val="24"/>
        </w:rPr>
        <w:t>TOTAL, DE FUNCIONAMIENTO:</w:t>
      </w:r>
      <w:r w:rsidRPr="007E1C9F">
        <w:rPr>
          <w:rFonts w:ascii="Arial Narrow" w:hAnsi="Arial Narrow"/>
          <w:sz w:val="24"/>
          <w:szCs w:val="24"/>
        </w:rPr>
        <w:t xml:space="preserve"> El valor de apropiación vigente es de </w:t>
      </w:r>
      <w:r w:rsidRPr="00BE558A">
        <w:rPr>
          <w:rFonts w:ascii="Arial Narrow" w:hAnsi="Arial Narrow"/>
          <w:b/>
          <w:sz w:val="24"/>
          <w:szCs w:val="24"/>
        </w:rPr>
        <w:t>$46.</w:t>
      </w:r>
      <w:r w:rsidR="00C80AA3" w:rsidRPr="00BE558A">
        <w:rPr>
          <w:rFonts w:ascii="Arial Narrow" w:hAnsi="Arial Narrow"/>
          <w:b/>
          <w:sz w:val="24"/>
          <w:szCs w:val="24"/>
        </w:rPr>
        <w:t>198.249.000</w:t>
      </w:r>
      <w:r w:rsidR="00307992" w:rsidRPr="007E1C9F">
        <w:rPr>
          <w:rFonts w:ascii="Arial Narrow" w:hAnsi="Arial Narrow"/>
          <w:sz w:val="24"/>
          <w:szCs w:val="24"/>
        </w:rPr>
        <w:t>,</w:t>
      </w:r>
      <w:r w:rsidRPr="007E1C9F">
        <w:rPr>
          <w:rFonts w:ascii="Arial Narrow" w:hAnsi="Arial Narrow"/>
          <w:sz w:val="24"/>
          <w:szCs w:val="24"/>
        </w:rPr>
        <w:t xml:space="preserve"> al 3</w:t>
      </w:r>
      <w:r w:rsidR="00BE558A">
        <w:rPr>
          <w:rFonts w:ascii="Arial Narrow" w:hAnsi="Arial Narrow"/>
          <w:sz w:val="24"/>
          <w:szCs w:val="24"/>
        </w:rPr>
        <w:t>1</w:t>
      </w:r>
      <w:r w:rsidRPr="007E1C9F">
        <w:rPr>
          <w:rFonts w:ascii="Arial Narrow" w:hAnsi="Arial Narrow"/>
          <w:sz w:val="24"/>
          <w:szCs w:val="24"/>
        </w:rPr>
        <w:t xml:space="preserve"> de </w:t>
      </w:r>
      <w:r w:rsidR="00BE558A">
        <w:rPr>
          <w:rFonts w:ascii="Arial Narrow" w:hAnsi="Arial Narrow"/>
          <w:sz w:val="24"/>
          <w:szCs w:val="24"/>
        </w:rPr>
        <w:t>diciembre</w:t>
      </w:r>
      <w:r w:rsidRPr="007E1C9F">
        <w:rPr>
          <w:rFonts w:ascii="Arial Narrow" w:hAnsi="Arial Narrow"/>
          <w:sz w:val="24"/>
          <w:szCs w:val="24"/>
        </w:rPr>
        <w:t xml:space="preserve"> del 2024, se comprometió por valor de </w:t>
      </w:r>
      <w:r w:rsidRPr="00BE558A">
        <w:rPr>
          <w:rFonts w:ascii="Arial Narrow" w:hAnsi="Arial Narrow"/>
          <w:b/>
          <w:sz w:val="24"/>
          <w:szCs w:val="24"/>
        </w:rPr>
        <w:t>$</w:t>
      </w:r>
      <w:r w:rsidR="00BE558A" w:rsidRPr="00BE558A">
        <w:rPr>
          <w:rFonts w:ascii="Arial Narrow" w:hAnsi="Arial Narrow"/>
          <w:b/>
          <w:sz w:val="24"/>
          <w:szCs w:val="24"/>
        </w:rPr>
        <w:t>37.733.837.060</w:t>
      </w:r>
      <w:r w:rsidR="00BE558A">
        <w:rPr>
          <w:rFonts w:ascii="Arial Narrow" w:hAnsi="Arial Narrow"/>
          <w:sz w:val="24"/>
          <w:szCs w:val="24"/>
        </w:rPr>
        <w:t xml:space="preserve"> </w:t>
      </w:r>
      <w:r w:rsidRPr="007E1C9F">
        <w:rPr>
          <w:rFonts w:ascii="Arial Narrow" w:hAnsi="Arial Narrow"/>
          <w:sz w:val="24"/>
          <w:szCs w:val="24"/>
        </w:rPr>
        <w:t xml:space="preserve">con una ejecución presupuestal del </w:t>
      </w:r>
      <w:r w:rsidR="00BE558A" w:rsidRPr="00BE558A">
        <w:rPr>
          <w:rFonts w:ascii="Arial Narrow" w:hAnsi="Arial Narrow"/>
          <w:b/>
          <w:sz w:val="24"/>
          <w:szCs w:val="24"/>
        </w:rPr>
        <w:t>81,7</w:t>
      </w:r>
      <w:r w:rsidRPr="00BE558A">
        <w:rPr>
          <w:rFonts w:ascii="Arial Narrow" w:hAnsi="Arial Narrow"/>
          <w:b/>
          <w:sz w:val="24"/>
          <w:szCs w:val="24"/>
        </w:rPr>
        <w:t>%,</w:t>
      </w:r>
      <w:r w:rsidRPr="007E1C9F">
        <w:rPr>
          <w:rFonts w:ascii="Arial Narrow" w:hAnsi="Arial Narrow"/>
          <w:sz w:val="24"/>
          <w:szCs w:val="24"/>
        </w:rPr>
        <w:t xml:space="preserve"> por lo cual se observa una ejecución b</w:t>
      </w:r>
      <w:r w:rsidR="00E35DDE">
        <w:rPr>
          <w:rFonts w:ascii="Arial Narrow" w:hAnsi="Arial Narrow"/>
          <w:sz w:val="24"/>
          <w:szCs w:val="24"/>
        </w:rPr>
        <w:t>aja</w:t>
      </w:r>
      <w:r w:rsidRPr="007E1C9F">
        <w:rPr>
          <w:rFonts w:ascii="Arial Narrow" w:hAnsi="Arial Narrow"/>
          <w:sz w:val="24"/>
          <w:szCs w:val="24"/>
        </w:rPr>
        <w:t xml:space="preserve"> para el trimestre analizado.</w:t>
      </w:r>
    </w:p>
    <w:p w14:paraId="70FCDC4F" w14:textId="04CABE89" w:rsidR="008A447D" w:rsidRDefault="008A447D" w:rsidP="00D933BD">
      <w:pPr>
        <w:tabs>
          <w:tab w:val="left" w:pos="2328"/>
        </w:tabs>
        <w:rPr>
          <w:rFonts w:ascii="Arial Narrow" w:hAnsi="Arial Narrow"/>
          <w:b/>
          <w:sz w:val="14"/>
          <w:szCs w:val="24"/>
        </w:rPr>
      </w:pPr>
    </w:p>
    <w:p w14:paraId="70FC41D8" w14:textId="77777777" w:rsidR="00D50BD8" w:rsidRPr="008A447D" w:rsidRDefault="00D50BD8" w:rsidP="00D933BD">
      <w:pPr>
        <w:tabs>
          <w:tab w:val="left" w:pos="2328"/>
        </w:tabs>
        <w:rPr>
          <w:rFonts w:ascii="Arial Narrow" w:hAnsi="Arial Narrow"/>
          <w:b/>
          <w:sz w:val="14"/>
          <w:szCs w:val="24"/>
        </w:rPr>
      </w:pPr>
    </w:p>
    <w:p w14:paraId="3E7846BE" w14:textId="50AAF2FF" w:rsidR="00D933BD" w:rsidRPr="007E1C9F" w:rsidRDefault="00D933BD" w:rsidP="00D933BD">
      <w:pPr>
        <w:tabs>
          <w:tab w:val="left" w:pos="2328"/>
        </w:tabs>
        <w:rPr>
          <w:rFonts w:ascii="Arial Narrow" w:hAnsi="Arial Narrow"/>
          <w:sz w:val="24"/>
          <w:szCs w:val="24"/>
        </w:rPr>
      </w:pPr>
      <w:r w:rsidRPr="007E1C9F">
        <w:rPr>
          <w:rFonts w:ascii="Arial Narrow" w:hAnsi="Arial Narrow"/>
          <w:b/>
          <w:sz w:val="24"/>
          <w:szCs w:val="24"/>
        </w:rPr>
        <w:t>TOTAL, DE INVERSIÓN (PROYECTOS):</w:t>
      </w:r>
      <w:r w:rsidRPr="007E1C9F">
        <w:rPr>
          <w:rFonts w:ascii="Arial Narrow" w:hAnsi="Arial Narrow"/>
          <w:sz w:val="24"/>
          <w:szCs w:val="24"/>
        </w:rPr>
        <w:t xml:space="preserve"> El valor de apropiación vigente es por valor de </w:t>
      </w:r>
      <w:r w:rsidRPr="00457AFE">
        <w:rPr>
          <w:rFonts w:ascii="Arial Narrow" w:hAnsi="Arial Narrow"/>
          <w:b/>
          <w:sz w:val="24"/>
          <w:szCs w:val="24"/>
        </w:rPr>
        <w:t>$23.100.000.000</w:t>
      </w:r>
      <w:r w:rsidRPr="007E1C9F">
        <w:rPr>
          <w:rFonts w:ascii="Arial Narrow" w:hAnsi="Arial Narrow"/>
          <w:sz w:val="24"/>
          <w:szCs w:val="24"/>
        </w:rPr>
        <w:t xml:space="preserve"> al 3</w:t>
      </w:r>
      <w:r w:rsidR="00457AFE">
        <w:rPr>
          <w:rFonts w:ascii="Arial Narrow" w:hAnsi="Arial Narrow"/>
          <w:sz w:val="24"/>
          <w:szCs w:val="24"/>
        </w:rPr>
        <w:t xml:space="preserve">1 </w:t>
      </w:r>
      <w:r w:rsidRPr="007E1C9F">
        <w:rPr>
          <w:rFonts w:ascii="Arial Narrow" w:hAnsi="Arial Narrow"/>
          <w:sz w:val="24"/>
          <w:szCs w:val="24"/>
        </w:rPr>
        <w:t xml:space="preserve">de </w:t>
      </w:r>
      <w:r w:rsidR="00457AFE">
        <w:rPr>
          <w:rFonts w:ascii="Arial Narrow" w:hAnsi="Arial Narrow"/>
          <w:sz w:val="24"/>
          <w:szCs w:val="24"/>
        </w:rPr>
        <w:t>diciembre</w:t>
      </w:r>
      <w:r w:rsidRPr="007E1C9F">
        <w:rPr>
          <w:rFonts w:ascii="Arial Narrow" w:hAnsi="Arial Narrow"/>
          <w:sz w:val="24"/>
          <w:szCs w:val="24"/>
        </w:rPr>
        <w:t xml:space="preserve"> del 2024, se comprometió por valor </w:t>
      </w:r>
      <w:r w:rsidRPr="00457AFE">
        <w:rPr>
          <w:rFonts w:ascii="Arial Narrow" w:hAnsi="Arial Narrow"/>
          <w:b/>
          <w:sz w:val="24"/>
          <w:szCs w:val="24"/>
        </w:rPr>
        <w:t>$</w:t>
      </w:r>
      <w:r w:rsidR="00457AFE" w:rsidRPr="00457AFE">
        <w:rPr>
          <w:rFonts w:ascii="Arial Narrow" w:hAnsi="Arial Narrow"/>
          <w:b/>
          <w:sz w:val="24"/>
          <w:szCs w:val="24"/>
        </w:rPr>
        <w:t>19.005.187.154</w:t>
      </w:r>
      <w:r w:rsidRPr="007E1C9F">
        <w:rPr>
          <w:rFonts w:ascii="Arial Narrow" w:hAnsi="Arial Narrow"/>
          <w:sz w:val="24"/>
          <w:szCs w:val="24"/>
        </w:rPr>
        <w:t xml:space="preserve">, con una ejecución presupuestal del </w:t>
      </w:r>
      <w:r w:rsidR="00457AFE">
        <w:rPr>
          <w:rFonts w:ascii="Arial Narrow" w:hAnsi="Arial Narrow"/>
          <w:b/>
          <w:sz w:val="24"/>
          <w:szCs w:val="24"/>
        </w:rPr>
        <w:t>82,3</w:t>
      </w:r>
      <w:r w:rsidRPr="00457AFE">
        <w:rPr>
          <w:rFonts w:ascii="Arial Narrow" w:hAnsi="Arial Narrow"/>
          <w:b/>
          <w:sz w:val="24"/>
          <w:szCs w:val="24"/>
        </w:rPr>
        <w:t>%</w:t>
      </w:r>
      <w:r w:rsidRPr="007E1C9F">
        <w:rPr>
          <w:rFonts w:ascii="Arial Narrow" w:hAnsi="Arial Narrow"/>
          <w:sz w:val="24"/>
          <w:szCs w:val="24"/>
        </w:rPr>
        <w:t xml:space="preserve"> b</w:t>
      </w:r>
      <w:r w:rsidR="00E35DDE">
        <w:rPr>
          <w:rFonts w:ascii="Arial Narrow" w:hAnsi="Arial Narrow"/>
          <w:sz w:val="24"/>
          <w:szCs w:val="24"/>
        </w:rPr>
        <w:t>aja</w:t>
      </w:r>
      <w:r w:rsidRPr="007E1C9F">
        <w:rPr>
          <w:rFonts w:ascii="Arial Narrow" w:hAnsi="Arial Narrow"/>
          <w:sz w:val="24"/>
          <w:szCs w:val="24"/>
        </w:rPr>
        <w:t xml:space="preserve"> para el periodo analizado. </w:t>
      </w:r>
    </w:p>
    <w:p w14:paraId="273EC882" w14:textId="0CD979D4" w:rsidR="00D933BD" w:rsidRDefault="00D933BD" w:rsidP="00D933BD">
      <w:pPr>
        <w:tabs>
          <w:tab w:val="left" w:pos="2328"/>
        </w:tabs>
        <w:rPr>
          <w:rFonts w:ascii="Arial Narrow" w:hAnsi="Arial Narrow"/>
          <w:sz w:val="24"/>
          <w:szCs w:val="24"/>
        </w:rPr>
      </w:pPr>
    </w:p>
    <w:p w14:paraId="43A29C99" w14:textId="3BAE1853" w:rsidR="00D933BD" w:rsidRPr="007E1C9F" w:rsidRDefault="00287537" w:rsidP="00D933BD">
      <w:pPr>
        <w:tabs>
          <w:tab w:val="left" w:pos="2808"/>
        </w:tabs>
        <w:rPr>
          <w:rFonts w:ascii="Arial Narrow" w:hAnsi="Arial Narrow"/>
          <w:sz w:val="24"/>
          <w:szCs w:val="24"/>
        </w:rPr>
      </w:pPr>
      <w:r w:rsidRPr="007E1C9F">
        <w:rPr>
          <w:rFonts w:ascii="Arial Narrow" w:hAnsi="Arial Narrow"/>
          <w:b/>
          <w:sz w:val="24"/>
          <w:szCs w:val="24"/>
        </w:rPr>
        <w:t>TOTAL,</w:t>
      </w:r>
      <w:r w:rsidR="00D933BD" w:rsidRPr="007E1C9F">
        <w:rPr>
          <w:rFonts w:ascii="Arial Narrow" w:hAnsi="Arial Narrow"/>
          <w:b/>
          <w:sz w:val="24"/>
          <w:szCs w:val="24"/>
        </w:rPr>
        <w:t xml:space="preserve"> PRESUPUESTO DE LA ENTIDAD:</w:t>
      </w:r>
      <w:r w:rsidR="00D933BD" w:rsidRPr="007E1C9F">
        <w:rPr>
          <w:rFonts w:ascii="Arial Narrow" w:hAnsi="Arial Narrow"/>
          <w:sz w:val="24"/>
          <w:szCs w:val="24"/>
        </w:rPr>
        <w:t xml:space="preserve"> con corte al 3</w:t>
      </w:r>
      <w:r w:rsidR="00BE558A">
        <w:rPr>
          <w:rFonts w:ascii="Arial Narrow" w:hAnsi="Arial Narrow"/>
          <w:sz w:val="24"/>
          <w:szCs w:val="24"/>
        </w:rPr>
        <w:t>1</w:t>
      </w:r>
      <w:r w:rsidR="00D933BD" w:rsidRPr="007E1C9F">
        <w:rPr>
          <w:rFonts w:ascii="Arial Narrow" w:hAnsi="Arial Narrow"/>
          <w:sz w:val="24"/>
          <w:szCs w:val="24"/>
        </w:rPr>
        <w:t xml:space="preserve"> de </w:t>
      </w:r>
      <w:r w:rsidR="00BE558A">
        <w:rPr>
          <w:rFonts w:ascii="Arial Narrow" w:hAnsi="Arial Narrow"/>
          <w:sz w:val="24"/>
          <w:szCs w:val="24"/>
        </w:rPr>
        <w:t>diciembre</w:t>
      </w:r>
      <w:r w:rsidR="00FB08F7" w:rsidRPr="007E1C9F">
        <w:rPr>
          <w:rFonts w:ascii="Arial Narrow" w:hAnsi="Arial Narrow"/>
          <w:sz w:val="24"/>
          <w:szCs w:val="24"/>
        </w:rPr>
        <w:t xml:space="preserve"> </w:t>
      </w:r>
      <w:r w:rsidR="00D933BD" w:rsidRPr="007E1C9F">
        <w:rPr>
          <w:rFonts w:ascii="Arial Narrow" w:hAnsi="Arial Narrow"/>
          <w:sz w:val="24"/>
          <w:szCs w:val="24"/>
        </w:rPr>
        <w:t xml:space="preserve">del año 2024, se observa que el total del presupuesto de la Superintendencia del Subsidio Familiar es de </w:t>
      </w:r>
      <w:r w:rsidR="00D933BD" w:rsidRPr="00BE558A">
        <w:rPr>
          <w:rFonts w:ascii="Arial Narrow" w:hAnsi="Arial Narrow"/>
          <w:b/>
          <w:sz w:val="24"/>
          <w:szCs w:val="24"/>
        </w:rPr>
        <w:t>$69.</w:t>
      </w:r>
      <w:r w:rsidR="00245971" w:rsidRPr="00BE558A">
        <w:rPr>
          <w:rFonts w:ascii="Arial Narrow" w:hAnsi="Arial Narrow"/>
          <w:b/>
          <w:sz w:val="24"/>
          <w:szCs w:val="24"/>
        </w:rPr>
        <w:t>298.249.000</w:t>
      </w:r>
      <w:r w:rsidR="00D933BD" w:rsidRPr="007E1C9F">
        <w:rPr>
          <w:rFonts w:ascii="Arial Narrow" w:hAnsi="Arial Narrow"/>
          <w:sz w:val="24"/>
          <w:szCs w:val="24"/>
        </w:rPr>
        <w:t xml:space="preserve">, con un presupuesto comprometido por valor de </w:t>
      </w:r>
      <w:r w:rsidR="00D933BD" w:rsidRPr="00BE558A">
        <w:rPr>
          <w:rFonts w:ascii="Arial Narrow" w:hAnsi="Arial Narrow"/>
          <w:b/>
          <w:sz w:val="24"/>
          <w:szCs w:val="24"/>
        </w:rPr>
        <w:t>$</w:t>
      </w:r>
      <w:r w:rsidR="00BE558A" w:rsidRPr="00BE558A">
        <w:rPr>
          <w:rFonts w:ascii="Arial Narrow" w:hAnsi="Arial Narrow"/>
          <w:b/>
          <w:sz w:val="24"/>
          <w:szCs w:val="24"/>
        </w:rPr>
        <w:t>56.739.024.215</w:t>
      </w:r>
      <w:r w:rsidR="00BE558A">
        <w:rPr>
          <w:rFonts w:ascii="Arial Narrow" w:hAnsi="Arial Narrow"/>
          <w:sz w:val="24"/>
          <w:szCs w:val="24"/>
        </w:rPr>
        <w:t xml:space="preserve"> </w:t>
      </w:r>
      <w:r w:rsidR="00D933BD" w:rsidRPr="007E1C9F">
        <w:rPr>
          <w:rFonts w:ascii="Arial Narrow" w:hAnsi="Arial Narrow"/>
          <w:sz w:val="24"/>
          <w:szCs w:val="24"/>
        </w:rPr>
        <w:t>y una ejecución</w:t>
      </w:r>
      <w:r w:rsidR="00245971" w:rsidRPr="007E1C9F">
        <w:rPr>
          <w:rFonts w:ascii="Arial Narrow" w:hAnsi="Arial Narrow"/>
          <w:sz w:val="24"/>
          <w:szCs w:val="24"/>
        </w:rPr>
        <w:t xml:space="preserve"> baja</w:t>
      </w:r>
      <w:r w:rsidR="00D933BD" w:rsidRPr="007E1C9F">
        <w:rPr>
          <w:rFonts w:ascii="Arial Narrow" w:hAnsi="Arial Narrow"/>
          <w:sz w:val="24"/>
          <w:szCs w:val="24"/>
        </w:rPr>
        <w:t xml:space="preserve"> del </w:t>
      </w:r>
      <w:r w:rsidR="00BE558A" w:rsidRPr="00BE558A">
        <w:rPr>
          <w:rFonts w:ascii="Arial Narrow" w:hAnsi="Arial Narrow"/>
          <w:b/>
          <w:sz w:val="24"/>
          <w:szCs w:val="24"/>
        </w:rPr>
        <w:t>81,9</w:t>
      </w:r>
      <w:r w:rsidR="00D933BD" w:rsidRPr="00BE558A">
        <w:rPr>
          <w:rFonts w:ascii="Arial Narrow" w:hAnsi="Arial Narrow"/>
          <w:b/>
          <w:sz w:val="24"/>
          <w:szCs w:val="24"/>
        </w:rPr>
        <w:t>%</w:t>
      </w:r>
      <w:r w:rsidR="00D933BD" w:rsidRPr="007E1C9F">
        <w:rPr>
          <w:rFonts w:ascii="Arial Narrow" w:hAnsi="Arial Narrow"/>
          <w:sz w:val="24"/>
          <w:szCs w:val="24"/>
        </w:rPr>
        <w:t xml:space="preserve"> para el total del presupuesto aprobado para esta vigencia. </w:t>
      </w:r>
    </w:p>
    <w:p w14:paraId="5F8CA21B" w14:textId="77777777" w:rsidR="00BC6C4A" w:rsidRPr="00BC6C4A" w:rsidRDefault="00BC6C4A" w:rsidP="00D933BD">
      <w:pPr>
        <w:tabs>
          <w:tab w:val="left" w:pos="3475"/>
        </w:tabs>
        <w:jc w:val="center"/>
        <w:rPr>
          <w:rFonts w:ascii="Arial Narrow" w:hAnsi="Arial Narrow"/>
          <w:b/>
          <w:sz w:val="16"/>
          <w:szCs w:val="24"/>
        </w:rPr>
      </w:pPr>
    </w:p>
    <w:p w14:paraId="67E50A04" w14:textId="2061B5EA" w:rsidR="00D933BD" w:rsidRDefault="00D933BD" w:rsidP="00D933BD">
      <w:pPr>
        <w:tabs>
          <w:tab w:val="left" w:pos="3475"/>
        </w:tabs>
        <w:jc w:val="center"/>
        <w:rPr>
          <w:rFonts w:ascii="Arial Narrow" w:hAnsi="Arial Narrow"/>
          <w:b/>
          <w:sz w:val="24"/>
          <w:szCs w:val="24"/>
        </w:rPr>
      </w:pPr>
      <w:r w:rsidRPr="007E1C9F">
        <w:rPr>
          <w:rFonts w:ascii="Arial Narrow" w:hAnsi="Arial Narrow"/>
          <w:b/>
          <w:sz w:val="24"/>
          <w:szCs w:val="24"/>
        </w:rPr>
        <w:t>CONCLUSIONES Y RECOMENDACIONES:</w:t>
      </w:r>
    </w:p>
    <w:p w14:paraId="58BE20FB" w14:textId="77777777" w:rsidR="00D933BD" w:rsidRPr="007E1C9F" w:rsidRDefault="00D933BD" w:rsidP="00D933BD">
      <w:pPr>
        <w:tabs>
          <w:tab w:val="left" w:pos="3475"/>
        </w:tabs>
        <w:jc w:val="center"/>
        <w:rPr>
          <w:rFonts w:ascii="Arial Narrow" w:hAnsi="Arial Narrow"/>
          <w:b/>
          <w:sz w:val="24"/>
          <w:szCs w:val="24"/>
        </w:rPr>
      </w:pPr>
    </w:p>
    <w:p w14:paraId="2595E1BF" w14:textId="19AE21F5" w:rsidR="00FB08F7"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7E1C9F">
        <w:rPr>
          <w:rFonts w:ascii="Arial Narrow" w:hAnsi="Arial Narrow"/>
          <w:sz w:val="24"/>
          <w:szCs w:val="24"/>
        </w:rPr>
        <w:t>Se observa en la ejecución de los Proyectos de Inversión de la Superintendencia del Subsidio Familiar al 3</w:t>
      </w:r>
      <w:r w:rsidR="005914BB">
        <w:rPr>
          <w:rFonts w:ascii="Arial Narrow" w:hAnsi="Arial Narrow"/>
          <w:sz w:val="24"/>
          <w:szCs w:val="24"/>
        </w:rPr>
        <w:t>1</w:t>
      </w:r>
      <w:r w:rsidRPr="007E1C9F">
        <w:rPr>
          <w:rFonts w:ascii="Arial Narrow" w:hAnsi="Arial Narrow"/>
          <w:sz w:val="24"/>
          <w:szCs w:val="24"/>
        </w:rPr>
        <w:t xml:space="preserve"> de </w:t>
      </w:r>
      <w:r w:rsidR="005914BB">
        <w:rPr>
          <w:rFonts w:ascii="Arial Narrow" w:hAnsi="Arial Narrow"/>
          <w:sz w:val="24"/>
          <w:szCs w:val="24"/>
        </w:rPr>
        <w:t>diciembre</w:t>
      </w:r>
      <w:r w:rsidRPr="007E1C9F">
        <w:rPr>
          <w:rFonts w:ascii="Arial Narrow" w:hAnsi="Arial Narrow"/>
          <w:sz w:val="24"/>
          <w:szCs w:val="24"/>
        </w:rPr>
        <w:t xml:space="preserve"> del año 2024, una ejecución</w:t>
      </w:r>
      <w:r w:rsidR="00BE558A">
        <w:rPr>
          <w:rFonts w:ascii="Arial Narrow" w:hAnsi="Arial Narrow"/>
          <w:sz w:val="24"/>
          <w:szCs w:val="24"/>
        </w:rPr>
        <w:t xml:space="preserve"> baja</w:t>
      </w:r>
      <w:r w:rsidR="00FB08F7" w:rsidRPr="007E1C9F">
        <w:rPr>
          <w:rFonts w:ascii="Arial Narrow" w:hAnsi="Arial Narrow"/>
          <w:sz w:val="24"/>
          <w:szCs w:val="24"/>
        </w:rPr>
        <w:t xml:space="preserve"> </w:t>
      </w:r>
      <w:r w:rsidRPr="007E1C9F">
        <w:rPr>
          <w:rFonts w:ascii="Arial Narrow" w:hAnsi="Arial Narrow"/>
          <w:sz w:val="24"/>
          <w:szCs w:val="24"/>
        </w:rPr>
        <w:t xml:space="preserve">del </w:t>
      </w:r>
      <w:r w:rsidR="005914BB" w:rsidRPr="005914BB">
        <w:rPr>
          <w:rFonts w:ascii="Arial Narrow" w:hAnsi="Arial Narrow"/>
          <w:b/>
          <w:sz w:val="24"/>
          <w:szCs w:val="24"/>
        </w:rPr>
        <w:t>82,3</w:t>
      </w:r>
      <w:r w:rsidRPr="005914BB">
        <w:rPr>
          <w:rFonts w:ascii="Arial Narrow" w:hAnsi="Arial Narrow"/>
          <w:b/>
          <w:sz w:val="24"/>
          <w:szCs w:val="24"/>
        </w:rPr>
        <w:t>%</w:t>
      </w:r>
      <w:r w:rsidRPr="007E1C9F">
        <w:rPr>
          <w:rFonts w:ascii="Arial Narrow" w:hAnsi="Arial Narrow"/>
          <w:sz w:val="24"/>
          <w:szCs w:val="24"/>
        </w:rPr>
        <w:t xml:space="preserve"> y con un valor comprometido de </w:t>
      </w:r>
      <w:r w:rsidRPr="005914BB">
        <w:rPr>
          <w:rFonts w:ascii="Arial Narrow" w:hAnsi="Arial Narrow"/>
          <w:b/>
          <w:sz w:val="24"/>
          <w:szCs w:val="24"/>
        </w:rPr>
        <w:t>$</w:t>
      </w:r>
      <w:r w:rsidR="005914BB">
        <w:rPr>
          <w:rFonts w:ascii="Arial Narrow" w:hAnsi="Arial Narrow"/>
          <w:b/>
          <w:sz w:val="24"/>
          <w:szCs w:val="24"/>
        </w:rPr>
        <w:t>19.005.187.154</w:t>
      </w:r>
      <w:r w:rsidRPr="007E1C9F">
        <w:rPr>
          <w:rFonts w:ascii="Arial Narrow" w:hAnsi="Arial Narrow"/>
          <w:sz w:val="24"/>
          <w:szCs w:val="24"/>
        </w:rPr>
        <w:t>, donde se observa una b</w:t>
      </w:r>
      <w:r w:rsidR="00886B59">
        <w:rPr>
          <w:rFonts w:ascii="Arial Narrow" w:hAnsi="Arial Narrow"/>
          <w:sz w:val="24"/>
          <w:szCs w:val="24"/>
        </w:rPr>
        <w:t>aja</w:t>
      </w:r>
      <w:r w:rsidRPr="007E1C9F">
        <w:rPr>
          <w:rFonts w:ascii="Arial Narrow" w:hAnsi="Arial Narrow"/>
          <w:sz w:val="24"/>
          <w:szCs w:val="24"/>
        </w:rPr>
        <w:t xml:space="preserve"> ejecución de los proyectos de inversión para este periodo analizado. </w:t>
      </w:r>
      <w:r w:rsidRPr="007E1C9F">
        <w:rPr>
          <w:rFonts w:ascii="Arial Narrow" w:hAnsi="Arial Narrow"/>
          <w:sz w:val="24"/>
          <w:szCs w:val="24"/>
        </w:rPr>
        <w:tab/>
      </w:r>
    </w:p>
    <w:p w14:paraId="6760F6EA" w14:textId="77777777" w:rsidR="00D933BD" w:rsidRPr="00D863F9" w:rsidRDefault="00D933BD" w:rsidP="00D933BD">
      <w:pPr>
        <w:pStyle w:val="Prrafodelista"/>
        <w:autoSpaceDE/>
        <w:autoSpaceDN/>
        <w:adjustRightInd/>
        <w:spacing w:after="200" w:line="276" w:lineRule="auto"/>
        <w:rPr>
          <w:rFonts w:ascii="Arial Narrow" w:hAnsi="Arial Narrow"/>
          <w:sz w:val="16"/>
          <w:szCs w:val="24"/>
        </w:rPr>
      </w:pPr>
    </w:p>
    <w:p w14:paraId="0DED66F9" w14:textId="236A75FA" w:rsidR="00D933BD" w:rsidRPr="007E1C9F" w:rsidRDefault="00D933BD" w:rsidP="007E617F">
      <w:pPr>
        <w:pStyle w:val="Prrafodelista"/>
        <w:numPr>
          <w:ilvl w:val="0"/>
          <w:numId w:val="3"/>
        </w:numPr>
        <w:autoSpaceDE/>
        <w:autoSpaceDN/>
        <w:adjustRightInd/>
        <w:spacing w:after="200" w:line="276" w:lineRule="auto"/>
        <w:rPr>
          <w:rFonts w:ascii="Arial Narrow" w:hAnsi="Arial Narrow"/>
          <w:b/>
          <w:sz w:val="24"/>
          <w:szCs w:val="24"/>
        </w:rPr>
      </w:pPr>
      <w:r w:rsidRPr="007E1C9F">
        <w:rPr>
          <w:rFonts w:ascii="Arial Narrow" w:hAnsi="Arial Narrow"/>
          <w:sz w:val="24"/>
          <w:szCs w:val="24"/>
        </w:rPr>
        <w:t xml:space="preserve">Se observo que del total de </w:t>
      </w:r>
      <w:r w:rsidR="00400178" w:rsidRPr="007E1C9F">
        <w:rPr>
          <w:rFonts w:ascii="Arial Narrow" w:hAnsi="Arial Narrow"/>
          <w:sz w:val="24"/>
          <w:szCs w:val="24"/>
        </w:rPr>
        <w:t>cinco</w:t>
      </w:r>
      <w:r w:rsidRPr="007E1C9F">
        <w:rPr>
          <w:rFonts w:ascii="Arial Narrow" w:hAnsi="Arial Narrow"/>
          <w:sz w:val="24"/>
          <w:szCs w:val="24"/>
        </w:rPr>
        <w:t xml:space="preserve"> (</w:t>
      </w:r>
      <w:r w:rsidR="00400178" w:rsidRPr="007E1C9F">
        <w:rPr>
          <w:rFonts w:ascii="Arial Narrow" w:hAnsi="Arial Narrow"/>
          <w:sz w:val="24"/>
          <w:szCs w:val="24"/>
        </w:rPr>
        <w:t>5</w:t>
      </w:r>
      <w:r w:rsidRPr="007E1C9F">
        <w:rPr>
          <w:rFonts w:ascii="Arial Narrow" w:hAnsi="Arial Narrow"/>
          <w:sz w:val="24"/>
          <w:szCs w:val="24"/>
        </w:rPr>
        <w:t xml:space="preserve">) proyectos de inversión. Hay </w:t>
      </w:r>
      <w:r w:rsidR="00400178" w:rsidRPr="007E1C9F">
        <w:rPr>
          <w:rFonts w:ascii="Arial Narrow" w:hAnsi="Arial Narrow"/>
          <w:sz w:val="24"/>
          <w:szCs w:val="24"/>
        </w:rPr>
        <w:t>tres</w:t>
      </w:r>
      <w:r w:rsidRPr="007E1C9F">
        <w:rPr>
          <w:rFonts w:ascii="Arial Narrow" w:hAnsi="Arial Narrow"/>
          <w:sz w:val="24"/>
          <w:szCs w:val="24"/>
        </w:rPr>
        <w:t xml:space="preserve"> (</w:t>
      </w:r>
      <w:r w:rsidR="00400178" w:rsidRPr="007E1C9F">
        <w:rPr>
          <w:rFonts w:ascii="Arial Narrow" w:hAnsi="Arial Narrow"/>
          <w:sz w:val="24"/>
          <w:szCs w:val="24"/>
        </w:rPr>
        <w:t>3</w:t>
      </w:r>
      <w:r w:rsidRPr="007E1C9F">
        <w:rPr>
          <w:rFonts w:ascii="Arial Narrow" w:hAnsi="Arial Narrow"/>
          <w:sz w:val="24"/>
          <w:szCs w:val="24"/>
        </w:rPr>
        <w:t xml:space="preserve">) Proyectos de Inversión al </w:t>
      </w:r>
      <w:r w:rsidR="00064BF3">
        <w:rPr>
          <w:rFonts w:ascii="Arial Narrow" w:hAnsi="Arial Narrow"/>
          <w:sz w:val="24"/>
          <w:szCs w:val="24"/>
        </w:rPr>
        <w:t>31</w:t>
      </w:r>
      <w:r w:rsidRPr="007E1C9F">
        <w:rPr>
          <w:rFonts w:ascii="Arial Narrow" w:hAnsi="Arial Narrow"/>
          <w:sz w:val="24"/>
          <w:szCs w:val="24"/>
        </w:rPr>
        <w:t xml:space="preserve"> de </w:t>
      </w:r>
      <w:r w:rsidR="00064BF3">
        <w:rPr>
          <w:rFonts w:ascii="Arial Narrow" w:hAnsi="Arial Narrow"/>
          <w:sz w:val="24"/>
          <w:szCs w:val="24"/>
        </w:rPr>
        <w:t>diciembre</w:t>
      </w:r>
      <w:r w:rsidR="00FB08F7" w:rsidRPr="007E1C9F">
        <w:rPr>
          <w:rFonts w:ascii="Arial Narrow" w:hAnsi="Arial Narrow"/>
          <w:sz w:val="24"/>
          <w:szCs w:val="24"/>
        </w:rPr>
        <w:t xml:space="preserve"> </w:t>
      </w:r>
      <w:r w:rsidRPr="007E1C9F">
        <w:rPr>
          <w:rFonts w:ascii="Arial Narrow" w:hAnsi="Arial Narrow"/>
          <w:sz w:val="24"/>
          <w:szCs w:val="24"/>
        </w:rPr>
        <w:t xml:space="preserve">del </w:t>
      </w:r>
      <w:r w:rsidR="00886B59">
        <w:rPr>
          <w:rFonts w:ascii="Arial Narrow" w:hAnsi="Arial Narrow"/>
          <w:sz w:val="24"/>
          <w:szCs w:val="24"/>
        </w:rPr>
        <w:t>2024,</w:t>
      </w:r>
      <w:r w:rsidRPr="007E1C9F">
        <w:rPr>
          <w:rFonts w:ascii="Arial Narrow" w:hAnsi="Arial Narrow"/>
          <w:sz w:val="24"/>
          <w:szCs w:val="24"/>
        </w:rPr>
        <w:t xml:space="preserve"> </w:t>
      </w:r>
      <w:r w:rsidR="008C22BF">
        <w:rPr>
          <w:rFonts w:ascii="Arial Narrow" w:hAnsi="Arial Narrow"/>
          <w:sz w:val="24"/>
          <w:szCs w:val="24"/>
        </w:rPr>
        <w:t xml:space="preserve">que </w:t>
      </w:r>
      <w:r w:rsidRPr="007E1C9F">
        <w:rPr>
          <w:rFonts w:ascii="Arial Narrow" w:hAnsi="Arial Narrow"/>
          <w:sz w:val="24"/>
          <w:szCs w:val="24"/>
        </w:rPr>
        <w:t xml:space="preserve">su ejecución </w:t>
      </w:r>
      <w:r w:rsidR="00886B59">
        <w:rPr>
          <w:rFonts w:ascii="Arial Narrow" w:hAnsi="Arial Narrow"/>
          <w:sz w:val="24"/>
          <w:szCs w:val="24"/>
        </w:rPr>
        <w:t xml:space="preserve">presupuestal fue por </w:t>
      </w:r>
      <w:r w:rsidRPr="007E1C9F">
        <w:rPr>
          <w:rFonts w:ascii="Arial Narrow" w:hAnsi="Arial Narrow"/>
          <w:sz w:val="24"/>
          <w:szCs w:val="24"/>
        </w:rPr>
        <w:t xml:space="preserve">debajo del </w:t>
      </w:r>
      <w:r w:rsidR="003163AB">
        <w:rPr>
          <w:rFonts w:ascii="Arial Narrow" w:hAnsi="Arial Narrow"/>
          <w:sz w:val="24"/>
          <w:szCs w:val="24"/>
        </w:rPr>
        <w:t>90</w:t>
      </w:r>
      <w:r w:rsidR="008C22BF" w:rsidRPr="007E1C9F">
        <w:rPr>
          <w:rFonts w:ascii="Arial Narrow" w:hAnsi="Arial Narrow"/>
          <w:sz w:val="24"/>
          <w:szCs w:val="24"/>
        </w:rPr>
        <w:t>% como</w:t>
      </w:r>
      <w:r w:rsidRPr="007E1C9F">
        <w:rPr>
          <w:rFonts w:ascii="Arial Narrow" w:hAnsi="Arial Narrow"/>
          <w:sz w:val="24"/>
          <w:szCs w:val="24"/>
        </w:rPr>
        <w:t xml:space="preserve"> son</w:t>
      </w:r>
      <w:r w:rsidR="00220E8B">
        <w:rPr>
          <w:rFonts w:ascii="Arial Narrow" w:hAnsi="Arial Narrow"/>
          <w:sz w:val="24"/>
          <w:szCs w:val="24"/>
        </w:rPr>
        <w:t xml:space="preserve"> su ejecución</w:t>
      </w:r>
      <w:r w:rsidRPr="007E1C9F">
        <w:rPr>
          <w:rFonts w:ascii="Arial Narrow" w:hAnsi="Arial Narrow"/>
          <w:sz w:val="24"/>
          <w:szCs w:val="24"/>
        </w:rPr>
        <w:t xml:space="preserve">; </w:t>
      </w:r>
      <w:r w:rsidR="00886B59">
        <w:rPr>
          <w:rFonts w:ascii="Arial Narrow" w:hAnsi="Arial Narrow"/>
          <w:sz w:val="24"/>
          <w:szCs w:val="24"/>
        </w:rPr>
        <w:t>Proyecto</w:t>
      </w:r>
      <w:r w:rsidR="00A67620">
        <w:rPr>
          <w:rFonts w:ascii="Arial Narrow" w:hAnsi="Arial Narrow"/>
          <w:sz w:val="24"/>
          <w:szCs w:val="24"/>
        </w:rPr>
        <w:t xml:space="preserve"> </w:t>
      </w:r>
      <w:r w:rsidR="003163AB">
        <w:rPr>
          <w:rFonts w:ascii="Arial Narrow" w:hAnsi="Arial Narrow"/>
          <w:b/>
          <w:sz w:val="24"/>
          <w:szCs w:val="24"/>
        </w:rPr>
        <w:t>74,9</w:t>
      </w:r>
      <w:r w:rsidR="008C22BF">
        <w:rPr>
          <w:rFonts w:ascii="Arial Narrow" w:hAnsi="Arial Narrow"/>
          <w:b/>
          <w:sz w:val="24"/>
          <w:szCs w:val="24"/>
        </w:rPr>
        <w:t>%</w:t>
      </w:r>
      <w:r w:rsidR="003163AB">
        <w:rPr>
          <w:rFonts w:ascii="Arial Narrow" w:hAnsi="Arial Narrow"/>
          <w:b/>
          <w:sz w:val="24"/>
          <w:szCs w:val="24"/>
        </w:rPr>
        <w:t>,</w:t>
      </w:r>
      <w:r w:rsidR="00886B59">
        <w:rPr>
          <w:rFonts w:ascii="Arial Narrow" w:hAnsi="Arial Narrow"/>
          <w:b/>
          <w:sz w:val="24"/>
          <w:szCs w:val="24"/>
        </w:rPr>
        <w:t xml:space="preserve"> </w:t>
      </w:r>
      <w:r w:rsidR="00886B59" w:rsidRPr="00886B59">
        <w:rPr>
          <w:rFonts w:ascii="Arial Narrow" w:hAnsi="Arial Narrow"/>
          <w:sz w:val="24"/>
          <w:szCs w:val="24"/>
        </w:rPr>
        <w:t>Proyecto</w:t>
      </w:r>
      <w:r w:rsidR="003163AB" w:rsidRPr="00886B59">
        <w:rPr>
          <w:rFonts w:ascii="Arial Narrow" w:hAnsi="Arial Narrow"/>
          <w:sz w:val="24"/>
          <w:szCs w:val="24"/>
        </w:rPr>
        <w:t xml:space="preserve"> </w:t>
      </w:r>
      <w:r w:rsidR="003163AB">
        <w:rPr>
          <w:rFonts w:ascii="Arial Narrow" w:hAnsi="Arial Narrow"/>
          <w:b/>
          <w:sz w:val="24"/>
          <w:szCs w:val="24"/>
        </w:rPr>
        <w:t>59,8</w:t>
      </w:r>
      <w:r w:rsidR="008C22BF">
        <w:rPr>
          <w:rFonts w:ascii="Arial Narrow" w:hAnsi="Arial Narrow"/>
          <w:b/>
          <w:sz w:val="24"/>
          <w:szCs w:val="24"/>
        </w:rPr>
        <w:t>%</w:t>
      </w:r>
      <w:r w:rsidR="003163AB">
        <w:rPr>
          <w:rFonts w:ascii="Arial Narrow" w:hAnsi="Arial Narrow"/>
          <w:b/>
          <w:sz w:val="24"/>
          <w:szCs w:val="24"/>
        </w:rPr>
        <w:t xml:space="preserve"> </w:t>
      </w:r>
      <w:r w:rsidR="003163AB" w:rsidRPr="00886B59">
        <w:rPr>
          <w:rFonts w:ascii="Arial Narrow" w:hAnsi="Arial Narrow"/>
          <w:sz w:val="24"/>
          <w:szCs w:val="24"/>
        </w:rPr>
        <w:t>y</w:t>
      </w:r>
      <w:r w:rsidR="00886B59" w:rsidRPr="00886B59">
        <w:rPr>
          <w:rFonts w:ascii="Arial Narrow" w:hAnsi="Arial Narrow"/>
          <w:sz w:val="24"/>
          <w:szCs w:val="24"/>
        </w:rPr>
        <w:t xml:space="preserve"> Proyecto</w:t>
      </w:r>
      <w:r w:rsidR="003163AB">
        <w:rPr>
          <w:rFonts w:ascii="Arial Narrow" w:hAnsi="Arial Narrow"/>
          <w:b/>
          <w:sz w:val="24"/>
          <w:szCs w:val="24"/>
        </w:rPr>
        <w:t xml:space="preserve"> 84,7</w:t>
      </w:r>
      <w:r w:rsidR="00B75760" w:rsidRPr="007E1C9F">
        <w:rPr>
          <w:rFonts w:ascii="Arial Narrow" w:hAnsi="Arial Narrow"/>
          <w:b/>
          <w:sz w:val="24"/>
          <w:szCs w:val="24"/>
        </w:rPr>
        <w:t>%</w:t>
      </w:r>
      <w:r w:rsidRPr="007E1C9F">
        <w:rPr>
          <w:rFonts w:ascii="Arial Narrow" w:hAnsi="Arial Narrow"/>
          <w:b/>
          <w:sz w:val="24"/>
          <w:szCs w:val="24"/>
        </w:rPr>
        <w:t xml:space="preserve">. </w:t>
      </w:r>
      <w:r w:rsidRPr="007E1C9F">
        <w:rPr>
          <w:rFonts w:ascii="Arial Narrow" w:hAnsi="Arial Narrow"/>
          <w:sz w:val="24"/>
          <w:szCs w:val="24"/>
        </w:rPr>
        <w:t xml:space="preserve">teniendo en cuenta que </w:t>
      </w:r>
      <w:r w:rsidR="000A1772">
        <w:rPr>
          <w:rFonts w:ascii="Arial Narrow" w:hAnsi="Arial Narrow"/>
          <w:sz w:val="24"/>
          <w:szCs w:val="24"/>
        </w:rPr>
        <w:t>finalizo el periodo de ejecución de esa</w:t>
      </w:r>
      <w:r w:rsidR="00E640F9" w:rsidRPr="007E1C9F">
        <w:rPr>
          <w:rFonts w:ascii="Arial Narrow" w:hAnsi="Arial Narrow"/>
          <w:sz w:val="24"/>
          <w:szCs w:val="24"/>
        </w:rPr>
        <w:t xml:space="preserve"> vigencia</w:t>
      </w:r>
      <w:r w:rsidRPr="007E1C9F">
        <w:rPr>
          <w:rFonts w:ascii="Arial Narrow" w:hAnsi="Arial Narrow"/>
          <w:sz w:val="24"/>
          <w:szCs w:val="24"/>
        </w:rPr>
        <w:t>.</w:t>
      </w:r>
    </w:p>
    <w:p w14:paraId="67940A83" w14:textId="1C78918E" w:rsidR="00D933BD" w:rsidRPr="007E1C9F" w:rsidRDefault="00D933BD" w:rsidP="00D933BD">
      <w:pPr>
        <w:pStyle w:val="Prrafodelista"/>
        <w:autoSpaceDE/>
        <w:autoSpaceDN/>
        <w:adjustRightInd/>
        <w:spacing w:after="200" w:line="276" w:lineRule="auto"/>
        <w:rPr>
          <w:rFonts w:ascii="Arial Narrow" w:hAnsi="Arial Narrow"/>
          <w:b/>
          <w:sz w:val="24"/>
          <w:szCs w:val="24"/>
        </w:rPr>
      </w:pPr>
    </w:p>
    <w:p w14:paraId="35643C4D" w14:textId="1A7498D0" w:rsidR="00D933BD"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rPr>
      </w:pPr>
      <w:r w:rsidRPr="007E1C9F">
        <w:rPr>
          <w:rFonts w:ascii="Arial Narrow" w:hAnsi="Arial Narrow"/>
          <w:sz w:val="24"/>
          <w:szCs w:val="24"/>
        </w:rPr>
        <w:t>La Oficina de Control Interno recomienda tener en cuenta una buena planeación desde comienzo de cada vigencia, para así poder cumplir con la ejecución presupuestal de todos los proyectos de inversión de la entidad. Y que al final de la vigencia no queden recursos sin ejecutar.</w:t>
      </w:r>
    </w:p>
    <w:p w14:paraId="616A2159" w14:textId="77777777" w:rsidR="00D933BD" w:rsidRPr="00BC6C4A" w:rsidRDefault="00D933BD" w:rsidP="00D933BD">
      <w:pPr>
        <w:pStyle w:val="Prrafodelista"/>
        <w:autoSpaceDE/>
        <w:autoSpaceDN/>
        <w:adjustRightInd/>
        <w:spacing w:after="200" w:line="276" w:lineRule="auto"/>
        <w:rPr>
          <w:rFonts w:ascii="Arial Narrow" w:hAnsi="Arial Narrow"/>
          <w:sz w:val="18"/>
          <w:szCs w:val="24"/>
        </w:rPr>
      </w:pPr>
    </w:p>
    <w:p w14:paraId="3F8E4932" w14:textId="77777777" w:rsidR="00D933BD" w:rsidRPr="007E1C9F" w:rsidRDefault="00D933BD" w:rsidP="007E617F">
      <w:pPr>
        <w:pStyle w:val="Prrafodelista"/>
        <w:numPr>
          <w:ilvl w:val="0"/>
          <w:numId w:val="3"/>
        </w:numPr>
        <w:autoSpaceDE/>
        <w:autoSpaceDN/>
        <w:adjustRightInd/>
        <w:spacing w:after="200" w:line="276" w:lineRule="auto"/>
        <w:rPr>
          <w:rFonts w:ascii="Arial Narrow" w:hAnsi="Arial Narrow"/>
          <w:sz w:val="24"/>
          <w:szCs w:val="24"/>
          <w:lang w:eastAsia="es-CO"/>
        </w:rPr>
      </w:pPr>
      <w:r w:rsidRPr="007E1C9F">
        <w:rPr>
          <w:rFonts w:ascii="Arial Narrow" w:hAnsi="Arial Narrow"/>
          <w:sz w:val="24"/>
          <w:szCs w:val="24"/>
        </w:rPr>
        <w:t>La Oficina de Control Interno recomienda, tener en cuenta para los siguientes trimestres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7E1C9F">
        <w:rPr>
          <w:rFonts w:ascii="Arial Narrow" w:hAnsi="Arial Narrow"/>
          <w:b/>
          <w:sz w:val="24"/>
          <w:szCs w:val="24"/>
        </w:rPr>
        <w:t>’COLOMBIA COMPRA EFICIENTE’’</w:t>
      </w:r>
      <w:r w:rsidRPr="007E1C9F">
        <w:rPr>
          <w:rFonts w:ascii="Arial Narrow" w:hAnsi="Arial Narrow"/>
          <w:sz w:val="24"/>
          <w:szCs w:val="24"/>
        </w:rPr>
        <w:t>.</w:t>
      </w:r>
    </w:p>
    <w:p w14:paraId="509AD24A" w14:textId="63D7AF3C" w:rsidR="00D933BD" w:rsidRPr="00D50BD8" w:rsidRDefault="00D933BD" w:rsidP="00D933BD">
      <w:pPr>
        <w:pStyle w:val="Prrafodelista"/>
        <w:tabs>
          <w:tab w:val="left" w:pos="1692"/>
        </w:tabs>
        <w:rPr>
          <w:rFonts w:ascii="Arial Narrow" w:hAnsi="Arial Narrow"/>
          <w:sz w:val="18"/>
          <w:szCs w:val="24"/>
          <w:lang w:eastAsia="es-CO"/>
        </w:rPr>
      </w:pPr>
    </w:p>
    <w:p w14:paraId="7D186B58" w14:textId="16287550" w:rsidR="007B6112" w:rsidRPr="007E1C9F" w:rsidRDefault="00D933BD" w:rsidP="00E868F7">
      <w:pPr>
        <w:pStyle w:val="Prrafodelista"/>
        <w:numPr>
          <w:ilvl w:val="0"/>
          <w:numId w:val="3"/>
        </w:numPr>
        <w:tabs>
          <w:tab w:val="left" w:pos="1692"/>
        </w:tabs>
        <w:autoSpaceDE/>
        <w:autoSpaceDN/>
        <w:adjustRightInd/>
        <w:spacing w:after="200" w:line="276" w:lineRule="auto"/>
        <w:rPr>
          <w:rFonts w:ascii="Arial Narrow" w:hAnsi="Arial Narrow"/>
          <w:b/>
          <w:sz w:val="24"/>
          <w:szCs w:val="24"/>
        </w:rPr>
      </w:pPr>
      <w:r w:rsidRPr="007E1C9F">
        <w:rPr>
          <w:rFonts w:ascii="Arial Narrow" w:hAnsi="Arial Narrow"/>
          <w:sz w:val="24"/>
          <w:szCs w:val="24"/>
        </w:rPr>
        <w:t>Se recomienda efectuar una adecuada planeación contractual desde comienzo de la vigencia, que permita una adecuada ejecución de las apropiaciones, para realizar seguimientos internos en las dependencias en materia de la Directiva Presidencial No. 02 del 30 de marzo del año 2023 sobre Austeridad del Gasto, donde nos dan las Directrices de Austeridad hacia un Gasto Publico Eficiente para la vigenc</w:t>
      </w:r>
      <w:bookmarkStart w:id="3" w:name="_GoBack"/>
      <w:bookmarkEnd w:id="3"/>
      <w:r w:rsidRPr="007E1C9F">
        <w:rPr>
          <w:rFonts w:ascii="Arial Narrow" w:hAnsi="Arial Narrow"/>
          <w:sz w:val="24"/>
          <w:szCs w:val="24"/>
        </w:rPr>
        <w:t>ia del 202</w:t>
      </w:r>
      <w:r w:rsidR="00CF5DF4">
        <w:rPr>
          <w:rFonts w:ascii="Arial Narrow" w:hAnsi="Arial Narrow"/>
          <w:sz w:val="24"/>
          <w:szCs w:val="24"/>
        </w:rPr>
        <w:t>4</w:t>
      </w:r>
      <w:r w:rsidRPr="007E1C9F">
        <w:rPr>
          <w:rFonts w:ascii="Arial Narrow" w:hAnsi="Arial Narrow"/>
          <w:sz w:val="24"/>
          <w:szCs w:val="24"/>
        </w:rPr>
        <w:t xml:space="preserve"> y el Decreto No. </w:t>
      </w:r>
      <w:r w:rsidR="00DF572D">
        <w:rPr>
          <w:rFonts w:ascii="Arial Narrow" w:hAnsi="Arial Narrow"/>
          <w:sz w:val="24"/>
          <w:szCs w:val="24"/>
        </w:rPr>
        <w:t>199</w:t>
      </w:r>
      <w:r w:rsidRPr="007E1C9F">
        <w:rPr>
          <w:rFonts w:ascii="Arial Narrow" w:hAnsi="Arial Narrow"/>
          <w:sz w:val="24"/>
          <w:szCs w:val="24"/>
        </w:rPr>
        <w:t xml:space="preserve"> del 29 de marzo del año 202</w:t>
      </w:r>
      <w:r w:rsidR="00DF572D">
        <w:rPr>
          <w:rFonts w:ascii="Arial Narrow" w:hAnsi="Arial Narrow"/>
          <w:sz w:val="24"/>
          <w:szCs w:val="24"/>
        </w:rPr>
        <w:t>4</w:t>
      </w:r>
      <w:r w:rsidRPr="007E1C9F">
        <w:rPr>
          <w:rFonts w:ascii="Arial Narrow" w:hAnsi="Arial Narrow"/>
          <w:sz w:val="24"/>
          <w:szCs w:val="24"/>
        </w:rPr>
        <w:t xml:space="preserve"> expedido por </w:t>
      </w:r>
      <w:r w:rsidR="00DF572D">
        <w:rPr>
          <w:rFonts w:ascii="Arial Narrow" w:hAnsi="Arial Narrow"/>
          <w:sz w:val="24"/>
          <w:szCs w:val="24"/>
        </w:rPr>
        <w:t>Presidencia de la República</w:t>
      </w:r>
      <w:r w:rsidRPr="007E1C9F">
        <w:rPr>
          <w:rFonts w:ascii="Arial Narrow" w:hAnsi="Arial Narrow"/>
          <w:sz w:val="24"/>
          <w:szCs w:val="24"/>
        </w:rPr>
        <w:t xml:space="preserve">. Por el cual se establece el Plan </w:t>
      </w:r>
      <w:r w:rsidR="00DF572D">
        <w:rPr>
          <w:rFonts w:ascii="Arial Narrow" w:hAnsi="Arial Narrow"/>
          <w:sz w:val="24"/>
          <w:szCs w:val="24"/>
        </w:rPr>
        <w:t>Interno de</w:t>
      </w:r>
      <w:r w:rsidRPr="007E1C9F">
        <w:rPr>
          <w:rFonts w:ascii="Arial Narrow" w:hAnsi="Arial Narrow"/>
          <w:sz w:val="24"/>
          <w:szCs w:val="24"/>
        </w:rPr>
        <w:t xml:space="preserve"> Austeridad </w:t>
      </w:r>
      <w:r w:rsidR="00DF572D">
        <w:rPr>
          <w:rFonts w:ascii="Arial Narrow" w:hAnsi="Arial Narrow"/>
          <w:sz w:val="24"/>
          <w:szCs w:val="24"/>
        </w:rPr>
        <w:t xml:space="preserve">del </w:t>
      </w:r>
      <w:r w:rsidRPr="007E1C9F">
        <w:rPr>
          <w:rFonts w:ascii="Arial Narrow" w:hAnsi="Arial Narrow"/>
          <w:sz w:val="24"/>
          <w:szCs w:val="24"/>
        </w:rPr>
        <w:t>202</w:t>
      </w:r>
      <w:r w:rsidR="00DF572D">
        <w:rPr>
          <w:rFonts w:ascii="Arial Narrow" w:hAnsi="Arial Narrow"/>
          <w:sz w:val="24"/>
          <w:szCs w:val="24"/>
        </w:rPr>
        <w:t>4</w:t>
      </w:r>
      <w:r w:rsidRPr="007E1C9F">
        <w:rPr>
          <w:rFonts w:ascii="Arial Narrow" w:hAnsi="Arial Narrow"/>
          <w:sz w:val="24"/>
          <w:szCs w:val="24"/>
        </w:rPr>
        <w:t xml:space="preserve"> para los órganos que hacen parte del Presupuesto General de la Nación.</w:t>
      </w:r>
    </w:p>
    <w:p w14:paraId="5D7D50C8" w14:textId="1DA192B7" w:rsidR="00F07A44" w:rsidRPr="007E1C9F" w:rsidRDefault="00D863F9" w:rsidP="00B8787F">
      <w:pPr>
        <w:tabs>
          <w:tab w:val="left" w:pos="1692"/>
        </w:tabs>
        <w:autoSpaceDE/>
        <w:autoSpaceDN/>
        <w:adjustRightInd/>
        <w:spacing w:after="200" w:line="276" w:lineRule="auto"/>
        <w:rPr>
          <w:rFonts w:ascii="Arial Narrow" w:hAnsi="Arial Narrow"/>
          <w:sz w:val="24"/>
          <w:szCs w:val="24"/>
          <w:lang w:eastAsia="es-CO"/>
        </w:rPr>
      </w:pPr>
      <w:r w:rsidRPr="00BE5F96">
        <w:rPr>
          <w:rFonts w:ascii="Times New Roman" w:eastAsia="Times New Roman" w:hAnsi="Times New Roman" w:cs="Times New Roman"/>
          <w:noProof/>
          <w:sz w:val="24"/>
          <w:szCs w:val="24"/>
          <w:lang w:eastAsia="es-CO"/>
        </w:rPr>
        <w:drawing>
          <wp:anchor distT="0" distB="0" distL="114300" distR="114300" simplePos="0" relativeHeight="251674112" behindDoc="1" locked="0" layoutInCell="1" allowOverlap="1" wp14:anchorId="1C5695AF" wp14:editId="1D1A1D65">
            <wp:simplePos x="0" y="0"/>
            <wp:positionH relativeFrom="margin">
              <wp:align>left</wp:align>
            </wp:positionH>
            <wp:positionV relativeFrom="paragraph">
              <wp:posOffset>203631</wp:posOffset>
            </wp:positionV>
            <wp:extent cx="2438789" cy="430653"/>
            <wp:effectExtent l="0" t="0" r="0" b="7620"/>
            <wp:wrapNone/>
            <wp:docPr id="5" name="Imagen 5" descr="C:\Users\mruizs\Desktop\BACKUP\Escritorio\OCI SSF\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uizs\Desktop\BACKUP\Escritorio\OCI SSF\Firma jefe.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20488" t="33582" r="4632"/>
                    <a:stretch/>
                  </pic:blipFill>
                  <pic:spPr bwMode="auto">
                    <a:xfrm>
                      <a:off x="0" y="0"/>
                      <a:ext cx="2448815" cy="4324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33BD" w:rsidRPr="007E1C9F">
        <w:rPr>
          <w:rFonts w:ascii="Arial Narrow" w:hAnsi="Arial Narrow"/>
          <w:sz w:val="24"/>
          <w:szCs w:val="24"/>
          <w:lang w:eastAsia="es-CO"/>
        </w:rPr>
        <w:t>Atentamente,</w:t>
      </w:r>
    </w:p>
    <w:p w14:paraId="2E40DBBA" w14:textId="0E52E82C" w:rsidR="003B68BE" w:rsidRPr="007E1C9F" w:rsidRDefault="003B68BE" w:rsidP="00B8787F">
      <w:pPr>
        <w:tabs>
          <w:tab w:val="left" w:pos="1692"/>
        </w:tabs>
        <w:autoSpaceDE/>
        <w:autoSpaceDN/>
        <w:adjustRightInd/>
        <w:spacing w:after="200" w:line="276" w:lineRule="auto"/>
        <w:rPr>
          <w:rFonts w:ascii="Arial Narrow" w:hAnsi="Arial Narrow"/>
          <w:b/>
          <w:sz w:val="24"/>
          <w:szCs w:val="24"/>
        </w:rPr>
      </w:pPr>
    </w:p>
    <w:p w14:paraId="4275D5BF" w14:textId="3133C651" w:rsidR="00D933BD" w:rsidRPr="007E1C9F" w:rsidRDefault="00D933BD" w:rsidP="00D933BD">
      <w:pPr>
        <w:tabs>
          <w:tab w:val="left" w:pos="2497"/>
        </w:tabs>
        <w:rPr>
          <w:rFonts w:ascii="Arial Narrow" w:hAnsi="Arial Narrow"/>
          <w:b/>
          <w:sz w:val="24"/>
          <w:szCs w:val="24"/>
        </w:rPr>
      </w:pPr>
      <w:r w:rsidRPr="007E1C9F">
        <w:rPr>
          <w:rFonts w:ascii="Arial Narrow" w:hAnsi="Arial Narrow"/>
          <w:b/>
          <w:sz w:val="24"/>
          <w:szCs w:val="24"/>
        </w:rPr>
        <w:t>JOSE WILLIAM CASALLAS FANDIÑO</w:t>
      </w:r>
    </w:p>
    <w:p w14:paraId="2AFC18BF" w14:textId="66947D79" w:rsidR="00E51F15" w:rsidRPr="007E1C9F" w:rsidRDefault="00D933BD" w:rsidP="00D933BD">
      <w:pPr>
        <w:tabs>
          <w:tab w:val="left" w:pos="2497"/>
        </w:tabs>
        <w:rPr>
          <w:rFonts w:ascii="Arial Narrow" w:hAnsi="Arial Narrow"/>
          <w:b/>
          <w:sz w:val="24"/>
          <w:szCs w:val="24"/>
        </w:rPr>
      </w:pPr>
      <w:r w:rsidRPr="007E1C9F">
        <w:rPr>
          <w:rFonts w:ascii="Arial Narrow" w:hAnsi="Arial Narrow"/>
          <w:b/>
          <w:sz w:val="24"/>
          <w:szCs w:val="24"/>
        </w:rPr>
        <w:t>Jefe Oficina de Control Interno</w:t>
      </w:r>
    </w:p>
    <w:p w14:paraId="64F8129C" w14:textId="7CE10C03" w:rsidR="00F07A44" w:rsidRDefault="00D933BD" w:rsidP="00D933BD">
      <w:pPr>
        <w:tabs>
          <w:tab w:val="left" w:pos="2497"/>
        </w:tabs>
        <w:rPr>
          <w:rFonts w:ascii="Arial Narrow" w:hAnsi="Arial Narrow"/>
          <w:b/>
          <w:sz w:val="24"/>
          <w:szCs w:val="24"/>
          <w:lang w:val="en-US"/>
        </w:rPr>
      </w:pPr>
      <w:r w:rsidRPr="003A3EF2">
        <w:rPr>
          <w:rFonts w:ascii="Arial Narrow" w:hAnsi="Arial Narrow"/>
          <w:b/>
          <w:sz w:val="24"/>
          <w:szCs w:val="24"/>
          <w:lang w:val="en-US"/>
        </w:rPr>
        <w:lastRenderedPageBreak/>
        <w:t>ANEXO:</w:t>
      </w:r>
    </w:p>
    <w:p w14:paraId="6096D4D6" w14:textId="77777777" w:rsidR="00D222EC" w:rsidRDefault="00D222EC" w:rsidP="00D933BD">
      <w:pPr>
        <w:tabs>
          <w:tab w:val="left" w:pos="2497"/>
        </w:tabs>
        <w:rPr>
          <w:rFonts w:ascii="Arial Narrow" w:hAnsi="Arial Narrow"/>
          <w:b/>
          <w:sz w:val="24"/>
          <w:szCs w:val="24"/>
          <w:lang w:val="en-US"/>
        </w:rPr>
      </w:pPr>
    </w:p>
    <w:tbl>
      <w:tblPr>
        <w:tblW w:w="10039" w:type="dxa"/>
        <w:tblInd w:w="-10" w:type="dxa"/>
        <w:tblCellMar>
          <w:left w:w="70" w:type="dxa"/>
          <w:right w:w="70" w:type="dxa"/>
        </w:tblCellMar>
        <w:tblLook w:val="04A0" w:firstRow="1" w:lastRow="0" w:firstColumn="1" w:lastColumn="0" w:noHBand="0" w:noVBand="1"/>
      </w:tblPr>
      <w:tblGrid>
        <w:gridCol w:w="3495"/>
        <w:gridCol w:w="2171"/>
        <w:gridCol w:w="2394"/>
        <w:gridCol w:w="1979"/>
      </w:tblGrid>
      <w:tr w:rsidR="00D933BD" w:rsidRPr="00F07A44" w14:paraId="668EBC72" w14:textId="77777777" w:rsidTr="00F07A44">
        <w:trPr>
          <w:trHeight w:val="804"/>
        </w:trPr>
        <w:tc>
          <w:tcPr>
            <w:tcW w:w="3495"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225D3CF7" w14:textId="7A47F231"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PROYECTOS DE INVERSIÓN DE LA SSF. Al 3</w:t>
            </w:r>
            <w:r w:rsidR="005C7218">
              <w:rPr>
                <w:rFonts w:eastAsia="Times New Roman"/>
                <w:b/>
                <w:bCs/>
                <w:i/>
                <w:iCs/>
                <w:szCs w:val="24"/>
                <w:lang w:eastAsia="es-CO"/>
              </w:rPr>
              <w:t>1</w:t>
            </w:r>
            <w:r w:rsidRPr="00F07A44">
              <w:rPr>
                <w:rFonts w:eastAsia="Times New Roman"/>
                <w:b/>
                <w:bCs/>
                <w:i/>
                <w:iCs/>
                <w:szCs w:val="24"/>
                <w:lang w:eastAsia="es-CO"/>
              </w:rPr>
              <w:t xml:space="preserve"> DE </w:t>
            </w:r>
            <w:r w:rsidR="005C7218">
              <w:rPr>
                <w:rFonts w:eastAsia="Times New Roman"/>
                <w:b/>
                <w:bCs/>
                <w:i/>
                <w:iCs/>
                <w:szCs w:val="24"/>
                <w:lang w:eastAsia="es-CO"/>
              </w:rPr>
              <w:t xml:space="preserve">DICIEMBRE </w:t>
            </w:r>
            <w:r w:rsidRPr="00F07A44">
              <w:rPr>
                <w:rFonts w:eastAsia="Times New Roman"/>
                <w:b/>
                <w:bCs/>
                <w:i/>
                <w:iCs/>
                <w:szCs w:val="24"/>
                <w:lang w:eastAsia="es-CO"/>
              </w:rPr>
              <w:t>DEL AÑO 2024</w:t>
            </w:r>
          </w:p>
        </w:tc>
        <w:tc>
          <w:tcPr>
            <w:tcW w:w="2171" w:type="dxa"/>
            <w:tcBorders>
              <w:top w:val="single" w:sz="8" w:space="0" w:color="auto"/>
              <w:left w:val="nil"/>
              <w:bottom w:val="single" w:sz="8" w:space="0" w:color="auto"/>
              <w:right w:val="single" w:sz="8" w:space="0" w:color="auto"/>
            </w:tcBorders>
            <w:shd w:val="clear" w:color="000000" w:fill="9BC2E6"/>
            <w:vAlign w:val="center"/>
            <w:hideMark/>
          </w:tcPr>
          <w:p w14:paraId="6DF89E2E"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PRESUPUESTO APROBADO</w:t>
            </w:r>
          </w:p>
        </w:tc>
        <w:tc>
          <w:tcPr>
            <w:tcW w:w="2394" w:type="dxa"/>
            <w:tcBorders>
              <w:top w:val="single" w:sz="8" w:space="0" w:color="auto"/>
              <w:left w:val="nil"/>
              <w:bottom w:val="single" w:sz="8" w:space="0" w:color="auto"/>
              <w:right w:val="single" w:sz="8" w:space="0" w:color="auto"/>
            </w:tcBorders>
            <w:shd w:val="clear" w:color="000000" w:fill="9BC2E6"/>
            <w:vAlign w:val="center"/>
            <w:hideMark/>
          </w:tcPr>
          <w:p w14:paraId="75D92B5E"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PRESUPUESTO COMPROMETIDO</w:t>
            </w:r>
          </w:p>
        </w:tc>
        <w:tc>
          <w:tcPr>
            <w:tcW w:w="1979" w:type="dxa"/>
            <w:tcBorders>
              <w:top w:val="single" w:sz="8" w:space="0" w:color="auto"/>
              <w:left w:val="nil"/>
              <w:bottom w:val="single" w:sz="8" w:space="0" w:color="auto"/>
              <w:right w:val="single" w:sz="8" w:space="0" w:color="auto"/>
            </w:tcBorders>
            <w:shd w:val="clear" w:color="000000" w:fill="9BC2E6"/>
            <w:vAlign w:val="center"/>
            <w:hideMark/>
          </w:tcPr>
          <w:p w14:paraId="27619B47" w14:textId="77777777" w:rsidR="00D933BD" w:rsidRPr="00F07A44" w:rsidRDefault="00D933BD" w:rsidP="00E868F7">
            <w:pPr>
              <w:jc w:val="center"/>
              <w:rPr>
                <w:rFonts w:eastAsia="Times New Roman"/>
                <w:b/>
                <w:bCs/>
                <w:i/>
                <w:iCs/>
                <w:szCs w:val="24"/>
                <w:lang w:eastAsia="es-CO"/>
              </w:rPr>
            </w:pPr>
            <w:r w:rsidRPr="00F07A44">
              <w:rPr>
                <w:rFonts w:eastAsia="Times New Roman"/>
                <w:b/>
                <w:bCs/>
                <w:i/>
                <w:iCs/>
                <w:szCs w:val="24"/>
                <w:lang w:eastAsia="es-CO"/>
              </w:rPr>
              <w:t>PORCENTAJE EJECUCIÓN %</w:t>
            </w:r>
          </w:p>
        </w:tc>
      </w:tr>
      <w:tr w:rsidR="00D933BD" w:rsidRPr="00F07A44" w14:paraId="4FA9EB30"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tcPr>
          <w:p w14:paraId="0CE05076"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MODERNIZACION DE LA INSPECCION, VIGILANCIA Y CONTROL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147B79B0"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9.033.788.523</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5FF81EF7" w14:textId="3915E4A0" w:rsidR="00D933BD" w:rsidRPr="00F07A44" w:rsidRDefault="0038704A" w:rsidP="00E868F7">
            <w:pPr>
              <w:rPr>
                <w:rFonts w:eastAsia="Times New Roman"/>
                <w:b/>
                <w:szCs w:val="24"/>
                <w:lang w:eastAsia="es-CO"/>
              </w:rPr>
            </w:pPr>
            <w:r>
              <w:rPr>
                <w:rFonts w:eastAsia="Times New Roman"/>
                <w:b/>
                <w:szCs w:val="24"/>
                <w:lang w:eastAsia="es-CO"/>
              </w:rPr>
              <w:t>$</w:t>
            </w:r>
            <w:r w:rsidR="00630CFA">
              <w:rPr>
                <w:rFonts w:eastAsia="Times New Roman"/>
                <w:b/>
                <w:szCs w:val="24"/>
                <w:lang w:eastAsia="es-CO"/>
              </w:rPr>
              <w:t>8.169.813.476</w:t>
            </w:r>
          </w:p>
        </w:tc>
        <w:tc>
          <w:tcPr>
            <w:tcW w:w="1979" w:type="dxa"/>
            <w:tcBorders>
              <w:top w:val="nil"/>
              <w:left w:val="nil"/>
              <w:bottom w:val="single" w:sz="8" w:space="0" w:color="auto"/>
              <w:right w:val="single" w:sz="8" w:space="0" w:color="auto"/>
            </w:tcBorders>
            <w:shd w:val="clear" w:color="auto" w:fill="auto"/>
            <w:noWrap/>
            <w:vAlign w:val="center"/>
          </w:tcPr>
          <w:p w14:paraId="4CC8D541" w14:textId="261E9082" w:rsidR="00D933BD" w:rsidRPr="00F07A44" w:rsidRDefault="00630CFA" w:rsidP="00E868F7">
            <w:pPr>
              <w:jc w:val="center"/>
              <w:rPr>
                <w:rFonts w:eastAsia="Times New Roman"/>
                <w:b/>
                <w:bCs/>
                <w:szCs w:val="24"/>
                <w:lang w:eastAsia="es-CO"/>
              </w:rPr>
            </w:pPr>
            <w:r>
              <w:rPr>
                <w:rFonts w:eastAsia="Times New Roman"/>
                <w:b/>
                <w:bCs/>
                <w:szCs w:val="24"/>
                <w:lang w:eastAsia="es-CO"/>
              </w:rPr>
              <w:t>90,4</w:t>
            </w:r>
            <w:r w:rsidR="0038704A">
              <w:rPr>
                <w:rFonts w:eastAsia="Times New Roman"/>
                <w:b/>
                <w:bCs/>
                <w:szCs w:val="24"/>
                <w:lang w:eastAsia="es-CO"/>
              </w:rPr>
              <w:t>%</w:t>
            </w:r>
          </w:p>
        </w:tc>
      </w:tr>
      <w:tr w:rsidR="00D933BD" w:rsidRPr="00F07A44" w14:paraId="344FE5F5" w14:textId="77777777" w:rsidTr="00F07A44">
        <w:trPr>
          <w:trHeight w:val="1037"/>
        </w:trPr>
        <w:tc>
          <w:tcPr>
            <w:tcW w:w="3495" w:type="dxa"/>
            <w:tcBorders>
              <w:top w:val="nil"/>
              <w:left w:val="single" w:sz="8" w:space="0" w:color="auto"/>
              <w:bottom w:val="single" w:sz="8" w:space="0" w:color="auto"/>
              <w:right w:val="nil"/>
            </w:tcBorders>
            <w:shd w:val="clear" w:color="auto" w:fill="auto"/>
            <w:vAlign w:val="center"/>
          </w:tcPr>
          <w:p w14:paraId="44B082B4"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DISEÑO, CONSTRUCCIÓN Y PUESTA EN MARCHA DEL TANQUE DE PENSAMIENTO PARA EL SISTEMA DEL SUBSIDIO FAMILIAR DE COLOMBIA</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2930D4E" w14:textId="77777777" w:rsidR="00D933BD" w:rsidRPr="00F07A44" w:rsidRDefault="00D933BD" w:rsidP="00E868F7">
            <w:pPr>
              <w:rPr>
                <w:rFonts w:eastAsia="Times New Roman"/>
                <w:b/>
                <w:szCs w:val="24"/>
                <w:lang w:eastAsia="es-CO"/>
              </w:rPr>
            </w:pPr>
            <w:r w:rsidRPr="00F07A44">
              <w:rPr>
                <w:rFonts w:eastAsia="Times New Roman"/>
                <w:b/>
                <w:szCs w:val="24"/>
                <w:lang w:eastAsia="es-CO"/>
              </w:rPr>
              <w:t xml:space="preserve">$ 1.000.000.000 </w:t>
            </w:r>
          </w:p>
        </w:tc>
        <w:tc>
          <w:tcPr>
            <w:tcW w:w="2394" w:type="dxa"/>
            <w:tcBorders>
              <w:top w:val="nil"/>
              <w:left w:val="nil"/>
              <w:bottom w:val="single" w:sz="8" w:space="0" w:color="auto"/>
              <w:right w:val="single" w:sz="8" w:space="0" w:color="auto"/>
            </w:tcBorders>
            <w:shd w:val="clear" w:color="auto" w:fill="auto"/>
            <w:noWrap/>
            <w:vAlign w:val="center"/>
          </w:tcPr>
          <w:p w14:paraId="1E7241FA" w14:textId="3DF32290" w:rsidR="00D933BD" w:rsidRPr="00F07A44" w:rsidRDefault="0038704A" w:rsidP="00E868F7">
            <w:pPr>
              <w:rPr>
                <w:rFonts w:eastAsia="Times New Roman"/>
                <w:b/>
                <w:szCs w:val="24"/>
                <w:lang w:eastAsia="es-CO"/>
              </w:rPr>
            </w:pPr>
            <w:r>
              <w:rPr>
                <w:rFonts w:eastAsia="Times New Roman"/>
                <w:b/>
                <w:szCs w:val="24"/>
                <w:lang w:eastAsia="es-CO"/>
              </w:rPr>
              <w:t>$970.</w:t>
            </w:r>
            <w:r w:rsidR="00630CFA">
              <w:rPr>
                <w:rFonts w:eastAsia="Times New Roman"/>
                <w:b/>
                <w:szCs w:val="24"/>
                <w:lang w:eastAsia="es-CO"/>
              </w:rPr>
              <w:t>560.269</w:t>
            </w:r>
          </w:p>
        </w:tc>
        <w:tc>
          <w:tcPr>
            <w:tcW w:w="1979" w:type="dxa"/>
            <w:tcBorders>
              <w:top w:val="nil"/>
              <w:left w:val="nil"/>
              <w:bottom w:val="single" w:sz="8" w:space="0" w:color="auto"/>
              <w:right w:val="single" w:sz="8" w:space="0" w:color="auto"/>
            </w:tcBorders>
            <w:shd w:val="clear" w:color="auto" w:fill="auto"/>
            <w:noWrap/>
            <w:vAlign w:val="center"/>
          </w:tcPr>
          <w:p w14:paraId="2059E917" w14:textId="1A93DCD8" w:rsidR="00D933BD" w:rsidRPr="00F07A44" w:rsidRDefault="0038704A" w:rsidP="00E868F7">
            <w:pPr>
              <w:jc w:val="center"/>
              <w:rPr>
                <w:rFonts w:eastAsia="Times New Roman"/>
                <w:b/>
                <w:bCs/>
                <w:szCs w:val="24"/>
                <w:lang w:eastAsia="es-CO"/>
              </w:rPr>
            </w:pPr>
            <w:r>
              <w:rPr>
                <w:rFonts w:eastAsia="Times New Roman"/>
                <w:b/>
                <w:bCs/>
                <w:szCs w:val="24"/>
                <w:lang w:eastAsia="es-CO"/>
              </w:rPr>
              <w:t>97.10%</w:t>
            </w:r>
          </w:p>
        </w:tc>
      </w:tr>
      <w:tr w:rsidR="00D933BD" w:rsidRPr="00F07A44" w14:paraId="24D62E38" w14:textId="77777777" w:rsidTr="00F07A44">
        <w:trPr>
          <w:trHeight w:val="2133"/>
        </w:trPr>
        <w:tc>
          <w:tcPr>
            <w:tcW w:w="3495" w:type="dxa"/>
            <w:tcBorders>
              <w:top w:val="nil"/>
              <w:left w:val="single" w:sz="8" w:space="0" w:color="auto"/>
              <w:bottom w:val="single" w:sz="8" w:space="0" w:color="auto"/>
              <w:right w:val="nil"/>
            </w:tcBorders>
            <w:shd w:val="clear" w:color="000000" w:fill="F7FCF7"/>
            <w:vAlign w:val="center"/>
            <w:hideMark/>
          </w:tcPr>
          <w:p w14:paraId="7835B03B"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FORTALECIMIENTO DE LA GESTIÓN DE LA TECNOLOGÍA DE LA INFORMACIÓN Y LAS COMUNICACIONES (TICS) DE LA SUPERINTENDENCIA DEL SUBSIDIO FAMILIAR, BAJO EL MARCO DE REFERENCIA DE ARQUITECTURA EMPRESARIAL (MRAE).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3EB6CB88"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5.694.210.275</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05AB033E" w14:textId="2752607C" w:rsidR="00D933BD" w:rsidRPr="00F07A44" w:rsidRDefault="0038704A" w:rsidP="00E868F7">
            <w:pPr>
              <w:rPr>
                <w:rFonts w:eastAsia="Times New Roman"/>
                <w:b/>
                <w:szCs w:val="24"/>
                <w:lang w:eastAsia="es-CO"/>
              </w:rPr>
            </w:pPr>
            <w:r>
              <w:rPr>
                <w:rFonts w:eastAsia="Times New Roman"/>
                <w:b/>
                <w:szCs w:val="24"/>
                <w:lang w:eastAsia="es-CO"/>
              </w:rPr>
              <w:t>$</w:t>
            </w:r>
            <w:r w:rsidR="00630CFA">
              <w:rPr>
                <w:rFonts w:eastAsia="Times New Roman"/>
                <w:b/>
                <w:szCs w:val="24"/>
                <w:lang w:eastAsia="es-CO"/>
              </w:rPr>
              <w:t>4.823.289.044</w:t>
            </w:r>
          </w:p>
        </w:tc>
        <w:tc>
          <w:tcPr>
            <w:tcW w:w="1979" w:type="dxa"/>
            <w:tcBorders>
              <w:top w:val="nil"/>
              <w:left w:val="nil"/>
              <w:bottom w:val="single" w:sz="8" w:space="0" w:color="auto"/>
              <w:right w:val="single" w:sz="8" w:space="0" w:color="auto"/>
            </w:tcBorders>
            <w:shd w:val="clear" w:color="auto" w:fill="auto"/>
            <w:noWrap/>
            <w:vAlign w:val="center"/>
          </w:tcPr>
          <w:p w14:paraId="0CA8050B" w14:textId="43F7940D" w:rsidR="00D933BD" w:rsidRPr="00F07A44" w:rsidRDefault="00630CFA" w:rsidP="00E868F7">
            <w:pPr>
              <w:jc w:val="center"/>
              <w:rPr>
                <w:rFonts w:eastAsia="Times New Roman"/>
                <w:b/>
                <w:bCs/>
                <w:szCs w:val="24"/>
                <w:lang w:eastAsia="es-CO"/>
              </w:rPr>
            </w:pPr>
            <w:r>
              <w:rPr>
                <w:rFonts w:eastAsia="Times New Roman"/>
                <w:b/>
                <w:bCs/>
                <w:szCs w:val="24"/>
                <w:lang w:eastAsia="es-CO"/>
              </w:rPr>
              <w:t>84,7</w:t>
            </w:r>
            <w:r w:rsidR="0038704A">
              <w:rPr>
                <w:rFonts w:eastAsia="Times New Roman"/>
                <w:b/>
                <w:bCs/>
                <w:szCs w:val="24"/>
                <w:lang w:eastAsia="es-CO"/>
              </w:rPr>
              <w:t>%</w:t>
            </w:r>
          </w:p>
        </w:tc>
      </w:tr>
      <w:tr w:rsidR="00D933BD" w:rsidRPr="00F07A44" w14:paraId="7A0EF416" w14:textId="77777777" w:rsidTr="00F07A44">
        <w:trPr>
          <w:trHeight w:val="1301"/>
        </w:trPr>
        <w:tc>
          <w:tcPr>
            <w:tcW w:w="3495" w:type="dxa"/>
            <w:tcBorders>
              <w:top w:val="nil"/>
              <w:left w:val="single" w:sz="8" w:space="0" w:color="auto"/>
              <w:bottom w:val="single" w:sz="8" w:space="0" w:color="auto"/>
              <w:right w:val="nil"/>
            </w:tcBorders>
            <w:shd w:val="clear" w:color="auto" w:fill="auto"/>
            <w:vAlign w:val="center"/>
            <w:hideMark/>
          </w:tcPr>
          <w:p w14:paraId="47B7EF2A"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FORTALECIMIENTO DEL RELACIONAMIENTO CON LA CIUDADANÍA Y LOS GRUPOS DE VALOR DEL SISTEMA DEL SUBSIDIO FAMILIAR A NIVEL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765EE968"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3.193.325.199</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322D421A" w14:textId="2A45CDC6" w:rsidR="00D933BD" w:rsidRPr="00F07A44" w:rsidRDefault="0038704A" w:rsidP="00E868F7">
            <w:pPr>
              <w:rPr>
                <w:rFonts w:eastAsia="Times New Roman"/>
                <w:b/>
                <w:szCs w:val="24"/>
                <w:lang w:eastAsia="es-CO"/>
              </w:rPr>
            </w:pPr>
            <w:r>
              <w:rPr>
                <w:rFonts w:eastAsia="Times New Roman"/>
                <w:b/>
                <w:szCs w:val="24"/>
                <w:lang w:eastAsia="es-CO"/>
              </w:rPr>
              <w:t>$1.</w:t>
            </w:r>
            <w:r w:rsidR="00630CFA">
              <w:rPr>
                <w:rFonts w:eastAsia="Times New Roman"/>
                <w:b/>
                <w:szCs w:val="24"/>
                <w:lang w:eastAsia="es-CO"/>
              </w:rPr>
              <w:t>910.149.761</w:t>
            </w:r>
          </w:p>
        </w:tc>
        <w:tc>
          <w:tcPr>
            <w:tcW w:w="1979" w:type="dxa"/>
            <w:tcBorders>
              <w:top w:val="nil"/>
              <w:left w:val="nil"/>
              <w:bottom w:val="single" w:sz="8" w:space="0" w:color="auto"/>
              <w:right w:val="single" w:sz="8" w:space="0" w:color="auto"/>
            </w:tcBorders>
            <w:shd w:val="clear" w:color="auto" w:fill="auto"/>
            <w:noWrap/>
            <w:vAlign w:val="center"/>
          </w:tcPr>
          <w:p w14:paraId="0D4DBB16" w14:textId="1DA812ED" w:rsidR="00D933BD" w:rsidRPr="00F07A44" w:rsidRDefault="00630CFA" w:rsidP="00131B19">
            <w:pPr>
              <w:jc w:val="center"/>
              <w:rPr>
                <w:rFonts w:eastAsia="Times New Roman"/>
                <w:b/>
                <w:bCs/>
                <w:szCs w:val="24"/>
                <w:lang w:eastAsia="es-CO"/>
              </w:rPr>
            </w:pPr>
            <w:r>
              <w:rPr>
                <w:rFonts w:eastAsia="Times New Roman"/>
                <w:b/>
                <w:bCs/>
                <w:szCs w:val="24"/>
                <w:lang w:eastAsia="es-CO"/>
              </w:rPr>
              <w:t>59,8</w:t>
            </w:r>
            <w:r w:rsidR="0038704A">
              <w:rPr>
                <w:rFonts w:eastAsia="Times New Roman"/>
                <w:b/>
                <w:bCs/>
                <w:szCs w:val="24"/>
                <w:lang w:eastAsia="es-CO"/>
              </w:rPr>
              <w:t>%</w:t>
            </w:r>
          </w:p>
        </w:tc>
      </w:tr>
      <w:tr w:rsidR="00D933BD" w:rsidRPr="00F07A44" w14:paraId="1B20C449" w14:textId="77777777" w:rsidTr="00F07A44">
        <w:trPr>
          <w:trHeight w:val="1485"/>
        </w:trPr>
        <w:tc>
          <w:tcPr>
            <w:tcW w:w="3495" w:type="dxa"/>
            <w:tcBorders>
              <w:top w:val="nil"/>
              <w:left w:val="single" w:sz="8" w:space="0" w:color="auto"/>
              <w:bottom w:val="single" w:sz="8" w:space="0" w:color="auto"/>
              <w:right w:val="nil"/>
            </w:tcBorders>
            <w:shd w:val="clear" w:color="auto" w:fill="auto"/>
            <w:vAlign w:val="center"/>
          </w:tcPr>
          <w:p w14:paraId="2AB6D991"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IMPLEMENTACION DEL MODELO DE PLANEACION Y GESTION EN EL MARCO DE LA ARQUITECTURA EMPRESARIAL DE LA SUPERINTENDENCIA DEL SUBSIDIO FAMILIAR NACIONAL</w:t>
            </w:r>
          </w:p>
        </w:tc>
        <w:tc>
          <w:tcPr>
            <w:tcW w:w="2171" w:type="dxa"/>
            <w:tcBorders>
              <w:top w:val="nil"/>
              <w:left w:val="single" w:sz="8" w:space="0" w:color="auto"/>
              <w:bottom w:val="single" w:sz="8" w:space="0" w:color="auto"/>
              <w:right w:val="single" w:sz="8" w:space="0" w:color="auto"/>
            </w:tcBorders>
            <w:shd w:val="clear" w:color="auto" w:fill="auto"/>
            <w:noWrap/>
            <w:vAlign w:val="center"/>
            <w:hideMark/>
          </w:tcPr>
          <w:p w14:paraId="43C566F8" w14:textId="77777777" w:rsidR="00D933BD" w:rsidRPr="00F07A44" w:rsidRDefault="00D933BD" w:rsidP="00E868F7">
            <w:pPr>
              <w:rPr>
                <w:rFonts w:eastAsia="Times New Roman"/>
                <w:b/>
                <w:szCs w:val="24"/>
                <w:lang w:eastAsia="es-CO"/>
              </w:rPr>
            </w:pPr>
            <w:r w:rsidRPr="00F07A44">
              <w:rPr>
                <w:rFonts w:eastAsia="Times New Roman"/>
                <w:b/>
                <w:szCs w:val="24"/>
                <w:lang w:eastAsia="es-CO"/>
              </w:rPr>
              <w:t>$</w:t>
            </w:r>
            <w:r w:rsidRPr="00F07A44">
              <w:rPr>
                <w:b/>
                <w:szCs w:val="24"/>
              </w:rPr>
              <w:t>4.178.676.003</w:t>
            </w:r>
            <w:r w:rsidRPr="00F07A44">
              <w:rPr>
                <w:rFonts w:eastAsia="Times New Roman"/>
                <w:b/>
                <w:szCs w:val="24"/>
                <w:lang w:eastAsia="es-CO"/>
              </w:rPr>
              <w:t xml:space="preserve">    </w:t>
            </w:r>
          </w:p>
        </w:tc>
        <w:tc>
          <w:tcPr>
            <w:tcW w:w="2394" w:type="dxa"/>
            <w:tcBorders>
              <w:top w:val="nil"/>
              <w:left w:val="nil"/>
              <w:bottom w:val="single" w:sz="8" w:space="0" w:color="auto"/>
              <w:right w:val="single" w:sz="8" w:space="0" w:color="auto"/>
            </w:tcBorders>
            <w:shd w:val="clear" w:color="auto" w:fill="auto"/>
            <w:noWrap/>
            <w:vAlign w:val="center"/>
          </w:tcPr>
          <w:p w14:paraId="070C0307" w14:textId="38F7FC12" w:rsidR="00D933BD" w:rsidRPr="00F07A44" w:rsidRDefault="00325004" w:rsidP="00E868F7">
            <w:pPr>
              <w:rPr>
                <w:rFonts w:eastAsia="Times New Roman"/>
                <w:b/>
                <w:szCs w:val="24"/>
                <w:lang w:eastAsia="es-CO"/>
              </w:rPr>
            </w:pPr>
            <w:r>
              <w:rPr>
                <w:rFonts w:eastAsia="Times New Roman"/>
                <w:b/>
                <w:szCs w:val="24"/>
                <w:lang w:eastAsia="es-CO"/>
              </w:rPr>
              <w:t>$</w:t>
            </w:r>
            <w:r w:rsidR="00630CFA">
              <w:rPr>
                <w:rFonts w:eastAsia="Times New Roman"/>
                <w:b/>
                <w:szCs w:val="24"/>
                <w:lang w:eastAsia="es-CO"/>
              </w:rPr>
              <w:t>3.131.374.606</w:t>
            </w:r>
          </w:p>
        </w:tc>
        <w:tc>
          <w:tcPr>
            <w:tcW w:w="1979" w:type="dxa"/>
            <w:tcBorders>
              <w:top w:val="nil"/>
              <w:left w:val="nil"/>
              <w:bottom w:val="single" w:sz="8" w:space="0" w:color="auto"/>
              <w:right w:val="single" w:sz="8" w:space="0" w:color="auto"/>
            </w:tcBorders>
            <w:shd w:val="clear" w:color="auto" w:fill="auto"/>
            <w:noWrap/>
            <w:vAlign w:val="center"/>
          </w:tcPr>
          <w:p w14:paraId="72DCC93B" w14:textId="6E29CA41" w:rsidR="00D933BD" w:rsidRPr="00F07A44" w:rsidRDefault="00AB5976" w:rsidP="00E868F7">
            <w:pPr>
              <w:jc w:val="center"/>
              <w:rPr>
                <w:rFonts w:eastAsia="Times New Roman"/>
                <w:b/>
                <w:bCs/>
                <w:szCs w:val="24"/>
                <w:lang w:eastAsia="es-CO"/>
              </w:rPr>
            </w:pPr>
            <w:r>
              <w:rPr>
                <w:rFonts w:eastAsia="Times New Roman"/>
                <w:b/>
                <w:bCs/>
                <w:szCs w:val="24"/>
                <w:lang w:eastAsia="es-CO"/>
              </w:rPr>
              <w:t>74,9</w:t>
            </w:r>
            <w:r w:rsidR="00325004">
              <w:rPr>
                <w:rFonts w:eastAsia="Times New Roman"/>
                <w:b/>
                <w:bCs/>
                <w:szCs w:val="24"/>
                <w:lang w:eastAsia="es-CO"/>
              </w:rPr>
              <w:t>%</w:t>
            </w:r>
          </w:p>
        </w:tc>
      </w:tr>
      <w:tr w:rsidR="00D933BD" w:rsidRPr="00F07A44" w14:paraId="1A08AA0E" w14:textId="77777777" w:rsidTr="00F07A44">
        <w:trPr>
          <w:trHeight w:val="493"/>
        </w:trPr>
        <w:tc>
          <w:tcPr>
            <w:tcW w:w="3495" w:type="dxa"/>
            <w:tcBorders>
              <w:top w:val="nil"/>
              <w:left w:val="single" w:sz="8" w:space="0" w:color="auto"/>
              <w:bottom w:val="single" w:sz="8" w:space="0" w:color="auto"/>
              <w:right w:val="single" w:sz="8" w:space="0" w:color="auto"/>
            </w:tcBorders>
            <w:shd w:val="clear" w:color="auto" w:fill="auto"/>
            <w:vAlign w:val="center"/>
            <w:hideMark/>
          </w:tcPr>
          <w:p w14:paraId="5316F511"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TOTAL, PROYECTOS:</w:t>
            </w:r>
          </w:p>
        </w:tc>
        <w:tc>
          <w:tcPr>
            <w:tcW w:w="2171" w:type="dxa"/>
            <w:tcBorders>
              <w:top w:val="nil"/>
              <w:left w:val="nil"/>
              <w:bottom w:val="single" w:sz="8" w:space="0" w:color="auto"/>
              <w:right w:val="nil"/>
            </w:tcBorders>
            <w:shd w:val="clear" w:color="auto" w:fill="auto"/>
            <w:noWrap/>
            <w:vAlign w:val="center"/>
            <w:hideMark/>
          </w:tcPr>
          <w:p w14:paraId="32C47122" w14:textId="77777777" w:rsidR="00D933BD" w:rsidRPr="00F07A44" w:rsidRDefault="00D933BD" w:rsidP="00E868F7">
            <w:pPr>
              <w:rPr>
                <w:rFonts w:eastAsia="Times New Roman"/>
                <w:b/>
                <w:bCs/>
                <w:szCs w:val="24"/>
                <w:lang w:eastAsia="es-CO"/>
              </w:rPr>
            </w:pPr>
            <w:r w:rsidRPr="00F07A44">
              <w:rPr>
                <w:rFonts w:eastAsia="Times New Roman"/>
                <w:b/>
                <w:bCs/>
                <w:szCs w:val="24"/>
                <w:lang w:eastAsia="es-CO"/>
              </w:rPr>
              <w:t xml:space="preserve">$ 23.100.000.000 </w:t>
            </w:r>
          </w:p>
        </w:tc>
        <w:tc>
          <w:tcPr>
            <w:tcW w:w="2394" w:type="dxa"/>
            <w:tcBorders>
              <w:top w:val="nil"/>
              <w:left w:val="single" w:sz="8" w:space="0" w:color="auto"/>
              <w:bottom w:val="single" w:sz="8" w:space="0" w:color="auto"/>
              <w:right w:val="single" w:sz="8" w:space="0" w:color="auto"/>
            </w:tcBorders>
            <w:shd w:val="clear" w:color="auto" w:fill="auto"/>
            <w:noWrap/>
            <w:vAlign w:val="center"/>
          </w:tcPr>
          <w:p w14:paraId="3534E4AB" w14:textId="4C77C215" w:rsidR="00D933BD" w:rsidRPr="00F07A44" w:rsidRDefault="00D933BD" w:rsidP="00E868F7">
            <w:pPr>
              <w:rPr>
                <w:rFonts w:eastAsia="Times New Roman"/>
                <w:b/>
                <w:bCs/>
                <w:szCs w:val="24"/>
                <w:lang w:eastAsia="es-CO"/>
              </w:rPr>
            </w:pPr>
            <w:r w:rsidRPr="00F07A44">
              <w:rPr>
                <w:rFonts w:eastAsia="Times New Roman"/>
                <w:b/>
                <w:bCs/>
                <w:szCs w:val="24"/>
                <w:lang w:eastAsia="es-CO"/>
              </w:rPr>
              <w:t>$</w:t>
            </w:r>
            <w:r w:rsidR="00E70FA6">
              <w:rPr>
                <w:rFonts w:eastAsia="Times New Roman"/>
                <w:b/>
                <w:bCs/>
                <w:szCs w:val="24"/>
                <w:lang w:eastAsia="es-CO"/>
              </w:rPr>
              <w:t xml:space="preserve"> </w:t>
            </w:r>
            <w:r w:rsidR="00630CFA">
              <w:rPr>
                <w:rFonts w:eastAsia="Times New Roman"/>
                <w:b/>
                <w:bCs/>
                <w:szCs w:val="24"/>
                <w:lang w:eastAsia="es-CO"/>
              </w:rPr>
              <w:t>19.005.187.155</w:t>
            </w:r>
          </w:p>
        </w:tc>
        <w:tc>
          <w:tcPr>
            <w:tcW w:w="1979" w:type="dxa"/>
            <w:tcBorders>
              <w:top w:val="nil"/>
              <w:left w:val="nil"/>
              <w:bottom w:val="single" w:sz="8" w:space="0" w:color="auto"/>
              <w:right w:val="single" w:sz="8" w:space="0" w:color="auto"/>
            </w:tcBorders>
            <w:shd w:val="clear" w:color="auto" w:fill="auto"/>
            <w:noWrap/>
            <w:vAlign w:val="center"/>
          </w:tcPr>
          <w:p w14:paraId="49353A41" w14:textId="0051D719" w:rsidR="00D933BD" w:rsidRPr="00F07A44" w:rsidRDefault="00630CFA" w:rsidP="00E868F7">
            <w:pPr>
              <w:jc w:val="center"/>
              <w:rPr>
                <w:rFonts w:eastAsia="Times New Roman"/>
                <w:b/>
                <w:bCs/>
                <w:szCs w:val="24"/>
                <w:lang w:eastAsia="es-CO"/>
              </w:rPr>
            </w:pPr>
            <w:r>
              <w:rPr>
                <w:rFonts w:eastAsia="Times New Roman"/>
                <w:b/>
                <w:bCs/>
                <w:szCs w:val="24"/>
                <w:lang w:eastAsia="es-CO"/>
              </w:rPr>
              <w:t>82,3</w:t>
            </w:r>
            <w:r w:rsidR="00D933BD" w:rsidRPr="00F07A44">
              <w:rPr>
                <w:rFonts w:eastAsia="Times New Roman"/>
                <w:b/>
                <w:bCs/>
                <w:szCs w:val="24"/>
                <w:lang w:eastAsia="es-CO"/>
              </w:rPr>
              <w:t>%</w:t>
            </w:r>
          </w:p>
        </w:tc>
      </w:tr>
    </w:tbl>
    <w:p w14:paraId="14E82A38" w14:textId="55E64D24" w:rsidR="005F2798" w:rsidRPr="00F07A44" w:rsidRDefault="005F2798" w:rsidP="002F02C2">
      <w:pPr>
        <w:rPr>
          <w:sz w:val="20"/>
          <w:lang w:val="es-ES"/>
        </w:rPr>
      </w:pPr>
    </w:p>
    <w:sectPr w:rsidR="005F2798" w:rsidRPr="00F07A44" w:rsidSect="005E1A92">
      <w:headerReference w:type="default" r:id="rId20"/>
      <w:footerReference w:type="default" r:id="rId21"/>
      <w:headerReference w:type="first" r:id="rId22"/>
      <w:footerReference w:type="first" r:id="rId23"/>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61F7F" w14:textId="77777777" w:rsidR="001C4027" w:rsidRDefault="001C4027" w:rsidP="004462DC">
      <w:r>
        <w:separator/>
      </w:r>
    </w:p>
  </w:endnote>
  <w:endnote w:type="continuationSeparator" w:id="0">
    <w:p w14:paraId="58720FC3" w14:textId="77777777" w:rsidR="001C4027" w:rsidRDefault="001C4027"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A42634" w:rsidRPr="000947FE" w:rsidRDefault="00A42634"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A42634" w:rsidRPr="009C1810" w:rsidRDefault="00A42634"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A42634" w:rsidRPr="009C1810" w:rsidRDefault="00A42634"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roofErr w:type="spellStart"/>
    <w:r>
      <w:rPr>
        <w:rFonts w:ascii="Verdana" w:hAnsi="Verdana"/>
        <w:b/>
        <w:bCs/>
      </w:rPr>
      <w:t>SuperSubsidio</w:t>
    </w:r>
    <w:proofErr w:type="spellEnd"/>
  </w:p>
  <w:p w14:paraId="546FA291" w14:textId="646F0252" w:rsidR="00A42634" w:rsidRPr="001471A8" w:rsidRDefault="00A42634"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proofErr w:type="spellStart"/>
    <w:r w:rsidRPr="001471A8">
      <w:rPr>
        <w:rFonts w:ascii="Verdana" w:hAnsi="Verdana"/>
        <w:shd w:val="clear" w:color="auto" w:fill="FFFFFF"/>
        <w:lang w:val="en-US"/>
      </w:rPr>
      <w:t>Pisos</w:t>
    </w:r>
    <w:proofErr w:type="spellEnd"/>
    <w:r w:rsidRPr="001471A8">
      <w:rPr>
        <w:rFonts w:ascii="Verdana" w:hAnsi="Verdana"/>
        <w:shd w:val="clear" w:color="auto" w:fill="FFFFFF"/>
        <w:lang w:val="en-US"/>
      </w:rPr>
      <w:t xml:space="preserve"> 3, 4 y 7 </w:t>
    </w:r>
  </w:p>
  <w:p w14:paraId="59BC7A0D" w14:textId="6A321162" w:rsidR="00A42634" w:rsidRPr="001471A8" w:rsidRDefault="00A42634" w:rsidP="00143F4D">
    <w:pPr>
      <w:spacing w:line="276" w:lineRule="auto"/>
      <w:rPr>
        <w:rFonts w:ascii="Verdana" w:hAnsi="Verdana"/>
        <w:shd w:val="clear" w:color="auto" w:fill="FFFFFF"/>
        <w:lang w:val="en-US"/>
      </w:rPr>
    </w:pPr>
    <w:proofErr w:type="spellStart"/>
    <w:r w:rsidRPr="001471A8">
      <w:rPr>
        <w:rFonts w:ascii="Verdana" w:hAnsi="Verdana"/>
        <w:shd w:val="clear" w:color="auto" w:fill="FFFFFF"/>
        <w:lang w:val="en-US"/>
      </w:rPr>
      <w:t>Edificio</w:t>
    </w:r>
    <w:proofErr w:type="spellEnd"/>
    <w:r w:rsidRPr="001471A8">
      <w:rPr>
        <w:rFonts w:ascii="Verdana" w:hAnsi="Verdana"/>
        <w:shd w:val="clear" w:color="auto" w:fill="FFFFFF"/>
        <w:lang w:val="en-US"/>
      </w:rPr>
      <w:t xml:space="preserve"> World Business Port</w:t>
    </w:r>
  </w:p>
  <w:p w14:paraId="2EA33BB6" w14:textId="49CCD8D0" w:rsidR="00A42634" w:rsidRPr="000947FE" w:rsidRDefault="00A42634"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A42634" w:rsidRDefault="00A42634"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A42634" w:rsidRPr="00E025D1" w:rsidRDefault="00A42634"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A42634" w:rsidRPr="00143F4D" w:rsidRDefault="00A42634"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A42634" w:rsidRDefault="00A42634">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A42634" w:rsidRPr="009C1810" w:rsidRDefault="00A42634"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A42634" w:rsidRPr="009C1810" w:rsidRDefault="00A42634"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BEC1" w14:textId="77777777" w:rsidR="001C4027" w:rsidRDefault="001C4027" w:rsidP="004462DC">
      <w:r>
        <w:separator/>
      </w:r>
    </w:p>
  </w:footnote>
  <w:footnote w:type="continuationSeparator" w:id="0">
    <w:p w14:paraId="1E5431ED" w14:textId="77777777" w:rsidR="001C4027" w:rsidRDefault="001C4027"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A42634" w:rsidRPr="00D4295D" w:rsidRDefault="00A42634"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softHyphen/>
    </w:r>
    <w:r>
      <w:rPr>
        <w:b/>
        <w:noProof/>
        <w:sz w:val="16"/>
        <w:szCs w:val="16"/>
      </w:rPr>
      <w:softHyphen/>
    </w:r>
    <w:r>
      <w:rPr>
        <w:b/>
        <w:noProof/>
        <w:sz w:val="16"/>
        <w:szCs w:val="16"/>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b/>
        <w:sz w:val="16"/>
        <w:szCs w:val="16"/>
      </w:rPr>
      <w:t xml:space="preserve">                                                                      </w:t>
    </w:r>
    <w:r>
      <w:rPr>
        <w:rFonts w:ascii="Helvetica" w:hAnsi="Helvetica"/>
        <w:b/>
        <w:color w:val="808080" w:themeColor="background1" w:themeShade="80"/>
        <w:sz w:val="14"/>
        <w:szCs w:val="14"/>
      </w:rPr>
      <w:tab/>
    </w:r>
  </w:p>
  <w:p w14:paraId="2AE92BB9" w14:textId="3A057AD0" w:rsidR="00A42634" w:rsidRPr="004462DC" w:rsidRDefault="00A42634"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A42634" w:rsidRDefault="00A42634">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5pt;height:11.15pt" o:bullet="t">
        <v:imagedata r:id="rId1" o:title="msoCC6A"/>
      </v:shape>
    </w:pict>
  </w:numPicBullet>
  <w:abstractNum w:abstractNumId="0" w15:restartNumberingAfterBreak="0">
    <w:nsid w:val="00380497"/>
    <w:multiLevelType w:val="hybridMultilevel"/>
    <w:tmpl w:val="62FA87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16C4B46"/>
    <w:multiLevelType w:val="hybridMultilevel"/>
    <w:tmpl w:val="E0C0DA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B20713"/>
    <w:multiLevelType w:val="hybridMultilevel"/>
    <w:tmpl w:val="113CA30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1C66CE"/>
    <w:multiLevelType w:val="hybridMultilevel"/>
    <w:tmpl w:val="73F0350A"/>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BC61B9"/>
    <w:multiLevelType w:val="hybridMultilevel"/>
    <w:tmpl w:val="7B5842D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61335B"/>
    <w:multiLevelType w:val="hybridMultilevel"/>
    <w:tmpl w:val="BEF8D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567F04"/>
    <w:multiLevelType w:val="hybridMultilevel"/>
    <w:tmpl w:val="A300A944"/>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276789"/>
    <w:multiLevelType w:val="hybridMultilevel"/>
    <w:tmpl w:val="892A7222"/>
    <w:lvl w:ilvl="0" w:tplc="2BF245AE">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31145A"/>
    <w:multiLevelType w:val="hybridMultilevel"/>
    <w:tmpl w:val="A15E0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64487C"/>
    <w:multiLevelType w:val="hybridMultilevel"/>
    <w:tmpl w:val="038A421C"/>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4E0E6F"/>
    <w:multiLevelType w:val="hybridMultilevel"/>
    <w:tmpl w:val="E5E2C7D4"/>
    <w:lvl w:ilvl="0" w:tplc="2BF245AE">
      <w:numFmt w:val="bullet"/>
      <w:lvlText w:val="-"/>
      <w:lvlJc w:val="left"/>
      <w:pPr>
        <w:ind w:left="1080" w:hanging="360"/>
      </w:pPr>
      <w:rPr>
        <w:rFonts w:ascii="Arial Narrow" w:eastAsia="Calibri"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1B05378E"/>
    <w:multiLevelType w:val="hybridMultilevel"/>
    <w:tmpl w:val="EFF8A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2A74B4"/>
    <w:multiLevelType w:val="hybridMultilevel"/>
    <w:tmpl w:val="209C8AD4"/>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6A5581"/>
    <w:multiLevelType w:val="hybridMultilevel"/>
    <w:tmpl w:val="8C88B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1E7DCC"/>
    <w:multiLevelType w:val="hybridMultilevel"/>
    <w:tmpl w:val="FCD06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355CA2"/>
    <w:multiLevelType w:val="hybridMultilevel"/>
    <w:tmpl w:val="EC006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2C4512B9"/>
    <w:multiLevelType w:val="hybridMultilevel"/>
    <w:tmpl w:val="C17A0DF6"/>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BE1387"/>
    <w:multiLevelType w:val="hybridMultilevel"/>
    <w:tmpl w:val="97702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774AC"/>
    <w:multiLevelType w:val="hybridMultilevel"/>
    <w:tmpl w:val="8B444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92768C"/>
    <w:multiLevelType w:val="hybridMultilevel"/>
    <w:tmpl w:val="3AE4B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BA6B47"/>
    <w:multiLevelType w:val="hybridMultilevel"/>
    <w:tmpl w:val="8F202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176034"/>
    <w:multiLevelType w:val="hybridMultilevel"/>
    <w:tmpl w:val="EC84248A"/>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953028"/>
    <w:multiLevelType w:val="hybridMultilevel"/>
    <w:tmpl w:val="62F26E76"/>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147D63"/>
    <w:multiLevelType w:val="hybridMultilevel"/>
    <w:tmpl w:val="EE34E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26731A"/>
    <w:multiLevelType w:val="hybridMultilevel"/>
    <w:tmpl w:val="4ACE49EA"/>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2B6638"/>
    <w:multiLevelType w:val="hybridMultilevel"/>
    <w:tmpl w:val="7D1AAF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7C5588"/>
    <w:multiLevelType w:val="hybridMultilevel"/>
    <w:tmpl w:val="F76CAC58"/>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AB5542"/>
    <w:multiLevelType w:val="hybridMultilevel"/>
    <w:tmpl w:val="0C465CE2"/>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856BD7"/>
    <w:multiLevelType w:val="hybridMultilevel"/>
    <w:tmpl w:val="D08870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98251F"/>
    <w:multiLevelType w:val="hybridMultilevel"/>
    <w:tmpl w:val="AB9AB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0C6EA1"/>
    <w:multiLevelType w:val="hybridMultilevel"/>
    <w:tmpl w:val="5F084FBE"/>
    <w:lvl w:ilvl="0" w:tplc="2BF245AE">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E636DC"/>
    <w:multiLevelType w:val="hybridMultilevel"/>
    <w:tmpl w:val="A11C4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605F16"/>
    <w:multiLevelType w:val="hybridMultilevel"/>
    <w:tmpl w:val="1EEA5F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31F4BC7"/>
    <w:multiLevelType w:val="hybridMultilevel"/>
    <w:tmpl w:val="B48A83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4B80659"/>
    <w:multiLevelType w:val="hybridMultilevel"/>
    <w:tmpl w:val="B66E310E"/>
    <w:lvl w:ilvl="0" w:tplc="2BF245AE">
      <w:numFmt w:val="bullet"/>
      <w:lvlText w:val="-"/>
      <w:lvlJc w:val="left"/>
      <w:pPr>
        <w:ind w:left="720" w:hanging="360"/>
      </w:pPr>
      <w:rPr>
        <w:rFonts w:ascii="Arial Narrow" w:eastAsia="Calibri"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8C0758"/>
    <w:multiLevelType w:val="hybridMultilevel"/>
    <w:tmpl w:val="57A4C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8C776E"/>
    <w:multiLevelType w:val="hybridMultilevel"/>
    <w:tmpl w:val="1570D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BC351F"/>
    <w:multiLevelType w:val="hybridMultilevel"/>
    <w:tmpl w:val="708E86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9"/>
  </w:num>
  <w:num w:numId="2">
    <w:abstractNumId w:val="16"/>
  </w:num>
  <w:num w:numId="3">
    <w:abstractNumId w:val="24"/>
  </w:num>
  <w:num w:numId="4">
    <w:abstractNumId w:val="34"/>
  </w:num>
  <w:num w:numId="5">
    <w:abstractNumId w:val="25"/>
  </w:num>
  <w:num w:numId="6">
    <w:abstractNumId w:val="33"/>
  </w:num>
  <w:num w:numId="7">
    <w:abstractNumId w:val="0"/>
  </w:num>
  <w:num w:numId="8">
    <w:abstractNumId w:val="36"/>
  </w:num>
  <w:num w:numId="9">
    <w:abstractNumId w:val="40"/>
  </w:num>
  <w:num w:numId="10">
    <w:abstractNumId w:val="7"/>
  </w:num>
  <w:num w:numId="11">
    <w:abstractNumId w:val="10"/>
  </w:num>
  <w:num w:numId="12">
    <w:abstractNumId w:val="23"/>
  </w:num>
  <w:num w:numId="13">
    <w:abstractNumId w:val="17"/>
  </w:num>
  <w:num w:numId="14">
    <w:abstractNumId w:val="12"/>
  </w:num>
  <w:num w:numId="15">
    <w:abstractNumId w:val="4"/>
  </w:num>
  <w:num w:numId="16">
    <w:abstractNumId w:val="37"/>
  </w:num>
  <w:num w:numId="17">
    <w:abstractNumId w:val="22"/>
  </w:num>
  <w:num w:numId="18">
    <w:abstractNumId w:val="3"/>
  </w:num>
  <w:num w:numId="19">
    <w:abstractNumId w:val="9"/>
  </w:num>
  <w:num w:numId="20">
    <w:abstractNumId w:val="30"/>
  </w:num>
  <w:num w:numId="21">
    <w:abstractNumId w:val="6"/>
  </w:num>
  <w:num w:numId="22">
    <w:abstractNumId w:val="28"/>
  </w:num>
  <w:num w:numId="23">
    <w:abstractNumId w:val="26"/>
  </w:num>
  <w:num w:numId="24">
    <w:abstractNumId w:val="2"/>
  </w:num>
  <w:num w:numId="25">
    <w:abstractNumId w:val="27"/>
  </w:num>
  <w:num w:numId="26">
    <w:abstractNumId w:val="1"/>
  </w:num>
  <w:num w:numId="27">
    <w:abstractNumId w:val="18"/>
  </w:num>
  <w:num w:numId="28">
    <w:abstractNumId w:val="11"/>
  </w:num>
  <w:num w:numId="29">
    <w:abstractNumId w:val="15"/>
  </w:num>
  <w:num w:numId="30">
    <w:abstractNumId w:val="13"/>
  </w:num>
  <w:num w:numId="31">
    <w:abstractNumId w:val="32"/>
  </w:num>
  <w:num w:numId="32">
    <w:abstractNumId w:val="35"/>
  </w:num>
  <w:num w:numId="33">
    <w:abstractNumId w:val="20"/>
  </w:num>
  <w:num w:numId="34">
    <w:abstractNumId w:val="31"/>
  </w:num>
  <w:num w:numId="35">
    <w:abstractNumId w:val="38"/>
  </w:num>
  <w:num w:numId="36">
    <w:abstractNumId w:val="21"/>
  </w:num>
  <w:num w:numId="37">
    <w:abstractNumId w:val="8"/>
  </w:num>
  <w:num w:numId="38">
    <w:abstractNumId w:val="39"/>
  </w:num>
  <w:num w:numId="39">
    <w:abstractNumId w:val="5"/>
  </w:num>
  <w:num w:numId="40">
    <w:abstractNumId w:val="14"/>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05D"/>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29A"/>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1C3D"/>
    <w:rsid w:val="0003226E"/>
    <w:rsid w:val="0003279E"/>
    <w:rsid w:val="00032B69"/>
    <w:rsid w:val="00032BF4"/>
    <w:rsid w:val="00032DA2"/>
    <w:rsid w:val="0003396F"/>
    <w:rsid w:val="00033B6A"/>
    <w:rsid w:val="00033B89"/>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37EB5"/>
    <w:rsid w:val="00040214"/>
    <w:rsid w:val="000402CA"/>
    <w:rsid w:val="000406AA"/>
    <w:rsid w:val="00041246"/>
    <w:rsid w:val="00041D40"/>
    <w:rsid w:val="000423ED"/>
    <w:rsid w:val="000427E1"/>
    <w:rsid w:val="0004334B"/>
    <w:rsid w:val="00043553"/>
    <w:rsid w:val="00043560"/>
    <w:rsid w:val="0004434B"/>
    <w:rsid w:val="00045013"/>
    <w:rsid w:val="000450A5"/>
    <w:rsid w:val="00045AE2"/>
    <w:rsid w:val="00045CE6"/>
    <w:rsid w:val="00046504"/>
    <w:rsid w:val="000465BC"/>
    <w:rsid w:val="00046C81"/>
    <w:rsid w:val="00046E05"/>
    <w:rsid w:val="000470C6"/>
    <w:rsid w:val="00047133"/>
    <w:rsid w:val="000471BF"/>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4BF3"/>
    <w:rsid w:val="0006538B"/>
    <w:rsid w:val="000657A8"/>
    <w:rsid w:val="00065931"/>
    <w:rsid w:val="000674C0"/>
    <w:rsid w:val="00067842"/>
    <w:rsid w:val="00067924"/>
    <w:rsid w:val="0006795E"/>
    <w:rsid w:val="00067D61"/>
    <w:rsid w:val="00067E50"/>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9A9"/>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2CAA"/>
    <w:rsid w:val="00083133"/>
    <w:rsid w:val="00083813"/>
    <w:rsid w:val="00083AC5"/>
    <w:rsid w:val="00083E2E"/>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772"/>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A7CC5"/>
    <w:rsid w:val="000B04BB"/>
    <w:rsid w:val="000B192B"/>
    <w:rsid w:val="000B197A"/>
    <w:rsid w:val="000B1AA1"/>
    <w:rsid w:val="000B212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26C1"/>
    <w:rsid w:val="000C3679"/>
    <w:rsid w:val="000C3E9A"/>
    <w:rsid w:val="000C4043"/>
    <w:rsid w:val="000C41B3"/>
    <w:rsid w:val="000C425F"/>
    <w:rsid w:val="000C4A34"/>
    <w:rsid w:val="000C4D40"/>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2E"/>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14A"/>
    <w:rsid w:val="000E62E3"/>
    <w:rsid w:val="000E63EE"/>
    <w:rsid w:val="000E6442"/>
    <w:rsid w:val="000E6749"/>
    <w:rsid w:val="000E677E"/>
    <w:rsid w:val="000E6AC4"/>
    <w:rsid w:val="000E70B2"/>
    <w:rsid w:val="000E7505"/>
    <w:rsid w:val="000E75F5"/>
    <w:rsid w:val="000E7678"/>
    <w:rsid w:val="000E7997"/>
    <w:rsid w:val="000E7ECF"/>
    <w:rsid w:val="000E7F40"/>
    <w:rsid w:val="000F00DC"/>
    <w:rsid w:val="000F00ED"/>
    <w:rsid w:val="000F01E3"/>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628"/>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5DAC"/>
    <w:rsid w:val="00106626"/>
    <w:rsid w:val="00106CE6"/>
    <w:rsid w:val="001071D1"/>
    <w:rsid w:val="001071DB"/>
    <w:rsid w:val="00107993"/>
    <w:rsid w:val="00107A36"/>
    <w:rsid w:val="00110197"/>
    <w:rsid w:val="0011021F"/>
    <w:rsid w:val="0011061B"/>
    <w:rsid w:val="00110717"/>
    <w:rsid w:val="001109D6"/>
    <w:rsid w:val="00110AC1"/>
    <w:rsid w:val="00110BF6"/>
    <w:rsid w:val="00111239"/>
    <w:rsid w:val="001115AB"/>
    <w:rsid w:val="00111761"/>
    <w:rsid w:val="001117A3"/>
    <w:rsid w:val="0011188B"/>
    <w:rsid w:val="00111FA3"/>
    <w:rsid w:val="001121AF"/>
    <w:rsid w:val="0011224F"/>
    <w:rsid w:val="0011239D"/>
    <w:rsid w:val="00112459"/>
    <w:rsid w:val="00112852"/>
    <w:rsid w:val="00112B05"/>
    <w:rsid w:val="00112D79"/>
    <w:rsid w:val="00112E49"/>
    <w:rsid w:val="00113012"/>
    <w:rsid w:val="001132CA"/>
    <w:rsid w:val="00113D23"/>
    <w:rsid w:val="0011420D"/>
    <w:rsid w:val="00114239"/>
    <w:rsid w:val="001144A1"/>
    <w:rsid w:val="001147EF"/>
    <w:rsid w:val="00114B67"/>
    <w:rsid w:val="00114B7B"/>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17D37"/>
    <w:rsid w:val="0012041C"/>
    <w:rsid w:val="00120507"/>
    <w:rsid w:val="0012089A"/>
    <w:rsid w:val="001209E4"/>
    <w:rsid w:val="00120B5A"/>
    <w:rsid w:val="00120DCA"/>
    <w:rsid w:val="00120E00"/>
    <w:rsid w:val="00121295"/>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49A"/>
    <w:rsid w:val="0012774D"/>
    <w:rsid w:val="00127E23"/>
    <w:rsid w:val="00130F87"/>
    <w:rsid w:val="001311CB"/>
    <w:rsid w:val="001318B4"/>
    <w:rsid w:val="0013191A"/>
    <w:rsid w:val="00131B19"/>
    <w:rsid w:val="00131D06"/>
    <w:rsid w:val="00132656"/>
    <w:rsid w:val="001338B3"/>
    <w:rsid w:val="00133A58"/>
    <w:rsid w:val="00133DE9"/>
    <w:rsid w:val="00134333"/>
    <w:rsid w:val="00134410"/>
    <w:rsid w:val="001349DF"/>
    <w:rsid w:val="00134F6C"/>
    <w:rsid w:val="00134F79"/>
    <w:rsid w:val="001351AF"/>
    <w:rsid w:val="0013550F"/>
    <w:rsid w:val="00135793"/>
    <w:rsid w:val="00135CCB"/>
    <w:rsid w:val="00135CDA"/>
    <w:rsid w:val="001362ED"/>
    <w:rsid w:val="001367A2"/>
    <w:rsid w:val="00136991"/>
    <w:rsid w:val="00137273"/>
    <w:rsid w:val="001372C6"/>
    <w:rsid w:val="001372E0"/>
    <w:rsid w:val="00137869"/>
    <w:rsid w:val="00137A71"/>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AA0"/>
    <w:rsid w:val="00150BE8"/>
    <w:rsid w:val="00150BFB"/>
    <w:rsid w:val="00150D74"/>
    <w:rsid w:val="001510A4"/>
    <w:rsid w:val="0015191D"/>
    <w:rsid w:val="00151CFF"/>
    <w:rsid w:val="00151D94"/>
    <w:rsid w:val="00151E58"/>
    <w:rsid w:val="001520F5"/>
    <w:rsid w:val="0015239C"/>
    <w:rsid w:val="00152456"/>
    <w:rsid w:val="00152762"/>
    <w:rsid w:val="00152765"/>
    <w:rsid w:val="001533AB"/>
    <w:rsid w:val="00153695"/>
    <w:rsid w:val="001539C0"/>
    <w:rsid w:val="00153E97"/>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9E3"/>
    <w:rsid w:val="00170F1D"/>
    <w:rsid w:val="00171FC8"/>
    <w:rsid w:val="00172577"/>
    <w:rsid w:val="001726D3"/>
    <w:rsid w:val="001727EC"/>
    <w:rsid w:val="00172958"/>
    <w:rsid w:val="00172EEA"/>
    <w:rsid w:val="00173488"/>
    <w:rsid w:val="001739D1"/>
    <w:rsid w:val="00173BA3"/>
    <w:rsid w:val="00173C24"/>
    <w:rsid w:val="0017416C"/>
    <w:rsid w:val="001742DA"/>
    <w:rsid w:val="0017499D"/>
    <w:rsid w:val="00174AFF"/>
    <w:rsid w:val="0017528F"/>
    <w:rsid w:val="0017592A"/>
    <w:rsid w:val="00175F6A"/>
    <w:rsid w:val="001765E0"/>
    <w:rsid w:val="0017675C"/>
    <w:rsid w:val="00176DB8"/>
    <w:rsid w:val="00177A56"/>
    <w:rsid w:val="00177BC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1FCF"/>
    <w:rsid w:val="00182EF5"/>
    <w:rsid w:val="0018318A"/>
    <w:rsid w:val="001835D9"/>
    <w:rsid w:val="0018379F"/>
    <w:rsid w:val="001848A4"/>
    <w:rsid w:val="00184DF7"/>
    <w:rsid w:val="00184E93"/>
    <w:rsid w:val="00184EAD"/>
    <w:rsid w:val="00184EE4"/>
    <w:rsid w:val="00185312"/>
    <w:rsid w:val="0018540C"/>
    <w:rsid w:val="00186929"/>
    <w:rsid w:val="00186A41"/>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2CB"/>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24C"/>
    <w:rsid w:val="001C3880"/>
    <w:rsid w:val="001C4027"/>
    <w:rsid w:val="001C4C88"/>
    <w:rsid w:val="001C5A6C"/>
    <w:rsid w:val="001C5DBE"/>
    <w:rsid w:val="001C6870"/>
    <w:rsid w:val="001C6EA6"/>
    <w:rsid w:val="001C75AC"/>
    <w:rsid w:val="001C7BBF"/>
    <w:rsid w:val="001C7C79"/>
    <w:rsid w:val="001C7D7D"/>
    <w:rsid w:val="001C7F19"/>
    <w:rsid w:val="001D0B61"/>
    <w:rsid w:val="001D0CB2"/>
    <w:rsid w:val="001D0D4D"/>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BD8"/>
    <w:rsid w:val="001D4E0D"/>
    <w:rsid w:val="001D4FD4"/>
    <w:rsid w:val="001D52AD"/>
    <w:rsid w:val="001D534A"/>
    <w:rsid w:val="001D5471"/>
    <w:rsid w:val="001D5D1F"/>
    <w:rsid w:val="001D5DC3"/>
    <w:rsid w:val="001D61AC"/>
    <w:rsid w:val="001D6277"/>
    <w:rsid w:val="001D6287"/>
    <w:rsid w:val="001D6296"/>
    <w:rsid w:val="001D6A9F"/>
    <w:rsid w:val="001D7D10"/>
    <w:rsid w:val="001D7F95"/>
    <w:rsid w:val="001E0035"/>
    <w:rsid w:val="001E02B9"/>
    <w:rsid w:val="001E046A"/>
    <w:rsid w:val="001E0934"/>
    <w:rsid w:val="001E0999"/>
    <w:rsid w:val="001E0A3F"/>
    <w:rsid w:val="001E0BC0"/>
    <w:rsid w:val="001E0CF2"/>
    <w:rsid w:val="001E0D6B"/>
    <w:rsid w:val="001E1152"/>
    <w:rsid w:val="001E11FA"/>
    <w:rsid w:val="001E2325"/>
    <w:rsid w:val="001E2908"/>
    <w:rsid w:val="001E2D60"/>
    <w:rsid w:val="001E2F0E"/>
    <w:rsid w:val="001E308F"/>
    <w:rsid w:val="001E32A4"/>
    <w:rsid w:val="001E3835"/>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1D24"/>
    <w:rsid w:val="001F254E"/>
    <w:rsid w:val="001F26D9"/>
    <w:rsid w:val="001F2734"/>
    <w:rsid w:val="001F328E"/>
    <w:rsid w:val="001F3BBF"/>
    <w:rsid w:val="001F3F63"/>
    <w:rsid w:val="001F4690"/>
    <w:rsid w:val="001F4A61"/>
    <w:rsid w:val="001F4ACD"/>
    <w:rsid w:val="001F5029"/>
    <w:rsid w:val="001F527E"/>
    <w:rsid w:val="001F5635"/>
    <w:rsid w:val="001F582B"/>
    <w:rsid w:val="001F5ED5"/>
    <w:rsid w:val="001F6218"/>
    <w:rsid w:val="001F7B9C"/>
    <w:rsid w:val="001F7C2E"/>
    <w:rsid w:val="001F7D23"/>
    <w:rsid w:val="002005AB"/>
    <w:rsid w:val="00200C7D"/>
    <w:rsid w:val="00200E19"/>
    <w:rsid w:val="00200F94"/>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07F3E"/>
    <w:rsid w:val="00210119"/>
    <w:rsid w:val="0021014F"/>
    <w:rsid w:val="00210BAD"/>
    <w:rsid w:val="00210E5B"/>
    <w:rsid w:val="00211ECF"/>
    <w:rsid w:val="00211F63"/>
    <w:rsid w:val="002124E0"/>
    <w:rsid w:val="00212520"/>
    <w:rsid w:val="00212A44"/>
    <w:rsid w:val="0021321B"/>
    <w:rsid w:val="00213436"/>
    <w:rsid w:val="00213787"/>
    <w:rsid w:val="00213C45"/>
    <w:rsid w:val="00213DAA"/>
    <w:rsid w:val="002143EC"/>
    <w:rsid w:val="002145B3"/>
    <w:rsid w:val="00214837"/>
    <w:rsid w:val="00214F85"/>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E8B"/>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6D0"/>
    <w:rsid w:val="00226EE7"/>
    <w:rsid w:val="002270C3"/>
    <w:rsid w:val="002271E3"/>
    <w:rsid w:val="002273B4"/>
    <w:rsid w:val="002303BB"/>
    <w:rsid w:val="0023070E"/>
    <w:rsid w:val="002308B4"/>
    <w:rsid w:val="00230ABB"/>
    <w:rsid w:val="0023128D"/>
    <w:rsid w:val="00231563"/>
    <w:rsid w:val="0023185F"/>
    <w:rsid w:val="00231978"/>
    <w:rsid w:val="002319EF"/>
    <w:rsid w:val="00231CA6"/>
    <w:rsid w:val="00231F0E"/>
    <w:rsid w:val="0023242E"/>
    <w:rsid w:val="00233175"/>
    <w:rsid w:val="002338BB"/>
    <w:rsid w:val="002342C0"/>
    <w:rsid w:val="002347C2"/>
    <w:rsid w:val="00234EEA"/>
    <w:rsid w:val="0023565C"/>
    <w:rsid w:val="00235946"/>
    <w:rsid w:val="0023611D"/>
    <w:rsid w:val="00236553"/>
    <w:rsid w:val="002369A0"/>
    <w:rsid w:val="00237217"/>
    <w:rsid w:val="0023725F"/>
    <w:rsid w:val="0023756E"/>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97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6F6"/>
    <w:rsid w:val="00262730"/>
    <w:rsid w:val="00262DFF"/>
    <w:rsid w:val="00263FA6"/>
    <w:rsid w:val="00264F2B"/>
    <w:rsid w:val="0026529E"/>
    <w:rsid w:val="00265871"/>
    <w:rsid w:val="002659D1"/>
    <w:rsid w:val="002663E6"/>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1FC"/>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2554"/>
    <w:rsid w:val="002831E3"/>
    <w:rsid w:val="00283735"/>
    <w:rsid w:val="002838CB"/>
    <w:rsid w:val="00283D54"/>
    <w:rsid w:val="0028462A"/>
    <w:rsid w:val="00284A06"/>
    <w:rsid w:val="00285015"/>
    <w:rsid w:val="002867AD"/>
    <w:rsid w:val="00286C5C"/>
    <w:rsid w:val="002873F9"/>
    <w:rsid w:val="00287430"/>
    <w:rsid w:val="00287537"/>
    <w:rsid w:val="002876A0"/>
    <w:rsid w:val="00287D77"/>
    <w:rsid w:val="002902F8"/>
    <w:rsid w:val="00290594"/>
    <w:rsid w:val="0029086A"/>
    <w:rsid w:val="002908EA"/>
    <w:rsid w:val="0029092A"/>
    <w:rsid w:val="00290C84"/>
    <w:rsid w:val="00290CB7"/>
    <w:rsid w:val="00290EC7"/>
    <w:rsid w:val="00290ECD"/>
    <w:rsid w:val="002910A6"/>
    <w:rsid w:val="0029113D"/>
    <w:rsid w:val="0029149A"/>
    <w:rsid w:val="0029160E"/>
    <w:rsid w:val="00291767"/>
    <w:rsid w:val="002917C4"/>
    <w:rsid w:val="00291836"/>
    <w:rsid w:val="002922EE"/>
    <w:rsid w:val="00292C48"/>
    <w:rsid w:val="00292EE0"/>
    <w:rsid w:val="00293375"/>
    <w:rsid w:val="00293913"/>
    <w:rsid w:val="00293B50"/>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4F64"/>
    <w:rsid w:val="002A5067"/>
    <w:rsid w:val="002A51D2"/>
    <w:rsid w:val="002A52A6"/>
    <w:rsid w:val="002A5BF0"/>
    <w:rsid w:val="002A5CB2"/>
    <w:rsid w:val="002A67B0"/>
    <w:rsid w:val="002A6CC7"/>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377"/>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0BA"/>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25D"/>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1D79"/>
    <w:rsid w:val="002E25CE"/>
    <w:rsid w:val="002E277A"/>
    <w:rsid w:val="002E29E4"/>
    <w:rsid w:val="002E2F98"/>
    <w:rsid w:val="002E31F3"/>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2C2"/>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12"/>
    <w:rsid w:val="00305769"/>
    <w:rsid w:val="00305BD8"/>
    <w:rsid w:val="0030637A"/>
    <w:rsid w:val="00306715"/>
    <w:rsid w:val="00307106"/>
    <w:rsid w:val="00307126"/>
    <w:rsid w:val="0030731F"/>
    <w:rsid w:val="0030746C"/>
    <w:rsid w:val="003074ED"/>
    <w:rsid w:val="00307593"/>
    <w:rsid w:val="00307992"/>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3AB"/>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004"/>
    <w:rsid w:val="003250AE"/>
    <w:rsid w:val="003259C9"/>
    <w:rsid w:val="00325E74"/>
    <w:rsid w:val="00326383"/>
    <w:rsid w:val="003268E7"/>
    <w:rsid w:val="00326C0A"/>
    <w:rsid w:val="00326D01"/>
    <w:rsid w:val="00326F13"/>
    <w:rsid w:val="00326F6C"/>
    <w:rsid w:val="003272CC"/>
    <w:rsid w:val="00327693"/>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4FD4"/>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23F4"/>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1E"/>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54C9"/>
    <w:rsid w:val="00366863"/>
    <w:rsid w:val="0036687C"/>
    <w:rsid w:val="00366F03"/>
    <w:rsid w:val="00367068"/>
    <w:rsid w:val="0036728F"/>
    <w:rsid w:val="00367552"/>
    <w:rsid w:val="00367E7C"/>
    <w:rsid w:val="00367F74"/>
    <w:rsid w:val="00370189"/>
    <w:rsid w:val="0037045B"/>
    <w:rsid w:val="00371F9C"/>
    <w:rsid w:val="00371FF6"/>
    <w:rsid w:val="003724CB"/>
    <w:rsid w:val="00372A94"/>
    <w:rsid w:val="00372FC7"/>
    <w:rsid w:val="00372FCE"/>
    <w:rsid w:val="0037307C"/>
    <w:rsid w:val="00373550"/>
    <w:rsid w:val="003735CE"/>
    <w:rsid w:val="00373A69"/>
    <w:rsid w:val="0037414B"/>
    <w:rsid w:val="00374503"/>
    <w:rsid w:val="0037459A"/>
    <w:rsid w:val="003747A3"/>
    <w:rsid w:val="003749FD"/>
    <w:rsid w:val="0037542E"/>
    <w:rsid w:val="003754E0"/>
    <w:rsid w:val="003754FD"/>
    <w:rsid w:val="0037555E"/>
    <w:rsid w:val="00375769"/>
    <w:rsid w:val="00375B18"/>
    <w:rsid w:val="00375F7D"/>
    <w:rsid w:val="00376457"/>
    <w:rsid w:val="003764D8"/>
    <w:rsid w:val="00376781"/>
    <w:rsid w:val="00376A99"/>
    <w:rsid w:val="0037721F"/>
    <w:rsid w:val="00377382"/>
    <w:rsid w:val="00377AFF"/>
    <w:rsid w:val="00377E70"/>
    <w:rsid w:val="00380008"/>
    <w:rsid w:val="00380805"/>
    <w:rsid w:val="003809A8"/>
    <w:rsid w:val="00380BF8"/>
    <w:rsid w:val="003813FC"/>
    <w:rsid w:val="003814C8"/>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B81"/>
    <w:rsid w:val="00386C30"/>
    <w:rsid w:val="00386D77"/>
    <w:rsid w:val="00386F3F"/>
    <w:rsid w:val="0038704A"/>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DF9"/>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CBC"/>
    <w:rsid w:val="003B3F76"/>
    <w:rsid w:val="003B413B"/>
    <w:rsid w:val="003B415B"/>
    <w:rsid w:val="003B4304"/>
    <w:rsid w:val="003B4A50"/>
    <w:rsid w:val="003B4B8B"/>
    <w:rsid w:val="003B4EA6"/>
    <w:rsid w:val="003B5942"/>
    <w:rsid w:val="003B595E"/>
    <w:rsid w:val="003B5D51"/>
    <w:rsid w:val="003B612E"/>
    <w:rsid w:val="003B6305"/>
    <w:rsid w:val="003B68BE"/>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3B7"/>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4C13"/>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37A1"/>
    <w:rsid w:val="003D450D"/>
    <w:rsid w:val="003D4C06"/>
    <w:rsid w:val="003D4E43"/>
    <w:rsid w:val="003D5103"/>
    <w:rsid w:val="003D68FA"/>
    <w:rsid w:val="003D6B01"/>
    <w:rsid w:val="003D6BAB"/>
    <w:rsid w:val="003D6BEA"/>
    <w:rsid w:val="003D6CAE"/>
    <w:rsid w:val="003D7003"/>
    <w:rsid w:val="003D70F6"/>
    <w:rsid w:val="003D77E6"/>
    <w:rsid w:val="003D7F7B"/>
    <w:rsid w:val="003E00C1"/>
    <w:rsid w:val="003E01F9"/>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1DD"/>
    <w:rsid w:val="003E73E6"/>
    <w:rsid w:val="003E77B6"/>
    <w:rsid w:val="003E7DFB"/>
    <w:rsid w:val="003E7F7D"/>
    <w:rsid w:val="003F0F2D"/>
    <w:rsid w:val="003F131F"/>
    <w:rsid w:val="003F1BB1"/>
    <w:rsid w:val="003F1C2A"/>
    <w:rsid w:val="003F2439"/>
    <w:rsid w:val="003F2922"/>
    <w:rsid w:val="003F2BE3"/>
    <w:rsid w:val="003F366E"/>
    <w:rsid w:val="003F3BF8"/>
    <w:rsid w:val="003F42FC"/>
    <w:rsid w:val="003F44A9"/>
    <w:rsid w:val="003F496A"/>
    <w:rsid w:val="003F4A34"/>
    <w:rsid w:val="003F4AFA"/>
    <w:rsid w:val="003F4EE2"/>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178"/>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BE5"/>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3D58"/>
    <w:rsid w:val="00414110"/>
    <w:rsid w:val="0041416C"/>
    <w:rsid w:val="00414287"/>
    <w:rsid w:val="00414302"/>
    <w:rsid w:val="00414391"/>
    <w:rsid w:val="00414646"/>
    <w:rsid w:val="00414BF6"/>
    <w:rsid w:val="00414EC4"/>
    <w:rsid w:val="00414FBA"/>
    <w:rsid w:val="00415B0E"/>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5E2"/>
    <w:rsid w:val="00425E09"/>
    <w:rsid w:val="00426939"/>
    <w:rsid w:val="00426960"/>
    <w:rsid w:val="00426D67"/>
    <w:rsid w:val="00426FE6"/>
    <w:rsid w:val="00426FF3"/>
    <w:rsid w:val="00431449"/>
    <w:rsid w:val="004314FB"/>
    <w:rsid w:val="0043179A"/>
    <w:rsid w:val="004317E7"/>
    <w:rsid w:val="00431A5C"/>
    <w:rsid w:val="00431B89"/>
    <w:rsid w:val="00431BB0"/>
    <w:rsid w:val="00432075"/>
    <w:rsid w:val="00432573"/>
    <w:rsid w:val="0043284C"/>
    <w:rsid w:val="00432A81"/>
    <w:rsid w:val="00432EF5"/>
    <w:rsid w:val="00433CD3"/>
    <w:rsid w:val="00434539"/>
    <w:rsid w:val="00434CB1"/>
    <w:rsid w:val="00435499"/>
    <w:rsid w:val="0043591F"/>
    <w:rsid w:val="00435AB1"/>
    <w:rsid w:val="00435D62"/>
    <w:rsid w:val="00436940"/>
    <w:rsid w:val="00436B85"/>
    <w:rsid w:val="004370D1"/>
    <w:rsid w:val="00437C12"/>
    <w:rsid w:val="00437C3A"/>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4EFE"/>
    <w:rsid w:val="00445424"/>
    <w:rsid w:val="004456A7"/>
    <w:rsid w:val="004462A3"/>
    <w:rsid w:val="004462C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57AFE"/>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52D7"/>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ECA"/>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0DB"/>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04C"/>
    <w:rsid w:val="004941E4"/>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937"/>
    <w:rsid w:val="004A7A94"/>
    <w:rsid w:val="004B01BE"/>
    <w:rsid w:val="004B040D"/>
    <w:rsid w:val="004B04CE"/>
    <w:rsid w:val="004B0696"/>
    <w:rsid w:val="004B0893"/>
    <w:rsid w:val="004B0D2C"/>
    <w:rsid w:val="004B127D"/>
    <w:rsid w:val="004B16FA"/>
    <w:rsid w:val="004B1D0F"/>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A1"/>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512"/>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6AF3"/>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BD3"/>
    <w:rsid w:val="004F4F00"/>
    <w:rsid w:val="004F547A"/>
    <w:rsid w:val="004F55D2"/>
    <w:rsid w:val="004F56DF"/>
    <w:rsid w:val="004F5B24"/>
    <w:rsid w:val="004F64BB"/>
    <w:rsid w:val="004F69E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1DB"/>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2C8"/>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9BB"/>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52E"/>
    <w:rsid w:val="00563DC1"/>
    <w:rsid w:val="005642D3"/>
    <w:rsid w:val="00564512"/>
    <w:rsid w:val="00564923"/>
    <w:rsid w:val="00564A53"/>
    <w:rsid w:val="005654D9"/>
    <w:rsid w:val="005656B0"/>
    <w:rsid w:val="0056573F"/>
    <w:rsid w:val="00565D62"/>
    <w:rsid w:val="00565F63"/>
    <w:rsid w:val="00566218"/>
    <w:rsid w:val="005666C5"/>
    <w:rsid w:val="005668F2"/>
    <w:rsid w:val="0056692F"/>
    <w:rsid w:val="00566CD9"/>
    <w:rsid w:val="00566FFF"/>
    <w:rsid w:val="005672B7"/>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BB"/>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11"/>
    <w:rsid w:val="005954EA"/>
    <w:rsid w:val="005955FF"/>
    <w:rsid w:val="0059589E"/>
    <w:rsid w:val="005972D8"/>
    <w:rsid w:val="00597C71"/>
    <w:rsid w:val="00597DA0"/>
    <w:rsid w:val="00597DF0"/>
    <w:rsid w:val="005A1274"/>
    <w:rsid w:val="005A15B6"/>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6E"/>
    <w:rsid w:val="005A5780"/>
    <w:rsid w:val="005A58F2"/>
    <w:rsid w:val="005A59B9"/>
    <w:rsid w:val="005A5A91"/>
    <w:rsid w:val="005A5C40"/>
    <w:rsid w:val="005A5D9F"/>
    <w:rsid w:val="005A62BB"/>
    <w:rsid w:val="005A6511"/>
    <w:rsid w:val="005A676D"/>
    <w:rsid w:val="005A6EEE"/>
    <w:rsid w:val="005A6FCF"/>
    <w:rsid w:val="005A7476"/>
    <w:rsid w:val="005A7990"/>
    <w:rsid w:val="005B0E92"/>
    <w:rsid w:val="005B105D"/>
    <w:rsid w:val="005B1663"/>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538"/>
    <w:rsid w:val="005B797D"/>
    <w:rsid w:val="005B7EFB"/>
    <w:rsid w:val="005C023E"/>
    <w:rsid w:val="005C04C9"/>
    <w:rsid w:val="005C0AFE"/>
    <w:rsid w:val="005C0BEA"/>
    <w:rsid w:val="005C1474"/>
    <w:rsid w:val="005C1593"/>
    <w:rsid w:val="005C15F3"/>
    <w:rsid w:val="005C2365"/>
    <w:rsid w:val="005C2430"/>
    <w:rsid w:val="005C2E76"/>
    <w:rsid w:val="005C3341"/>
    <w:rsid w:val="005C3D14"/>
    <w:rsid w:val="005C40E0"/>
    <w:rsid w:val="005C415C"/>
    <w:rsid w:val="005C44C1"/>
    <w:rsid w:val="005C46E7"/>
    <w:rsid w:val="005C4B0E"/>
    <w:rsid w:val="005C4D75"/>
    <w:rsid w:val="005C4EC2"/>
    <w:rsid w:val="005C519E"/>
    <w:rsid w:val="005C5215"/>
    <w:rsid w:val="005C64F9"/>
    <w:rsid w:val="005C66FF"/>
    <w:rsid w:val="005C6E2B"/>
    <w:rsid w:val="005C6E44"/>
    <w:rsid w:val="005C6E67"/>
    <w:rsid w:val="005C70A8"/>
    <w:rsid w:val="005C7218"/>
    <w:rsid w:val="005C723E"/>
    <w:rsid w:val="005C7877"/>
    <w:rsid w:val="005D0CC2"/>
    <w:rsid w:val="005D137B"/>
    <w:rsid w:val="005D147A"/>
    <w:rsid w:val="005D1E92"/>
    <w:rsid w:val="005D25F9"/>
    <w:rsid w:val="005D285C"/>
    <w:rsid w:val="005D2EBA"/>
    <w:rsid w:val="005D362A"/>
    <w:rsid w:val="005D3961"/>
    <w:rsid w:val="005D39E6"/>
    <w:rsid w:val="005D3B42"/>
    <w:rsid w:val="005D3C7D"/>
    <w:rsid w:val="005D41F0"/>
    <w:rsid w:val="005D4308"/>
    <w:rsid w:val="005D49AA"/>
    <w:rsid w:val="005D5395"/>
    <w:rsid w:val="005D5B1D"/>
    <w:rsid w:val="005D5D41"/>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1BA6"/>
    <w:rsid w:val="005E20F7"/>
    <w:rsid w:val="005E2BB2"/>
    <w:rsid w:val="005E2BEA"/>
    <w:rsid w:val="005E2CC7"/>
    <w:rsid w:val="005E2CE1"/>
    <w:rsid w:val="005E393B"/>
    <w:rsid w:val="005E39BC"/>
    <w:rsid w:val="005E4204"/>
    <w:rsid w:val="005E456C"/>
    <w:rsid w:val="005E4BB6"/>
    <w:rsid w:val="005E4DB0"/>
    <w:rsid w:val="005E5416"/>
    <w:rsid w:val="005E5BC1"/>
    <w:rsid w:val="005E6752"/>
    <w:rsid w:val="005E6A39"/>
    <w:rsid w:val="005E73B4"/>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4EA6"/>
    <w:rsid w:val="005F54DA"/>
    <w:rsid w:val="005F567E"/>
    <w:rsid w:val="005F57D4"/>
    <w:rsid w:val="005F5C26"/>
    <w:rsid w:val="005F5C5E"/>
    <w:rsid w:val="005F6076"/>
    <w:rsid w:val="005F614C"/>
    <w:rsid w:val="005F63C1"/>
    <w:rsid w:val="005F641B"/>
    <w:rsid w:val="005F6B6A"/>
    <w:rsid w:val="005F70D5"/>
    <w:rsid w:val="005F7C80"/>
    <w:rsid w:val="00600137"/>
    <w:rsid w:val="006009EA"/>
    <w:rsid w:val="006009EF"/>
    <w:rsid w:val="00601373"/>
    <w:rsid w:val="006015CB"/>
    <w:rsid w:val="00601AEF"/>
    <w:rsid w:val="00601C4F"/>
    <w:rsid w:val="00601C94"/>
    <w:rsid w:val="00602990"/>
    <w:rsid w:val="006033C5"/>
    <w:rsid w:val="00603757"/>
    <w:rsid w:val="0060384C"/>
    <w:rsid w:val="00603E69"/>
    <w:rsid w:val="006041E4"/>
    <w:rsid w:val="00604354"/>
    <w:rsid w:val="00604CF2"/>
    <w:rsid w:val="006059A9"/>
    <w:rsid w:val="0060648A"/>
    <w:rsid w:val="006067D4"/>
    <w:rsid w:val="0060792B"/>
    <w:rsid w:val="00607A40"/>
    <w:rsid w:val="00607F1C"/>
    <w:rsid w:val="00610174"/>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CFA"/>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0DF8"/>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5C8"/>
    <w:rsid w:val="0065064C"/>
    <w:rsid w:val="0065078F"/>
    <w:rsid w:val="00650D61"/>
    <w:rsid w:val="0065177A"/>
    <w:rsid w:val="00651AA8"/>
    <w:rsid w:val="006528EF"/>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4DF1"/>
    <w:rsid w:val="0066506E"/>
    <w:rsid w:val="00665417"/>
    <w:rsid w:val="00666073"/>
    <w:rsid w:val="006667CE"/>
    <w:rsid w:val="00666C1F"/>
    <w:rsid w:val="00667078"/>
    <w:rsid w:val="00667EAA"/>
    <w:rsid w:val="0067052C"/>
    <w:rsid w:val="00670612"/>
    <w:rsid w:val="006706FF"/>
    <w:rsid w:val="0067112A"/>
    <w:rsid w:val="00671218"/>
    <w:rsid w:val="006713DA"/>
    <w:rsid w:val="0067142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20"/>
    <w:rsid w:val="006C22C5"/>
    <w:rsid w:val="006C23E7"/>
    <w:rsid w:val="006C25AE"/>
    <w:rsid w:val="006C31D0"/>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218"/>
    <w:rsid w:val="006D679E"/>
    <w:rsid w:val="006D6B16"/>
    <w:rsid w:val="006D72A0"/>
    <w:rsid w:val="006D74C3"/>
    <w:rsid w:val="006D75D4"/>
    <w:rsid w:val="006D77B3"/>
    <w:rsid w:val="006D7990"/>
    <w:rsid w:val="006D7A54"/>
    <w:rsid w:val="006D7C22"/>
    <w:rsid w:val="006E03DB"/>
    <w:rsid w:val="006E08A3"/>
    <w:rsid w:val="006E12CC"/>
    <w:rsid w:val="006E1929"/>
    <w:rsid w:val="006E1D94"/>
    <w:rsid w:val="006E223D"/>
    <w:rsid w:val="006E2320"/>
    <w:rsid w:val="006E2448"/>
    <w:rsid w:val="006E267A"/>
    <w:rsid w:val="006E2DEE"/>
    <w:rsid w:val="006E2DF2"/>
    <w:rsid w:val="006E2E9F"/>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9EC"/>
    <w:rsid w:val="006E7B91"/>
    <w:rsid w:val="006E7E8B"/>
    <w:rsid w:val="006F06C7"/>
    <w:rsid w:val="006F1025"/>
    <w:rsid w:val="006F167B"/>
    <w:rsid w:val="006F18E6"/>
    <w:rsid w:val="006F27EE"/>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4A7"/>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5FF3"/>
    <w:rsid w:val="007160CD"/>
    <w:rsid w:val="00716402"/>
    <w:rsid w:val="007164A3"/>
    <w:rsid w:val="00716B27"/>
    <w:rsid w:val="00717235"/>
    <w:rsid w:val="00717A45"/>
    <w:rsid w:val="00717B8D"/>
    <w:rsid w:val="00717DFB"/>
    <w:rsid w:val="00720101"/>
    <w:rsid w:val="00720172"/>
    <w:rsid w:val="00720E4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DFE"/>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B94"/>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58F6"/>
    <w:rsid w:val="00746D4B"/>
    <w:rsid w:val="00746F54"/>
    <w:rsid w:val="00747260"/>
    <w:rsid w:val="00747DEC"/>
    <w:rsid w:val="007500F0"/>
    <w:rsid w:val="0075025F"/>
    <w:rsid w:val="0075029D"/>
    <w:rsid w:val="007502D9"/>
    <w:rsid w:val="007504A1"/>
    <w:rsid w:val="007504F7"/>
    <w:rsid w:val="007506D1"/>
    <w:rsid w:val="00750748"/>
    <w:rsid w:val="0075099F"/>
    <w:rsid w:val="00750B60"/>
    <w:rsid w:val="0075172D"/>
    <w:rsid w:val="0075197B"/>
    <w:rsid w:val="00751E2F"/>
    <w:rsid w:val="00751EA7"/>
    <w:rsid w:val="0075280A"/>
    <w:rsid w:val="0075286E"/>
    <w:rsid w:val="00753093"/>
    <w:rsid w:val="00753294"/>
    <w:rsid w:val="00753D1A"/>
    <w:rsid w:val="00754070"/>
    <w:rsid w:val="0075441E"/>
    <w:rsid w:val="007549EC"/>
    <w:rsid w:val="00755CC0"/>
    <w:rsid w:val="0075602D"/>
    <w:rsid w:val="00757766"/>
    <w:rsid w:val="00757AE6"/>
    <w:rsid w:val="00757DF1"/>
    <w:rsid w:val="00757E7D"/>
    <w:rsid w:val="00760B1E"/>
    <w:rsid w:val="00760BDA"/>
    <w:rsid w:val="00760F22"/>
    <w:rsid w:val="0076117A"/>
    <w:rsid w:val="00761187"/>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1D8"/>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01"/>
    <w:rsid w:val="0077416E"/>
    <w:rsid w:val="00774221"/>
    <w:rsid w:val="007742DF"/>
    <w:rsid w:val="00774649"/>
    <w:rsid w:val="0077481F"/>
    <w:rsid w:val="0077493A"/>
    <w:rsid w:val="007751BB"/>
    <w:rsid w:val="007756E0"/>
    <w:rsid w:val="00775738"/>
    <w:rsid w:val="00775973"/>
    <w:rsid w:val="00775F9A"/>
    <w:rsid w:val="007761AA"/>
    <w:rsid w:val="00776AC1"/>
    <w:rsid w:val="00777083"/>
    <w:rsid w:val="007774FB"/>
    <w:rsid w:val="007777FF"/>
    <w:rsid w:val="007801AF"/>
    <w:rsid w:val="007804AA"/>
    <w:rsid w:val="007808B4"/>
    <w:rsid w:val="0078132C"/>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2C37"/>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23B"/>
    <w:rsid w:val="007A1525"/>
    <w:rsid w:val="007A1C5C"/>
    <w:rsid w:val="007A1CDD"/>
    <w:rsid w:val="007A1E06"/>
    <w:rsid w:val="007A2A8B"/>
    <w:rsid w:val="007A2CE5"/>
    <w:rsid w:val="007A310B"/>
    <w:rsid w:val="007A3137"/>
    <w:rsid w:val="007A37FF"/>
    <w:rsid w:val="007A3C1B"/>
    <w:rsid w:val="007A4509"/>
    <w:rsid w:val="007A469E"/>
    <w:rsid w:val="007A480A"/>
    <w:rsid w:val="007A4A94"/>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112"/>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A3"/>
    <w:rsid w:val="007C67F3"/>
    <w:rsid w:val="007C6E3B"/>
    <w:rsid w:val="007C7387"/>
    <w:rsid w:val="007C74F0"/>
    <w:rsid w:val="007C781B"/>
    <w:rsid w:val="007C795D"/>
    <w:rsid w:val="007D011A"/>
    <w:rsid w:val="007D0734"/>
    <w:rsid w:val="007D0EC0"/>
    <w:rsid w:val="007D0F3F"/>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25E"/>
    <w:rsid w:val="007D5510"/>
    <w:rsid w:val="007D5535"/>
    <w:rsid w:val="007D562E"/>
    <w:rsid w:val="007D5698"/>
    <w:rsid w:val="007D5CB6"/>
    <w:rsid w:val="007D5D39"/>
    <w:rsid w:val="007D69F5"/>
    <w:rsid w:val="007D6B9A"/>
    <w:rsid w:val="007D6BF9"/>
    <w:rsid w:val="007D76E1"/>
    <w:rsid w:val="007D79E9"/>
    <w:rsid w:val="007D7B7F"/>
    <w:rsid w:val="007E0255"/>
    <w:rsid w:val="007E02CE"/>
    <w:rsid w:val="007E0473"/>
    <w:rsid w:val="007E0A6D"/>
    <w:rsid w:val="007E0D8A"/>
    <w:rsid w:val="007E0E8F"/>
    <w:rsid w:val="007E138D"/>
    <w:rsid w:val="007E1864"/>
    <w:rsid w:val="007E19BD"/>
    <w:rsid w:val="007E1C9F"/>
    <w:rsid w:val="007E1DD2"/>
    <w:rsid w:val="007E2262"/>
    <w:rsid w:val="007E38EC"/>
    <w:rsid w:val="007E395A"/>
    <w:rsid w:val="007E493A"/>
    <w:rsid w:val="007E52A0"/>
    <w:rsid w:val="007E5E29"/>
    <w:rsid w:val="007E5E7C"/>
    <w:rsid w:val="007E617F"/>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0C4"/>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2B38"/>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50F"/>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746"/>
    <w:rsid w:val="00844CFE"/>
    <w:rsid w:val="00844DF9"/>
    <w:rsid w:val="00845315"/>
    <w:rsid w:val="008464DD"/>
    <w:rsid w:val="00846ABC"/>
    <w:rsid w:val="00846D49"/>
    <w:rsid w:val="00846D5F"/>
    <w:rsid w:val="00846DC3"/>
    <w:rsid w:val="00847031"/>
    <w:rsid w:val="008471A6"/>
    <w:rsid w:val="0084730D"/>
    <w:rsid w:val="008474EF"/>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090"/>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32"/>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0609"/>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9A5"/>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8BA"/>
    <w:rsid w:val="00886B59"/>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47D"/>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2BF"/>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0A8C"/>
    <w:rsid w:val="008D0D08"/>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B50"/>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07D"/>
    <w:rsid w:val="008F51F0"/>
    <w:rsid w:val="008F52CC"/>
    <w:rsid w:val="008F5B9C"/>
    <w:rsid w:val="008F5F18"/>
    <w:rsid w:val="008F660D"/>
    <w:rsid w:val="008F6CD2"/>
    <w:rsid w:val="008F7321"/>
    <w:rsid w:val="008F7EBF"/>
    <w:rsid w:val="00900065"/>
    <w:rsid w:val="009005FC"/>
    <w:rsid w:val="009006B2"/>
    <w:rsid w:val="00900869"/>
    <w:rsid w:val="00900A24"/>
    <w:rsid w:val="00900B2A"/>
    <w:rsid w:val="00900EE5"/>
    <w:rsid w:val="00900F17"/>
    <w:rsid w:val="009010AF"/>
    <w:rsid w:val="0090134A"/>
    <w:rsid w:val="009013DD"/>
    <w:rsid w:val="009018B9"/>
    <w:rsid w:val="00901974"/>
    <w:rsid w:val="00901B72"/>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5E53"/>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4F31"/>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2CB"/>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4CED"/>
    <w:rsid w:val="00955159"/>
    <w:rsid w:val="0095530B"/>
    <w:rsid w:val="009556D5"/>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4A0"/>
    <w:rsid w:val="009675E2"/>
    <w:rsid w:val="009677F5"/>
    <w:rsid w:val="00967EA9"/>
    <w:rsid w:val="00967FFA"/>
    <w:rsid w:val="00970516"/>
    <w:rsid w:val="00970D79"/>
    <w:rsid w:val="00970E8D"/>
    <w:rsid w:val="00970F39"/>
    <w:rsid w:val="00970F47"/>
    <w:rsid w:val="0097107F"/>
    <w:rsid w:val="009712B5"/>
    <w:rsid w:val="009716D5"/>
    <w:rsid w:val="00971743"/>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6E50"/>
    <w:rsid w:val="009772E1"/>
    <w:rsid w:val="00977ECA"/>
    <w:rsid w:val="00980A88"/>
    <w:rsid w:val="009815BC"/>
    <w:rsid w:val="00981748"/>
    <w:rsid w:val="00981758"/>
    <w:rsid w:val="00981972"/>
    <w:rsid w:val="00981A01"/>
    <w:rsid w:val="00981F89"/>
    <w:rsid w:val="009821B0"/>
    <w:rsid w:val="00982A2A"/>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02D"/>
    <w:rsid w:val="00985401"/>
    <w:rsid w:val="0098550D"/>
    <w:rsid w:val="0098562C"/>
    <w:rsid w:val="00985640"/>
    <w:rsid w:val="00985669"/>
    <w:rsid w:val="00985960"/>
    <w:rsid w:val="00986184"/>
    <w:rsid w:val="009862CA"/>
    <w:rsid w:val="00986807"/>
    <w:rsid w:val="00986A6C"/>
    <w:rsid w:val="00986D66"/>
    <w:rsid w:val="00986F6F"/>
    <w:rsid w:val="0098734F"/>
    <w:rsid w:val="00987A75"/>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6AD"/>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864"/>
    <w:rsid w:val="009E19B8"/>
    <w:rsid w:val="009E1CDE"/>
    <w:rsid w:val="009E1F10"/>
    <w:rsid w:val="009E1F41"/>
    <w:rsid w:val="009E2974"/>
    <w:rsid w:val="009E3186"/>
    <w:rsid w:val="009E331E"/>
    <w:rsid w:val="009E3568"/>
    <w:rsid w:val="009E3A36"/>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5E7D"/>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6F7"/>
    <w:rsid w:val="00A16D3B"/>
    <w:rsid w:val="00A175ED"/>
    <w:rsid w:val="00A178DC"/>
    <w:rsid w:val="00A17D81"/>
    <w:rsid w:val="00A17DDC"/>
    <w:rsid w:val="00A20BE8"/>
    <w:rsid w:val="00A21BFC"/>
    <w:rsid w:val="00A21C69"/>
    <w:rsid w:val="00A21D3A"/>
    <w:rsid w:val="00A225F8"/>
    <w:rsid w:val="00A226D2"/>
    <w:rsid w:val="00A22858"/>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2738C"/>
    <w:rsid w:val="00A274CD"/>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360"/>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2"/>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34"/>
    <w:rsid w:val="00A426F5"/>
    <w:rsid w:val="00A43A9D"/>
    <w:rsid w:val="00A43FF0"/>
    <w:rsid w:val="00A44038"/>
    <w:rsid w:val="00A44141"/>
    <w:rsid w:val="00A4444D"/>
    <w:rsid w:val="00A44D40"/>
    <w:rsid w:val="00A451AB"/>
    <w:rsid w:val="00A45921"/>
    <w:rsid w:val="00A46257"/>
    <w:rsid w:val="00A464D3"/>
    <w:rsid w:val="00A4656E"/>
    <w:rsid w:val="00A46598"/>
    <w:rsid w:val="00A46721"/>
    <w:rsid w:val="00A471BA"/>
    <w:rsid w:val="00A47A8C"/>
    <w:rsid w:val="00A50EE6"/>
    <w:rsid w:val="00A51429"/>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1D85"/>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620"/>
    <w:rsid w:val="00A67CF4"/>
    <w:rsid w:val="00A70388"/>
    <w:rsid w:val="00A703FF"/>
    <w:rsid w:val="00A70478"/>
    <w:rsid w:val="00A718CB"/>
    <w:rsid w:val="00A719B2"/>
    <w:rsid w:val="00A71CBF"/>
    <w:rsid w:val="00A722E5"/>
    <w:rsid w:val="00A72493"/>
    <w:rsid w:val="00A73129"/>
    <w:rsid w:val="00A7315E"/>
    <w:rsid w:val="00A7337A"/>
    <w:rsid w:val="00A736E3"/>
    <w:rsid w:val="00A73C6B"/>
    <w:rsid w:val="00A73CDB"/>
    <w:rsid w:val="00A73D16"/>
    <w:rsid w:val="00A740AE"/>
    <w:rsid w:val="00A7426E"/>
    <w:rsid w:val="00A74501"/>
    <w:rsid w:val="00A74770"/>
    <w:rsid w:val="00A74793"/>
    <w:rsid w:val="00A74D9A"/>
    <w:rsid w:val="00A751EA"/>
    <w:rsid w:val="00A75CF0"/>
    <w:rsid w:val="00A75ED6"/>
    <w:rsid w:val="00A76432"/>
    <w:rsid w:val="00A7686A"/>
    <w:rsid w:val="00A769F0"/>
    <w:rsid w:val="00A77CD7"/>
    <w:rsid w:val="00A80171"/>
    <w:rsid w:val="00A801BD"/>
    <w:rsid w:val="00A80D60"/>
    <w:rsid w:val="00A812A7"/>
    <w:rsid w:val="00A8148C"/>
    <w:rsid w:val="00A8160E"/>
    <w:rsid w:val="00A818A5"/>
    <w:rsid w:val="00A8197E"/>
    <w:rsid w:val="00A821B9"/>
    <w:rsid w:val="00A829E8"/>
    <w:rsid w:val="00A82B1C"/>
    <w:rsid w:val="00A82F37"/>
    <w:rsid w:val="00A83A91"/>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87F7E"/>
    <w:rsid w:val="00A90862"/>
    <w:rsid w:val="00A90902"/>
    <w:rsid w:val="00A90F28"/>
    <w:rsid w:val="00A9118C"/>
    <w:rsid w:val="00A9147A"/>
    <w:rsid w:val="00A914F2"/>
    <w:rsid w:val="00A916D2"/>
    <w:rsid w:val="00A91E82"/>
    <w:rsid w:val="00A92726"/>
    <w:rsid w:val="00A92CE6"/>
    <w:rsid w:val="00A92EEF"/>
    <w:rsid w:val="00A93598"/>
    <w:rsid w:val="00A938E2"/>
    <w:rsid w:val="00A94011"/>
    <w:rsid w:val="00A9456C"/>
    <w:rsid w:val="00A94749"/>
    <w:rsid w:val="00A94F94"/>
    <w:rsid w:val="00A9521E"/>
    <w:rsid w:val="00A956D2"/>
    <w:rsid w:val="00A95A7E"/>
    <w:rsid w:val="00A95C40"/>
    <w:rsid w:val="00A95CA4"/>
    <w:rsid w:val="00A95CEA"/>
    <w:rsid w:val="00A96224"/>
    <w:rsid w:val="00A96302"/>
    <w:rsid w:val="00A964B7"/>
    <w:rsid w:val="00A96566"/>
    <w:rsid w:val="00A96DBB"/>
    <w:rsid w:val="00A96E5C"/>
    <w:rsid w:val="00A972B5"/>
    <w:rsid w:val="00A97D74"/>
    <w:rsid w:val="00AA05EE"/>
    <w:rsid w:val="00AA05F0"/>
    <w:rsid w:val="00AA076B"/>
    <w:rsid w:val="00AA1127"/>
    <w:rsid w:val="00AA125B"/>
    <w:rsid w:val="00AA13F9"/>
    <w:rsid w:val="00AA15D1"/>
    <w:rsid w:val="00AA16DA"/>
    <w:rsid w:val="00AA1943"/>
    <w:rsid w:val="00AA1B1B"/>
    <w:rsid w:val="00AA241B"/>
    <w:rsid w:val="00AA2C55"/>
    <w:rsid w:val="00AA2E1D"/>
    <w:rsid w:val="00AA2E2F"/>
    <w:rsid w:val="00AA3469"/>
    <w:rsid w:val="00AA348D"/>
    <w:rsid w:val="00AA3CC6"/>
    <w:rsid w:val="00AA437A"/>
    <w:rsid w:val="00AA4483"/>
    <w:rsid w:val="00AA4592"/>
    <w:rsid w:val="00AA4621"/>
    <w:rsid w:val="00AA480A"/>
    <w:rsid w:val="00AA5777"/>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1E64"/>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976"/>
    <w:rsid w:val="00AB5AF5"/>
    <w:rsid w:val="00AB5B13"/>
    <w:rsid w:val="00AB6E5A"/>
    <w:rsid w:val="00AB7CFE"/>
    <w:rsid w:val="00AB7F13"/>
    <w:rsid w:val="00AB7F1C"/>
    <w:rsid w:val="00AC05FD"/>
    <w:rsid w:val="00AC07B3"/>
    <w:rsid w:val="00AC0D8C"/>
    <w:rsid w:val="00AC0FC9"/>
    <w:rsid w:val="00AC10FA"/>
    <w:rsid w:val="00AC2B97"/>
    <w:rsid w:val="00AC2C20"/>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3C4"/>
    <w:rsid w:val="00AE1884"/>
    <w:rsid w:val="00AE18FD"/>
    <w:rsid w:val="00AE1A90"/>
    <w:rsid w:val="00AE1AC9"/>
    <w:rsid w:val="00AE20EE"/>
    <w:rsid w:val="00AE2518"/>
    <w:rsid w:val="00AE2753"/>
    <w:rsid w:val="00AE2812"/>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5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4FF9"/>
    <w:rsid w:val="00B052AC"/>
    <w:rsid w:val="00B057C7"/>
    <w:rsid w:val="00B0595F"/>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5EF8"/>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320"/>
    <w:rsid w:val="00B23440"/>
    <w:rsid w:val="00B24006"/>
    <w:rsid w:val="00B24212"/>
    <w:rsid w:val="00B2503E"/>
    <w:rsid w:val="00B25563"/>
    <w:rsid w:val="00B2613F"/>
    <w:rsid w:val="00B265B3"/>
    <w:rsid w:val="00B26945"/>
    <w:rsid w:val="00B26BD2"/>
    <w:rsid w:val="00B27517"/>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50C"/>
    <w:rsid w:val="00B3674E"/>
    <w:rsid w:val="00B36C8C"/>
    <w:rsid w:val="00B36E34"/>
    <w:rsid w:val="00B36E54"/>
    <w:rsid w:val="00B376C7"/>
    <w:rsid w:val="00B379D0"/>
    <w:rsid w:val="00B37BFE"/>
    <w:rsid w:val="00B401C7"/>
    <w:rsid w:val="00B40BC2"/>
    <w:rsid w:val="00B4147C"/>
    <w:rsid w:val="00B4147D"/>
    <w:rsid w:val="00B414DB"/>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456"/>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3765"/>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2F8"/>
    <w:rsid w:val="00B724BE"/>
    <w:rsid w:val="00B726BC"/>
    <w:rsid w:val="00B7279C"/>
    <w:rsid w:val="00B72981"/>
    <w:rsid w:val="00B72B7B"/>
    <w:rsid w:val="00B73167"/>
    <w:rsid w:val="00B73249"/>
    <w:rsid w:val="00B7367D"/>
    <w:rsid w:val="00B736C7"/>
    <w:rsid w:val="00B73762"/>
    <w:rsid w:val="00B73C9F"/>
    <w:rsid w:val="00B74052"/>
    <w:rsid w:val="00B748B9"/>
    <w:rsid w:val="00B748C5"/>
    <w:rsid w:val="00B74AAE"/>
    <w:rsid w:val="00B74CD2"/>
    <w:rsid w:val="00B74CE6"/>
    <w:rsid w:val="00B74E7B"/>
    <w:rsid w:val="00B751BC"/>
    <w:rsid w:val="00B75760"/>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87F"/>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8E1"/>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392"/>
    <w:rsid w:val="00BA46A2"/>
    <w:rsid w:val="00BA47FB"/>
    <w:rsid w:val="00BA48C6"/>
    <w:rsid w:val="00BA4BC2"/>
    <w:rsid w:val="00BA4D91"/>
    <w:rsid w:val="00BA4E18"/>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C6F"/>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C4A"/>
    <w:rsid w:val="00BC6D75"/>
    <w:rsid w:val="00BC6E60"/>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2D8"/>
    <w:rsid w:val="00BD3620"/>
    <w:rsid w:val="00BD3C16"/>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58A"/>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0D6"/>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838"/>
    <w:rsid w:val="00C01B17"/>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7C5"/>
    <w:rsid w:val="00C059AB"/>
    <w:rsid w:val="00C06398"/>
    <w:rsid w:val="00C0736E"/>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BAB"/>
    <w:rsid w:val="00C12FFD"/>
    <w:rsid w:val="00C13532"/>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1A1"/>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598"/>
    <w:rsid w:val="00C4675A"/>
    <w:rsid w:val="00C46862"/>
    <w:rsid w:val="00C46EBC"/>
    <w:rsid w:val="00C4703C"/>
    <w:rsid w:val="00C47346"/>
    <w:rsid w:val="00C47677"/>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0D8B"/>
    <w:rsid w:val="00C6157A"/>
    <w:rsid w:val="00C618E4"/>
    <w:rsid w:val="00C620FD"/>
    <w:rsid w:val="00C624CA"/>
    <w:rsid w:val="00C63707"/>
    <w:rsid w:val="00C63A80"/>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8D"/>
    <w:rsid w:val="00C74EA9"/>
    <w:rsid w:val="00C75050"/>
    <w:rsid w:val="00C751FA"/>
    <w:rsid w:val="00C7529A"/>
    <w:rsid w:val="00C7552E"/>
    <w:rsid w:val="00C756CF"/>
    <w:rsid w:val="00C762F7"/>
    <w:rsid w:val="00C766E0"/>
    <w:rsid w:val="00C7696D"/>
    <w:rsid w:val="00C76D58"/>
    <w:rsid w:val="00C76EA0"/>
    <w:rsid w:val="00C771F6"/>
    <w:rsid w:val="00C77266"/>
    <w:rsid w:val="00C77601"/>
    <w:rsid w:val="00C77AFF"/>
    <w:rsid w:val="00C800C6"/>
    <w:rsid w:val="00C80828"/>
    <w:rsid w:val="00C80AA3"/>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1E9B"/>
    <w:rsid w:val="00CB20E5"/>
    <w:rsid w:val="00CB2285"/>
    <w:rsid w:val="00CB28CD"/>
    <w:rsid w:val="00CB3010"/>
    <w:rsid w:val="00CB3821"/>
    <w:rsid w:val="00CB4A56"/>
    <w:rsid w:val="00CB4E08"/>
    <w:rsid w:val="00CB5408"/>
    <w:rsid w:val="00CB5A54"/>
    <w:rsid w:val="00CB5BCE"/>
    <w:rsid w:val="00CB5D2D"/>
    <w:rsid w:val="00CB5D71"/>
    <w:rsid w:val="00CB5ED3"/>
    <w:rsid w:val="00CB62F1"/>
    <w:rsid w:val="00CB6381"/>
    <w:rsid w:val="00CB64EE"/>
    <w:rsid w:val="00CB650F"/>
    <w:rsid w:val="00CB660F"/>
    <w:rsid w:val="00CB6817"/>
    <w:rsid w:val="00CB6820"/>
    <w:rsid w:val="00CB69C8"/>
    <w:rsid w:val="00CB6DFA"/>
    <w:rsid w:val="00CB77F6"/>
    <w:rsid w:val="00CB7C83"/>
    <w:rsid w:val="00CC0B48"/>
    <w:rsid w:val="00CC0CE6"/>
    <w:rsid w:val="00CC0E84"/>
    <w:rsid w:val="00CC138C"/>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9DC"/>
    <w:rsid w:val="00CC7A08"/>
    <w:rsid w:val="00CD0509"/>
    <w:rsid w:val="00CD0952"/>
    <w:rsid w:val="00CD0FF0"/>
    <w:rsid w:val="00CD1287"/>
    <w:rsid w:val="00CD14B2"/>
    <w:rsid w:val="00CD159A"/>
    <w:rsid w:val="00CD16E5"/>
    <w:rsid w:val="00CD1749"/>
    <w:rsid w:val="00CD18F0"/>
    <w:rsid w:val="00CD19A2"/>
    <w:rsid w:val="00CD1AE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2D"/>
    <w:rsid w:val="00CE3D95"/>
    <w:rsid w:val="00CE3E09"/>
    <w:rsid w:val="00CE3E98"/>
    <w:rsid w:val="00CE48B4"/>
    <w:rsid w:val="00CE4A3F"/>
    <w:rsid w:val="00CE4B29"/>
    <w:rsid w:val="00CE57A9"/>
    <w:rsid w:val="00CE57EE"/>
    <w:rsid w:val="00CE60FE"/>
    <w:rsid w:val="00CE617F"/>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308"/>
    <w:rsid w:val="00CF2578"/>
    <w:rsid w:val="00CF2921"/>
    <w:rsid w:val="00CF2BAA"/>
    <w:rsid w:val="00CF356B"/>
    <w:rsid w:val="00CF368B"/>
    <w:rsid w:val="00CF3A4A"/>
    <w:rsid w:val="00CF4198"/>
    <w:rsid w:val="00CF43ED"/>
    <w:rsid w:val="00CF5078"/>
    <w:rsid w:val="00CF5CA0"/>
    <w:rsid w:val="00CF5DF4"/>
    <w:rsid w:val="00CF6285"/>
    <w:rsid w:val="00CF6638"/>
    <w:rsid w:val="00CF6893"/>
    <w:rsid w:val="00CF6E4A"/>
    <w:rsid w:val="00CF6FB0"/>
    <w:rsid w:val="00CF744E"/>
    <w:rsid w:val="00CF7530"/>
    <w:rsid w:val="00CF789E"/>
    <w:rsid w:val="00D0015D"/>
    <w:rsid w:val="00D00CA4"/>
    <w:rsid w:val="00D00E46"/>
    <w:rsid w:val="00D00F00"/>
    <w:rsid w:val="00D00F07"/>
    <w:rsid w:val="00D015C5"/>
    <w:rsid w:val="00D01CC4"/>
    <w:rsid w:val="00D02344"/>
    <w:rsid w:val="00D02792"/>
    <w:rsid w:val="00D027EC"/>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07F55"/>
    <w:rsid w:val="00D1009E"/>
    <w:rsid w:val="00D10711"/>
    <w:rsid w:val="00D10F2C"/>
    <w:rsid w:val="00D10FBB"/>
    <w:rsid w:val="00D116A4"/>
    <w:rsid w:val="00D117EF"/>
    <w:rsid w:val="00D11BA8"/>
    <w:rsid w:val="00D11F98"/>
    <w:rsid w:val="00D121B4"/>
    <w:rsid w:val="00D1278F"/>
    <w:rsid w:val="00D12BAD"/>
    <w:rsid w:val="00D1322A"/>
    <w:rsid w:val="00D13EEA"/>
    <w:rsid w:val="00D13F25"/>
    <w:rsid w:val="00D14063"/>
    <w:rsid w:val="00D14758"/>
    <w:rsid w:val="00D1485A"/>
    <w:rsid w:val="00D14DE5"/>
    <w:rsid w:val="00D1540C"/>
    <w:rsid w:val="00D156A7"/>
    <w:rsid w:val="00D15766"/>
    <w:rsid w:val="00D159D0"/>
    <w:rsid w:val="00D15D95"/>
    <w:rsid w:val="00D16F98"/>
    <w:rsid w:val="00D17408"/>
    <w:rsid w:val="00D174F2"/>
    <w:rsid w:val="00D17554"/>
    <w:rsid w:val="00D17C30"/>
    <w:rsid w:val="00D2035D"/>
    <w:rsid w:val="00D20AA7"/>
    <w:rsid w:val="00D20F69"/>
    <w:rsid w:val="00D21006"/>
    <w:rsid w:val="00D21129"/>
    <w:rsid w:val="00D21353"/>
    <w:rsid w:val="00D21760"/>
    <w:rsid w:val="00D219BF"/>
    <w:rsid w:val="00D221A7"/>
    <w:rsid w:val="00D222EC"/>
    <w:rsid w:val="00D22629"/>
    <w:rsid w:val="00D22B8F"/>
    <w:rsid w:val="00D22FE4"/>
    <w:rsid w:val="00D2346D"/>
    <w:rsid w:val="00D235DA"/>
    <w:rsid w:val="00D237BC"/>
    <w:rsid w:val="00D240DA"/>
    <w:rsid w:val="00D24630"/>
    <w:rsid w:val="00D2482B"/>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671"/>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1EC"/>
    <w:rsid w:val="00D47B19"/>
    <w:rsid w:val="00D47B5C"/>
    <w:rsid w:val="00D47D48"/>
    <w:rsid w:val="00D50450"/>
    <w:rsid w:val="00D5051B"/>
    <w:rsid w:val="00D50588"/>
    <w:rsid w:val="00D50BD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31F"/>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3A3"/>
    <w:rsid w:val="00D64539"/>
    <w:rsid w:val="00D645AF"/>
    <w:rsid w:val="00D64655"/>
    <w:rsid w:val="00D64678"/>
    <w:rsid w:val="00D6564A"/>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515"/>
    <w:rsid w:val="00D6760C"/>
    <w:rsid w:val="00D678B6"/>
    <w:rsid w:val="00D67F32"/>
    <w:rsid w:val="00D70738"/>
    <w:rsid w:val="00D707C7"/>
    <w:rsid w:val="00D70F44"/>
    <w:rsid w:val="00D70F7C"/>
    <w:rsid w:val="00D711C7"/>
    <w:rsid w:val="00D71C63"/>
    <w:rsid w:val="00D71D85"/>
    <w:rsid w:val="00D72987"/>
    <w:rsid w:val="00D72D87"/>
    <w:rsid w:val="00D73651"/>
    <w:rsid w:val="00D73778"/>
    <w:rsid w:val="00D73A0D"/>
    <w:rsid w:val="00D73CBA"/>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2AA"/>
    <w:rsid w:val="00D82B12"/>
    <w:rsid w:val="00D82C94"/>
    <w:rsid w:val="00D82DA9"/>
    <w:rsid w:val="00D831E2"/>
    <w:rsid w:val="00D83846"/>
    <w:rsid w:val="00D8400C"/>
    <w:rsid w:val="00D84872"/>
    <w:rsid w:val="00D852FC"/>
    <w:rsid w:val="00D859C8"/>
    <w:rsid w:val="00D859EC"/>
    <w:rsid w:val="00D863F9"/>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3BD"/>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0E"/>
    <w:rsid w:val="00DA1D6E"/>
    <w:rsid w:val="00DA2552"/>
    <w:rsid w:val="00DA2615"/>
    <w:rsid w:val="00DA2ECF"/>
    <w:rsid w:val="00DA2F1F"/>
    <w:rsid w:val="00DA314D"/>
    <w:rsid w:val="00DA37DA"/>
    <w:rsid w:val="00DA3CDD"/>
    <w:rsid w:val="00DA3E0A"/>
    <w:rsid w:val="00DA4521"/>
    <w:rsid w:val="00DA4D75"/>
    <w:rsid w:val="00DA58C7"/>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C7E"/>
    <w:rsid w:val="00DB4E12"/>
    <w:rsid w:val="00DB5010"/>
    <w:rsid w:val="00DB5A23"/>
    <w:rsid w:val="00DB5C87"/>
    <w:rsid w:val="00DB63EA"/>
    <w:rsid w:val="00DB6832"/>
    <w:rsid w:val="00DB6855"/>
    <w:rsid w:val="00DB6F0F"/>
    <w:rsid w:val="00DB6F99"/>
    <w:rsid w:val="00DB73F8"/>
    <w:rsid w:val="00DB7BCE"/>
    <w:rsid w:val="00DB7DB9"/>
    <w:rsid w:val="00DC01DB"/>
    <w:rsid w:val="00DC03DB"/>
    <w:rsid w:val="00DC04F5"/>
    <w:rsid w:val="00DC06C0"/>
    <w:rsid w:val="00DC06F2"/>
    <w:rsid w:val="00DC0959"/>
    <w:rsid w:val="00DC0A8A"/>
    <w:rsid w:val="00DC0CF2"/>
    <w:rsid w:val="00DC0EEF"/>
    <w:rsid w:val="00DC10D9"/>
    <w:rsid w:val="00DC10DD"/>
    <w:rsid w:val="00DC1502"/>
    <w:rsid w:val="00DC2591"/>
    <w:rsid w:val="00DC2D16"/>
    <w:rsid w:val="00DC2FD2"/>
    <w:rsid w:val="00DC325B"/>
    <w:rsid w:val="00DC35EE"/>
    <w:rsid w:val="00DC3DC6"/>
    <w:rsid w:val="00DC5467"/>
    <w:rsid w:val="00DC5D53"/>
    <w:rsid w:val="00DC6D84"/>
    <w:rsid w:val="00DC75ED"/>
    <w:rsid w:val="00DC7AB8"/>
    <w:rsid w:val="00DC7B8A"/>
    <w:rsid w:val="00DD0009"/>
    <w:rsid w:val="00DD3146"/>
    <w:rsid w:val="00DD4539"/>
    <w:rsid w:val="00DD47D3"/>
    <w:rsid w:val="00DD4901"/>
    <w:rsid w:val="00DD4FB6"/>
    <w:rsid w:val="00DD54D3"/>
    <w:rsid w:val="00DD5715"/>
    <w:rsid w:val="00DD5AC2"/>
    <w:rsid w:val="00DD67AE"/>
    <w:rsid w:val="00DD6F2A"/>
    <w:rsid w:val="00DD70C7"/>
    <w:rsid w:val="00DD729F"/>
    <w:rsid w:val="00DD7402"/>
    <w:rsid w:val="00DD7567"/>
    <w:rsid w:val="00DD75CA"/>
    <w:rsid w:val="00DE03E2"/>
    <w:rsid w:val="00DE0AC7"/>
    <w:rsid w:val="00DE0B38"/>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72D"/>
    <w:rsid w:val="00DF594D"/>
    <w:rsid w:val="00DF5CA3"/>
    <w:rsid w:val="00DF5D0D"/>
    <w:rsid w:val="00DF6433"/>
    <w:rsid w:val="00DF6B01"/>
    <w:rsid w:val="00DF70B1"/>
    <w:rsid w:val="00DF7DF2"/>
    <w:rsid w:val="00E006C3"/>
    <w:rsid w:val="00E0139B"/>
    <w:rsid w:val="00E016F6"/>
    <w:rsid w:val="00E017C5"/>
    <w:rsid w:val="00E01C4F"/>
    <w:rsid w:val="00E01C81"/>
    <w:rsid w:val="00E01CFC"/>
    <w:rsid w:val="00E01EAC"/>
    <w:rsid w:val="00E0227D"/>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DD3"/>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0ECE"/>
    <w:rsid w:val="00E3144B"/>
    <w:rsid w:val="00E31877"/>
    <w:rsid w:val="00E31E6A"/>
    <w:rsid w:val="00E31F74"/>
    <w:rsid w:val="00E32A1B"/>
    <w:rsid w:val="00E331B1"/>
    <w:rsid w:val="00E34CA8"/>
    <w:rsid w:val="00E34D02"/>
    <w:rsid w:val="00E353B3"/>
    <w:rsid w:val="00E3559A"/>
    <w:rsid w:val="00E35D60"/>
    <w:rsid w:val="00E35DDE"/>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1F15"/>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70B"/>
    <w:rsid w:val="00E55D29"/>
    <w:rsid w:val="00E55D44"/>
    <w:rsid w:val="00E56054"/>
    <w:rsid w:val="00E562B9"/>
    <w:rsid w:val="00E56579"/>
    <w:rsid w:val="00E56C83"/>
    <w:rsid w:val="00E56F9E"/>
    <w:rsid w:val="00E57237"/>
    <w:rsid w:val="00E57791"/>
    <w:rsid w:val="00E6005A"/>
    <w:rsid w:val="00E604B0"/>
    <w:rsid w:val="00E60BD1"/>
    <w:rsid w:val="00E61255"/>
    <w:rsid w:val="00E61952"/>
    <w:rsid w:val="00E625CF"/>
    <w:rsid w:val="00E631E9"/>
    <w:rsid w:val="00E63AE0"/>
    <w:rsid w:val="00E640F9"/>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0FA6"/>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639E"/>
    <w:rsid w:val="00E770DF"/>
    <w:rsid w:val="00E7770D"/>
    <w:rsid w:val="00E77E14"/>
    <w:rsid w:val="00E80316"/>
    <w:rsid w:val="00E807B3"/>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68F7"/>
    <w:rsid w:val="00E8755A"/>
    <w:rsid w:val="00E87686"/>
    <w:rsid w:val="00E8795B"/>
    <w:rsid w:val="00E87F43"/>
    <w:rsid w:val="00E90AFA"/>
    <w:rsid w:val="00E90F24"/>
    <w:rsid w:val="00E9105A"/>
    <w:rsid w:val="00E91719"/>
    <w:rsid w:val="00E92136"/>
    <w:rsid w:val="00E92687"/>
    <w:rsid w:val="00E92810"/>
    <w:rsid w:val="00E928F2"/>
    <w:rsid w:val="00E92A3F"/>
    <w:rsid w:val="00E92A88"/>
    <w:rsid w:val="00E930BD"/>
    <w:rsid w:val="00E933B9"/>
    <w:rsid w:val="00E93553"/>
    <w:rsid w:val="00E938FA"/>
    <w:rsid w:val="00E93D19"/>
    <w:rsid w:val="00E946C5"/>
    <w:rsid w:val="00E952F1"/>
    <w:rsid w:val="00E954EE"/>
    <w:rsid w:val="00E9573E"/>
    <w:rsid w:val="00E95EA6"/>
    <w:rsid w:val="00E97437"/>
    <w:rsid w:val="00E97716"/>
    <w:rsid w:val="00E97AA1"/>
    <w:rsid w:val="00E97E1D"/>
    <w:rsid w:val="00EA03A5"/>
    <w:rsid w:val="00EA04A4"/>
    <w:rsid w:val="00EA07FD"/>
    <w:rsid w:val="00EA0B08"/>
    <w:rsid w:val="00EA1B10"/>
    <w:rsid w:val="00EA1C70"/>
    <w:rsid w:val="00EA1FC9"/>
    <w:rsid w:val="00EA2341"/>
    <w:rsid w:val="00EA285D"/>
    <w:rsid w:val="00EA29EA"/>
    <w:rsid w:val="00EA2AE8"/>
    <w:rsid w:val="00EA3023"/>
    <w:rsid w:val="00EA3399"/>
    <w:rsid w:val="00EA40AA"/>
    <w:rsid w:val="00EA4B0A"/>
    <w:rsid w:val="00EA50F1"/>
    <w:rsid w:val="00EA57B7"/>
    <w:rsid w:val="00EA5806"/>
    <w:rsid w:val="00EA58C9"/>
    <w:rsid w:val="00EA5A12"/>
    <w:rsid w:val="00EA62EB"/>
    <w:rsid w:val="00EA65D1"/>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5C94"/>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11E"/>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758"/>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4E06"/>
    <w:rsid w:val="00ED579E"/>
    <w:rsid w:val="00ED58AF"/>
    <w:rsid w:val="00ED5D52"/>
    <w:rsid w:val="00ED5F98"/>
    <w:rsid w:val="00ED65EB"/>
    <w:rsid w:val="00ED6E08"/>
    <w:rsid w:val="00ED76C9"/>
    <w:rsid w:val="00ED78BF"/>
    <w:rsid w:val="00ED7968"/>
    <w:rsid w:val="00ED7A28"/>
    <w:rsid w:val="00ED7F0E"/>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846"/>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A44"/>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3330"/>
    <w:rsid w:val="00F1415E"/>
    <w:rsid w:val="00F142AF"/>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07B"/>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AE0"/>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0F6E"/>
    <w:rsid w:val="00F4221B"/>
    <w:rsid w:val="00F423B5"/>
    <w:rsid w:val="00F42469"/>
    <w:rsid w:val="00F4394A"/>
    <w:rsid w:val="00F439CA"/>
    <w:rsid w:val="00F43ACC"/>
    <w:rsid w:val="00F44C9E"/>
    <w:rsid w:val="00F44DF5"/>
    <w:rsid w:val="00F44EE8"/>
    <w:rsid w:val="00F45267"/>
    <w:rsid w:val="00F45909"/>
    <w:rsid w:val="00F45DB9"/>
    <w:rsid w:val="00F45E4C"/>
    <w:rsid w:val="00F46348"/>
    <w:rsid w:val="00F467D8"/>
    <w:rsid w:val="00F46F06"/>
    <w:rsid w:val="00F4761E"/>
    <w:rsid w:val="00F47926"/>
    <w:rsid w:val="00F47D16"/>
    <w:rsid w:val="00F50975"/>
    <w:rsid w:val="00F50ABE"/>
    <w:rsid w:val="00F50C99"/>
    <w:rsid w:val="00F50CEA"/>
    <w:rsid w:val="00F50FDC"/>
    <w:rsid w:val="00F51A2F"/>
    <w:rsid w:val="00F51D83"/>
    <w:rsid w:val="00F5210E"/>
    <w:rsid w:val="00F524C1"/>
    <w:rsid w:val="00F524CE"/>
    <w:rsid w:val="00F52B6E"/>
    <w:rsid w:val="00F52E84"/>
    <w:rsid w:val="00F52F8E"/>
    <w:rsid w:val="00F5326F"/>
    <w:rsid w:val="00F53821"/>
    <w:rsid w:val="00F53A9D"/>
    <w:rsid w:val="00F53E1C"/>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126"/>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3DE3"/>
    <w:rsid w:val="00F84E5E"/>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8F7"/>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3E8"/>
    <w:rsid w:val="00FB6555"/>
    <w:rsid w:val="00FB6E79"/>
    <w:rsid w:val="00FB73A7"/>
    <w:rsid w:val="00FB74B4"/>
    <w:rsid w:val="00FB74DA"/>
    <w:rsid w:val="00FB75AC"/>
    <w:rsid w:val="00FB77D3"/>
    <w:rsid w:val="00FB7EF8"/>
    <w:rsid w:val="00FC0373"/>
    <w:rsid w:val="00FC04B8"/>
    <w:rsid w:val="00FC0AAD"/>
    <w:rsid w:val="00FC0AF1"/>
    <w:rsid w:val="00FC1C0C"/>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C37"/>
    <w:rsid w:val="00FC4EDD"/>
    <w:rsid w:val="00FC558A"/>
    <w:rsid w:val="00FC5F74"/>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DC0"/>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61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5B15"/>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a,HOJ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customStyle="1" w:styleId="lfr-nav-item">
    <w:name w:val="lfr-nav-item"/>
    <w:basedOn w:val="Normal"/>
    <w:rsid w:val="00D933BD"/>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391972298">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277759791">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28443569">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06676402">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0884009">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8660864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0275603">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07828161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2.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4.xml><?xml version="1.0" encoding="utf-8"?>
<ds:datastoreItem xmlns:ds="http://schemas.openxmlformats.org/officeDocument/2006/customXml" ds:itemID="{6BFA9534-D335-47D9-B768-04A90F67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4344</TotalTime>
  <Pages>20</Pages>
  <Words>4097</Words>
  <Characters>22537</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Patricia Russi Rivera</cp:lastModifiedBy>
  <cp:revision>471</cp:revision>
  <cp:lastPrinted>2020-02-12T16:33:00Z</cp:lastPrinted>
  <dcterms:created xsi:type="dcterms:W3CDTF">2024-08-16T13:28:00Z</dcterms:created>
  <dcterms:modified xsi:type="dcterms:W3CDTF">2025-02-18T19:55:00Z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