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EE49E" w14:textId="74A417FE" w:rsidR="00F932CB" w:rsidRDefault="008B6E7D" w:rsidP="004462DC">
      <w:bookmarkStart w:id="0" w:name="_Toc330995018"/>
      <w:r>
        <w:rPr>
          <w:noProof/>
          <w:lang w:eastAsia="es-CO"/>
        </w:rPr>
        <w:drawing>
          <wp:anchor distT="0" distB="0" distL="114300" distR="114300" simplePos="0" relativeHeight="251671040" behindDoc="0" locked="0" layoutInCell="1" allowOverlap="1" wp14:anchorId="3AD0DFE6" wp14:editId="72BAB197">
            <wp:simplePos x="0" y="0"/>
            <wp:positionH relativeFrom="column">
              <wp:posOffset>1938020</wp:posOffset>
            </wp:positionH>
            <wp:positionV relativeFrom="paragraph">
              <wp:posOffset>-457088</wp:posOffset>
            </wp:positionV>
            <wp:extent cx="1717963" cy="811300"/>
            <wp:effectExtent l="0" t="0" r="0" b="1905"/>
            <wp:wrapNone/>
            <wp:docPr id="68983249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832490" name="Imagen 68983249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963" cy="8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0A8">
        <w:softHyphen/>
      </w:r>
      <w:r w:rsidR="005520A8">
        <w:softHyphen/>
      </w:r>
      <w:r w:rsidR="005520A8">
        <w:softHyphen/>
      </w:r>
    </w:p>
    <w:p w14:paraId="0BBFF016" w14:textId="66207867" w:rsidR="00F932CB" w:rsidRDefault="00F932CB" w:rsidP="004462DC"/>
    <w:p w14:paraId="4F976A26" w14:textId="4D925D43" w:rsidR="00F932CB" w:rsidRDefault="007F5349" w:rsidP="004462DC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4783C11" wp14:editId="63E664BB">
                <wp:simplePos x="0" y="0"/>
                <wp:positionH relativeFrom="column">
                  <wp:posOffset>-1108999</wp:posOffset>
                </wp:positionH>
                <wp:positionV relativeFrom="paragraph">
                  <wp:posOffset>316115</wp:posOffset>
                </wp:positionV>
                <wp:extent cx="7785735" cy="7770552"/>
                <wp:effectExtent l="0" t="0" r="0" b="0"/>
                <wp:wrapNone/>
                <wp:docPr id="3932690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735" cy="7770552"/>
                        </a:xfrm>
                        <a:prstGeom prst="rect">
                          <a:avLst/>
                        </a:prstGeom>
                        <a:solidFill>
                          <a:srgbClr val="671C3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5AFF8" id="Rectángulo 1" o:spid="_x0000_s1026" style="position:absolute;margin-left:-87.3pt;margin-top:24.9pt;width:613.05pt;height:611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" fillcolor="#671c34" stroked="f" strokeweight="2pt"/>
            </w:pict>
          </mc:Fallback>
        </mc:AlternateContent>
      </w:r>
    </w:p>
    <w:p w14:paraId="12377B9F" w14:textId="6AB94B9E" w:rsidR="00F932CB" w:rsidRDefault="00F932CB" w:rsidP="004462DC"/>
    <w:p w14:paraId="6B90D6CF" w14:textId="4EF3372C" w:rsidR="00ED2C01" w:rsidRPr="004E6D76" w:rsidRDefault="00ED2C01" w:rsidP="00F932CB">
      <w:pPr>
        <w:jc w:val="left"/>
      </w:pPr>
    </w:p>
    <w:p w14:paraId="2E8DA415" w14:textId="7A30F121" w:rsidR="009D54CD" w:rsidRPr="004E6D76" w:rsidRDefault="009D54CD" w:rsidP="004462DC">
      <w:pPr>
        <w:rPr>
          <w:lang w:val="es-ES"/>
        </w:rPr>
      </w:pPr>
    </w:p>
    <w:p w14:paraId="0ADC8E3A" w14:textId="10D14F4D" w:rsidR="009D54CD" w:rsidRPr="004E6D76" w:rsidRDefault="009D54CD" w:rsidP="004462DC">
      <w:pPr>
        <w:rPr>
          <w:lang w:val="es-ES"/>
        </w:rPr>
      </w:pPr>
    </w:p>
    <w:p w14:paraId="4A48FD51" w14:textId="0B4FAC40" w:rsidR="009D54CD" w:rsidRPr="004E6D76" w:rsidRDefault="00F932CB" w:rsidP="004462DC">
      <w:pPr>
        <w:rPr>
          <w:lang w:val="es-ES"/>
        </w:rPr>
      </w:pPr>
      <w:r>
        <w:rPr>
          <w:noProof/>
          <w:lang w:val="en-US"/>
        </w:rPr>
        <w:softHyphen/>
      </w:r>
      <w:r>
        <w:rPr>
          <w:noProof/>
          <w:lang w:val="en-US"/>
        </w:rPr>
        <w:softHyphen/>
      </w:r>
    </w:p>
    <w:p w14:paraId="6D2AF9BE" w14:textId="04CE89FF" w:rsidR="009D54CD" w:rsidRPr="004E6D76" w:rsidRDefault="009D54CD" w:rsidP="004462DC">
      <w:pPr>
        <w:rPr>
          <w:lang w:val="es-ES"/>
        </w:rPr>
      </w:pPr>
    </w:p>
    <w:p w14:paraId="24BBEEC1" w14:textId="5EA87A6C" w:rsidR="009D54CD" w:rsidRPr="004E6D76" w:rsidRDefault="009D54CD" w:rsidP="004462DC">
      <w:pPr>
        <w:rPr>
          <w:lang w:val="es-ES"/>
        </w:rPr>
      </w:pPr>
    </w:p>
    <w:p w14:paraId="4F7C0F63" w14:textId="3095687D" w:rsidR="009D54CD" w:rsidRPr="00EB3B8E" w:rsidRDefault="009D54CD" w:rsidP="004462DC">
      <w:pPr>
        <w:rPr>
          <w:sz w:val="56"/>
          <w:szCs w:val="56"/>
          <w:lang w:val="es-ES"/>
        </w:rPr>
      </w:pPr>
    </w:p>
    <w:p w14:paraId="656737EF" w14:textId="3C88ACA5" w:rsidR="004462DC" w:rsidRDefault="004462DC" w:rsidP="004462DC">
      <w:pPr>
        <w:rPr>
          <w:lang w:val="es-ES"/>
        </w:rPr>
      </w:pPr>
    </w:p>
    <w:p w14:paraId="43D9A60A" w14:textId="6F9EF080" w:rsidR="004462DC" w:rsidRDefault="007F5349" w:rsidP="004462DC">
      <w:pPr>
        <w:rPr>
          <w:lang w:val="es-ES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9C7C10" wp14:editId="77C8CD3A">
                <wp:simplePos x="0" y="0"/>
                <wp:positionH relativeFrom="column">
                  <wp:posOffset>-1108710</wp:posOffset>
                </wp:positionH>
                <wp:positionV relativeFrom="paragraph">
                  <wp:posOffset>285750</wp:posOffset>
                </wp:positionV>
                <wp:extent cx="7785735" cy="2743200"/>
                <wp:effectExtent l="0" t="0" r="0" b="0"/>
                <wp:wrapNone/>
                <wp:docPr id="202634854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735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775B9" w14:textId="5F2E2521" w:rsidR="00AE5CCB" w:rsidRDefault="00AE5CCB" w:rsidP="009156C7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84322C"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INFORME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SOLICITUDES DE ACCESO A LA INFORMACIÓN</w:t>
                            </w:r>
                          </w:p>
                          <w:p w14:paraId="08534479" w14:textId="77777777" w:rsidR="00AE5CCB" w:rsidRPr="0084322C" w:rsidRDefault="00AE5CCB" w:rsidP="009156C7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14:paraId="5DDC11F2" w14:textId="41999924" w:rsidR="00AE5CCB" w:rsidRDefault="00AE5CCB" w:rsidP="009156C7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Secretaría General</w:t>
                            </w:r>
                          </w:p>
                          <w:p w14:paraId="3C94CAED" w14:textId="77777777" w:rsidR="00AE5CCB" w:rsidRPr="0084322C" w:rsidRDefault="00AE5CCB" w:rsidP="009156C7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14:paraId="5EA965A7" w14:textId="2A91B918" w:rsidR="00AE5CCB" w:rsidRDefault="00AE5CCB" w:rsidP="009156C7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Grupo de Gestión Documental y</w:t>
                            </w:r>
                          </w:p>
                          <w:p w14:paraId="23AD915C" w14:textId="33769C8B" w:rsidR="00AE5CCB" w:rsidRDefault="00AE5CCB" w:rsidP="009156C7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Notificaciones</w:t>
                            </w:r>
                          </w:p>
                          <w:p w14:paraId="54AE3A28" w14:textId="77777777" w:rsidR="00AE5CCB" w:rsidRDefault="00AE5CCB" w:rsidP="009156C7">
                            <w:pPr>
                              <w:jc w:val="center"/>
                            </w:pPr>
                          </w:p>
                          <w:p w14:paraId="3AF9F22A" w14:textId="77777777" w:rsidR="00AE5CCB" w:rsidRDefault="00AE5CCB" w:rsidP="009156C7">
                            <w:pPr>
                              <w:jc w:val="center"/>
                            </w:pPr>
                          </w:p>
                          <w:p w14:paraId="0BD37AAA" w14:textId="53B587AE" w:rsidR="00AE5CCB" w:rsidRPr="007F5349" w:rsidRDefault="00AE5CCB" w:rsidP="009156C7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I</w:t>
                            </w:r>
                            <w:r w:rsidRPr="00994F6D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TRIMESTRE 202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C7C1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87.3pt;margin-top:22.5pt;width:613.05pt;height:3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" filled="f" stroked="f" strokeweight=".5pt">
                <v:textbox>
                  <w:txbxContent>
                    <w:p w14:paraId="2D2775B9" w14:textId="5F2E2521" w:rsidR="00AE5CCB" w:rsidRDefault="00AE5CCB" w:rsidP="009156C7">
                      <w:pPr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 w:rsidRPr="0084322C"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INFORME </w:t>
                      </w: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  <w:t>SOLICITUDES DE ACCESO A LA INFORMACIÓN</w:t>
                      </w:r>
                    </w:p>
                    <w:p w14:paraId="08534479" w14:textId="77777777" w:rsidR="00AE5CCB" w:rsidRPr="0084322C" w:rsidRDefault="00AE5CCB" w:rsidP="009156C7">
                      <w:pPr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</w:p>
                    <w:p w14:paraId="5DDC11F2" w14:textId="41999924" w:rsidR="00AE5CCB" w:rsidRDefault="00AE5CCB" w:rsidP="009156C7">
                      <w:pPr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  <w:t>Secretaría General</w:t>
                      </w:r>
                    </w:p>
                    <w:p w14:paraId="3C94CAED" w14:textId="77777777" w:rsidR="00AE5CCB" w:rsidRPr="0084322C" w:rsidRDefault="00AE5CCB" w:rsidP="009156C7">
                      <w:pPr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</w:p>
                    <w:p w14:paraId="5EA965A7" w14:textId="2A91B918" w:rsidR="00AE5CCB" w:rsidRDefault="00AE5CCB" w:rsidP="009156C7">
                      <w:pPr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  <w:t>Grupo de Gestión Documental y</w:t>
                      </w:r>
                    </w:p>
                    <w:p w14:paraId="23AD915C" w14:textId="33769C8B" w:rsidR="00AE5CCB" w:rsidRDefault="00AE5CCB" w:rsidP="009156C7">
                      <w:pPr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  <w:t>Notificaciones</w:t>
                      </w:r>
                    </w:p>
                    <w:p w14:paraId="54AE3A28" w14:textId="77777777" w:rsidR="00AE5CCB" w:rsidRDefault="00AE5CCB" w:rsidP="009156C7">
                      <w:pPr>
                        <w:jc w:val="center"/>
                      </w:pPr>
                    </w:p>
                    <w:p w14:paraId="3AF9F22A" w14:textId="77777777" w:rsidR="00AE5CCB" w:rsidRDefault="00AE5CCB" w:rsidP="009156C7">
                      <w:pPr>
                        <w:jc w:val="center"/>
                      </w:pPr>
                    </w:p>
                    <w:p w14:paraId="0BD37AAA" w14:textId="53B587AE" w:rsidR="00AE5CCB" w:rsidRPr="007F5349" w:rsidRDefault="00AE5CCB" w:rsidP="009156C7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I</w:t>
                      </w:r>
                      <w:r w:rsidRPr="00994F6D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TRIMESTRE 202</w:t>
                      </w:r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FC39BC9" w14:textId="5ECD5FD2" w:rsidR="004462DC" w:rsidRDefault="004462DC" w:rsidP="004462DC">
      <w:pPr>
        <w:rPr>
          <w:lang w:val="es-ES"/>
        </w:rPr>
      </w:pPr>
    </w:p>
    <w:p w14:paraId="5E3C32CD" w14:textId="61556EDA" w:rsidR="004462DC" w:rsidRDefault="004462DC" w:rsidP="004462DC">
      <w:pPr>
        <w:rPr>
          <w:lang w:val="es-ES"/>
        </w:rPr>
      </w:pPr>
    </w:p>
    <w:p w14:paraId="4675D8EF" w14:textId="415ECE38" w:rsidR="004462DC" w:rsidRDefault="004462DC" w:rsidP="004462DC">
      <w:pPr>
        <w:rPr>
          <w:lang w:val="es-ES"/>
        </w:rPr>
      </w:pPr>
    </w:p>
    <w:p w14:paraId="32102955" w14:textId="4CEBA3E4" w:rsidR="004462DC" w:rsidRDefault="004462DC" w:rsidP="004462DC">
      <w:pPr>
        <w:rPr>
          <w:lang w:val="es-ES"/>
        </w:rPr>
      </w:pPr>
    </w:p>
    <w:p w14:paraId="310E79EC" w14:textId="3ED87ECD" w:rsidR="004462DC" w:rsidRDefault="004462DC" w:rsidP="004462DC">
      <w:pPr>
        <w:rPr>
          <w:lang w:val="es-ES"/>
        </w:rPr>
      </w:pPr>
    </w:p>
    <w:p w14:paraId="1368169F" w14:textId="66A0452A" w:rsidR="004462DC" w:rsidRDefault="004462DC" w:rsidP="004462DC">
      <w:pPr>
        <w:rPr>
          <w:lang w:val="es-ES"/>
        </w:rPr>
      </w:pPr>
    </w:p>
    <w:p w14:paraId="1B389AF8" w14:textId="7D990A64" w:rsidR="004462DC" w:rsidRDefault="004462DC" w:rsidP="004462DC">
      <w:pPr>
        <w:rPr>
          <w:lang w:val="es-ES"/>
        </w:rPr>
      </w:pPr>
    </w:p>
    <w:p w14:paraId="659DE153" w14:textId="678E11C5" w:rsidR="004462DC" w:rsidRDefault="004462DC" w:rsidP="004462DC">
      <w:pPr>
        <w:rPr>
          <w:lang w:val="es-ES"/>
        </w:rPr>
      </w:pPr>
    </w:p>
    <w:p w14:paraId="74DA270F" w14:textId="61974912" w:rsidR="004462DC" w:rsidRDefault="004462DC" w:rsidP="004462DC">
      <w:pPr>
        <w:rPr>
          <w:lang w:val="es-ES"/>
        </w:rPr>
      </w:pPr>
    </w:p>
    <w:p w14:paraId="70195897" w14:textId="2DBAF75D" w:rsidR="004462DC" w:rsidRDefault="004462DC" w:rsidP="004462DC">
      <w:pPr>
        <w:rPr>
          <w:lang w:val="es-ES"/>
        </w:rPr>
      </w:pPr>
    </w:p>
    <w:p w14:paraId="176899A9" w14:textId="0146C643" w:rsidR="004462DC" w:rsidRDefault="004462DC" w:rsidP="004462DC">
      <w:pPr>
        <w:rPr>
          <w:lang w:val="es-ES"/>
        </w:rPr>
      </w:pPr>
    </w:p>
    <w:p w14:paraId="22DBA52A" w14:textId="1224A9BB" w:rsidR="004462DC" w:rsidRDefault="004462DC" w:rsidP="004462DC">
      <w:pPr>
        <w:rPr>
          <w:lang w:val="es-ES"/>
        </w:rPr>
      </w:pPr>
    </w:p>
    <w:p w14:paraId="5F5BFBA5" w14:textId="45FEA045" w:rsidR="004462DC" w:rsidRDefault="004462DC" w:rsidP="004462DC">
      <w:pPr>
        <w:rPr>
          <w:lang w:val="es-ES"/>
        </w:rPr>
      </w:pPr>
    </w:p>
    <w:p w14:paraId="66D1DC67" w14:textId="4C60BBC6" w:rsidR="004462DC" w:rsidRDefault="004462DC" w:rsidP="004462DC">
      <w:pPr>
        <w:rPr>
          <w:lang w:val="es-ES"/>
        </w:rPr>
      </w:pPr>
    </w:p>
    <w:p w14:paraId="1C01581A" w14:textId="5FE76070" w:rsidR="004462DC" w:rsidRDefault="004462DC" w:rsidP="004462DC">
      <w:pPr>
        <w:rPr>
          <w:lang w:val="es-ES"/>
        </w:rPr>
      </w:pPr>
    </w:p>
    <w:p w14:paraId="7A9D9A82" w14:textId="720C7D6B" w:rsidR="004462DC" w:rsidRDefault="004462DC" w:rsidP="004462DC">
      <w:pPr>
        <w:rPr>
          <w:lang w:val="es-ES"/>
        </w:rPr>
      </w:pPr>
    </w:p>
    <w:p w14:paraId="0B3D6EDB" w14:textId="173AEF85" w:rsidR="004462DC" w:rsidRDefault="004462DC" w:rsidP="004462DC">
      <w:pPr>
        <w:rPr>
          <w:lang w:val="es-ES"/>
        </w:rPr>
      </w:pPr>
    </w:p>
    <w:p w14:paraId="4ED28453" w14:textId="311C238C" w:rsidR="004462DC" w:rsidRDefault="004462DC" w:rsidP="004462DC">
      <w:pPr>
        <w:rPr>
          <w:lang w:val="es-ES"/>
        </w:rPr>
      </w:pPr>
    </w:p>
    <w:p w14:paraId="7D2B49E7" w14:textId="40E9534E" w:rsidR="004462DC" w:rsidRDefault="004462DC" w:rsidP="004462DC">
      <w:pPr>
        <w:rPr>
          <w:lang w:val="es-ES"/>
        </w:rPr>
      </w:pPr>
    </w:p>
    <w:p w14:paraId="00BF1663" w14:textId="77C6E03C" w:rsidR="004462DC" w:rsidRDefault="004462DC" w:rsidP="004462DC">
      <w:pPr>
        <w:rPr>
          <w:lang w:val="es-ES"/>
        </w:rPr>
      </w:pPr>
    </w:p>
    <w:p w14:paraId="3DCA83FF" w14:textId="2B0B8FCE" w:rsidR="009D54CD" w:rsidRPr="004E6D76" w:rsidRDefault="009D54CD" w:rsidP="004462DC">
      <w:pPr>
        <w:rPr>
          <w:lang w:val="es-ES"/>
        </w:rPr>
      </w:pPr>
    </w:p>
    <w:p w14:paraId="1D3691AD" w14:textId="4E931535" w:rsidR="009D54CD" w:rsidRPr="004E6D76" w:rsidRDefault="009D54CD" w:rsidP="004462DC">
      <w:pPr>
        <w:rPr>
          <w:lang w:val="es-ES"/>
        </w:rPr>
      </w:pPr>
    </w:p>
    <w:p w14:paraId="517F5617" w14:textId="6BA60BBF" w:rsidR="009D54CD" w:rsidRPr="004E6D76" w:rsidRDefault="007F5349" w:rsidP="004462DC">
      <w:pPr>
        <w:rPr>
          <w:lang w:val="es-ES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C89473" wp14:editId="1E6A84E5">
                <wp:simplePos x="0" y="0"/>
                <wp:positionH relativeFrom="column">
                  <wp:posOffset>-1106805</wp:posOffset>
                </wp:positionH>
                <wp:positionV relativeFrom="paragraph">
                  <wp:posOffset>233045</wp:posOffset>
                </wp:positionV>
                <wp:extent cx="7785735" cy="2298700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5735" cy="229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18FAD" w14:textId="77777777" w:rsidR="00AE5CCB" w:rsidRPr="007F5349" w:rsidRDefault="00AE5CCB" w:rsidP="007F5349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F5349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SuperSubsidio</w:t>
                            </w:r>
                          </w:p>
                          <w:p w14:paraId="1D51AC0D" w14:textId="77777777" w:rsidR="00AE5CCB" w:rsidRPr="007F5349" w:rsidRDefault="00AE5CCB" w:rsidP="007F5349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F5349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Dirección: Carrera 69 No. 25B - 44. </w:t>
                            </w:r>
                            <w:r w:rsidRPr="007F5349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Pisos 3, 4 y 7 </w:t>
                            </w:r>
                          </w:p>
                          <w:p w14:paraId="61423E25" w14:textId="77777777" w:rsidR="00AE5CCB" w:rsidRPr="007F5349" w:rsidRDefault="00AE5CCB" w:rsidP="007F5349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F5349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Edificio World Business Port</w:t>
                            </w:r>
                          </w:p>
                          <w:p w14:paraId="4556FFF6" w14:textId="77777777" w:rsidR="00AE5CCB" w:rsidRPr="007F5349" w:rsidRDefault="00AE5CCB" w:rsidP="007F5349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5349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>Conmutador: (+57) (601) 348 78 00</w:t>
                            </w:r>
                          </w:p>
                          <w:p w14:paraId="35A65723" w14:textId="77777777" w:rsidR="00AE5CCB" w:rsidRPr="007F5349" w:rsidRDefault="00AE5CCB" w:rsidP="007F5349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5349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Línea Gratuita: (+57) 018000 910 110 </w:t>
                            </w:r>
                          </w:p>
                          <w:p w14:paraId="4EF1F3C2" w14:textId="49699A3A" w:rsidR="00AE5CCB" w:rsidRPr="008B6E7D" w:rsidRDefault="00AE5CCB" w:rsidP="007F5349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  <w:r w:rsidRPr="007F5349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>Correo institucional: ssf@ssf.gov.co</w:t>
                            </w:r>
                          </w:p>
                          <w:p w14:paraId="03AA657A" w14:textId="3B03AFA5" w:rsidR="00AE5CCB" w:rsidRPr="008B6E7D" w:rsidRDefault="00AE5CCB" w:rsidP="008B6E7D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</w:p>
                          <w:p w14:paraId="17761ADF" w14:textId="28F18CE5" w:rsidR="00AE5CCB" w:rsidRPr="008B6E7D" w:rsidRDefault="00AE5CCB" w:rsidP="008B6E7D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</w:p>
                          <w:p w14:paraId="71E72E59" w14:textId="268D67C2" w:rsidR="00AE5CCB" w:rsidRPr="008B6E7D" w:rsidRDefault="00AE5CCB" w:rsidP="008B6E7D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</w:p>
                          <w:p w14:paraId="2DE45B99" w14:textId="4CB3C099" w:rsidR="00AE5CCB" w:rsidRPr="008B6E7D" w:rsidRDefault="00AE5CCB" w:rsidP="008B6E7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</w:pPr>
                            <w:r w:rsidRPr="008B6E7D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softHyphen/>
                            </w:r>
                            <w:r w:rsidRPr="008B6E7D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softHyphen/>
                            </w:r>
                          </w:p>
                          <w:p w14:paraId="086B8394" w14:textId="5EDC36E5" w:rsidR="00AE5CCB" w:rsidRPr="008B6E7D" w:rsidRDefault="00AE5CCB" w:rsidP="008B6E7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4132E607" w14:textId="58AF7787" w:rsidR="00AE5CCB" w:rsidRPr="008B6E7D" w:rsidRDefault="00AE5CCB" w:rsidP="008B6E7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5E895FD7" w14:textId="69B54D54" w:rsidR="00AE5CCB" w:rsidRPr="008B6E7D" w:rsidRDefault="00AE5CCB" w:rsidP="008B6E7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33D23A08" w14:textId="23091635" w:rsidR="00AE5CCB" w:rsidRPr="008B6E7D" w:rsidRDefault="00AE5CCB" w:rsidP="008B6E7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2EA5A5CE" w14:textId="23D68C4E" w:rsidR="00AE5CCB" w:rsidRPr="008B6E7D" w:rsidRDefault="00AE5CCB" w:rsidP="008B6E7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78D15636" w14:textId="3D590FA0" w:rsidR="00AE5CCB" w:rsidRPr="008B6E7D" w:rsidRDefault="00AE5CCB" w:rsidP="008B6E7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365760" tIns="182880" rIns="182880" bIns="18288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89473" id="Rectangle 9" o:spid="_x0000_s1027" style="position:absolute;left:0;text-align:left;margin-left:-87.15pt;margin-top:18.35pt;width:613.05pt;height:1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" filled="f" stroked="f" strokecolor="white" strokeweight="1pt">
                <v:fill opacity="52428f"/>
                <v:textbox inset="28.8pt,14.4pt,14.4pt,14.4pt">
                  <w:txbxContent>
                    <w:p w14:paraId="39E18FAD" w14:textId="77777777" w:rsidR="00AE5CCB" w:rsidRPr="007F5349" w:rsidRDefault="00AE5CCB" w:rsidP="007F5349">
                      <w:pPr>
                        <w:pStyle w:val="Sinespaciado"/>
                        <w:jc w:val="center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7F5349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SuperSubsidio</w:t>
                      </w:r>
                    </w:p>
                    <w:p w14:paraId="1D51AC0D" w14:textId="77777777" w:rsidR="00AE5CCB" w:rsidRPr="007F5349" w:rsidRDefault="00AE5CCB" w:rsidP="007F5349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7F5349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 xml:space="preserve">Dirección: Carrera 69 No. 25B - 44. </w:t>
                      </w:r>
                      <w:r w:rsidRPr="007F5349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Pisos 3, 4 y 7 </w:t>
                      </w:r>
                    </w:p>
                    <w:p w14:paraId="61423E25" w14:textId="77777777" w:rsidR="00AE5CCB" w:rsidRPr="007F5349" w:rsidRDefault="00AE5CCB" w:rsidP="007F5349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7F5349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Edificio World Business Port</w:t>
                      </w:r>
                    </w:p>
                    <w:p w14:paraId="4556FFF6" w14:textId="77777777" w:rsidR="00AE5CCB" w:rsidRPr="007F5349" w:rsidRDefault="00AE5CCB" w:rsidP="007F5349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5349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>Conmutador: (+57) (601) 348 78 00</w:t>
                      </w:r>
                    </w:p>
                    <w:p w14:paraId="35A65723" w14:textId="77777777" w:rsidR="00AE5CCB" w:rsidRPr="007F5349" w:rsidRDefault="00AE5CCB" w:rsidP="007F5349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5349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 xml:space="preserve">Línea Gratuita: (+57) 018000 910 110 </w:t>
                      </w:r>
                    </w:p>
                    <w:p w14:paraId="4EF1F3C2" w14:textId="49699A3A" w:rsidR="00AE5CCB" w:rsidRPr="008B6E7D" w:rsidRDefault="00AE5CCB" w:rsidP="007F5349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  <w:r w:rsidRPr="007F5349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>Correo institucional: ssf@ssf.gov.co</w:t>
                      </w:r>
                    </w:p>
                    <w:p w14:paraId="03AA657A" w14:textId="3B03AFA5" w:rsidR="00AE5CCB" w:rsidRPr="008B6E7D" w:rsidRDefault="00AE5CCB" w:rsidP="008B6E7D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</w:p>
                    <w:p w14:paraId="17761ADF" w14:textId="28F18CE5" w:rsidR="00AE5CCB" w:rsidRPr="008B6E7D" w:rsidRDefault="00AE5CCB" w:rsidP="008B6E7D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</w:p>
                    <w:p w14:paraId="71E72E59" w14:textId="268D67C2" w:rsidR="00AE5CCB" w:rsidRPr="008B6E7D" w:rsidRDefault="00AE5CCB" w:rsidP="008B6E7D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</w:p>
                    <w:p w14:paraId="2DE45B99" w14:textId="4CB3C099" w:rsidR="00AE5CCB" w:rsidRPr="008B6E7D" w:rsidRDefault="00AE5CCB" w:rsidP="008B6E7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</w:pPr>
                      <w:r w:rsidRPr="008B6E7D"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softHyphen/>
                      </w:r>
                      <w:r w:rsidRPr="008B6E7D"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softHyphen/>
                      </w:r>
                    </w:p>
                    <w:p w14:paraId="086B8394" w14:textId="5EDC36E5" w:rsidR="00AE5CCB" w:rsidRPr="008B6E7D" w:rsidRDefault="00AE5CCB" w:rsidP="008B6E7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</w:pPr>
                    </w:p>
                    <w:p w14:paraId="4132E607" w14:textId="58AF7787" w:rsidR="00AE5CCB" w:rsidRPr="008B6E7D" w:rsidRDefault="00AE5CCB" w:rsidP="008B6E7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</w:pPr>
                    </w:p>
                    <w:p w14:paraId="5E895FD7" w14:textId="69B54D54" w:rsidR="00AE5CCB" w:rsidRPr="008B6E7D" w:rsidRDefault="00AE5CCB" w:rsidP="008B6E7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</w:pPr>
                    </w:p>
                    <w:p w14:paraId="33D23A08" w14:textId="23091635" w:rsidR="00AE5CCB" w:rsidRPr="008B6E7D" w:rsidRDefault="00AE5CCB" w:rsidP="008B6E7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</w:pPr>
                    </w:p>
                    <w:p w14:paraId="2EA5A5CE" w14:textId="23D68C4E" w:rsidR="00AE5CCB" w:rsidRPr="008B6E7D" w:rsidRDefault="00AE5CCB" w:rsidP="008B6E7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</w:pPr>
                    </w:p>
                    <w:p w14:paraId="78D15636" w14:textId="3D590FA0" w:rsidR="00AE5CCB" w:rsidRPr="008B6E7D" w:rsidRDefault="00AE5CCB" w:rsidP="008B6E7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softHyphen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softHyphen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softHyphen/>
                      </w:r>
                    </w:p>
                  </w:txbxContent>
                </v:textbox>
              </v:rect>
            </w:pict>
          </mc:Fallback>
        </mc:AlternateContent>
      </w:r>
    </w:p>
    <w:p w14:paraId="1D168BB2" w14:textId="6099592B" w:rsidR="009D54CD" w:rsidRPr="004E6D76" w:rsidRDefault="009D54CD" w:rsidP="004462DC">
      <w:pPr>
        <w:rPr>
          <w:lang w:val="es-ES"/>
        </w:rPr>
      </w:pPr>
    </w:p>
    <w:p w14:paraId="04F9EF41" w14:textId="71FA3FC0" w:rsidR="009D54CD" w:rsidRPr="004E6D76" w:rsidRDefault="009D54CD" w:rsidP="004462DC">
      <w:pPr>
        <w:rPr>
          <w:lang w:val="es-ES"/>
        </w:rPr>
      </w:pPr>
    </w:p>
    <w:p w14:paraId="035C3DF3" w14:textId="45570979" w:rsidR="009D54CD" w:rsidRPr="004E6D76" w:rsidRDefault="009D54CD" w:rsidP="004462DC">
      <w:pPr>
        <w:rPr>
          <w:lang w:val="es-ES"/>
        </w:rPr>
      </w:pPr>
    </w:p>
    <w:p w14:paraId="04C142A3" w14:textId="7DDD7884" w:rsidR="009D54CD" w:rsidRPr="004E6D76" w:rsidRDefault="009D54CD" w:rsidP="004462DC">
      <w:pPr>
        <w:rPr>
          <w:lang w:val="es-ES"/>
        </w:rPr>
      </w:pPr>
    </w:p>
    <w:p w14:paraId="052612E7" w14:textId="07C5933E" w:rsidR="00C57492" w:rsidRDefault="007F5349" w:rsidP="004462DC">
      <w:pPr>
        <w:rPr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72064" behindDoc="1" locked="0" layoutInCell="1" allowOverlap="1" wp14:anchorId="280181B4" wp14:editId="07CC0FE0">
            <wp:simplePos x="0" y="0"/>
            <wp:positionH relativeFrom="column">
              <wp:posOffset>2411115</wp:posOffset>
            </wp:positionH>
            <wp:positionV relativeFrom="paragraph">
              <wp:posOffset>1961515</wp:posOffset>
            </wp:positionV>
            <wp:extent cx="767443" cy="67026"/>
            <wp:effectExtent l="0" t="0" r="0" b="0"/>
            <wp:wrapNone/>
            <wp:docPr id="39240642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406420" name="Imagen 3924064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443" cy="67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C01" w:rsidRPr="004E6D76">
        <w:rPr>
          <w:lang w:val="es-ES"/>
        </w:rPr>
        <w:br w:type="page"/>
      </w:r>
      <w:bookmarkStart w:id="1" w:name="_Toc417999366"/>
      <w:bookmarkStart w:id="2" w:name="_Toc488672784"/>
      <w:bookmarkEnd w:id="0"/>
    </w:p>
    <w:p w14:paraId="20AFD76D" w14:textId="74712B95" w:rsidR="005F2798" w:rsidRDefault="005F2798" w:rsidP="004462DC">
      <w:pPr>
        <w:rPr>
          <w:lang w:val="es-ES"/>
        </w:rPr>
      </w:pPr>
    </w:p>
    <w:p w14:paraId="2B7DEB4E" w14:textId="77777777" w:rsidR="008A5663" w:rsidRDefault="008A5663" w:rsidP="009156C7">
      <w:pPr>
        <w:jc w:val="center"/>
        <w:rPr>
          <w:b/>
          <w:sz w:val="20"/>
          <w:szCs w:val="20"/>
        </w:rPr>
      </w:pPr>
    </w:p>
    <w:p w14:paraId="24730C65" w14:textId="7DBA041C" w:rsidR="009156C7" w:rsidRDefault="009156C7" w:rsidP="009156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TRIMESTRE DE </w:t>
      </w:r>
      <w:r w:rsidRPr="002D735F">
        <w:rPr>
          <w:b/>
          <w:sz w:val="20"/>
          <w:szCs w:val="20"/>
        </w:rPr>
        <w:t xml:space="preserve"> 202</w:t>
      </w:r>
      <w:r w:rsidR="003413D1">
        <w:rPr>
          <w:b/>
          <w:sz w:val="20"/>
          <w:szCs w:val="20"/>
        </w:rPr>
        <w:t>5</w:t>
      </w:r>
    </w:p>
    <w:p w14:paraId="052A3F50" w14:textId="77777777" w:rsidR="008A5663" w:rsidRPr="002D735F" w:rsidRDefault="008A5663" w:rsidP="009156C7">
      <w:pPr>
        <w:jc w:val="center"/>
        <w:rPr>
          <w:b/>
          <w:sz w:val="20"/>
          <w:szCs w:val="20"/>
        </w:rPr>
      </w:pPr>
    </w:p>
    <w:p w14:paraId="6CAF37A2" w14:textId="77777777" w:rsidR="009156C7" w:rsidRPr="002D735F" w:rsidRDefault="009156C7" w:rsidP="009156C7">
      <w:pPr>
        <w:jc w:val="center"/>
        <w:rPr>
          <w:b/>
          <w:sz w:val="20"/>
          <w:szCs w:val="20"/>
        </w:rPr>
      </w:pPr>
      <w:r w:rsidRPr="002D735F">
        <w:rPr>
          <w:b/>
          <w:sz w:val="20"/>
          <w:szCs w:val="20"/>
        </w:rPr>
        <w:t>INFORME SOLICITUDES DE ACCESO A LA INFORMACIÓN</w:t>
      </w:r>
    </w:p>
    <w:p w14:paraId="18F643DB" w14:textId="77777777" w:rsidR="009156C7" w:rsidRDefault="009156C7" w:rsidP="009156C7">
      <w:pPr>
        <w:jc w:val="center"/>
        <w:rPr>
          <w:rFonts w:ascii="Arial Narrow" w:hAnsi="Arial Narrow"/>
          <w:b/>
          <w:sz w:val="20"/>
          <w:szCs w:val="20"/>
        </w:rPr>
      </w:pPr>
    </w:p>
    <w:p w14:paraId="3A95E1BB" w14:textId="77777777" w:rsidR="009156C7" w:rsidRDefault="009156C7" w:rsidP="009156C7">
      <w:pPr>
        <w:jc w:val="center"/>
        <w:rPr>
          <w:rFonts w:ascii="Arial Narrow" w:hAnsi="Arial Narrow"/>
          <w:b/>
          <w:sz w:val="20"/>
          <w:szCs w:val="20"/>
        </w:rPr>
      </w:pPr>
    </w:p>
    <w:p w14:paraId="23018D1D" w14:textId="77777777" w:rsidR="009156C7" w:rsidRPr="00A63E26" w:rsidRDefault="009156C7" w:rsidP="009156C7">
      <w:pPr>
        <w:pStyle w:val="Ttulo2"/>
        <w:tabs>
          <w:tab w:val="left" w:pos="284"/>
          <w:tab w:val="left" w:pos="426"/>
        </w:tabs>
        <w:ind w:left="-709"/>
        <w:rPr>
          <w:color w:val="auto"/>
          <w:lang w:val="es-ES"/>
        </w:rPr>
      </w:pPr>
      <w:bookmarkStart w:id="3" w:name="_Toc442276861"/>
      <w:r w:rsidRPr="00A63E26">
        <w:rPr>
          <w:color w:val="auto"/>
        </w:rPr>
        <w:t>Informe de solicitudes de acceso a la información</w:t>
      </w:r>
    </w:p>
    <w:p w14:paraId="0D8F64A2" w14:textId="5A6143B5" w:rsidR="009156C7" w:rsidRDefault="009156C7" w:rsidP="009156C7">
      <w:pPr>
        <w:spacing w:before="100" w:beforeAutospacing="1" w:after="100" w:afterAutospacing="1"/>
        <w:ind w:left="-709"/>
        <w:rPr>
          <w:iCs/>
          <w:shd w:val="clear" w:color="auto" w:fill="FFFFFF"/>
        </w:rPr>
      </w:pPr>
      <w:r>
        <w:t>C</w:t>
      </w:r>
      <w:r w:rsidRPr="00A63E26">
        <w:t>on el fin de dar cumplimiento al artículo 4 literal (</w:t>
      </w:r>
      <w:r>
        <w:t>7), "</w:t>
      </w:r>
      <w:r w:rsidRPr="00A63E26">
        <w:rPr>
          <w:i/>
          <w:iCs/>
        </w:rPr>
        <w:t>El informe de solicitudes de acceso a la información señalado en el artículo 52 del presente decreto</w:t>
      </w:r>
      <w:r w:rsidRPr="00A63E26">
        <w:t>”, DECRETO</w:t>
      </w:r>
      <w:r w:rsidRPr="00A63E26">
        <w:rPr>
          <w:b/>
          <w:bCs/>
          <w:shd w:val="clear" w:color="auto" w:fill="FFFFFF"/>
        </w:rPr>
        <w:t xml:space="preserve"> 103 DE 2015, </w:t>
      </w:r>
      <w:r w:rsidRPr="00A63E26">
        <w:rPr>
          <w:shd w:val="clear" w:color="auto" w:fill="FFFFFF"/>
        </w:rPr>
        <w:t>en lo referente a</w:t>
      </w:r>
      <w:r w:rsidRPr="00A63E26">
        <w:rPr>
          <w:b/>
          <w:bCs/>
          <w:shd w:val="clear" w:color="auto" w:fill="FFFFFF"/>
        </w:rPr>
        <w:t xml:space="preserve"> </w:t>
      </w:r>
      <w:r w:rsidRPr="00A63E26">
        <w:rPr>
          <w:shd w:val="clear" w:color="auto" w:fill="FFFFFF"/>
        </w:rPr>
        <w:t>“</w:t>
      </w:r>
      <w:r w:rsidRPr="00A63E26">
        <w:rPr>
          <w:i/>
          <w:iCs/>
          <w:shd w:val="clear" w:color="auto" w:fill="FFFFFF"/>
        </w:rPr>
        <w:t>Transparencia y</w:t>
      </w:r>
      <w:r>
        <w:rPr>
          <w:i/>
          <w:iCs/>
          <w:shd w:val="clear" w:color="auto" w:fill="FFFFFF"/>
        </w:rPr>
        <w:t xml:space="preserve"> acceso a información pública”, </w:t>
      </w:r>
      <w:r>
        <w:rPr>
          <w:iCs/>
          <w:shd w:val="clear" w:color="auto" w:fill="FFFFFF"/>
        </w:rPr>
        <w:t xml:space="preserve">del 01 de </w:t>
      </w:r>
      <w:r w:rsidR="00992CBF">
        <w:rPr>
          <w:iCs/>
          <w:shd w:val="clear" w:color="auto" w:fill="FFFFFF"/>
        </w:rPr>
        <w:t>e</w:t>
      </w:r>
      <w:r w:rsidR="003413D1">
        <w:rPr>
          <w:iCs/>
          <w:shd w:val="clear" w:color="auto" w:fill="FFFFFF"/>
        </w:rPr>
        <w:t>nero</w:t>
      </w:r>
      <w:r>
        <w:rPr>
          <w:iCs/>
          <w:shd w:val="clear" w:color="auto" w:fill="FFFFFF"/>
        </w:rPr>
        <w:t xml:space="preserve"> hasta el 3</w:t>
      </w:r>
      <w:r w:rsidR="00992CBF">
        <w:rPr>
          <w:iCs/>
          <w:shd w:val="clear" w:color="auto" w:fill="FFFFFF"/>
        </w:rPr>
        <w:t>1</w:t>
      </w:r>
      <w:r>
        <w:rPr>
          <w:iCs/>
          <w:shd w:val="clear" w:color="auto" w:fill="FFFFFF"/>
        </w:rPr>
        <w:t xml:space="preserve"> de </w:t>
      </w:r>
      <w:r w:rsidR="003413D1">
        <w:rPr>
          <w:iCs/>
          <w:shd w:val="clear" w:color="auto" w:fill="FFFFFF"/>
        </w:rPr>
        <w:t>marzo</w:t>
      </w:r>
      <w:r>
        <w:rPr>
          <w:iCs/>
          <w:shd w:val="clear" w:color="auto" w:fill="FFFFFF"/>
        </w:rPr>
        <w:t xml:space="preserve"> de 202</w:t>
      </w:r>
      <w:r w:rsidR="003413D1">
        <w:rPr>
          <w:iCs/>
          <w:shd w:val="clear" w:color="auto" w:fill="FFFFFF"/>
        </w:rPr>
        <w:t>5</w:t>
      </w:r>
      <w:r>
        <w:rPr>
          <w:iCs/>
          <w:shd w:val="clear" w:color="auto" w:fill="FFFFFF"/>
        </w:rPr>
        <w:t>.</w:t>
      </w:r>
      <w:bookmarkEnd w:id="3"/>
    </w:p>
    <w:tbl>
      <w:tblPr>
        <w:tblW w:w="10632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1645"/>
        <w:gridCol w:w="1320"/>
        <w:gridCol w:w="1288"/>
        <w:gridCol w:w="1417"/>
        <w:gridCol w:w="1418"/>
      </w:tblGrid>
      <w:tr w:rsidR="0065774D" w:rsidRPr="00EB60BC" w14:paraId="6561B722" w14:textId="77777777" w:rsidTr="00F66FE3">
        <w:trPr>
          <w:trHeight w:val="14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8118" w14:textId="77777777" w:rsidR="009156C7" w:rsidRPr="00EB60BC" w:rsidRDefault="009156C7" w:rsidP="0065774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lang w:eastAsia="es-CO"/>
              </w:rPr>
              <w:t>Dependencia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2239" w14:textId="77777777" w:rsidR="009156C7" w:rsidRPr="00EB60BC" w:rsidRDefault="009156C7" w:rsidP="0065774D">
            <w:pPr>
              <w:ind w:left="6" w:hanging="6"/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lang w:eastAsia="es-CO"/>
              </w:rPr>
              <w:t>Número de solicitudes recibidas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E0DD" w14:textId="77777777" w:rsidR="009156C7" w:rsidRPr="00EB60BC" w:rsidRDefault="009156C7" w:rsidP="0065774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lang w:eastAsia="es-CO"/>
              </w:rPr>
              <w:t>Número radicación solicitud o de salida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5760" w14:textId="77777777" w:rsidR="009156C7" w:rsidRPr="00EB60BC" w:rsidRDefault="009156C7" w:rsidP="0065774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lang w:eastAsia="es-CO"/>
              </w:rPr>
              <w:t>Fecha de Radicación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D698" w14:textId="77777777" w:rsidR="009156C7" w:rsidRPr="00EB60BC" w:rsidRDefault="009156C7" w:rsidP="0065774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lang w:eastAsia="es-CO"/>
              </w:rPr>
              <w:t>Fecha de Respuesta de c/u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3B17" w14:textId="77777777" w:rsidR="009156C7" w:rsidRPr="0065774D" w:rsidRDefault="009156C7" w:rsidP="0065774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65774D">
              <w:rPr>
                <w:rFonts w:eastAsia="Times New Roman" w:cs="Calibri"/>
                <w:b/>
                <w:bCs/>
                <w:lang w:eastAsia="es-CO"/>
              </w:rPr>
              <w:t>Solicitudes a las cuales se les negó el acceso a la información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D232" w14:textId="77777777" w:rsidR="009156C7" w:rsidRPr="00EB60BC" w:rsidRDefault="009156C7" w:rsidP="0065774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lang w:eastAsia="es-CO"/>
              </w:rPr>
              <w:t>Solicitudes trasladas a otra institución</w:t>
            </w:r>
          </w:p>
        </w:tc>
      </w:tr>
      <w:tr w:rsidR="00482DB6" w:rsidRPr="00EB60BC" w14:paraId="1772C363" w14:textId="77777777" w:rsidTr="006D0890">
        <w:trPr>
          <w:trHeight w:val="39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F3D6" w14:textId="77777777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</w:p>
          <w:p w14:paraId="6D4CDCCA" w14:textId="77777777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</w:p>
          <w:p w14:paraId="1540AE52" w14:textId="77777777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</w:p>
          <w:p w14:paraId="6BC3A031" w14:textId="77777777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</w:p>
          <w:p w14:paraId="5C907A45" w14:textId="77777777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</w:p>
          <w:p w14:paraId="4254A369" w14:textId="77777777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</w:p>
          <w:p w14:paraId="5E026DCC" w14:textId="77777777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</w:p>
          <w:p w14:paraId="5D69DFB6" w14:textId="77777777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</w:p>
          <w:p w14:paraId="4FAC07FA" w14:textId="77777777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</w:p>
          <w:p w14:paraId="3ECB7A13" w14:textId="77777777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</w:p>
          <w:p w14:paraId="4DA586A8" w14:textId="77777777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</w:p>
          <w:p w14:paraId="42D1F4A8" w14:textId="77777777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</w:p>
          <w:p w14:paraId="20DC1ED1" w14:textId="77777777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</w:p>
          <w:p w14:paraId="345E79C1" w14:textId="77777777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</w:p>
          <w:p w14:paraId="4F88A68C" w14:textId="77777777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</w:p>
          <w:p w14:paraId="2B8855C7" w14:textId="77777777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</w:p>
          <w:p w14:paraId="0C765F17" w14:textId="77777777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</w:p>
          <w:p w14:paraId="65539143" w14:textId="77777777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</w:p>
          <w:p w14:paraId="4B13DEC9" w14:textId="77777777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</w:p>
          <w:p w14:paraId="17BAAAE2" w14:textId="77777777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</w:p>
          <w:p w14:paraId="2F681B1D" w14:textId="77777777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</w:p>
          <w:p w14:paraId="3778514A" w14:textId="77777777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</w:p>
          <w:p w14:paraId="70BB6D90" w14:textId="47E50186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  <w:r w:rsidRPr="007149F5">
              <w:rPr>
                <w:rFonts w:eastAsia="Times New Roman" w:cs="Calibri"/>
                <w:b/>
                <w:bCs/>
                <w:color w:val="auto"/>
                <w:lang w:eastAsia="es-CO"/>
              </w:rPr>
              <w:t>DESPACHO DEL SUPERINTENDENTE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6A7A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8D6CC2C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03638596" w14:textId="14C7525E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>16</w:t>
            </w:r>
          </w:p>
          <w:p w14:paraId="1C08778D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4A9A61A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E541" w14:textId="565A5869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2-2025-570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A8DC" w14:textId="59F5F597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10/1/2025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C97B" w14:textId="3EC905F7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22/1/2025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3513F" w14:textId="54F6AB62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 xml:space="preserve">          </w:t>
            </w:r>
            <w:r w:rsidRPr="00A558A0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23E5957B" w14:textId="1F528775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7DE6" w14:textId="51CD91A2" w:rsidR="00482DB6" w:rsidRP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482DB6">
              <w:rPr>
                <w:rFonts w:eastAsia="Times New Roman" w:cs="Calibri"/>
                <w:b/>
                <w:color w:val="auto"/>
                <w:lang w:eastAsia="es-CO"/>
              </w:rPr>
              <w:t>x</w:t>
            </w:r>
          </w:p>
        </w:tc>
      </w:tr>
      <w:tr w:rsidR="00482DB6" w:rsidRPr="00EB60BC" w14:paraId="69E24984" w14:textId="77777777" w:rsidTr="006D0890">
        <w:trPr>
          <w:trHeight w:val="47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0797" w14:textId="77777777" w:rsidR="00482DB6" w:rsidRPr="005C1B1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00B0F0"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038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F317" w14:textId="5658DD0D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2-2025-571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70E0" w14:textId="2A251676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10/1/2025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3211" w14:textId="6BDB856E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22/1/2025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D40B0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03B69736" w14:textId="5F19BCCF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A558A0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AEB7" w14:textId="4F02E9EC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482DB6">
              <w:rPr>
                <w:rFonts w:eastAsia="Times New Roman" w:cs="Calibri"/>
                <w:b/>
                <w:color w:val="auto"/>
                <w:lang w:eastAsia="es-CO"/>
              </w:rPr>
              <w:t>x</w:t>
            </w:r>
          </w:p>
        </w:tc>
      </w:tr>
      <w:tr w:rsidR="00482DB6" w:rsidRPr="00EB60BC" w14:paraId="4FFEBE3A" w14:textId="77777777" w:rsidTr="006D0890">
        <w:trPr>
          <w:trHeight w:val="46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8802" w14:textId="77777777" w:rsidR="00482DB6" w:rsidRPr="005C1B1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00B0F0"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8B91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2786" w14:textId="3DD4D18F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2-2025-1688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FE19" w14:textId="28783816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17/1/2025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C453" w14:textId="270C755E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6/2/2025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6C98" w14:textId="77777777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5651C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24CC6352" w14:textId="354B10C0" w:rsidR="00482DB6" w:rsidRPr="005651CE" w:rsidRDefault="00482DB6" w:rsidP="006D0890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813F8" w14:textId="77777777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5651C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500AF8FC" w14:textId="0E994BA8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35E98EBD" w14:textId="77777777" w:rsidTr="006D0890">
        <w:trPr>
          <w:trHeight w:val="24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995F" w14:textId="77777777" w:rsidR="00482DB6" w:rsidRPr="005C1B1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00B0F0"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DDB4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168A" w14:textId="1999B1DA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2-2025-1865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5EF0" w14:textId="3848ABE6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17/1/2025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D682" w14:textId="56F756C4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6/2/2025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1157" w14:textId="4D1EDBAF" w:rsidR="00482DB6" w:rsidRPr="005651CE" w:rsidRDefault="00482DB6" w:rsidP="006D0890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5651C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29EB" w14:textId="77777777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5651C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302927D3" w14:textId="2E8A90C9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45B3A5F4" w14:textId="77777777" w:rsidTr="006D0890">
        <w:trPr>
          <w:trHeight w:val="2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3D40" w14:textId="77777777" w:rsidR="00482DB6" w:rsidRPr="005C1B1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00B0F0"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A781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BF07" w14:textId="501D303A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2-2025-1895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4E1A" w14:textId="0ACFFBF6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29/11/2025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91E20" w14:textId="6801CC81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11/2/2025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93EF" w14:textId="0F911D54" w:rsidR="00482DB6" w:rsidRPr="005651CE" w:rsidRDefault="00482DB6" w:rsidP="006D0890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5651C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2427" w14:textId="77777777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5651C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1278F74B" w14:textId="4E0C58C4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1194273C" w14:textId="77777777" w:rsidTr="006D0890">
        <w:trPr>
          <w:trHeight w:val="48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53D7" w14:textId="77777777" w:rsidR="00482DB6" w:rsidRPr="005C1B1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00B0F0"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1C8C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FE9A" w14:textId="287FAD17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2-2025-1894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A2851" w14:textId="4520037A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29/1/2025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AB7A" w14:textId="78323B08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11/2/2025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4517F" w14:textId="285889F4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430E57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375F" w14:textId="00EE0A69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482DB6">
              <w:rPr>
                <w:rFonts w:eastAsia="Times New Roman" w:cs="Calibri"/>
                <w:b/>
                <w:color w:val="auto"/>
                <w:lang w:eastAsia="es-CO"/>
              </w:rPr>
              <w:t>x</w:t>
            </w:r>
          </w:p>
        </w:tc>
      </w:tr>
      <w:tr w:rsidR="00482DB6" w:rsidRPr="00EB60BC" w14:paraId="058DA4F9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D5AD" w14:textId="77777777" w:rsidR="00482DB6" w:rsidRPr="005C1B1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00B0F0"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467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C79C" w14:textId="47121657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2-2025-2166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66F0" w14:textId="1BEFEA4A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3/2/2025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F906" w14:textId="5DFBE04A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12/2/2025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45458" w14:textId="0F8380E2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430E57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45C81" w14:textId="4074D1D9" w:rsidR="00482DB6" w:rsidRPr="005651CE" w:rsidRDefault="00482DB6" w:rsidP="006D0890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ascii="Calibri" w:hAnsi="Calibri" w:cs="Calibri"/>
              </w:rPr>
              <w:t> </w:t>
            </w:r>
            <w:r w:rsidRPr="005651C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</w:tr>
      <w:tr w:rsidR="00482DB6" w:rsidRPr="00EB60BC" w14:paraId="04EBEA02" w14:textId="77777777" w:rsidTr="006D0890">
        <w:trPr>
          <w:trHeight w:val="6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8B59" w14:textId="77777777" w:rsidR="00482DB6" w:rsidRPr="005C1B1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00B0F0"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49339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CCE5" w14:textId="42DD3BBC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2-2025-3570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4934" w14:textId="3C49701E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21/2/2025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22BD5" w14:textId="685EFA0D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26/2/2025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DB41C" w14:textId="77777777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5651C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71F838FB" w14:textId="77777777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46ED" w14:textId="77777777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5651C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5AAEF4A3" w14:textId="77777777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48AD5B43" w14:textId="77777777" w:rsidTr="006D0890">
        <w:trPr>
          <w:trHeight w:val="5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3FE4" w14:textId="77777777" w:rsidR="00482DB6" w:rsidRPr="005C1B1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00B0F0"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E93D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BA15" w14:textId="1EABA5AF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2-2025-3980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60D7" w14:textId="39FFDFB3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28/2/2025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8EE33" w14:textId="2835A78D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4/3/2025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81DC" w14:textId="77777777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5651C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6B66E90D" w14:textId="77777777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4F6E2" w14:textId="77777777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5651C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66077F59" w14:textId="77777777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66B62542" w14:textId="77777777" w:rsidTr="006D0890">
        <w:trPr>
          <w:trHeight w:val="5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02B1" w14:textId="77777777" w:rsidR="00482DB6" w:rsidRPr="005C1B1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00B0F0"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029D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115C" w14:textId="2D6997AD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2-2025-3997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C579" w14:textId="46EC9E51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21/2/2025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7EA3" w14:textId="7E82546D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4/3/2025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0F839" w14:textId="0E68B80F" w:rsidR="00482DB6" w:rsidRPr="005651CE" w:rsidRDefault="00482DB6" w:rsidP="006D0890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5651C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87B7" w14:textId="2D4014BF" w:rsidR="00482DB6" w:rsidRPr="005651CE" w:rsidRDefault="00482DB6" w:rsidP="006D0890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5651C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</w:tr>
      <w:tr w:rsidR="00482DB6" w:rsidRPr="00EB60BC" w14:paraId="61D98AC7" w14:textId="77777777" w:rsidTr="006D0890">
        <w:trPr>
          <w:trHeight w:val="4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5480" w14:textId="77777777" w:rsidR="00482DB6" w:rsidRPr="005C1B1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00B0F0"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6B88D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AB0E" w14:textId="68EDD2FB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2-2025-4402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E38C" w14:textId="06C3CAEB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28/2/2025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32D3" w14:textId="204C43C8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10/3/2025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A87D" w14:textId="77777777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5651C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3CF08EA3" w14:textId="77777777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D241" w14:textId="77777777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5651C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739CCFB7" w14:textId="77777777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55A18E1B" w14:textId="77777777" w:rsidTr="00AE5CCB">
        <w:trPr>
          <w:trHeight w:val="41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D253" w14:textId="77777777" w:rsidR="00482DB6" w:rsidRPr="005C1B1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00B0F0"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B8C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A998" w14:textId="58BF663F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2-2025-4449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A1D5D" w14:textId="41C26E75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4/3/2025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370D" w14:textId="5B1443BC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14/3/2025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C563" w14:textId="4478CA1E" w:rsidR="00482DB6" w:rsidRPr="005651CE" w:rsidRDefault="00482DB6" w:rsidP="006D0890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5651C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54BD" w14:textId="0D560B12" w:rsidR="00482DB6" w:rsidRPr="006D0890" w:rsidRDefault="00482DB6" w:rsidP="006D0890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6D0890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</w:tr>
      <w:tr w:rsidR="00482DB6" w:rsidRPr="00EB60BC" w14:paraId="7D7C0F02" w14:textId="77777777" w:rsidTr="00AE5CCB">
        <w:trPr>
          <w:trHeight w:val="55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8B89" w14:textId="77777777" w:rsidR="00482DB6" w:rsidRPr="005C1B1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00B0F0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DC8F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5953" w14:textId="33777D35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2-2025-4453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BD43" w14:textId="0A0B220A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3/3/2025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93B2" w14:textId="68258D8E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12/3/2025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30421" w14:textId="2F2AF6DF" w:rsidR="00482DB6" w:rsidRPr="005651CE" w:rsidRDefault="00482DB6" w:rsidP="006D0890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5651C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2588E" w14:textId="5ECE65F9" w:rsidR="00482DB6" w:rsidRPr="006D0890" w:rsidRDefault="00482DB6" w:rsidP="006D0890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6D0890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</w:tr>
      <w:tr w:rsidR="00482DB6" w:rsidRPr="00EB60BC" w14:paraId="5913B43B" w14:textId="77777777" w:rsidTr="006D0890">
        <w:trPr>
          <w:trHeight w:val="55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AE40" w14:textId="77777777" w:rsidR="00482DB6" w:rsidRPr="005C1B1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00B0F0"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7DB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1366B" w14:textId="03B47C12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2-2025-4923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6549" w14:textId="3E087F34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17/3/2025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871F" w14:textId="6704BE5D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19/3/2025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95CB" w14:textId="1938259D" w:rsidR="00482DB6" w:rsidRPr="005651CE" w:rsidRDefault="00482DB6" w:rsidP="006D0890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A44F2" w14:textId="73C0E1A0" w:rsidR="00482DB6" w:rsidRPr="005651CE" w:rsidRDefault="00482DB6" w:rsidP="006D0890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5651C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</w:tr>
      <w:tr w:rsidR="00482DB6" w:rsidRPr="00EB60BC" w14:paraId="05DD8933" w14:textId="77777777" w:rsidTr="006D0890">
        <w:trPr>
          <w:trHeight w:val="55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1DBD" w14:textId="77777777" w:rsidR="00482DB6" w:rsidRPr="005C1B1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00B0F0"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FC17C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AC7A" w14:textId="3C07D2C6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2-2025-5276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BBD07" w14:textId="132DB95E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30/3/2025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A74A" w14:textId="5C2D10E8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30/3/2025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6B05" w14:textId="5BDF5C99" w:rsidR="00482DB6" w:rsidRPr="005651CE" w:rsidRDefault="00482DB6" w:rsidP="006D0890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5651C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36DF2" w14:textId="1EFC9B52" w:rsidR="00482DB6" w:rsidRPr="005651CE" w:rsidRDefault="00482DB6" w:rsidP="006D0890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5651C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</w:tr>
      <w:tr w:rsidR="00482DB6" w:rsidRPr="00EB60BC" w14:paraId="7A95C327" w14:textId="77777777" w:rsidTr="006D0890">
        <w:trPr>
          <w:trHeight w:val="42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2A6B" w14:textId="77777777" w:rsidR="00482DB6" w:rsidRPr="005C1B1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00B0F0"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09E2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1A17" w14:textId="47EE723E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2-2025-5803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A8EB" w14:textId="21A185D3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26/3/2025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FA91" w14:textId="4C97A633" w:rsidR="00482DB6" w:rsidRPr="00482DB6" w:rsidRDefault="00482DB6" w:rsidP="00482DB6">
            <w:pPr>
              <w:rPr>
                <w:b/>
              </w:rPr>
            </w:pPr>
            <w:r w:rsidRPr="00482DB6">
              <w:rPr>
                <w:b/>
              </w:rPr>
              <w:t>1/4/2025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6A30" w14:textId="0547AD49" w:rsidR="00482DB6" w:rsidRPr="005651CE" w:rsidRDefault="00482DB6" w:rsidP="006D0890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5651C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D814A" w14:textId="5DF46EB3" w:rsidR="00482DB6" w:rsidRPr="005651CE" w:rsidRDefault="00482DB6" w:rsidP="006D0890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5651C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</w:tr>
      <w:tr w:rsidR="00482DB6" w:rsidRPr="00FD3237" w14:paraId="6776DEF9" w14:textId="77777777" w:rsidTr="00F66FE3">
        <w:trPr>
          <w:trHeight w:val="1076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76D9" w14:textId="73E282CC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7149F5">
              <w:rPr>
                <w:rFonts w:eastAsia="Times New Roman" w:cs="Calibri"/>
                <w:b/>
                <w:bCs/>
                <w:color w:val="auto"/>
                <w:lang w:eastAsia="es-CO"/>
              </w:rPr>
              <w:t>SUPERINTENDENCIA DELEGADA PARA LA GESTION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449FF" w14:textId="57AF9625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es-CO"/>
              </w:rPr>
              <w:t xml:space="preserve">        2</w:t>
            </w:r>
          </w:p>
          <w:p w14:paraId="47577C60" w14:textId="1BEDBFEB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0AE85199" w14:textId="0D8F090A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435A8FC9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31AC5EA5" w14:textId="77777777" w:rsidR="00482DB6" w:rsidRPr="003413D1" w:rsidRDefault="00482DB6" w:rsidP="00482DB6">
            <w:pPr>
              <w:jc w:val="center"/>
              <w:rPr>
                <w:b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E885E" w14:textId="77777777" w:rsidR="00482DB6" w:rsidRPr="00FD3237" w:rsidRDefault="00482DB6" w:rsidP="00482DB6">
            <w:pPr>
              <w:rPr>
                <w:b/>
              </w:rPr>
            </w:pPr>
            <w:r w:rsidRPr="00FD3237">
              <w:rPr>
                <w:b/>
              </w:rPr>
              <w:t xml:space="preserve">1-2025-04339 </w:t>
            </w:r>
          </w:p>
          <w:p w14:paraId="7926A74B" w14:textId="0ECCE80A" w:rsidR="00482DB6" w:rsidRPr="00FD3237" w:rsidRDefault="00482DB6" w:rsidP="00482DB6">
            <w:pPr>
              <w:rPr>
                <w:b/>
              </w:rPr>
            </w:pPr>
            <w:r w:rsidRPr="00FD3237">
              <w:rPr>
                <w:b/>
              </w:rPr>
              <w:t xml:space="preserve"> 2-2025-3980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F6A8" w14:textId="6BE7C282" w:rsidR="00482DB6" w:rsidRPr="00FD3237" w:rsidRDefault="00482DB6" w:rsidP="00482DB6">
            <w:pPr>
              <w:rPr>
                <w:b/>
              </w:rPr>
            </w:pPr>
            <w:r w:rsidRPr="00FD3237">
              <w:rPr>
                <w:b/>
              </w:rPr>
              <w:t>28/02/2025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B90F" w14:textId="351DD789" w:rsidR="00482DB6" w:rsidRPr="00FD3237" w:rsidRDefault="00482DB6" w:rsidP="00482DB6">
            <w:pPr>
              <w:rPr>
                <w:b/>
              </w:rPr>
            </w:pPr>
            <w:r w:rsidRPr="00FD3237">
              <w:rPr>
                <w:b/>
              </w:rPr>
              <w:t>04/03/2025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3868" w14:textId="5A7B015C" w:rsidR="00482DB6" w:rsidRPr="00FD3237" w:rsidRDefault="00482DB6" w:rsidP="006D0890">
            <w:pPr>
              <w:jc w:val="center"/>
              <w:rPr>
                <w:b/>
              </w:rPr>
            </w:pPr>
            <w:r w:rsidRPr="00FD3237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CD5E7" w14:textId="7F3714E4" w:rsidR="00482DB6" w:rsidRPr="00FD3237" w:rsidRDefault="00482DB6" w:rsidP="00482DB6">
            <w:pPr>
              <w:jc w:val="center"/>
              <w:rPr>
                <w:b/>
              </w:rPr>
            </w:pPr>
            <w:r w:rsidRPr="00FD3237">
              <w:rPr>
                <w:b/>
              </w:rPr>
              <w:t>CGR</w:t>
            </w:r>
          </w:p>
        </w:tc>
      </w:tr>
      <w:tr w:rsidR="00482DB6" w:rsidRPr="00FD3237" w14:paraId="6A959CDC" w14:textId="77777777" w:rsidTr="00F66FE3">
        <w:trPr>
          <w:trHeight w:val="107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DDBA6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457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0872" w14:textId="6A655D92" w:rsidR="00482DB6" w:rsidRPr="00FD3237" w:rsidRDefault="00482DB6" w:rsidP="00482DB6">
            <w:pPr>
              <w:rPr>
                <w:rFonts w:eastAsia="Times New Roman"/>
                <w:b/>
                <w:color w:val="000000" w:themeColor="text1"/>
                <w:lang w:eastAsia="es-CO"/>
              </w:rPr>
            </w:pPr>
            <w:r w:rsidRPr="00FD3237">
              <w:rPr>
                <w:b/>
              </w:rPr>
              <w:t xml:space="preserve">1-2025-5188       2-2025-5872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075C" w14:textId="0BDF6BDF" w:rsidR="00482DB6" w:rsidRPr="00FD3237" w:rsidRDefault="00482DB6" w:rsidP="00482DB6">
            <w:pPr>
              <w:jc w:val="center"/>
              <w:rPr>
                <w:rFonts w:eastAsia="Times New Roman"/>
                <w:b/>
                <w:color w:val="000000" w:themeColor="text1"/>
                <w:lang w:eastAsia="es-CO"/>
              </w:rPr>
            </w:pPr>
            <w:r w:rsidRPr="00FD3237">
              <w:rPr>
                <w:b/>
              </w:rPr>
              <w:t>11/03/2025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1756" w14:textId="1539F5D9" w:rsidR="00482DB6" w:rsidRPr="00FD3237" w:rsidRDefault="00482DB6" w:rsidP="00482DB6">
            <w:pPr>
              <w:jc w:val="center"/>
              <w:rPr>
                <w:rFonts w:eastAsia="Times New Roman"/>
                <w:b/>
                <w:color w:val="000000" w:themeColor="text1"/>
                <w:lang w:eastAsia="es-CO"/>
              </w:rPr>
            </w:pPr>
            <w:r w:rsidRPr="00FD3237">
              <w:rPr>
                <w:b/>
              </w:rPr>
              <w:t>01/04/2025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8F2A" w14:textId="77777777" w:rsidR="00482DB6" w:rsidRPr="00FD3237" w:rsidRDefault="00482DB6" w:rsidP="00482DB6">
            <w:pPr>
              <w:jc w:val="center"/>
              <w:rPr>
                <w:b/>
              </w:rPr>
            </w:pPr>
            <w:r w:rsidRPr="00FD3237">
              <w:rPr>
                <w:b/>
              </w:rPr>
              <w:t>0</w:t>
            </w:r>
          </w:p>
          <w:p w14:paraId="51BDF996" w14:textId="77777777" w:rsidR="00482DB6" w:rsidRPr="00FD3237" w:rsidRDefault="00482DB6" w:rsidP="00482DB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C3F1" w14:textId="7F2969C8" w:rsidR="00482DB6" w:rsidRPr="009452F7" w:rsidRDefault="00482DB6" w:rsidP="00482DB6">
            <w:pPr>
              <w:jc w:val="center"/>
              <w:rPr>
                <w:b/>
                <w:sz w:val="16"/>
                <w:szCs w:val="16"/>
              </w:rPr>
            </w:pPr>
            <w:r w:rsidRPr="009452F7">
              <w:rPr>
                <w:b/>
                <w:sz w:val="16"/>
                <w:szCs w:val="16"/>
              </w:rPr>
              <w:t>CCF COMFENALCO ANTIOQUIA</w:t>
            </w:r>
          </w:p>
        </w:tc>
      </w:tr>
      <w:tr w:rsidR="00482DB6" w:rsidRPr="00EB60BC" w14:paraId="547B4375" w14:textId="77777777" w:rsidTr="00E9239F">
        <w:trPr>
          <w:trHeight w:val="683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84CB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7463F9C0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2279F0A3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254565F6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35D77C63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6E054121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5C2961FA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405290EF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17505EAB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714E6CCF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6EB1BCF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51A44D6D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2337C61D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06976FE9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595D1067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7A8157B1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6A39B9DA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4BF4322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56A598E4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287F2D3E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7A301CE4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53582769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543DCC7B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132F7044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01AC520A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3E99CFC4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6118EEB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0F2F7571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1A896FBF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39184261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0074AEB1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1AE7CE8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30D619BC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1BAEAA74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7633C7C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3AD5C0B6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2F9918AB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77701130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2417A23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3E9246FB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535A3FED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403F02B5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5D496C1A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77166C97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60DED56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2DEC2A1C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20371D20" w14:textId="5FADE9B8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7149F5">
              <w:rPr>
                <w:rFonts w:eastAsia="Times New Roman" w:cs="Calibri"/>
                <w:b/>
                <w:bCs/>
                <w:color w:val="auto"/>
                <w:lang w:eastAsia="es-CO"/>
              </w:rPr>
              <w:t>DIRECCION GESTION FINANCIERA Y CONTABLE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166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057D6AA1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37787AA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7F5E69DC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5696A4B0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5B912D93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4B8DE07D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5428044E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31491C7D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3211B05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7B523F57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5C922404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5F61A2C4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187E6C3C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4FC761E5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2FC397B4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6D799251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4F046A46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4BF000D7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7DCD9CD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0885209D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311A049E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1EA1490C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2D341305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0CE52AAD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5CC279F0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6EAF945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486EE96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45F5BEF5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766D3B20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3B3CDB9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75186050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33979B3F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55A6E6E3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04F0FB39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290D6F8A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66F21F40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7E481906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04AACF64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45DBEDBE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2422C48E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4CFEAD0E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3402773A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15746B61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2186D43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7B9A354E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0CF2725E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27B94A94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3770439C" w14:textId="4C1A4AED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es-CO"/>
              </w:rPr>
              <w:t>27</w:t>
            </w:r>
          </w:p>
          <w:p w14:paraId="68DE7616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7D6523E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1F0F24" w14:textId="6366A838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lastRenderedPageBreak/>
              <w:t>1-2025-00345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9490CD" w14:textId="4B21F6E3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9/1/2025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83CF34" w14:textId="09DCD3B4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29/1/2025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0E9B7" w14:textId="3BEFFD1D" w:rsidR="00482DB6" w:rsidRPr="006D0890" w:rsidRDefault="00482DB6" w:rsidP="006D0890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D392" w14:textId="2F25DF36" w:rsidR="00482DB6" w:rsidRPr="008F2E91" w:rsidRDefault="00482DB6" w:rsidP="008F2E91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3597504E" w14:textId="77777777" w:rsidTr="008F20F4">
        <w:trPr>
          <w:trHeight w:val="69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8DB7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97BF3" w14:textId="471CECC6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4E447" w14:textId="0DAA4FF2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1-2025-00900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6712E" w14:textId="2B40F17B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17/1/2025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0AF15" w14:textId="4F019F68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24/1/2025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630A" w14:textId="6D3FAF82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4922" w14:textId="448B062E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36321B47" w14:textId="77777777" w:rsidTr="008F20F4">
        <w:trPr>
          <w:trHeight w:val="69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9B0F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6512" w14:textId="309D641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6161D" w14:textId="086DD182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1-2025-01695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E0B47AD" w14:textId="5B836D76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29/1/2025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1C99C7A" w14:textId="32AE67B4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4/2/2025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4CC0F" w14:textId="519ED186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502F" w14:textId="58547774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2A5640BE" w14:textId="77777777" w:rsidTr="008F20F4">
        <w:trPr>
          <w:trHeight w:val="70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448A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B427E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2A5E1" w14:textId="446996AE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 xml:space="preserve">1-2025-01803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FE274DE" w14:textId="5336ACB5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30/1/2025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DAA311A" w14:textId="6CEFEC41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31/1/2025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AA516" w14:textId="7F83EF04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1389" w14:textId="037576DA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14403AAE" w14:textId="77777777" w:rsidTr="008F20F4">
        <w:trPr>
          <w:trHeight w:val="7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CDD5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6AE0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CCEF04" w14:textId="0BBDCADB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1-2025-01876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FFA258D" w14:textId="479DBFE6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31/1/2025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A7F556F" w14:textId="34AEA72A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6/2/2025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5A8A" w14:textId="4D51A929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74A75" w14:textId="50D3690E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07E833ED" w14:textId="77777777" w:rsidTr="008F20F4">
        <w:trPr>
          <w:trHeight w:val="69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E652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D212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E6E72A" w14:textId="2E37548B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1-2025-02269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43EFBF1" w14:textId="414EE511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5/2/2025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14:paraId="1F54238B" w14:textId="17F1FB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12/2/2025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60E9" w14:textId="5EF70905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CD8B" w14:textId="4621E39A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12C58C58" w14:textId="77777777" w:rsidTr="008F20F4">
        <w:trPr>
          <w:trHeight w:val="6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A2F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6B07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7D26B" w14:textId="39D59D39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1-2025-02266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C003BC4" w14:textId="5E1B9425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5/2/2025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001D9CC" w14:textId="586A586C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18/2/2025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29DF" w14:textId="68EE8243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23C8" w14:textId="21083436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343A819D" w14:textId="77777777" w:rsidTr="00AE5CCB">
        <w:trPr>
          <w:trHeight w:val="6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D9E5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FC6F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50AC9" w14:textId="5A71A72F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1-2025-01542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BA067" w14:textId="6D9D2094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6/2/2025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57206" w14:textId="2157ACD3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10/2/2025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2B84" w14:textId="3EBE8416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650E8" w14:textId="2DDE0826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12384D85" w14:textId="77777777" w:rsidTr="00AE5CCB">
        <w:trPr>
          <w:trHeight w:val="107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3A03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4F6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23F9CE8" w14:textId="4D17D7E8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1-2025-02501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D732C60" w14:textId="16FCCF2B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11/2/2025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67A2C47" w14:textId="6EB43C22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17/2/2025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6BA0" w14:textId="39EB7093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85B5" w14:textId="184A77EB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6F60F021" w14:textId="77777777" w:rsidTr="00AE5CCB">
        <w:trPr>
          <w:trHeight w:val="60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95DA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77F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5A87A" w14:textId="5FAC71FD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1-2025-02729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D2C30" w14:textId="4294C4F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11/2/2025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4D513" w14:textId="3A452313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14/2/2025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171D" w14:textId="1D42D3C6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68BE0" w14:textId="27C30AE7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1DE1661B" w14:textId="77777777" w:rsidTr="008F20F4">
        <w:trPr>
          <w:trHeight w:val="68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276F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ABA7F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66A3" w14:textId="2B267E2E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1-2025-02464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B6684" w14:textId="2DDDA59A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6/2/2025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88DA1" w14:textId="0CBF1C63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18/2/2025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0B64" w14:textId="74C3ABCD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7D41E" w14:textId="11A2D907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13D55A76" w14:textId="77777777" w:rsidTr="008F20F4">
        <w:trPr>
          <w:trHeight w:val="69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D4C1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B73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C7A5" w14:textId="0689D49C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1-2025-02858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CD8CA" w14:textId="5FFE5134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13/2/2025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57AAD" w14:textId="11B48206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17/2/2025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008A7" w14:textId="4C1BE476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8C549" w14:textId="65185D27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775656B0" w14:textId="77777777" w:rsidTr="008F20F4">
        <w:trPr>
          <w:trHeight w:val="70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2BA4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3D6C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220A" w14:textId="1B94F04F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1-2025-03209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EB041" w14:textId="492EED41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17/2/2025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C6030" w14:textId="3B79D935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26/2/2025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30293" w14:textId="53F1A290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CC3F" w14:textId="17BA2731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411036AA" w14:textId="77777777" w:rsidTr="008F20F4">
        <w:trPr>
          <w:trHeight w:val="6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9AEB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024F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81D7" w14:textId="17A8FE7F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1-2025-03488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EF995" w14:textId="053DEEBA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19/2/2025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9B939" w14:textId="6807D69D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20/2/2025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38F5B" w14:textId="41291016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731F" w14:textId="77F65BB4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733A0EAB" w14:textId="77777777" w:rsidTr="008F20F4">
        <w:trPr>
          <w:trHeight w:val="7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FFC3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93D1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86057" w14:textId="02ACDC4E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1-2025-03541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4B1EA" w14:textId="6CD63C22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20/2/2025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A335B" w14:textId="7FBAF04D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26/2/2025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D943" w14:textId="4D291657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C9D0" w14:textId="3C4ADCB9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6A26D091" w14:textId="77777777" w:rsidTr="008F20F4">
        <w:trPr>
          <w:trHeight w:val="69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BBB9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B5696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5A30B" w14:textId="75059B5E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1-2025-03732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C9BDD" w14:textId="20A6BB11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21/2/2025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42FFA" w14:textId="745A7ED1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25/2/2025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3042" w14:textId="69CE2B78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34C8" w14:textId="256699C0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2E42E715" w14:textId="77777777" w:rsidTr="008F20F4">
        <w:trPr>
          <w:trHeight w:val="70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4AE0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6B69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74AE" w14:textId="3AFA3545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1-2025-03905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339BC" w14:textId="75289045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25/2/2025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ACB52" w14:textId="48F27065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25/2/2025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E374" w14:textId="1140EBFD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AABE" w14:textId="02AA12DE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7DF7A4AD" w14:textId="77777777" w:rsidTr="008F20F4">
        <w:trPr>
          <w:trHeight w:val="68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E2F9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B5C32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CE006" w14:textId="7155B133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1-2025-03892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B3BAB" w14:textId="51F53918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25/2/2025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E1C4" w14:textId="4F1ECE2B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4/3/2025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0374" w14:textId="7C8839AF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5EAC" w14:textId="1119D814" w:rsidR="00482DB6" w:rsidRPr="003413D1" w:rsidRDefault="00482DB6" w:rsidP="008F20F4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79818BC1" w14:textId="77777777" w:rsidTr="00E9239F">
        <w:trPr>
          <w:trHeight w:val="69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89E5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D23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280C" w14:textId="5F93A600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1-2025-04025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54AAC" w14:textId="400D17CF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26/2/2025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E7B21" w14:textId="19ED2839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3/3/2025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883E" w14:textId="15291C62" w:rsidR="00482DB6" w:rsidRPr="003413D1" w:rsidRDefault="00482DB6" w:rsidP="00E9239F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5718A" w14:textId="6532A6E7" w:rsidR="00482DB6" w:rsidRPr="003413D1" w:rsidRDefault="00482DB6" w:rsidP="00E9239F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3545FE52" w14:textId="77777777" w:rsidTr="00E9239F">
        <w:trPr>
          <w:trHeight w:val="5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608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78E6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0378" w14:textId="6323461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1-2025-04282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0EC6F" w14:textId="775A19D1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28/2/2025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B2FFF" w14:textId="6BAD5B39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6/3/2025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2306" w14:textId="6339DACF" w:rsidR="00482DB6" w:rsidRPr="003413D1" w:rsidRDefault="00482DB6" w:rsidP="00E9239F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91C4" w14:textId="3D8C30CF" w:rsidR="00482DB6" w:rsidRPr="003413D1" w:rsidRDefault="00482DB6" w:rsidP="00E9239F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46D5A6A7" w14:textId="77777777" w:rsidTr="00E9239F">
        <w:trPr>
          <w:trHeight w:val="7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5BD7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2EF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3D67" w14:textId="0BBFAB89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1-2025-04254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06E6F" w14:textId="38054DC3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28/2/2025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9863E" w14:textId="0FBF33AA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7/3/2025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E459" w14:textId="00840170" w:rsidR="00482DB6" w:rsidRPr="003413D1" w:rsidRDefault="00482DB6" w:rsidP="00E9239F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EC6C" w14:textId="6337CCF3" w:rsidR="00482DB6" w:rsidRPr="003413D1" w:rsidRDefault="00482DB6" w:rsidP="00E9239F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78AC84F7" w14:textId="77777777" w:rsidTr="00E9239F">
        <w:trPr>
          <w:trHeight w:val="6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3B96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9C4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C8ED" w14:textId="35F22D43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1-2025-04352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E2A93" w14:textId="10A3AA82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2/3/2025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3A9F" w14:textId="78FC6C0F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17/3/2025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AAED" w14:textId="094F8D50" w:rsidR="00482DB6" w:rsidRPr="003413D1" w:rsidRDefault="00482DB6" w:rsidP="00E9239F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EC4F" w14:textId="4BECFB39" w:rsidR="00482DB6" w:rsidRPr="003413D1" w:rsidRDefault="00482DB6" w:rsidP="00E9239F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75E349D3" w14:textId="77777777" w:rsidTr="00AE5CCB">
        <w:trPr>
          <w:trHeight w:val="65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E02A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9A99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1DCC9" w14:textId="1E44A675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1-2025-04795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FF8DE" w14:textId="3E1C571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6/3/2025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B1B10" w14:textId="72E3306E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12/3/2025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1A6B" w14:textId="41EA1552" w:rsidR="00482DB6" w:rsidRPr="003413D1" w:rsidRDefault="00482DB6" w:rsidP="00E9239F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3A09" w14:textId="4C40C048" w:rsidR="00482DB6" w:rsidRPr="003413D1" w:rsidRDefault="00482DB6" w:rsidP="00E9239F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38F62874" w14:textId="77777777" w:rsidTr="0037456C">
        <w:trPr>
          <w:trHeight w:val="5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2CB3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38B0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A11CB" w14:textId="13977DDE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1-2025-05443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968B2" w14:textId="4BAEE4B3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14/3/2025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2473C" w14:textId="030C731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25/3/2025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3A914" w14:textId="0A153219" w:rsidR="00482DB6" w:rsidRPr="003413D1" w:rsidRDefault="00482DB6" w:rsidP="0037456C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A4DC3" w14:textId="6A2F99EF" w:rsidR="00482DB6" w:rsidRPr="003413D1" w:rsidRDefault="00482DB6" w:rsidP="0037456C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52894C24" w14:textId="77777777" w:rsidTr="0037456C">
        <w:trPr>
          <w:trHeight w:val="55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B24C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6E460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1DC0" w14:textId="39F30502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1-2025-02269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637A7" w14:textId="07B14B7D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19/3/2025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C089" w14:textId="05F352F3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1/4/2025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0A75" w14:textId="3E378DA4" w:rsidR="00482DB6" w:rsidRPr="003413D1" w:rsidRDefault="00482DB6" w:rsidP="0037456C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1F74E" w14:textId="7441B3AD" w:rsidR="00482DB6" w:rsidRPr="003413D1" w:rsidRDefault="00482DB6" w:rsidP="0037456C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12EE3EBD" w14:textId="77777777" w:rsidTr="00AE5CCB">
        <w:trPr>
          <w:trHeight w:val="69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F4FD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8E0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E07D" w14:textId="416C453D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1-2025-06141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E07F" w14:textId="7B839DC2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26/3/2025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72DBF" w14:textId="7F5DBF56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27/3/2025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C869" w14:textId="0B4E286E" w:rsidR="00482DB6" w:rsidRPr="003413D1" w:rsidRDefault="00482DB6" w:rsidP="0037456C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3DB0" w14:textId="5071BBDB" w:rsidR="00482DB6" w:rsidRPr="003413D1" w:rsidRDefault="00482DB6" w:rsidP="0037456C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17D1111F" w14:textId="77777777" w:rsidTr="00AE5CCB">
        <w:trPr>
          <w:trHeight w:val="70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99C2B" w14:textId="77777777" w:rsidR="00482DB6" w:rsidRPr="0042378E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10B7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EFF4" w14:textId="00AAA521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1-2025-06110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C5BAC" w14:textId="29E69B05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26/3/2025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5D564" w14:textId="3D52CD66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5144BD">
              <w:rPr>
                <w:rFonts w:eastAsia="Times New Roman" w:cs="Calibri"/>
                <w:b/>
                <w:color w:val="000000" w:themeColor="text1"/>
                <w:lang w:eastAsia="es-CO"/>
              </w:rPr>
              <w:t>4/4/2025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81333" w14:textId="5C0977D6" w:rsidR="00482DB6" w:rsidRPr="003413D1" w:rsidRDefault="00482DB6" w:rsidP="0037456C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7C5F" w14:textId="72473856" w:rsidR="00482DB6" w:rsidRPr="003413D1" w:rsidRDefault="00482DB6" w:rsidP="0037456C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</w:tr>
      <w:tr w:rsidR="00482DB6" w:rsidRPr="00EB60BC" w14:paraId="27EB6FB4" w14:textId="77777777" w:rsidTr="00AE5CCB">
        <w:trPr>
          <w:trHeight w:val="693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0A4B" w14:textId="28785E64" w:rsidR="00482DB6" w:rsidRPr="00EB60BC" w:rsidRDefault="00482DB6" w:rsidP="0037456C">
            <w:pPr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42378E">
              <w:rPr>
                <w:rFonts w:eastAsia="Times New Roman" w:cs="Calibri"/>
                <w:b/>
                <w:bCs/>
                <w:lang w:eastAsia="es-CO"/>
              </w:rPr>
              <w:t>DIRECCION PARA LA GESTION DE LAS CCF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C5429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64956E93" w14:textId="77777777" w:rsidR="00482DB6" w:rsidRPr="003413D1" w:rsidRDefault="00482DB6" w:rsidP="00482DB6">
            <w:pPr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53BFFAC2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  <w:p w14:paraId="715CA813" w14:textId="77777777" w:rsidR="00482DB6" w:rsidRPr="00160AE4" w:rsidRDefault="00482DB6" w:rsidP="00482DB6">
            <w:pPr>
              <w:rPr>
                <w:rFonts w:eastAsia="Times New Roman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AA8D006" w14:textId="7E2D846F" w:rsidR="00482DB6" w:rsidRPr="0037456C" w:rsidRDefault="00482DB6" w:rsidP="0037456C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941380C" w14:textId="333E8DB0" w:rsidR="00482DB6" w:rsidRPr="0037456C" w:rsidRDefault="00482DB6" w:rsidP="0037456C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0FCAE0" w14:textId="01CE5A0E" w:rsidR="00482DB6" w:rsidRPr="0037456C" w:rsidRDefault="00482DB6" w:rsidP="0037456C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B4CA" w14:textId="646178A4" w:rsidR="00482DB6" w:rsidRPr="0037456C" w:rsidRDefault="00482DB6" w:rsidP="0037456C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272D1" w14:textId="0A5E1635" w:rsidR="00482DB6" w:rsidRPr="00160AE4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2F417298" w14:textId="77777777" w:rsidTr="0037456C">
        <w:trPr>
          <w:trHeight w:val="5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03E6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7FD1F12E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10A5BCEE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5DDBB29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522B281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7877AD73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72ABB4DE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6D6A5753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08BDCCEB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475D36BD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3973991F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20F01E4C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0C18B8F5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5C849286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4ABC1E74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65DA540F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0301A2D1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712515E5" w14:textId="03D7A5D6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AA77F3">
              <w:rPr>
                <w:rFonts w:eastAsia="Times New Roman" w:cs="Calibri"/>
                <w:b/>
                <w:bCs/>
                <w:lang w:eastAsia="es-CO"/>
              </w:rPr>
              <w:t>OFICINA ASESORA JURIDICA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DEEA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0058010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4E0EC379" w14:textId="27927472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>232</w:t>
            </w:r>
          </w:p>
          <w:p w14:paraId="388A07B7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276DD4BF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B876A6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A35AD8" w14:textId="5874C4F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1-2025-00128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96FC38" w14:textId="39EDDB4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3/1/2025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69BEDF" w14:textId="7D29BF8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7/1/2025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7078A" w14:textId="2CC9DE92" w:rsidR="00482DB6" w:rsidRPr="0019500A" w:rsidRDefault="00482DB6" w:rsidP="0037456C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8FBD1" w14:textId="576C6260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5A2C26DE" w14:textId="77777777" w:rsidTr="0037456C">
        <w:trPr>
          <w:trHeight w:val="69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2B01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85B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4A0B89" w14:textId="2268AF7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1-2025-00067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94DE1" w14:textId="251FCBF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1D7E2D" w14:textId="4FE14A0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7E66D7" w14:textId="0722FE5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3C2A35" w14:textId="74088552" w:rsidR="00482DB6" w:rsidRPr="0037456C" w:rsidRDefault="0037456C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1B82BA39" w14:textId="77777777" w:rsidTr="0037456C">
        <w:trPr>
          <w:trHeight w:val="6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3DB5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230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5D321C" w14:textId="17519FD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1-2025-00218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58698F" w14:textId="316E731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7/1/2025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D689DC" w14:textId="7543289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9/1/2025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73A0E1" w14:textId="64843BE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EF970D" w14:textId="5D21D7CB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5F658FD7" w14:textId="77777777" w:rsidTr="0037456C">
        <w:trPr>
          <w:trHeight w:val="7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D0C9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C6BB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8D03E8" w14:textId="1B3C7A3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1-2025-00093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DB91C1" w14:textId="7A29888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7/1/2025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374FA" w14:textId="2667F9F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8/1/2025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5B68D2" w14:textId="3FF9EC4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D11D80" w14:textId="76605EA2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0640B3BD" w14:textId="77777777" w:rsidTr="0037456C">
        <w:trPr>
          <w:trHeight w:val="7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800E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648A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32D899" w14:textId="76901E9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1-2025-00217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AC56F2" w14:textId="11F20BE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7/1/2025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907B4D" w14:textId="0DBE70D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29/1/2025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D6F657" w14:textId="71EA027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B53861" w14:textId="0D25C9A3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2D0CA6CB" w14:textId="77777777" w:rsidTr="00AE5CCB">
        <w:trPr>
          <w:trHeight w:val="5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85FB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C32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338843" w14:textId="1F70D88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1-2025-00281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FF24B1" w14:textId="472F2F1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8/1/2025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F768A" w14:textId="782DADB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9/1/2025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E3569D" w14:textId="396E2CB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7E8DA4" w14:textId="799735EF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400E0A13" w14:textId="77777777" w:rsidTr="0037456C">
        <w:trPr>
          <w:trHeight w:val="63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87E5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4756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EA4B4" w14:textId="327AD71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A16DFA" w14:textId="2D9A8D4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8/1/2025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04C878" w14:textId="1D29F92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8/1/2025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8B635B" w14:textId="52B5F7B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6F8A00" w14:textId="38FD110E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656396B8" w14:textId="77777777" w:rsidTr="0037456C">
        <w:trPr>
          <w:trHeight w:val="68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0C9C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AA4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DDCF31" w14:textId="51530BF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6283BD" w14:textId="79FEFAC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8/1/2025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64A395" w14:textId="45E70A9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E44E43" w14:textId="29EC164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9B56F3" w14:textId="60B51270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31A1C3B2" w14:textId="77777777" w:rsidTr="00AE5CCB">
        <w:trPr>
          <w:trHeight w:val="63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0702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B9C5D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7A5DF2" w14:textId="2CDE937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1-2025-00346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72F5AA" w14:textId="71CD03A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9/1/2025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47520D" w14:textId="6112881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5/2/2025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2387A7" w14:textId="611F2E2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17DDB8" w14:textId="73D06893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604F9D33" w14:textId="77777777" w:rsidTr="0037456C">
        <w:trPr>
          <w:trHeight w:val="6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5410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BFD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4215F1" w14:textId="28A5B25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1-2025-00345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05D93" w14:textId="77B8AC3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9/1/2025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228B85" w14:textId="02B2D12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4/2/2025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4F6198" w14:textId="043A8D4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FDA8A" w14:textId="1D48D467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0C51C1A4" w14:textId="77777777" w:rsidTr="0037456C">
        <w:trPr>
          <w:trHeight w:val="5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F21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7723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407E1E" w14:textId="5311C0C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1-2025-00406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32F6E0" w14:textId="6B1E9AF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10/1/2025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35CF21" w14:textId="102CDB4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10/1/2025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582A6F" w14:textId="5549861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60D17F" w14:textId="0E0936C8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3CE41412" w14:textId="77777777" w:rsidTr="0037456C">
        <w:trPr>
          <w:trHeight w:val="5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7583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F00A1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77D265" w14:textId="56A3BDE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CF1F1E" w14:textId="62BA6C5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10/1/2025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E9A51C" w14:textId="24DA27E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6FDA2C" w14:textId="00AB441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1189E5" w14:textId="1C2C3CE4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7BB03AA4" w14:textId="77777777" w:rsidTr="0037456C">
        <w:trPr>
          <w:trHeight w:val="5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D660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6E090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21DD4B" w14:textId="7110CAE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1-2025-00514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3325B7" w14:textId="2C443D9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3AC269" w14:textId="50FC46B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411A53" w14:textId="4560886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9BB660" w14:textId="213E870C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71F96838" w14:textId="77777777" w:rsidTr="0037456C">
        <w:trPr>
          <w:trHeight w:val="5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A781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D882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C2A221" w14:textId="4F5A375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1-2025-00481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D2C0F4" w14:textId="530B13D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4118DE" w14:textId="6B04571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15/1/2025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6400BF" w14:textId="235E24B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7D8238" w14:textId="76CF8A88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3A0D292A" w14:textId="77777777" w:rsidTr="0037456C">
        <w:trPr>
          <w:trHeight w:val="43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304C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8224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327132" w14:textId="035A321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1-2025-00429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2D8E5C" w14:textId="3640910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BB61B8" w14:textId="66083F8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A0CB41" w14:textId="6DB3A6D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A23663" w14:textId="130285EF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2542CB86" w14:textId="77777777" w:rsidTr="00AE5CCB">
        <w:trPr>
          <w:trHeight w:val="5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1440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B14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776B9F" w14:textId="2EB0199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1-2025-00662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689E83" w14:textId="34D3A9C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95C2DD" w14:textId="3725EA6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15/1/2025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613F67" w14:textId="2013A96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9FEDB" w14:textId="62D8E57C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07294E75" w14:textId="77777777" w:rsidTr="00AE5CCB">
        <w:trPr>
          <w:trHeight w:val="56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991B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4C3A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54418" w14:textId="72CBAD4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1-2025-00642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4227FB" w14:textId="0AC3B38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14/1/2025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4AB2B" w14:textId="10CBB63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15/1/2025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274214" w14:textId="2D5753B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1EA83E" w14:textId="35E8A0B6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2F683155" w14:textId="77777777" w:rsidTr="0037456C">
        <w:trPr>
          <w:trHeight w:val="5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A29D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3F2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ED4DAC" w14:textId="7548B8C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1-2025-00646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C9BA84" w14:textId="01E5EC3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053DAF" w14:textId="6CA38A6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25/2/2025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1C3359" w14:textId="0A32CE1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EAAFD3" w14:textId="386A37B7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6228C637" w14:textId="77777777" w:rsidTr="0037456C">
        <w:trPr>
          <w:trHeight w:val="54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5123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7B96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941B75" w14:textId="4444C02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1-2025-00726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EE3BFC" w14:textId="1C8CABD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15/1/2025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7FFC5A" w14:textId="5BA9A48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00DF4F" w14:textId="5A19674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3D901" w14:textId="5DE839E6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001D3291" w14:textId="77777777" w:rsidTr="0037456C">
        <w:trPr>
          <w:trHeight w:val="57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176D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9C91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75D10" w14:textId="5F25A93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1-2025-00746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4A085B" w14:textId="42D8BCA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15/1/2025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2F40DB" w14:textId="0FC941A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D7FB6E" w14:textId="1B9BF29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D59E0D" w14:textId="31022544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54EEE773" w14:textId="77777777" w:rsidTr="0037456C">
        <w:trPr>
          <w:trHeight w:val="5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41AC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3694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85B677" w14:textId="7ECDCEA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5BFE2" w14:textId="387E5C6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15/1/2025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8F13F9" w14:textId="62AB8CA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FE0D3F" w14:textId="48B6AF5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4F2945" w14:textId="3A5C6D15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56088803" w14:textId="77777777" w:rsidTr="0037456C">
        <w:trPr>
          <w:trHeight w:val="68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0722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9F4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1377C8" w14:textId="6AF787F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1-2025-00840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E6F956" w14:textId="3528DD9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16/1/2025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85599" w14:textId="7BC993E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F8A413" w14:textId="2370D18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BB5068" w14:textId="06D18E22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7CFCB8C6" w14:textId="77777777" w:rsidTr="0037456C">
        <w:trPr>
          <w:trHeight w:val="7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B9F4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777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C086A" w14:textId="4D873CC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1-2025-00944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5BB1D5" w14:textId="5833D37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C224BB" w14:textId="5744846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07C012" w14:textId="3A2301B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605DD7" w14:textId="3046571D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5E9ED31E" w14:textId="77777777" w:rsidTr="0037456C">
        <w:trPr>
          <w:trHeight w:val="69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8290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280E3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B7759B" w14:textId="2CD0975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279FC9" w14:textId="594A9B4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29D21D" w14:textId="1E34C9B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6E722F" w14:textId="6C064D0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1F5223" w14:textId="1588C62F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6700B3FC" w14:textId="77777777" w:rsidTr="0037456C">
        <w:trPr>
          <w:trHeight w:val="70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0DE7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0EE3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E80E9B" w14:textId="2B8F17B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1-2025-00868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8518C3" w14:textId="2B8D696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13E37A" w14:textId="6B1238F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0ABC14" w14:textId="48C60D8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DE0F60" w14:textId="61DBCBF9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7CAAB05B" w14:textId="77777777" w:rsidTr="0037456C">
        <w:trPr>
          <w:trHeight w:val="64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A9C8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3253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4A7DBC" w14:textId="5D6C473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1-2025-00896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C65834" w14:textId="1DF5F79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32CAF6" w14:textId="0028C63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A113D0" w14:textId="710234A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81E13C" w14:textId="482CEEEA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65F73869" w14:textId="77777777" w:rsidTr="0037456C">
        <w:trPr>
          <w:trHeight w:val="5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9309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A367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4665CE" w14:textId="34A7BD9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1-2025-00876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BC834D" w14:textId="222180F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05F75E" w14:textId="7A5DF45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EF952E" w14:textId="7CABF75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3B0338" w14:textId="7ED67094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01754C9F" w14:textId="77777777" w:rsidTr="0037456C">
        <w:trPr>
          <w:trHeight w:val="54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EF68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4BC4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D34FA9" w14:textId="0E3C372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1-2025-00882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A3B561" w14:textId="371CFA9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71F972" w14:textId="6DC6817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4/2/2025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7B4E87" w14:textId="6C3C8F7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8048CB" w14:textId="03A9DB59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36D6FB2C" w14:textId="77777777" w:rsidTr="00AE5CCB">
        <w:trPr>
          <w:trHeight w:val="62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1E12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55C1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8DC1D0" w14:textId="120D4D0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5131EA" w14:textId="2351F13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4A052" w14:textId="19A0CB9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6/2/2025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B73A1D" w14:textId="6A58670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D3996" w14:textId="4A7A5641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681EB32A" w14:textId="77777777" w:rsidTr="00AE5CCB">
        <w:trPr>
          <w:trHeight w:val="5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8BFE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D7447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629BF0" w14:textId="6EDE016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1-2025-00978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051F5A" w14:textId="55E7F9C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909F62" w14:textId="3F65F8F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21/1/2025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3F245A" w14:textId="5C75443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6281EA" w14:textId="6C410A54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27B50E9B" w14:textId="77777777" w:rsidTr="00AE5CCB">
        <w:trPr>
          <w:trHeight w:val="71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4532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816E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7D32F3" w14:textId="5C4C849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1-2025-00939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1873E3" w14:textId="7E871BA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229C9D" w14:textId="203D9AA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DF0202" w14:textId="19C6050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5CF1CD" w14:textId="163636FF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1342C8D3" w14:textId="77777777" w:rsidTr="00AE5CCB">
        <w:trPr>
          <w:trHeight w:val="64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0E92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F512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A37AF2" w14:textId="7C55BF4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1-2025-00993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B073BA" w14:textId="009929F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5469EF" w14:textId="0EEAE04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23/1/2025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70B49E" w14:textId="5CBC001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CDCD1F" w14:textId="38E89F7E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54D4BC3C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00BA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8A4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4B42A" w14:textId="2097304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1-2025-01120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07816" w14:textId="632425A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21/1/2025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2BD31D" w14:textId="7CC650C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30/1/2025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4EC166" w14:textId="335B3ED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5E32EE" w14:textId="74E05FF4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52C2D818" w14:textId="77777777" w:rsidTr="00AE5CCB">
        <w:trPr>
          <w:trHeight w:val="5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3998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2FFF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6A10D2" w14:textId="187DA5D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1-2025-01124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141F94" w14:textId="274FD3E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21/1/2025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0C620F" w14:textId="3C80A0C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11/2/2025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1AA580" w14:textId="4E861CC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4C0759" w14:textId="5ECE138B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35DDC5FB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E6D0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8816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D09B9E" w14:textId="2E85C08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1-2025-01229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EEDE42" w14:textId="5C3845C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22/1/2025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D145FF" w14:textId="75DA90E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24/1/2025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770E12" w14:textId="0A0A453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3987E" w14:textId="22D097BC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5A677E86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0E78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D4BA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B1DA2F" w14:textId="22A3DA4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1-2025-01155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0C053C" w14:textId="02F9DE3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22/1/2025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317F33" w14:textId="46CF9B1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22/1/2025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E9AE68" w14:textId="6BE635F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D48E65" w14:textId="54352EE3" w:rsidR="00482DB6" w:rsidRPr="009452F7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</w:pPr>
            <w:r w:rsidRPr="009452F7"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  <w:t>CAJA COLOMBIANA DE SUBSIDIO FAMILIAR COLSUBSIDIO</w:t>
            </w:r>
          </w:p>
        </w:tc>
      </w:tr>
      <w:tr w:rsidR="00482DB6" w:rsidRPr="00EB60BC" w14:paraId="2D34FFF0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BF9C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90D9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2DB21E" w14:textId="4CE65C7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1-2025-01150    1-2025-01197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170836" w14:textId="2482123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22/1/2025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A2B4E4" w14:textId="2D01DD6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23/1/2025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026E49" w14:textId="79B1A6A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4DD017" w14:textId="3759D1C7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64D40753" w14:textId="77777777" w:rsidTr="00AE5CCB">
        <w:trPr>
          <w:trHeight w:val="64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5E25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7A7F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A4094B" w14:textId="73B485E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1-2025-00335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057C87" w14:textId="6F81BB7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22/1/2025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8731AA" w14:textId="5F02C33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5/3/2025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8932E2" w14:textId="2F52ADE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71BFB3" w14:textId="0BD187E7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54E80A4A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D810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C0A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B543D1" w14:textId="69F9651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1-2025-01275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F7ACE1" w14:textId="1FA7051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23/1/2025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AFE244" w14:textId="657BC50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27/1/2025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884331" w14:textId="11E760E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866547" w14:textId="00575CC6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6E5C43BA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AD3F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6271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16C26D" w14:textId="4457A3C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1-2025-01324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2D8912" w14:textId="7132BD1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23/1/2025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F0373B" w14:textId="428C22B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83950C" w14:textId="747D1E6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F9B332" w14:textId="328EBFB8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22FC71D2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1DF4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ECF7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03729B" w14:textId="5EE3DFC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1-2025-01347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508AF6" w14:textId="670D0F6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23/1/2025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FD35C" w14:textId="7B1536D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6/3/2025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8C6203" w14:textId="7F05821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98F504" w14:textId="295DBAA2" w:rsidR="00482DB6" w:rsidRPr="0037456C" w:rsidRDefault="00482DB6" w:rsidP="0037456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50089043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572F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945F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F0C260" w14:textId="6AD3E90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1-2025-01338   1-2025-02152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5DA9C1" w14:textId="05B099E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23/1/2025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461286" w14:textId="630D535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418E7A" w14:textId="115C3FE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1BF084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2EE6D2FE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1C039219" w14:textId="328BB14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75CE827C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499B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BB56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EAC7B8" w14:textId="77489F1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1-2025-01331   1-2025-02151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FCCA90" w14:textId="4B3644A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23/1/2025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F3E5A9" w14:textId="7BF56E7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5/3/2025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BE34DF" w14:textId="1B0CB73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7B7070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3E95778B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57FF3CDB" w14:textId="5A1BB85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1F925E8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C297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D1EE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B35E59" w14:textId="4F4DEFD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1-2025-01301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37295D" w14:textId="7BF7912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23/1/2025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3AB4FD" w14:textId="6387806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5/3/2025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3E56CD" w14:textId="51DDB68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EC7324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5A09D6A3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3994F148" w14:textId="567CE86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977E571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0B72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4104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610AA6" w14:textId="720FDC3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1-2025-01428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E24524" w14:textId="6580380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24/1/2025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8350D0" w14:textId="02F2E6D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28/1/2025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C03A7D" w14:textId="41B1764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71999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128DEABC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0190C23A" w14:textId="0F51D6B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21655B3" w14:textId="77777777" w:rsidTr="00AE5CCB">
        <w:trPr>
          <w:trHeight w:val="6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E6A2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BE3D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EC033F" w14:textId="1E8B625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1-2025-01475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4586F6" w14:textId="6448588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27/1/2025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578DF7" w14:textId="46782FD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29/1/2025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EE2DA6" w14:textId="50132B9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71FFD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15A31630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5D5A08F4" w14:textId="2F55666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3A2A592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A4CC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E7BF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3F68B8" w14:textId="7D7CD5D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1-2025-00653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A14EFB" w14:textId="3924F6A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27/1/2025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5FE202" w14:textId="5A17DC4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7/3/2025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6E0CA3" w14:textId="0A7C9A6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A8E2DA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131393CC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31E7C5F9" w14:textId="72DDAFA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5D9D3DB8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89C9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C341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DF6948" w14:textId="0068CF2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1-2025-01592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6D2BC" w14:textId="4FE063E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28/1/2025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F5F7E" w14:textId="6E66B45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29/1/2025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F65E0" w14:textId="693CF52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A0243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2AC5993C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48541B04" w14:textId="73BA729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50D0FC00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B0CE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CBD6F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AC02B2" w14:textId="0F9587E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1-2025-01585   1-2025-03538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F0496C" w14:textId="61609C2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28/1/2025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3D7725" w14:textId="5252ABE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11/3/2025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10A825" w14:textId="6295C3C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A657A9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077DA0C0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550F8E3F" w14:textId="059A4DC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0075547C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622A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E11E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A2F91E" w14:textId="0750EFA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1-2025-01730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3BB6BB" w14:textId="4707203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29/1/2025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DE2508" w14:textId="776C383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31/1/2025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3FA2E9" w14:textId="2685086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AB7CA3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17D96530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585999FD" w14:textId="79FF4FF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5C0494ED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B6CB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67DC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10274B" w14:textId="41EADE3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1-2025-01695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C04B9A" w14:textId="6A5CD59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29/1/2025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212765" w14:textId="067B501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6/3/2025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F0F601" w14:textId="58A13AF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C12010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17F7FDC7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1B1A5391" w14:textId="05F7569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753DC88E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2B3B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135D3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0AACC0" w14:textId="5FDF20F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1-2025-01756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23E6E" w14:textId="0E00CD2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29/1/2025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71E564" w14:textId="4FCAD25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7/3/2025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7A0898" w14:textId="3C5F780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CF6E3D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2BC4FA72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41A86BD6" w14:textId="48EC99A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1D75AF91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F6C1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3E06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E6C4E" w14:textId="6BBE02C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1-2025-01850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0DDD8E" w14:textId="737CFBC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30/1/2025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F955AC" w14:textId="1CD50F8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586D17" w14:textId="358DB3F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3C52F6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15476988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5C5E01BE" w14:textId="5453DC6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46D23F39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0379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22D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D4121C" w14:textId="13C8FFB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1-2025-01965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C76FA7" w14:textId="2107EE7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31/1/2025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304FB" w14:textId="48535DC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B2C436" w14:textId="183EB0E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835286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4B01D5D1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3D1E19D8" w14:textId="4F4A253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76C6491D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39B0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CF74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09007" w14:textId="1DACA99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1-2025-01885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620BD2" w14:textId="03F2FED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31/1/2025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6C68BB" w14:textId="1C284B8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31/1/2025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FAA7EC" w14:textId="3815460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0BA48D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3AB4A53E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3E08E858" w14:textId="78C2678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3D33F5E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D2E0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A03D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04F4DD" w14:textId="563B868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1-2025-01913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329EAC" w14:textId="44A47DE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31/1/2025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E04E6" w14:textId="757DC0E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0ED249" w14:textId="232CC95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B1831F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7F002E86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67A5EF1E" w14:textId="47458FF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988ED51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E173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CC9F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9D36B" w14:textId="19D9847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1-2025-01878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1079AC" w14:textId="48BA834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31/1/2025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18B877" w14:textId="364ACBF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5/2/2025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69862C" w14:textId="08351B6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90B693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14B90324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2A4D10C4" w14:textId="095D123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3DAB5559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2C85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B9F6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B015CB" w14:textId="28214E2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40D74E" w14:textId="20C028E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90748D" w14:textId="06EDEDA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D3F4F4" w14:textId="7868D72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FB6089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04B35D56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1E69032B" w14:textId="297A618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E7F19B8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112B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96A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898492" w14:textId="2F64F96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AFB133" w14:textId="4FC072A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2DDB67" w14:textId="24FB5E2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6/3/2025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46CB39" w14:textId="69127E0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995FB4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13F939D6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2AEF0427" w14:textId="4C0CC97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9CEF8A0" w14:textId="77777777" w:rsidTr="00AE5CCB">
        <w:trPr>
          <w:trHeight w:val="6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819B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B085F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1D2862" w14:textId="428B554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1-2025-02075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32BD0" w14:textId="7652DB8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3/2/2025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D4C033" w14:textId="63BBE0D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4/2/2025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DE4544" w14:textId="0579DFC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391015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4E2AE978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2413E1ED" w14:textId="5D56990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530E7559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CD19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CE9B0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FDC1DB" w14:textId="4B377F3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1-2025-02035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02BBE3" w14:textId="2B182AB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EEB853" w14:textId="592B57C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4/2/2025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221F38" w14:textId="2F8AE48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9B781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4351AA74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691483BA" w14:textId="11C4E4C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517FE9A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BE0E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0206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C849C4" w14:textId="467B73A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1-2025-02079   1-2025-02205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C2B414" w14:textId="0CD9506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832EDE" w14:textId="07EE6F7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6/2/2025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A9DF0D" w14:textId="7E6F00D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F29D74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5E8F3026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34DEDED9" w14:textId="240FB07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0B16BF62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6A1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B2C6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EA5288" w14:textId="2D3345E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1-2025-02072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6D2E3B" w14:textId="230DC0C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36CF9" w14:textId="61AA6B6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5/2/2025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C83046" w14:textId="037F149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3A3D21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5E47DD99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0CF0C087" w14:textId="6A42BC2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5C4343DD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B8E5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D5B4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A809D3" w14:textId="379C4B1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1-2025-02115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DAD4D" w14:textId="01F986A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3E1C5E" w14:textId="5CAE76B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19/3/2025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D3213C" w14:textId="3D4697F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084847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6EC98111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45AEC187" w14:textId="6A4FAF6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3659933D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5DBD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BD714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46F5AD" w14:textId="426F374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1-2025-02095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4BDEC5" w14:textId="3FA9956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ADD4DA" w14:textId="67D6A4F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6/3/2025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CB8C42" w14:textId="58418D4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25A0B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66F5386D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17D08A62" w14:textId="23CAFDA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3F7067AF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697F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FAEA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B7AB50" w14:textId="60C5B28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1-2025-02094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3400C3" w14:textId="1B5E025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0E3DD6" w14:textId="008D7B2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7/3/2025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672478" w14:textId="65D63B8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8F3FE3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2D92D3BD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17EECE63" w14:textId="529920E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7971E040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757F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66991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DCD71D" w14:textId="6FF6724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1-2025-02067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353B8B" w14:textId="5C8ADFD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3A0C53" w14:textId="56BA110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7/3/2025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F7BB46" w14:textId="66B7911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BCE718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3AFA3F10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4DD82E37" w14:textId="603C560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398D37C3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E326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F1DC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9D6295" w14:textId="04F5E08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1-2025-02173    1-2025-02176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DBC9EB" w14:textId="3B41071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4/2/2025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DE0368" w14:textId="48B979E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5/2/2025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3567C1" w14:textId="2B46561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773779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3B97DC59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1ADA08B8" w14:textId="5A08D24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0D8B736F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012A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6937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44ACD3" w14:textId="1E01732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1-2025-02202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A6FE02" w14:textId="38AAB61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4/2/2025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B6706" w14:textId="081983C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19/3/2025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5C11EC" w14:textId="4462247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EEFDE4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068EEBA6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67283BCF" w14:textId="2767E5F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1CCEE711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1528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8356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AB51FB" w14:textId="5B15B89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1-2025-02299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74FEEC" w14:textId="6B56AC3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5/2/2025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647D6C" w14:textId="771927B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10/2/2025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C8255" w14:textId="041E078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A881D7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3389E9C7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3190D883" w14:textId="5C8D6D5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F956754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49F9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A447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E03B4B" w14:textId="3C19F9F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1-2025-02284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F7DB2" w14:textId="4B97EB9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5/2/2025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95DA26" w14:textId="1E3534A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6/2/2025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DEBE64" w14:textId="0F14A50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73DA80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15923ED6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0B3AF353" w14:textId="70F9B3C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07448F11" w14:textId="77777777" w:rsidTr="00AE5CCB">
        <w:trPr>
          <w:trHeight w:val="6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F9DA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EF40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010F91" w14:textId="634D5D8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1-2025-02258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BEF2AF" w14:textId="2A0A0CD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5/2/2025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11414" w14:textId="5E9C47A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6/2/2025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1C2606" w14:textId="260B101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AD8A02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129453E2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7FEB7716" w14:textId="3E416AD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F7EC174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2D41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20BA7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A5D505" w14:textId="03D7DE9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1-2025-02268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E9E202" w14:textId="0B8235B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5/2/2025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901B41" w14:textId="1D53B3E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7/2/2025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724CC1" w14:textId="1174744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0EC4DA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60A2CB8A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09F74E2D" w14:textId="56AD8D3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3763EE1C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6651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20FEA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59396F" w14:textId="357B58D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1-2025-02280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FD1E5C" w14:textId="580C573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5/2/2025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826A63" w14:textId="6C79F54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38564C" w14:textId="3B9DBDA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AF4C2C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4F0A1A09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36535EAD" w14:textId="606FCA4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9F57708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8B28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2EFC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C44EE5" w14:textId="732C28B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135665" w14:textId="0022569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5/2/2025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E64B29" w14:textId="4060803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DE6872" w14:textId="2D81A52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B2EF6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2E2594EB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55599D54" w14:textId="57629E2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07A74D0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4DBE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31B7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AFC18" w14:textId="0675955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DESPACHO1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5EA8C" w14:textId="67EFCCC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5/2/2025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340828" w14:textId="7590C14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12/2/2025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298D6C" w14:textId="61A9C22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9256DB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281AD731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7523261F" w14:textId="513CFBB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9B9E94F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2BA6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6236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7F8277" w14:textId="588D465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1-2025-02384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BCE8B1" w14:textId="3ED0104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6/2/2025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37C9DB" w14:textId="4F0C849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10/2/2025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47C4A1" w14:textId="488B1F9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EF6E2C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29624DAD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1A4F27E3" w14:textId="5748764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F0F22CE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5E3C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D1CE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14938C" w14:textId="49CFBFB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1-2025-02377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6D0ED1" w14:textId="41FBB2F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6/2/2025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DE412A" w14:textId="700C960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7/2/2025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76CEE9" w14:textId="1C4815F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5D125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742565AF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60EC94A3" w14:textId="240B5B2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7D2B62B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20C3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B04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279306" w14:textId="24A4A37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1-2025-02370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010FE" w14:textId="5B20410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6/2/2025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D8A282" w14:textId="7F6BB53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10/2/2025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DF44F3" w14:textId="147F4EF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0802A2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0259D0A7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1A64CB29" w14:textId="46E7C1F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7600E13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5408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B8A86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5E2BCB" w14:textId="44F0933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DESPACHO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C2E0EB" w14:textId="5C4CDDF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6/2/2025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3B4681" w14:textId="0BECABB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10/2/2025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0C8002" w14:textId="73062AD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603DB5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082C36FA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03978899" w14:textId="048ECD2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7BE2DD82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C435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DF55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A5E35" w14:textId="16FAC4C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1-2025-02387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CCC8EE" w14:textId="2D5B809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6/2/2025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453CB7" w14:textId="2A614EE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25/2/2025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36DB52" w14:textId="4EA60EE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3789A4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7BA85614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4A88C463" w14:textId="7B78D95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43DF245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B25F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C0F3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5A0D55" w14:textId="61B3550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1-2025-02372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BE54A9" w14:textId="37D312A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6/2/2025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C2CEFC" w14:textId="377EF08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8B4920" w14:textId="5397D3D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903DEF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45A4DCF4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5C813793" w14:textId="7B6BCC7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39047FFB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222D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DB6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31146C" w14:textId="5EB7D60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1-2025-02433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E965CC" w14:textId="4D9AF41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7/2/2025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F338E6" w14:textId="4C938BA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10/2/2025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DA97B5" w14:textId="02A6EA5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A0129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3AAB29E8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6AFAF7E2" w14:textId="4083247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09CF43BD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82CB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C91F1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D7AF7B" w14:textId="2D77115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1-2025-02515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3CEDC" w14:textId="4BE0304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7/2/2025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3AB34" w14:textId="72A83A0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11/2/2025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5BEF91" w14:textId="5878385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065384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53BEDD2C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780242F2" w14:textId="74445F3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7A5B57C9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6D05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3DF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633553" w14:textId="201E599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1-2025-02456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019004" w14:textId="4760585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7/2/2025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FE9B48" w14:textId="562AD0F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11/2/2025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97EAFA" w14:textId="171702D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B2DADB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008300FE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7A1E6025" w14:textId="56F10DF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7F60F995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6699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E1F0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846C4E" w14:textId="2E7AE03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3BEE69" w14:textId="3AF9A52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7/2/2025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361893" w14:textId="1642BCD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10/2/2025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597E7E" w14:textId="68D474F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82F101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43648569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46567F5D" w14:textId="76BF21D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722A060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D16C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05A9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63EDAD" w14:textId="739B453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1-2025-02419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A1D20C" w14:textId="26BC442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7/2/2025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040C25" w14:textId="1F8E48F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11/2/2025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52D5F5" w14:textId="39978AB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63CC32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6F9D8D70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27E71523" w14:textId="09641AC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51E48A9A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79B6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181A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B2873F" w14:textId="255A065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1-2025-02391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FB41A5" w14:textId="09B124A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7/2/2025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1234E6" w14:textId="6BD8C3C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11/2/2025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845336" w14:textId="05B21CD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ED3C59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6F31223B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077941F8" w14:textId="3E20306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5E9122FA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2909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181C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86BBD9" w14:textId="6A1B231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E126DC" w14:textId="2E1D195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7/2/2025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9C9425" w14:textId="2D621A7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21/3/2025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EC418F" w14:textId="1D088BE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A7A5C9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738FD147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7D9BD6EC" w14:textId="7105FC2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53E8EC04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CBC8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6DE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F2243D" w14:textId="3A7C61E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651DFD" w14:textId="50C3F37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10/2/2025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3C470F" w14:textId="085F15D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11/2/2025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7EBD3F" w14:textId="6BEC71D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B656AA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10276B03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3D2F1FEF" w14:textId="07E581E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5A2DECEF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2747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8FC1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5CB77" w14:textId="79579EF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1-2025-02631   1-2025-02011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B3A5F" w14:textId="0F777A1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10/2/2025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4B1373" w14:textId="7592A08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35DA72" w14:textId="68D90DA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2F99D7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5F2D78F0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390A460B" w14:textId="3E45789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4F2950AF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7DF8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5137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04E58" w14:textId="14CEC41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1-2025-02693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BA7BFC" w14:textId="5B453D5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11/2/2025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334040" w14:textId="0A4FDA3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12/2/2025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349897" w14:textId="69EE1FA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B72C61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722E673E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56CE9B51" w14:textId="54434B9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1491B8E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36BE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09D1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3354E3" w14:textId="45FBD6A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1-2025-02689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4C90FB" w14:textId="6965810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11/2/2025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62EB96" w14:textId="7613DFA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12/2/2025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F4C3D1" w14:textId="6F403A6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D1EFCB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48E8F80C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4608F919" w14:textId="0DB5F70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7DD5E4EB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10DE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FF46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3FE61D" w14:textId="125F98E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1-2025-02645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6BBD86" w14:textId="7879B39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11/2/2025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52B975" w14:textId="6FEB108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12/2/2025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A1C067" w14:textId="0E0D763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85F5E0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7636719B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7F5F15D7" w14:textId="7A8201A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7D0F0282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097B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5BC4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1753A" w14:textId="3AF80BA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1-2025-02632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AF1D6" w14:textId="58E431E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11/2/2025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1C6853" w14:textId="455C41A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DAF9DE" w14:textId="357D962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F3F998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26BB037A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30B07897" w14:textId="0C762EF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41F55259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2445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4C67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BBD06" w14:textId="3DA87FB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1-2025-02629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3F4C18" w14:textId="0438D57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11/2/2025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572869" w14:textId="136125D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B60900" w14:textId="2DF6B63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29FDFC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2701899C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5984426E" w14:textId="4A83964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01498BC1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F8BE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79E1C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699993" w14:textId="24A0421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1-2025-02615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356A8E" w14:textId="3314CFE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11/2/2025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58E5E" w14:textId="4079102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12/2/2025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73A29D" w14:textId="6CB8C6C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A51BD9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022A27FB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34321B2E" w14:textId="788912D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2F5B974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2EFF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DC3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42AE1A" w14:textId="222A03E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1-2025-02627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DF4E9" w14:textId="40E3C71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11/2/2025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4963D7" w14:textId="7D58F2C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28/2/2025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87F6BC" w14:textId="07AE8AA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EFACC8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5BC4608D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7D117D02" w14:textId="1456546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5CFE8972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5734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4B5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D54690" w14:textId="793AE2B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1-2025-02707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0C2C0" w14:textId="631814F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11/2/2025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3C21AF" w14:textId="2DE83DA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19/3/2025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E4F990" w14:textId="4E08D6C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54E108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7C49C7DE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5E46CB9F" w14:textId="3BF83D4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0EE9971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CFD4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0C3B2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B048AD" w14:textId="3079EAA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1-2025-02820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E0D37D" w14:textId="502B446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12/2/2025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1E368F" w14:textId="26EC37C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1FBEC0" w14:textId="44250C3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F5C65F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48C7FF68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57E5AB6F" w14:textId="10AF3E4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5AC4AB4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4EE7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DF5E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D1DEE7" w14:textId="5BDB6C4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1-2025-02772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61483E" w14:textId="0BD4AAC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12/2/2025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1D43F9" w14:textId="78A8010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C56BF1" w14:textId="5C51F44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88D493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0A4FEACA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29CAD724" w14:textId="78288BD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1F9FAA06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D84C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AD9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7FC06" w14:textId="63858AC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1-2025-02721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8C7CA5" w14:textId="1529D0F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12/2/2025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96B98E" w14:textId="0042FB1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5960EB" w14:textId="4F15AD1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600E7C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2D1856BB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73E7D33C" w14:textId="3208A99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5EB9DF18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5A28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9049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B945F7" w14:textId="3A854CD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1-2025-02731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BE01E7" w14:textId="26E2981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12/2/2025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BC759" w14:textId="5DF1BA7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FB5F4C" w14:textId="0D9D84D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DEB0CA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43311345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5483C8C4" w14:textId="31A9E5B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F391D78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7808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9C5A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F0138C" w14:textId="7C34B36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1-2025-02726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2A9616" w14:textId="0CD270A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12/2/2025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C949E" w14:textId="003947A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6E6E4E" w14:textId="6EFE559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4505B9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62F95D27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248A7862" w14:textId="7A0F192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0AFEFE50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6493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B4F7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47001" w14:textId="37E15C1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1-2025-02888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09C627" w14:textId="5B9697D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03C6AC" w14:textId="3B4B5FB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E97BBD" w14:textId="2E267D1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1E58CC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46415F14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313CF7E6" w14:textId="0AE26A8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71CD37E1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E8AC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15BC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0B7B87" w14:textId="2A515E1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1-2025-02957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8EC6A9" w14:textId="0E944BC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67ED74" w14:textId="6A2C424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28/3/2025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0D4D7E" w14:textId="159A93B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7EF40D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7A6570EF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24627FCA" w14:textId="5BF6FE1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7ABEA22B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A839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8BB7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C3D2BB" w14:textId="1971BF1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1-2025-02925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783550" w14:textId="3BBC5D9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A20EAF" w14:textId="445F8FA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1A3A80" w14:textId="662250B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1A890E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34089E73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4E42FBB1" w14:textId="46D9C2F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B05D782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48E6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945E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DBAE2" w14:textId="4CE84BA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9736AF" w14:textId="06AC412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19B576" w14:textId="194D5BE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533A46" w14:textId="4D803A6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C56B4C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48B239D2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0FEF5112" w14:textId="7BF4C8B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B13361F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8A5D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009C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5A0696" w14:textId="65EABE5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1-2025-02972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BB7EE3" w14:textId="7995FCA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14/2/2025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FF8E80" w14:textId="0A0A911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17/2/2025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0A9BA5" w14:textId="4B4D4FC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12DDF2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2ED95F56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3C01C5EF" w14:textId="5CABA62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08BA4D4D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0401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64B71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3906EA" w14:textId="6C0C36F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1-2025-03046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CB292E" w14:textId="2BA60F1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F7B250" w14:textId="1C9E431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80706A" w14:textId="6FFAF86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7F1F1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77C991CD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2E658C0B" w14:textId="18958FB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52213436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4B80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1671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1D6F84" w14:textId="3D7E6C8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1-2025-03034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4C0CB2" w14:textId="36160DD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8FD82A" w14:textId="071D138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649261" w14:textId="0A19A46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EA0E0A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28296908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69508C3F" w14:textId="2F5AA14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B8CA304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E7F6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BBB3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0AB1BB" w14:textId="540651F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5130F8" w14:textId="1182F07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D0725C" w14:textId="6750004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C00C37" w14:textId="14C5A4D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7E49E3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1BE5616F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3FA156D3" w14:textId="5F99A5E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04C4D5A1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8A13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C88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48C3C6" w14:textId="29E770C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1-2025-03039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8B6FE0" w14:textId="2EDE71D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4FC242" w14:textId="26C2948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28/2/2025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DC4EAB" w14:textId="7D52A61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B0836C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6EAEC10A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23C2D728" w14:textId="6C99BB3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5E7D0752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2887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8EDE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1CD3F5" w14:textId="11F89C9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1-2025-02211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FC3AC3" w14:textId="099B55F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674619" w14:textId="273CF4A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7/3/2025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F8FF47" w14:textId="66BBEC6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F79A7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204AC074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04662A9A" w14:textId="542BA17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5369FD87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C986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19B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A6051B" w14:textId="4FCE053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1-2025-03285   1-2025-03326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1EC568" w14:textId="056E5E7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881681" w14:textId="762A414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18/2/2025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D3FFAB" w14:textId="5269BA2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BA5A5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0B5E969E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030434CB" w14:textId="7407852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3A8E1A22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FD36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D0F0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897C9A" w14:textId="297B64D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1-2025-03213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DEBA0" w14:textId="7DD8508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C51E23" w14:textId="6E95AB9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19/2/2025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21E35A" w14:textId="3D168E7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61F5E5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5D232489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301BEE34" w14:textId="567367C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1D7970A2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4AA3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54992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9457B5" w14:textId="6E962BA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1-2025-03149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F58349" w14:textId="1216989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BA5AC4" w14:textId="07E7AAF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27/2/2025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38E379" w14:textId="2563EBC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F75C6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0415DCAA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007B83BC" w14:textId="7EEE585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5F2A94E4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A635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1CCD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D0C906" w14:textId="10BAFF5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BCE23D" w14:textId="70E27D2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18/2/2025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403021" w14:textId="3BE8251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19/2/2025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832008" w14:textId="05582F5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2003F8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4444EAAE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297095AB" w14:textId="79104B2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EB71383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CB83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54E2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AF11FB" w14:textId="4B4071C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51A6A5" w14:textId="025A5C8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18/2/2025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72E754" w14:textId="5F9D64F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19/2/2025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213DC2" w14:textId="231E045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EB078B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448D2D92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6F4B16D0" w14:textId="236CF47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DF62894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5C6F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F1FA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F1F3FC" w14:textId="060E718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1-2025-03236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2A0787" w14:textId="732650D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18/2/2025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6F9EFB" w14:textId="1FF8FBB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4/3/2025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32F454" w14:textId="5199334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F2294F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7227A964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5BD3F8A1" w14:textId="3ECDA2F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7F52855C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ABC8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CE6E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152356" w14:textId="018DCC7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1-2025-03277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F957C2" w14:textId="37E979D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18/2/2025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A88C30" w14:textId="12F44F6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10/3/2025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16D7B2" w14:textId="7D50208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0CBA10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164AD34E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4A5D7B5D" w14:textId="70D824E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14031A8E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0DD0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5B3EA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93D932" w14:textId="492CABA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1-2025-03376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002E0E" w14:textId="51C2CD1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18/2/2025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F38F39" w14:textId="39438D0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CA6A22" w14:textId="05FD963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E2708E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3704B4F4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0756478A" w14:textId="2FF62B2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BEA756D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6D83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0FB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D379C8" w14:textId="5AC7B25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1-2025-03415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3BE22" w14:textId="3A121FA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18/2/2025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D1D4F9" w14:textId="645443C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21/3/2025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E43E42" w14:textId="6C77AF0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E89277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6C47DCA8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193546D1" w14:textId="40E6737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07777CD2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A499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5EC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B6A17" w14:textId="339AFFA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81ADC0" w14:textId="5C4F860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F37DD5" w14:textId="71D4E5B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2F4179" w14:textId="29A239A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EFAAC7" w14:textId="690A38C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9452F7"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  <w:t>CAJA COLOMBIANA DE SUBSIDIO FAMILIAR</w:t>
            </w: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 xml:space="preserve"> </w:t>
            </w:r>
            <w:r w:rsidRPr="009452F7"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  <w:t>COLSUBSIDIO</w:t>
            </w:r>
          </w:p>
        </w:tc>
      </w:tr>
      <w:tr w:rsidR="00482DB6" w:rsidRPr="00EB60BC" w14:paraId="3F1B14D9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46C1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1203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46C3E6" w14:textId="483048B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1-2025-03645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D61AFB" w14:textId="7F63417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D5F383" w14:textId="1DD3650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25/2/2025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EBCABF" w14:textId="4F8B07E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0DA488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706DC50D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47CDD96D" w14:textId="25E15F3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4A760E7A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920A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4EDE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C46E31" w14:textId="53D61B7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43BF1" w14:textId="57E8CD4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3C8D35" w14:textId="1917A18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24/2/2025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01D916" w14:textId="23BBC86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3EB34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4572E2E9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3BF1E8A0" w14:textId="5ED743E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A782F27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3BAF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687D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415AED" w14:textId="4935B66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1-2025-03582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4A15EE" w14:textId="2CA423C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383183" w14:textId="2FFD5B4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21/2/2025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D05791" w14:textId="760488F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3B725B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389ED823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2BBC1B83" w14:textId="5DDB182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70A5A531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DEB6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DA30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D495F1" w14:textId="2E4BD5F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1-2025-03539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891A30" w14:textId="2E5C95C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E82E5" w14:textId="30EB222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24/2/2025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B074C5" w14:textId="27081CC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AB3A5F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58EB0E93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4F7C5A6B" w14:textId="0EEF9EC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1EEBD6B8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3F57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ADDE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33FF81" w14:textId="0563636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1-2025-03523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DDDA3E" w14:textId="50E9514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0A6952" w14:textId="21DF784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21/2/2025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773EBD" w14:textId="7D44505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48082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3672E3E7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43AEAB3B" w14:textId="15AB0F3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99F030F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13FA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5470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D3EE68" w14:textId="417B4B5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1-2025-03587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DDB95" w14:textId="32063DD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8DA7C3" w14:textId="348051C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24/2/2025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69CC5E" w14:textId="40CBCC5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12BAFB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2B9BFF95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38D1F489" w14:textId="2AD78B9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2AE6669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47BE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E1013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1B90C1" w14:textId="206634D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1-2025-03578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8D0C84" w14:textId="0C05384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25D39C" w14:textId="3F4DBDE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24/2/2025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33CF3B" w14:textId="656BD7D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2FC959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194C365F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68A1CFD1" w14:textId="72EF161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40D14D12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89B0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D99D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922A1C" w14:textId="36352C5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1-2025-03532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66585A" w14:textId="30F2E1D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848EB" w14:textId="70CEE5F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21/2/2025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F21924" w14:textId="7544149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41AD52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70A2DBE2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2FBB55A4" w14:textId="367DE18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4D85153A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72DF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1ABD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5AB80B" w14:textId="79E1647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1-2025-03632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533C69" w14:textId="56D7507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20/2/2025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416DBF" w14:textId="1D35CF9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13/3/2025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1C1DEA" w14:textId="4FD6DB9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02C25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10DA6ED8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53B478A4" w14:textId="43601AC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0F703A1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3042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13D0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190978" w14:textId="54A1BEE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1-2025-03683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8D4AFC" w14:textId="5C25CB1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21/2/2025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829244" w14:textId="30ECC7A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322A0C" w14:textId="17363A4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83E50D" w14:textId="77B191A4" w:rsidR="00482DB6" w:rsidRPr="009452F7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</w:pPr>
            <w:r w:rsidRPr="009452F7"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  <w:t>CAJA COLOMBIANA DE SUBSIDIO FAMILIAR COLSUBSIDIO</w:t>
            </w:r>
          </w:p>
        </w:tc>
      </w:tr>
      <w:tr w:rsidR="00482DB6" w:rsidRPr="00EB60BC" w14:paraId="332B97D5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2481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C741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EE0FFC" w14:textId="722D3CE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1-2025-02992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825E4" w14:textId="4C85912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21/2/2025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0272AC" w14:textId="3B1D6F8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4/3/2025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F5F7F7" w14:textId="1670B42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36A383" w14:textId="623DA4E2" w:rsidR="00482DB6" w:rsidRPr="009452F7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</w:pPr>
            <w:r w:rsidRPr="009452F7"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  <w:t>CAJA DE COMPENSACIÓN FAMILIAR COMFACUNDI</w:t>
            </w:r>
          </w:p>
        </w:tc>
      </w:tr>
      <w:tr w:rsidR="00482DB6" w:rsidRPr="00EB60BC" w14:paraId="0C7E2161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858C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040F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446FC5" w14:textId="71EB5EA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1-2025-03761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809483" w14:textId="6D9BCDE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21/2/2025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CE250E" w14:textId="0D3682C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705E27" w14:textId="7CBC2D3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F2D041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582C1492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46D8F6BA" w14:textId="618ABFF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1E22E277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379D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76C7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1E639F" w14:textId="09D9E10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1-2025-03799   1-2025-03750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E08E7E" w14:textId="2F4BF95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21/2/2025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C77FC5" w14:textId="10A9511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7D761F" w14:textId="5A1EC45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63CEF8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6F07FBA6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4E2936A9" w14:textId="626C2F6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D0DCAB1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A661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9A51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7F32A1" w14:textId="715451F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1-2025-03715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C62B12" w14:textId="4AD8EFC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21/2/2025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6F309F" w14:textId="7F72B18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24/2/2025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A930DB" w14:textId="696053A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CFEBD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3B55605E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1CC42D62" w14:textId="2419B1F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3815F794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A3B9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A542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FE9F87" w14:textId="15D15AB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1-2025-03717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3AF3FA" w14:textId="1B90FE9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21/2/2025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AEBA47" w14:textId="2483828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7/3/2025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2D0452" w14:textId="2F75A05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E1B625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07159CD6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340B7F0D" w14:textId="3E1CB1E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1DDBFA5B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CB26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373D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58EF1C" w14:textId="17195B0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1-2025-03718   1-2025-03723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9D7BE" w14:textId="1431F9E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21/2/2025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36744F" w14:textId="5C4CE54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25/2/2025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18BDD6" w14:textId="4E94A9F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67DC2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5EA34EF2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70378AFD" w14:textId="31F5554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0DA766D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4502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304C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BDB3E4" w14:textId="2EBC171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1-2025-02652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AB1B54" w14:textId="00CF862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21/2/2025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4435C4" w14:textId="345B79F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CF6848" w14:textId="3849D88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5335F1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20496007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60E08851" w14:textId="52390A7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95FE9B5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F5C2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FC39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E1483" w14:textId="2D10D2C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1-2025-03859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C5BE74" w14:textId="7973BE1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24/2/2025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285250" w14:textId="68514ED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EAAFAA" w14:textId="040389E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6DB17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229FDBB9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2961D61D" w14:textId="42A89E8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0D8C76B0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900E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57FC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700B6F" w14:textId="1557EC4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1-2025-03861    1-2025-03858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34D3B" w14:textId="7C1AA7F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24/2/2025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6BB35" w14:textId="25AAE52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25/2/2025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28B3F3" w14:textId="16CF4AB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1A6EC9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061910F4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518C46FF" w14:textId="13AD441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5D88ACAD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ED71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EE809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486EE4" w14:textId="10439AF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1-2025-03834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D327EE" w14:textId="0C9CB04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24/2/2025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F75C2" w14:textId="72225BC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4551F9" w14:textId="29727E3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653FD8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414F27D2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0866744F" w14:textId="5AC13D9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D5C32A4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489B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F4164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0C866C" w14:textId="20BD61C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1-2025-03786   1-2025-03798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8DC90F" w14:textId="1180822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24/2/2025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670688" w14:textId="0A0E7D2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26/2/2025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72978E" w14:textId="285FCF4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0DE684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41513CC1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222CD7B6" w14:textId="1232E1D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3F8F5200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8908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8CE61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E203E0" w14:textId="7AE5406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1-2025-03845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BBA1C3" w14:textId="47E45C1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24/2/2025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3980FD" w14:textId="1EAD28A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16713C" w14:textId="7E9EC5F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B37EC0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49127DDE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7702C011" w14:textId="7F688B4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54BE41D0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8D5C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0E793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80D4A2" w14:textId="2186A02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1-2025-03843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A29B5" w14:textId="44BAC66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24/2/2025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F034F" w14:textId="4C59DC7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BEBF98" w14:textId="2C1D1D9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D937D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22DFD60A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03C91884" w14:textId="3929938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DF845CA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BBCE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8F41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F853AF" w14:textId="55362A2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AF145A" w14:textId="19FB565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24/2/2025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AC87E1" w14:textId="5A2CD28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25/2/2025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E58BA5" w14:textId="740454A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E61924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1F5F46BB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202B08AB" w14:textId="2B41FF2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79FC6C26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1CAB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8E22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3B892A" w14:textId="6D8941F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1-2025-03840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09EFCB" w14:textId="45B46FB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24/2/2025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4108EE" w14:textId="362E379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6/3/2025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03F32" w14:textId="6530C37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A93A07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6F240F02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6785257F" w14:textId="04374D9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800AEC5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E709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4093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2B2E5B" w14:textId="36BBC1C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1-2025-03813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9E22B7" w14:textId="5C066F7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24/2/2025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68F2A" w14:textId="7DEF4FE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CEF913" w14:textId="1AC69D3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558D38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72176C3E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5C363E4B" w14:textId="149F964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5744D76B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8825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CBF57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656CE2" w14:textId="7508B87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1-2025-03774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0EF2BD" w14:textId="6A9ABFA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24/2/2025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83384A" w14:textId="4DB7F3B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1363D9" w14:textId="5089442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BA740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0E8C2529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15EA4424" w14:textId="5415B13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7F8439C8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0282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F882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9797C6" w14:textId="10C5FA0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1-2025-03868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A66D34" w14:textId="16166DB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24/2/2025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B861C5" w14:textId="757BA04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27/3/2025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8BA267" w14:textId="3D0886D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AA79FA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0716492F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49E2091B" w14:textId="386A4A2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4B28F9FC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99DB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02520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1D09CE" w14:textId="7AF60D8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1-2025-03989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0DDAC2" w14:textId="4C72833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25/2/2025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8E23C9" w14:textId="60206FE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27/2/2025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FFB1A9" w14:textId="0B2933C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C6D710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6B356D15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3C4F597E" w14:textId="78B1B70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D46DB33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0FC3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962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59982" w14:textId="5C138B6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1-2025-03983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EED84F" w14:textId="74D6D82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25/2/2025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ED1E7F" w14:textId="71307C0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B7D922" w14:textId="46B34A8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603A7C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73B088C0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1E11D5E1" w14:textId="4D4E56A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73CAA0CB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11CA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3931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0DD93B" w14:textId="16D9940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1-2025-03923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536A67" w14:textId="34115C0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25/2/2025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25AD37" w14:textId="1904B0A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72D403" w14:textId="6740027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F1BC8A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3CDAB600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7A3C3BAF" w14:textId="13679CA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0E1C7BA6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89DA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3EA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302099" w14:textId="6767869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1-2025-03921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F738F" w14:textId="09A3550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25/2/2025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E116F5" w14:textId="5A02B9C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3A7EF6" w14:textId="1DAADFF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283F3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255CCDC8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2D25618F" w14:textId="5294086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31004E68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5AD4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7AD0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996AE2" w14:textId="171A307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1-2025-03916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A63A8A" w14:textId="62C2126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25/2/2025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20A330" w14:textId="4A49089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26/2/2025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214738" w14:textId="3F5E55E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CCBC52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716182E2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52B626EE" w14:textId="2439646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49FC1445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AC5E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D820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71B4A2" w14:textId="07C7092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1-2025-03999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2B9B3F" w14:textId="79B7F09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EF850C" w14:textId="2095CA9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CFE9EF" w14:textId="32ED05E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4E6817" w14:textId="405A11ED" w:rsidR="00482DB6" w:rsidRPr="009452F7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</w:pPr>
            <w:r w:rsidRPr="009452F7"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  <w:t>CAJA COLOMBIANA DE SUBSIDIO FAMILIAR COLSUBSIDIO</w:t>
            </w:r>
          </w:p>
        </w:tc>
      </w:tr>
      <w:tr w:rsidR="00482DB6" w:rsidRPr="00EB60BC" w14:paraId="4AF87CB1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73B4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BC07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6300C8" w14:textId="5A6E815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21C0E3" w14:textId="5C64FB6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1ADAA" w14:textId="290DE14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27/2/2025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A02D80" w14:textId="4A07C72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987D32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7D07AC2B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03FE39B5" w14:textId="5FF3D75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0EAFCAB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6506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5F0A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2EBD88" w14:textId="6FB9612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1-2025-03996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29B50B" w14:textId="35D1861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132809" w14:textId="4210ECC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27/2/2025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F3AE39" w14:textId="276F2BE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ED76AF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73EEDA2F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1B6F8917" w14:textId="5846671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1568C922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E045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A11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BBCA19" w14:textId="673D956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1-2025-04069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44D348" w14:textId="409A6C9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6A7152" w14:textId="7F4579B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5/2/2025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8A3845" w14:textId="6EF3505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1806E1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57CCDF7F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019D94F9" w14:textId="3504400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00122292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EB6D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A447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E71AC6" w14:textId="76EC3CB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FAF5BF" w14:textId="5FE35B6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B275BC" w14:textId="30366D8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28/2/2025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5B5C81" w14:textId="075E389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FE2E88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2B4C0268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53F884F9" w14:textId="5703F5E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4CEADBE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F3E9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E0650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D51C48" w14:textId="3B3F7E7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AABB3E" w14:textId="0DE3D76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DDFF22" w14:textId="78CA5B8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28/2/2025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918B5F" w14:textId="44AE56D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2069E7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3D8BAAC5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319CBB6A" w14:textId="24A543A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192558EE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42DD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0740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F922D4" w14:textId="4EB3C46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B9ED2A" w14:textId="6181DDC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CC4F69" w14:textId="4E2731D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25/3/2025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0F18E1" w14:textId="6F47643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8B1ADA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1F91D9E4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353A503F" w14:textId="12B7497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0B0A3842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6659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2D8A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EFCC5E" w14:textId="1C83DE5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1-2025-04168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005B2" w14:textId="09F63A3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27/2/2025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674572" w14:textId="46239B0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28/2/2025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E000B4" w14:textId="20DC0BC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A299BB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56F0930B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0E87CE83" w14:textId="4C1C598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3B8D2E89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E617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B6FA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7F7E9F" w14:textId="3776FA3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1-2025-04379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295F85" w14:textId="6A6A73D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28/2/2025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24F46" w14:textId="10EAC0B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4/3/2025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E82818" w14:textId="34BC0ED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4FE5E1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0032D0E5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4156D744" w14:textId="5E7F7F9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475B6095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07A6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48E4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9A27A6" w14:textId="226D56D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1-2025-04291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EFD676" w14:textId="57A90E2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28/2/2025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032776" w14:textId="0B90FA2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0DB55B" w14:textId="2D91D6C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F21E28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437BCD22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02F33596" w14:textId="26B74C2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49AE4A0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0A9A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7196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677CF" w14:textId="3C564B4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1-2025-04525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6F24C2" w14:textId="5593383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E1D0D0" w14:textId="0BDF6F4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5/3/2025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148717" w14:textId="4EEA2CA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8C272D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14C7B866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268F5ACB" w14:textId="7F1E6EC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1DBDEEFD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C7E3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094F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D7FE3B" w14:textId="4E50C46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1-2025-04442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40F1CD" w14:textId="0B8C87B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3/3/2025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89338B" w14:textId="293ED2C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4/3/2025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8B2ED0" w14:textId="39DBC7B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8FE12B" w14:textId="2F324EEE" w:rsidR="00482DB6" w:rsidRPr="009452F7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</w:pPr>
            <w:r w:rsidRPr="009452F7"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  <w:t>CAJA DE COMPENSACIÓN FAMILIAR DE ANTIOQUIA - COMFAMA</w:t>
            </w:r>
          </w:p>
        </w:tc>
      </w:tr>
      <w:tr w:rsidR="00482DB6" w:rsidRPr="00EB60BC" w14:paraId="416BD3A6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1483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ACB3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6710F8" w14:textId="380ABBB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1-2025-04481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02A793" w14:textId="0ED0C26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E39610" w14:textId="79BF08F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4/3/2025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0092B7" w14:textId="3F8A2CA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0F3918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670E41EE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61096B72" w14:textId="3928248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44C6C8B7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AD09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0537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EEBBF" w14:textId="4213F87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1-2025-04478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C6ACEB" w14:textId="132FAAC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E4857D" w14:textId="26B6401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4/3/2025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20F9B" w14:textId="32DF9C5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519775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7A2C4B93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647DAF9B" w14:textId="3355455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4CA18C1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F48B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26B9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828A2F" w14:textId="553010E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BF408" w14:textId="3005AE0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4/3/2025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CDB145" w14:textId="64F25E9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5/3/2025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168027" w14:textId="477EA79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1307C6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641E030E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503F3B13" w14:textId="2D80A3A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378AD816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5736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AE2D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50BC0E" w14:textId="555F4CC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1-2025-04597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4B3868" w14:textId="44109AE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4/3/2025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BFC706" w14:textId="4C133D0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6/3/2025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42F178" w14:textId="60F0968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DB2770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1D84BF5E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63365C96" w14:textId="2BCB0DB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422AFFCB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858D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06FF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B3B589" w14:textId="0F1CD35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1-2025-04575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483711" w14:textId="5FE474D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4/3/2025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75490A" w14:textId="5A642E5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5/3/2025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7FD182" w14:textId="08CBEC9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FF9D1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719FACFA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73955000" w14:textId="60126A2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77673F66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E8E3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13A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409036" w14:textId="1FEAE98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1-2025-04562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E93757" w14:textId="120C939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4/3/2025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FCE8A3" w14:textId="0785E0C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5/3/2025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757B80" w14:textId="123F7EF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D4A468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11B42BEF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490F9F83" w14:textId="1E84F5C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0B04321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31F3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27E6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845642" w14:textId="0CAA6CC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1-2025-04565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EDE231" w14:textId="011C6AB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4/3/2025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0B3ED4" w14:textId="3A37709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4/3/2025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761A5E" w14:textId="28F6D97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47863C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30F5A8C7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6EDE4955" w14:textId="1E71293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1FAFEA22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2F90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99AB4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00BABC" w14:textId="2A94A8D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1-2025-04617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08CC37" w14:textId="241DA7A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4/3/2025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F0EA9" w14:textId="20B68FC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5/3/2025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32111B" w14:textId="2100ACB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F1D3F9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2D5DD75E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06C71CFE" w14:textId="54158DE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4B2410B5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D41F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84D2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CF6B25" w14:textId="2474E58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1-2025-04572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4E31D9" w14:textId="339721B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4/3/2025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DB2FA4" w14:textId="47F5855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6/3/2025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BF904E" w14:textId="31EF2BE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DB3C9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12170542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640FBF20" w14:textId="7185E6A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79B5FBB4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C0AD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8D47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5DD43A" w14:textId="08C59ED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1-2025-04712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A3A397" w14:textId="206B6EB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5/3/2025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C7AEB2" w14:textId="5483C07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19/3/2025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85D082" w14:textId="3F73BF3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D734F1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7B16CFD9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229CF028" w14:textId="0CC947E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3CEB1046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2C0A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5B0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348B10" w14:textId="4D4C1EE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 xml:space="preserve">1-2025-04666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C799C9" w14:textId="7C49928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5/3/2025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639DF8" w14:textId="2D880BE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5/3/2025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B006F0" w14:textId="004284E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0708D8" w14:textId="4B5ABA3A" w:rsidR="00482DB6" w:rsidRPr="009452F7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</w:pPr>
            <w:r w:rsidRPr="009452F7"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  <w:t>CAJA DE COMPENSACIÓN FAMILIAR COMPENSAR</w:t>
            </w:r>
          </w:p>
        </w:tc>
      </w:tr>
      <w:tr w:rsidR="00482DB6" w:rsidRPr="00EB60BC" w14:paraId="0FFE8540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240D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B94D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5489C0" w14:textId="72A72B2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1-2025-04783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356F3C" w14:textId="122F0FB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6/3/2025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F8F429" w14:textId="327BDC0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10/3/2025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BBBEE9" w14:textId="4EAC521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97A76A" w14:textId="4C648007" w:rsidR="00482DB6" w:rsidRPr="009452F7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</w:pPr>
            <w:r w:rsidRPr="009452F7"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  <w:t>CAJA COLOMBIANA DE SUBSIDIO FAMILIAR COLSUBSIDIO</w:t>
            </w:r>
          </w:p>
        </w:tc>
      </w:tr>
      <w:tr w:rsidR="00482DB6" w:rsidRPr="00EB60BC" w14:paraId="2774E86B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967B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C94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E62F92" w14:textId="46907CE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1-2025-04790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BBA81D" w14:textId="3015C85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6/3/2025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2D4398" w14:textId="4EB3CAE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7/3/2025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86D6A3" w14:textId="43D64A4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7D6B7E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3B919D03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2EE522CD" w14:textId="7659437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4AEB151F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1175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A560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840E9E" w14:textId="5513609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1-2025-04782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1ACD3" w14:textId="636C964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6/3/2025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BFE3EE" w14:textId="57CF234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7/3/2025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981408" w14:textId="0EEB5C0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31C16E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1CD69665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6445200A" w14:textId="05A39FA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4E4DBCA9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18E9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6389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653DC8" w14:textId="4E9BF5E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1-2025-04739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0018A5" w14:textId="5034A20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6/3/2025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BE3680" w14:textId="0E382EC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7/3/2025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3DAE0E" w14:textId="7CD4FDE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4B3C1B" w14:textId="611C424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9452F7"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  <w:t>CAJA COLOMBIANA DE SUBSIDIO FAMILIAR</w:t>
            </w: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 xml:space="preserve"> </w:t>
            </w:r>
            <w:r w:rsidRPr="009452F7"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  <w:t>COLSUBSIDIO</w:t>
            </w:r>
          </w:p>
        </w:tc>
      </w:tr>
      <w:tr w:rsidR="00482DB6" w:rsidRPr="00EB60BC" w14:paraId="14D9821B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8BF8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56423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1F71A7" w14:textId="1426D38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1-2025-04740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7CC77" w14:textId="308E2EC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6/3/2025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4BBEEE" w14:textId="59A4388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E8982A" w14:textId="121E1B2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36B2B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46E33DB7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432245B8" w14:textId="33690F0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0D1E6D8F" w14:textId="77777777" w:rsidTr="00693EBC">
        <w:trPr>
          <w:trHeight w:val="64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0C9D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D5D3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70E3FB" w14:textId="190C50E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 xml:space="preserve">1-2025-04901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E6F657" w14:textId="088784C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7/3/2025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53F7E" w14:textId="51FEAE1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10/3/2025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E1C774" w14:textId="2805827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AD5839" w14:textId="583562D6" w:rsidR="00482DB6" w:rsidRPr="00693EBC" w:rsidRDefault="00482DB6" w:rsidP="00693EB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0744DC95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BB2C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77F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21885E" w14:textId="144EB6D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1-2025-04939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7929C1" w14:textId="2AC8DEF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7/3/2025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43C660" w14:textId="771DD46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10/3/2025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1E34FA" w14:textId="766ABF0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4A3AF2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36C41C6C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0CE34E70" w14:textId="7BBA11C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72B126BC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F4F3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10A7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C3B29B" w14:textId="2AF1636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1-2025-04931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A7B948" w14:textId="097E8A2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7/3/2025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7BB1E1" w14:textId="5687EFE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31/3/2025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6403D1" w14:textId="782F91C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323890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58B0AE06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3FF3452A" w14:textId="083CE53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3849DBF" w14:textId="77777777" w:rsidTr="00693EBC">
        <w:trPr>
          <w:trHeight w:val="59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E945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CAFFE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687865" w14:textId="0295FFE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1-2025-04969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DF7B5A" w14:textId="4F87D37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10/3/2025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8C2288" w14:textId="28C7F75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11/3/2025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159864" w14:textId="53F7C96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41E21" w14:textId="3DD1A242" w:rsidR="00482DB6" w:rsidRPr="00693EBC" w:rsidRDefault="00482DB6" w:rsidP="00693EB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2878751D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8658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D5A1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8A5E7A" w14:textId="63CFF61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 xml:space="preserve">1-2025-05013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5731C1" w14:textId="3C209D3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10/3/2025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1CA53C" w14:textId="4A3CC83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11/3/2025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FBD839" w14:textId="1474282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A2CBFD" w14:textId="6C6B6B7F" w:rsidR="00482DB6" w:rsidRPr="009452F7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</w:pPr>
            <w:r w:rsidRPr="009452F7"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  <w:t>CAJA DE COMPENSACIÓN FAMILIAR DE BARRANCABERMEJA - CAFABA</w:t>
            </w:r>
          </w:p>
        </w:tc>
      </w:tr>
      <w:tr w:rsidR="00482DB6" w:rsidRPr="00EB60BC" w14:paraId="00202E95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A8F6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AD8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ACC473" w14:textId="7007D4A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1-2025-05038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F93071" w14:textId="777706A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10/3/2025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C42F85" w14:textId="2C462C3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6004AA" w14:textId="47350E4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9B611F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19E9B818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259FD7A2" w14:textId="20105BB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0967BE29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BD9A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1B4F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28E8F6" w14:textId="4A1059A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1-2025-04943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7DEECD" w14:textId="704D16A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10/3/2025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3EE23F" w14:textId="586B694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12/3/2025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7A786F" w14:textId="59707BE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0C00A3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13813693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296B033B" w14:textId="7076E3B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4210F6EC" w14:textId="77777777" w:rsidTr="00693EBC">
        <w:trPr>
          <w:trHeight w:val="6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E88F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A29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1E89BF" w14:textId="5599C58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1-2025-05149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9726D9" w14:textId="073CA47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11/3/2025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BA3117" w14:textId="3C7F295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13/3/2025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FA2C87" w14:textId="4B4F024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8B0377" w14:textId="312E2778" w:rsidR="00482DB6" w:rsidRPr="00693EBC" w:rsidRDefault="00482DB6" w:rsidP="00693EB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03A73699" w14:textId="77777777" w:rsidTr="00693EBC">
        <w:trPr>
          <w:trHeight w:val="5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9DF8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1EB9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B7D80C" w14:textId="5FEF5A3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1-2025-05148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E8162F" w14:textId="7C64530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11/3/2025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7CA09" w14:textId="2FD33BF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FEA79E" w14:textId="3117F73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71250E" w14:textId="398607D4" w:rsidR="00482DB6" w:rsidRPr="00693EBC" w:rsidRDefault="00482DB6" w:rsidP="00693EB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41C0EAAE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3B03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BB1A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80CC8E" w14:textId="73818B2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3443F1" w14:textId="4BC515E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11/3/2025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1F6505" w14:textId="62E6807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733D04" w14:textId="7F7428D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7C5222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6F67C148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55F8B83D" w14:textId="4471740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7091AA0" w14:textId="77777777" w:rsidTr="00693EBC">
        <w:trPr>
          <w:trHeight w:val="65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EBFB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BCB2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67E191" w14:textId="5C7AE00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1-2025-05088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5368A" w14:textId="70F0E9C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11/3/2025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4A352E" w14:textId="65450F1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12/3/2025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E718E1" w14:textId="264F7F7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B22A2F" w14:textId="1C3DD516" w:rsidR="00482DB6" w:rsidRPr="00693EBC" w:rsidRDefault="00482DB6" w:rsidP="00693EB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757876BE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45E4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9068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BC6CEB" w14:textId="71DD326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1-2025-05161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AB4139" w14:textId="4DE3ADC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11/3/2025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1F6FB" w14:textId="328E77A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CDBC4" w14:textId="52DAF86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3B858A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39A7CD37" w14:textId="2F5CDA9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7F22750" w14:textId="77777777" w:rsidTr="00693EBC">
        <w:trPr>
          <w:trHeight w:val="40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46F8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59F4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0AD8E2" w14:textId="2C5600C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1-2025-05116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2F1784" w14:textId="7A683F0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11/3/2025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A5EC63" w14:textId="0C47225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25/3/2025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6A45BD" w14:textId="3577D23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025135" w14:textId="0E47267A" w:rsidR="00482DB6" w:rsidRPr="00693EBC" w:rsidRDefault="00482DB6" w:rsidP="00693EB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03C338CF" w14:textId="77777777" w:rsidTr="00693EBC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DF5D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7A83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BCE6A6" w14:textId="1C0E6EF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1-2025-05292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E94FA3" w14:textId="70C4611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12/3/2025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A0F82F" w14:textId="38CE456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5DDFFD" w14:textId="50C8898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66E09A" w14:textId="769D4FC1" w:rsidR="00482DB6" w:rsidRPr="00693EBC" w:rsidRDefault="00482DB6" w:rsidP="00693EB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08757D1D" w14:textId="77777777" w:rsidTr="00693EBC">
        <w:trPr>
          <w:trHeight w:val="55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0DE6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334E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F60FD3" w14:textId="3CAF60D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C9FF58" w14:textId="2F220DA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5D02C" w14:textId="48720CA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2015E8" w14:textId="3851026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F52ABD" w14:textId="045DA237" w:rsidR="00482DB6" w:rsidRPr="00693EBC" w:rsidRDefault="00482DB6" w:rsidP="00693EB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  <w:bookmarkStart w:id="4" w:name="_GoBack"/>
            <w:bookmarkEnd w:id="4"/>
          </w:p>
        </w:tc>
      </w:tr>
      <w:tr w:rsidR="00482DB6" w:rsidRPr="00EB60BC" w14:paraId="52CA113D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7D1B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37CC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FA4F6C" w14:textId="2E10CDF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1-2025-05386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C5B28E" w14:textId="55B9521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5FE700" w14:textId="4190323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2DB6C1" w14:textId="16D69ED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FF3F42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2BC8D618" w14:textId="1ABCF49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0333BEDF" w14:textId="77777777" w:rsidTr="00693EBC">
        <w:trPr>
          <w:trHeight w:val="7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25AE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59D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51F1A3" w14:textId="619D6B4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AFD433" w14:textId="6F28DB6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CAE80" w14:textId="0D750F1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6F35A6" w14:textId="4297402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9F048" w14:textId="3B5311BC" w:rsidR="00482DB6" w:rsidRPr="00693EBC" w:rsidRDefault="00482DB6" w:rsidP="00693EB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3D765916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13C7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9DEC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EC5567" w14:textId="45FBA83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95351F" w14:textId="6272314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23C4E6" w14:textId="51DA74E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456ED7" w14:textId="012740D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A0C4B" w14:textId="3B646ECD" w:rsidR="00482DB6" w:rsidRPr="009452F7" w:rsidRDefault="00AE5CCB" w:rsidP="00482DB6">
            <w:pPr>
              <w:jc w:val="center"/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</w:pPr>
            <w:hyperlink r:id="rId13" w:history="1">
              <w:r w:rsidR="00482DB6" w:rsidRPr="009452F7">
                <w:rPr>
                  <w:rFonts w:eastAsia="Times New Roman"/>
                  <w:b/>
                  <w:color w:val="000000" w:themeColor="text1"/>
                  <w:sz w:val="16"/>
                  <w:szCs w:val="16"/>
                  <w:lang w:eastAsia="es-CO"/>
                </w:rPr>
                <w:t>SUPERINTENDENCIA FINANCIERA DE COLOMBIA</w:t>
              </w:r>
            </w:hyperlink>
          </w:p>
        </w:tc>
      </w:tr>
      <w:tr w:rsidR="00482DB6" w:rsidRPr="00EB60BC" w14:paraId="14490A06" w14:textId="77777777" w:rsidTr="00693EBC">
        <w:trPr>
          <w:trHeight w:val="7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718B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49F16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17F4AB" w14:textId="16FB77F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1-2025-05376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123F00" w14:textId="483692E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07DF01" w14:textId="70AF778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031AE2" w14:textId="59EF079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2B0AC5" w14:textId="025CCC56" w:rsidR="00482DB6" w:rsidRPr="00693EBC" w:rsidRDefault="00482DB6" w:rsidP="00693EB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5007A195" w14:textId="77777777" w:rsidTr="00693EBC">
        <w:trPr>
          <w:trHeight w:val="5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5594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A00F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389F3" w14:textId="2BA4AD3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1-2025-05408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C00C0A" w14:textId="67958A2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13/3/2025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9AB087" w14:textId="6EE26B2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17/3/2025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72FD2A" w14:textId="420402E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671119" w14:textId="2F93EF96" w:rsidR="00482DB6" w:rsidRPr="00693EBC" w:rsidRDefault="00482DB6" w:rsidP="00693EB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1398620D" w14:textId="77777777" w:rsidTr="00693EBC">
        <w:trPr>
          <w:trHeight w:val="76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9F21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9233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E486DE" w14:textId="4024B89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6D268" w14:textId="5BC95B5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92BF03" w14:textId="56C2933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B6D120" w14:textId="2EEF45C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175FE" w14:textId="05C2B1BA" w:rsidR="00482DB6" w:rsidRPr="00693EBC" w:rsidRDefault="00482DB6" w:rsidP="00693EB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1B3F5B85" w14:textId="77777777" w:rsidTr="00693EBC">
        <w:trPr>
          <w:trHeight w:val="71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4FDB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27B2C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1C0F11" w14:textId="5F0E5AF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ACEF9" w14:textId="44C48D2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631174" w14:textId="436739F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A177AA" w14:textId="2C55E86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789D82" w14:textId="02A6CEEF" w:rsidR="00482DB6" w:rsidRPr="00693EBC" w:rsidRDefault="00482DB6" w:rsidP="00693EB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0ED5BFFE" w14:textId="77777777" w:rsidTr="00693EBC">
        <w:trPr>
          <w:trHeight w:val="6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C83E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CE4F0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C7B30A" w14:textId="300C138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2C5707" w14:textId="5A55047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13A3ED" w14:textId="0A9949D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14/3/2025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8482A7" w14:textId="76C14E7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952C6A" w14:textId="36F7D9C3" w:rsidR="00482DB6" w:rsidRPr="00693EBC" w:rsidRDefault="00482DB6" w:rsidP="00693EB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6C369A29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32E3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4107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68BBE9" w14:textId="1784F3C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1-2025-05566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FDBE45" w14:textId="6289203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795B2C" w14:textId="41A6A32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AB756F" w14:textId="5738C73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C503FB" w14:textId="7F472553" w:rsidR="00482DB6" w:rsidRPr="009452F7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</w:pPr>
            <w:r w:rsidRPr="009452F7"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  <w:t>CAJA COLOMBIANA DE SUBSIDIO FAMILIAR COLSUBSIDIO</w:t>
            </w:r>
          </w:p>
        </w:tc>
      </w:tr>
      <w:tr w:rsidR="00482DB6" w:rsidRPr="00EB60BC" w14:paraId="07E5DA27" w14:textId="77777777" w:rsidTr="00AE5CCB">
        <w:trPr>
          <w:trHeight w:val="65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F8E8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7FDF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6F7290" w14:textId="676FEF9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1-2025-05547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8AF585" w14:textId="4C47593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F9EF37" w14:textId="6837236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19/3/2025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5B1394" w14:textId="383E5D2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0B05AE" w14:textId="737BBA51" w:rsidR="00482DB6" w:rsidRPr="00AE5CCB" w:rsidRDefault="00482DB6" w:rsidP="00AE5CCB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29A0FA60" w14:textId="77777777" w:rsidTr="00AE5CCB">
        <w:trPr>
          <w:trHeight w:val="6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BA0D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43AD2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3169AC" w14:textId="52CEE9D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AFCE17" w14:textId="66EDDA6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17/3/2025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8223B1" w14:textId="4DDFD66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19/3/2025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02741" w14:textId="4B89279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4411B7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6B0E9618" w14:textId="30FDF8F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679ABEB8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FED5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9EF93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B884BC" w14:textId="136FF5C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1-2025-05731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91231" w14:textId="4935A9C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18/3/2025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B98E1" w14:textId="2ABF8EF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19/3/2025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B49041" w14:textId="42BE35A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0F075F" w14:textId="27AD98FF" w:rsidR="00482DB6" w:rsidRPr="009452F7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</w:pPr>
            <w:r w:rsidRPr="009452F7"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  <w:t>CAJA DE COMPENSACIÓN FAMILIAR DEL VALLE DEL CAUCA - COMFANDI</w:t>
            </w:r>
          </w:p>
        </w:tc>
      </w:tr>
      <w:tr w:rsidR="00482DB6" w:rsidRPr="00EB60BC" w14:paraId="2607BBB3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98BF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B38C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8FEBBB" w14:textId="49D325B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1-2025-05603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535806" w14:textId="445A7E0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18/3/2025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64B805" w14:textId="5EA0996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21/3/2025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4697D" w14:textId="161CB59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BD0500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2B75C78A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137FB9CD" w14:textId="0A7FBE8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A4C5272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8DC8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3FDA2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C610BC" w14:textId="4D536B8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1-2025-05602   1-2025-05965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7CD0E4" w14:textId="561DF47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18/3/2025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669771" w14:textId="5639591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CC9101" w14:textId="6670042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E3FB2A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2D272C29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67E3D417" w14:textId="4C237FA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35F851CE" w14:textId="77777777" w:rsidTr="00693EBC">
        <w:trPr>
          <w:trHeight w:val="68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9BF5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D6D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7942AA" w14:textId="6376802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 xml:space="preserve">1-2025-05600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FF2296" w14:textId="5420178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18/3/2025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DEC27D" w14:textId="6E32DC4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D801C3" w14:textId="725B336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9EBEE3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520DE667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</w:p>
          <w:p w14:paraId="45C87333" w14:textId="6B059E8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25A0B6FC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235B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138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2E0819" w14:textId="1A9BCB9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1-2025-05597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F969B2" w14:textId="65DD3F4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18/3/2025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589780" w14:textId="73D1A38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21/3/2025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B8C810" w14:textId="2FCF4F2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5E346E" w14:textId="77777777" w:rsidR="00482DB6" w:rsidRPr="00160AE4" w:rsidRDefault="00482DB6" w:rsidP="00482DB6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  <w:p w14:paraId="4DE0015A" w14:textId="6EE182A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</w:tc>
      </w:tr>
      <w:tr w:rsidR="00482DB6" w:rsidRPr="00EB60BC" w14:paraId="1F2B3F06" w14:textId="77777777" w:rsidTr="00AE5CCB">
        <w:trPr>
          <w:trHeight w:val="55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9A7F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AF6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352E9B" w14:textId="6B7F53B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1-2025-05799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49B3AB" w14:textId="0EBB0F5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19/3/2025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E8C47" w14:textId="394916B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20/3/2025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D83B82" w14:textId="3F1C847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6FE183" w14:textId="2AC12225" w:rsidR="00482DB6" w:rsidRPr="00AE5CCB" w:rsidRDefault="00482DB6" w:rsidP="00AE5CCB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0E740C40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9A40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3779E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00D799" w14:textId="1F01E42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1-2025-05782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BAAF9" w14:textId="26997C9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AFA9D" w14:textId="694E567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20/3/2025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2D0F96" w14:textId="2BB60F8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BBA9F5" w14:textId="39ABBB71" w:rsidR="00482DB6" w:rsidRPr="009452F7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</w:pPr>
            <w:r w:rsidRPr="009452F7"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  <w:t>CAJA DE COMPENSACIÓN FAMILIAR COMPENSAR</w:t>
            </w:r>
          </w:p>
        </w:tc>
      </w:tr>
      <w:tr w:rsidR="00482DB6" w:rsidRPr="00EB60BC" w14:paraId="70FF06D1" w14:textId="77777777" w:rsidTr="00AE5CCB">
        <w:trPr>
          <w:trHeight w:val="57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AA7A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B8C7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B7572" w14:textId="0C42AF8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1-2025-05977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C5775F" w14:textId="755385F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21/3/2025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8152FF" w14:textId="2047EF2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25/3/2025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59F885" w14:textId="027E59C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FF823" w14:textId="03EF00EB" w:rsidR="00482DB6" w:rsidRPr="00AE5CCB" w:rsidRDefault="00482DB6" w:rsidP="00AE5CCB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0DB8A5F9" w14:textId="77777777" w:rsidTr="00AE5CCB">
        <w:trPr>
          <w:trHeight w:val="6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714C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28E2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D52963" w14:textId="58ACC77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1-2025-05868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A1B026" w14:textId="776C936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21/3/2025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EF4970" w14:textId="1B60476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25/3/2025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E15143" w14:textId="4447EA4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F74FAE" w14:textId="527EF171" w:rsidR="00482DB6" w:rsidRPr="00AE5CCB" w:rsidRDefault="00482DB6" w:rsidP="00AE5CCB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12624EA2" w14:textId="77777777" w:rsidTr="00AE5CCB">
        <w:trPr>
          <w:trHeight w:val="58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FA2D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7D72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1643DF" w14:textId="5F2498C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1-2025-05906   1-2025-05907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36AA76" w14:textId="0BDEA1D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21/3/2025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3652A7" w14:textId="76F3C06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25/3/2025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0D85B9" w14:textId="15F4B49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CFAE66" w14:textId="65E3CB49" w:rsidR="00482DB6" w:rsidRPr="00AE5CCB" w:rsidRDefault="00482DB6" w:rsidP="00AE5CCB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5409460B" w14:textId="77777777" w:rsidTr="00AE5CCB">
        <w:trPr>
          <w:trHeight w:val="54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6395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36F4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E4F0BB" w14:textId="1AD69BE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1-2025-05975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F3F15B" w14:textId="362781F9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22/3/2025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EE51C" w14:textId="24B208DF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25/3/2025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2844BA" w14:textId="67BFDD5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E18071" w14:textId="71EE114C" w:rsidR="00482DB6" w:rsidRPr="00AE5CCB" w:rsidRDefault="00482DB6" w:rsidP="00AE5CCB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242F2237" w14:textId="77777777" w:rsidTr="00AE5CCB">
        <w:trPr>
          <w:trHeight w:val="4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E96B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640C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E5E05B" w14:textId="7C41545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1-2025-06101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DCABD1" w14:textId="714D827E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25/3/2025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B869F0" w14:textId="4594036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C4F413" w14:textId="469A409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D47F93" w14:textId="3B172983" w:rsidR="00482DB6" w:rsidRPr="00AE5CCB" w:rsidRDefault="00482DB6" w:rsidP="00AE5CCB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67E5CE8C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5C77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1BD2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C011EB" w14:textId="637ABED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1-2025-06044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7C3AE9" w14:textId="76F91AF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25/3/2025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ECF4FB" w14:textId="4D8C918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7F1015" w14:textId="2EAA7C9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98D9BC" w14:textId="19BAB02A" w:rsidR="00482DB6" w:rsidRPr="009452F7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</w:pPr>
            <w:r w:rsidRPr="009452F7"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  <w:t>CAJA DE COMPENSACION FAMILIAR DEL ORIENTE COLOMBIANO - COMFAORIENTE</w:t>
            </w:r>
          </w:p>
        </w:tc>
      </w:tr>
      <w:tr w:rsidR="00482DB6" w:rsidRPr="00EB60BC" w14:paraId="74BA69D3" w14:textId="77777777" w:rsidTr="00693EBC">
        <w:trPr>
          <w:trHeight w:val="6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B51C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F4B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A2394C" w14:textId="2A04F5C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1-2025-06056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7CD53A" w14:textId="1B55A7D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25/3/2025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0CE9E4" w14:textId="4013AC3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27/3/2025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757ECE" w14:textId="5D79EB8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8EA0C4" w14:textId="2491D005" w:rsidR="00482DB6" w:rsidRPr="00693EBC" w:rsidRDefault="00482DB6" w:rsidP="00693EB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26EFEF92" w14:textId="77777777" w:rsidTr="00693EBC">
        <w:trPr>
          <w:trHeight w:val="69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AFB3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33D2C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3E7DF9" w14:textId="78939A4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1-2025-00562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73B41D" w14:textId="5191A72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25/3/2025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1A3B5" w14:textId="5BC545A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825B87" w14:textId="294D182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FE1EC9" w14:textId="5BC059D0" w:rsidR="00482DB6" w:rsidRPr="00693EBC" w:rsidRDefault="00482DB6" w:rsidP="00693EBC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2657B9B4" w14:textId="77777777" w:rsidTr="00AE5CCB">
        <w:trPr>
          <w:trHeight w:val="7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72C1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313A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C6531D" w14:textId="530CA8BA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1-2025-06203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6F5F99" w14:textId="27B1BBB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31ECF" w14:textId="687B34A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27/3/2025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B1EE2D" w14:textId="0DA5151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0AFB4F" w14:textId="57A993BD" w:rsidR="00482DB6" w:rsidRPr="00AE5CCB" w:rsidRDefault="00482DB6" w:rsidP="00AE5CCB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143C1AB8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E41E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B0F71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BC32E5" w14:textId="4F24846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1-2025-06194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97B05" w14:textId="46F7425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F1442A" w14:textId="16B82FC3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27/3/2025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D0AE77" w14:textId="1126192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1CF57" w14:textId="1BC10A01" w:rsidR="00482DB6" w:rsidRPr="00AE5CCB" w:rsidRDefault="00482DB6" w:rsidP="00AE5CCB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63163C98" w14:textId="77777777" w:rsidTr="00AE5CCB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BDB6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FEA27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D69762" w14:textId="34C268D1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1-2025-06144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A73CE" w14:textId="213BDD7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26/3/2025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B95A37" w14:textId="10AADE6B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26/3/2025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C6A22E" w14:textId="6E6A1C8D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48B360" w14:textId="1680C202" w:rsidR="00482DB6" w:rsidRPr="009452F7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</w:pPr>
            <w:r w:rsidRPr="009452F7">
              <w:rPr>
                <w:rFonts w:eastAsia="Times New Roman" w:cs="Calibri"/>
                <w:b/>
                <w:color w:val="000000" w:themeColor="text1"/>
                <w:sz w:val="16"/>
                <w:szCs w:val="16"/>
                <w:lang w:eastAsia="es-CO"/>
              </w:rPr>
              <w:t>CAJA DE COMPENSACION FAMILIAR DEL ORIENTE COLOMBIANO - COMFAORIENTE</w:t>
            </w:r>
          </w:p>
        </w:tc>
      </w:tr>
      <w:tr w:rsidR="00482DB6" w:rsidRPr="00EB60BC" w14:paraId="1F99E59D" w14:textId="77777777" w:rsidTr="00AE5CCB">
        <w:trPr>
          <w:trHeight w:val="6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8170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86F2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06C2E9" w14:textId="649F79C0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1-2025-06218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704C0B" w14:textId="550EAF56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26/3/2025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223550" w14:textId="2F69685C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28/3/2025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640685" w14:textId="77D64FD2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5AE898" w14:textId="468622FF" w:rsidR="00482DB6" w:rsidRPr="00AE5CCB" w:rsidRDefault="00482DB6" w:rsidP="00AE5CCB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6966F710" w14:textId="77777777" w:rsidTr="00AE5CCB">
        <w:trPr>
          <w:trHeight w:val="75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7C11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95AF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E917A4" w14:textId="33B0B5C8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1-2025-06313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3CC9D7" w14:textId="1D3A964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27/3/2025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82016" w14:textId="6BA39C05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19500A">
              <w:rPr>
                <w:rFonts w:eastAsia="Times New Roman" w:cs="Calibri"/>
                <w:b/>
                <w:color w:val="000000" w:themeColor="text1"/>
                <w:lang w:eastAsia="es-CO"/>
              </w:rPr>
              <w:t>28/3/2025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93C3CF" w14:textId="73C11C34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CBB18A" w14:textId="61E9656C" w:rsidR="00482DB6" w:rsidRPr="00AE5CCB" w:rsidRDefault="00482DB6" w:rsidP="00AE5CCB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7A163B08" w14:textId="77777777" w:rsidTr="00AE5CCB">
        <w:trPr>
          <w:trHeight w:val="69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0B49" w14:textId="7777777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CDA1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F78B9" w14:textId="1B23B2DA" w:rsidR="00482DB6" w:rsidRPr="00445D9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445D9E">
              <w:rPr>
                <w:rFonts w:eastAsia="Times New Roman" w:cs="Calibri"/>
                <w:b/>
                <w:color w:val="auto"/>
                <w:lang w:eastAsia="es-CO"/>
              </w:rPr>
              <w:t>1-2025-06308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7725E0" w14:textId="439124C5" w:rsidR="00482DB6" w:rsidRPr="00445D9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445D9E">
              <w:rPr>
                <w:rFonts w:eastAsia="Times New Roman" w:cs="Calibri"/>
                <w:b/>
                <w:color w:val="auto"/>
                <w:lang w:eastAsia="es-CO"/>
              </w:rPr>
              <w:t>27/3/2025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F4E5F5" w14:textId="323C6FA9" w:rsidR="00482DB6" w:rsidRPr="00445D9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445D9E">
              <w:rPr>
                <w:rFonts w:eastAsia="Times New Roman" w:cs="Calibri"/>
                <w:b/>
                <w:color w:val="auto"/>
                <w:lang w:eastAsia="es-CO"/>
              </w:rPr>
              <w:t>28/3/2025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26AAD7" w14:textId="5263ECE7" w:rsidR="00482DB6" w:rsidRPr="0019500A" w:rsidRDefault="00482DB6" w:rsidP="00482DB6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FD7B6F">
              <w:rPr>
                <w:rFonts w:eastAsia="Times New Roman" w:cs="Calibri"/>
                <w:b/>
                <w:color w:val="000000" w:themeColor="text1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74D4D9" w14:textId="2B500955" w:rsidR="00482DB6" w:rsidRPr="00AE5CCB" w:rsidRDefault="00482DB6" w:rsidP="00AE5CCB">
            <w:pPr>
              <w:jc w:val="center"/>
              <w:rPr>
                <w:rFonts w:eastAsia="Times New Roman"/>
                <w:b/>
                <w:lang w:eastAsia="es-CO"/>
              </w:rPr>
            </w:pPr>
            <w:r w:rsidRPr="00160AE4">
              <w:rPr>
                <w:rFonts w:eastAsia="Times New Roman"/>
                <w:b/>
                <w:lang w:eastAsia="es-CO"/>
              </w:rPr>
              <w:t>0</w:t>
            </w:r>
          </w:p>
        </w:tc>
      </w:tr>
      <w:tr w:rsidR="00482DB6" w:rsidRPr="00EB60BC" w14:paraId="2A9ADF51" w14:textId="77777777" w:rsidTr="00F66FE3">
        <w:trPr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9104" w14:textId="1B145B87" w:rsidR="00482DB6" w:rsidRPr="00AA77F3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AA77F3">
              <w:rPr>
                <w:rFonts w:eastAsia="Times New Roman" w:cs="Calibri"/>
                <w:b/>
                <w:bCs/>
                <w:lang w:eastAsia="es-CO"/>
              </w:rPr>
              <w:t>OFICINA ASESORA DE PLANEACION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F911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19DD5D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4F21A30C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0AB10120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AE48F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4CBF1665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4384E4B8" w14:textId="59CAEF5D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DB859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5A607F3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C47343E" w14:textId="1D8BB20C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A35C0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B2CD3DA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2AC20B7" w14:textId="41C82883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0D05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106FDF6E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6640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2EDB355C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7943B1F4" w14:textId="77777777" w:rsidTr="00F66FE3">
        <w:trPr>
          <w:trHeight w:val="9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2349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0618C6D9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7C5B0EAE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15088CD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73B7A4EC" w14:textId="4C4F309B" w:rsidR="00482DB6" w:rsidRPr="00EB60BC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F60D1B">
              <w:rPr>
                <w:rFonts w:eastAsia="Times New Roman" w:cs="Calibri"/>
                <w:b/>
                <w:bCs/>
                <w:lang w:eastAsia="es-CO"/>
              </w:rPr>
              <w:t>SUPERDELEGADA PARA LA RESPONSABILIDAD ADMINISTRATIVA Y LAS MEDIDAS ESPECIALES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C41CB7" w14:textId="65AD5F5F" w:rsidR="00482DB6" w:rsidRDefault="00A76273" w:rsidP="00A76273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 xml:space="preserve">       </w:t>
            </w:r>
            <w:r w:rsidR="00482DB6">
              <w:rPr>
                <w:rFonts w:eastAsia="Times New Roman" w:cs="Calibri"/>
                <w:b/>
                <w:color w:val="auto"/>
                <w:lang w:eastAsia="es-CO"/>
              </w:rPr>
              <w:t>5</w:t>
            </w:r>
          </w:p>
          <w:p w14:paraId="5FBF5E90" w14:textId="4B9BA60F" w:rsidR="00A76273" w:rsidRDefault="00A76273" w:rsidP="00A76273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2D3E6EEF" w14:textId="4F32865D" w:rsidR="00A76273" w:rsidRDefault="00A76273" w:rsidP="00A76273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05978D2" w14:textId="637D04BA" w:rsidR="00A76273" w:rsidRDefault="00A76273" w:rsidP="00A76273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4E2B37C0" w14:textId="6B0694F8" w:rsidR="00A76273" w:rsidRDefault="00A76273" w:rsidP="00A76273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68DCE39" w14:textId="77777777" w:rsidR="00A76273" w:rsidRPr="003413D1" w:rsidRDefault="00A76273" w:rsidP="00A76273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38E741E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73EE0B3" w14:textId="77777777" w:rsidR="00482DB6" w:rsidRPr="00030527" w:rsidRDefault="00482DB6" w:rsidP="00482DB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F33AD" w14:textId="630E60A4" w:rsidR="00482DB6" w:rsidRPr="00A76273" w:rsidRDefault="00482DB6" w:rsidP="00A76273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 w:rsidRPr="00A76273">
              <w:rPr>
                <w:rFonts w:eastAsia="Times New Roman" w:cs="Calibri"/>
                <w:b/>
                <w:color w:val="auto"/>
                <w:lang w:eastAsia="es-CO"/>
              </w:rPr>
              <w:t>1-2025-00347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E6F53" w14:textId="0130A745" w:rsidR="00482DB6" w:rsidRPr="00A76273" w:rsidRDefault="00482DB6" w:rsidP="00A76273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 w:rsidRPr="00A76273">
              <w:rPr>
                <w:rFonts w:eastAsia="Times New Roman" w:cs="Calibri"/>
                <w:b/>
                <w:color w:val="auto"/>
                <w:lang w:eastAsia="es-CO"/>
              </w:rPr>
              <w:t>9/1/2025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1D08B" w14:textId="4F470084" w:rsidR="00482DB6" w:rsidRPr="00A76273" w:rsidRDefault="00482DB6" w:rsidP="00A76273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 w:rsidRPr="00A76273">
              <w:rPr>
                <w:rFonts w:eastAsia="Times New Roman" w:cs="Calibri"/>
                <w:b/>
                <w:color w:val="auto"/>
                <w:lang w:eastAsia="es-CO"/>
              </w:rPr>
              <w:t>28/1/2025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52A007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6DD1E842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02DA350C" w14:textId="77777777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C82344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20FDA1C6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0831CAF4" w14:textId="77777777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65939482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2178" w14:textId="77777777" w:rsidR="00482DB6" w:rsidRPr="00F60D1B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3EE4A4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63E92" w14:textId="399E5489" w:rsidR="00482DB6" w:rsidRDefault="00482DB6" w:rsidP="00A76273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 w:rsidRPr="00A76273">
              <w:rPr>
                <w:rFonts w:eastAsia="Times New Roman" w:cs="Calibri"/>
                <w:b/>
                <w:color w:val="auto"/>
                <w:lang w:eastAsia="es-CO"/>
              </w:rPr>
              <w:t>1-2025-01129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B3C74" w14:textId="38A13ED4" w:rsidR="00482DB6" w:rsidRDefault="00482DB6" w:rsidP="00A76273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 w:rsidRPr="00A76273">
              <w:rPr>
                <w:rFonts w:eastAsia="Times New Roman" w:cs="Calibri"/>
                <w:b/>
                <w:color w:val="auto"/>
                <w:lang w:eastAsia="es-CO"/>
              </w:rPr>
              <w:t>21/1/2025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310B" w14:textId="1CF42BFA" w:rsidR="00482DB6" w:rsidRDefault="00482DB6" w:rsidP="00A76273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 w:rsidRPr="00A76273">
              <w:rPr>
                <w:rFonts w:eastAsia="Times New Roman" w:cs="Calibri"/>
                <w:b/>
                <w:color w:val="auto"/>
                <w:lang w:eastAsia="es-CO"/>
              </w:rPr>
              <w:t>28/1/2025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0F3355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19310957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00553310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4010B2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79CD3814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F94ABE7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14B2331D" w14:textId="77777777" w:rsidTr="00F66FE3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861F" w14:textId="77777777" w:rsidR="00482DB6" w:rsidRPr="00F60D1B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C6002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05DB7" w14:textId="0A1DE743" w:rsidR="00482DB6" w:rsidRDefault="00482DB6" w:rsidP="00A76273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 w:rsidRPr="00A76273">
              <w:rPr>
                <w:rFonts w:eastAsia="Times New Roman" w:cs="Calibri"/>
                <w:b/>
                <w:color w:val="auto"/>
                <w:lang w:eastAsia="es-CO"/>
              </w:rPr>
              <w:t>1-2025-01662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7F9E4" w14:textId="5E47CAF1" w:rsidR="00482DB6" w:rsidRDefault="00482DB6" w:rsidP="00A76273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 w:rsidRPr="00A76273">
              <w:rPr>
                <w:rFonts w:eastAsia="Times New Roman" w:cs="Calibri"/>
                <w:b/>
                <w:color w:val="auto"/>
                <w:lang w:eastAsia="es-CO"/>
              </w:rPr>
              <w:t>29/1/2025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7372" w14:textId="03417771" w:rsidR="00482DB6" w:rsidRDefault="00482DB6" w:rsidP="00A76273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 w:rsidRPr="00A76273">
              <w:rPr>
                <w:rFonts w:eastAsia="Times New Roman" w:cs="Calibri"/>
                <w:b/>
                <w:color w:val="auto"/>
                <w:lang w:eastAsia="es-CO"/>
              </w:rPr>
              <w:t>30/1/2025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ED590A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3C7DC58D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208BD187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1081CC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54504533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2EF1FE36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41D79CEF" w14:textId="77777777" w:rsidTr="00693EBC">
        <w:trPr>
          <w:trHeight w:val="82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9CAE" w14:textId="77777777" w:rsidR="00482DB6" w:rsidRPr="00F60D1B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7B14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08D1F" w14:textId="383DA080" w:rsidR="00482DB6" w:rsidRDefault="00482DB6" w:rsidP="00A76273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 w:rsidRPr="00A76273">
              <w:rPr>
                <w:rFonts w:eastAsia="Times New Roman" w:cs="Calibri"/>
                <w:b/>
                <w:color w:val="auto"/>
                <w:lang w:eastAsia="es-CO"/>
              </w:rPr>
              <w:t>1-2025-01772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2DCD0" w14:textId="018FCF25" w:rsidR="00482DB6" w:rsidRDefault="00482DB6" w:rsidP="00A76273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 w:rsidRPr="00A76273">
              <w:rPr>
                <w:rFonts w:eastAsia="Times New Roman" w:cs="Calibri"/>
                <w:b/>
                <w:color w:val="auto"/>
                <w:lang w:eastAsia="es-CO"/>
              </w:rPr>
              <w:t>30/1/2025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0FD2" w14:textId="050A6E8D" w:rsidR="00482DB6" w:rsidRDefault="00482DB6" w:rsidP="00A76273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 w:rsidRPr="00A76273">
              <w:rPr>
                <w:rFonts w:eastAsia="Times New Roman" w:cs="Calibri"/>
                <w:b/>
                <w:color w:val="auto"/>
                <w:lang w:eastAsia="es-CO"/>
              </w:rPr>
              <w:t>31/1/2025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BAA6B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71458C22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2761D996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1DD636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57AF91C9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FE5115A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2503FB7D" w14:textId="77777777" w:rsidTr="00AE5CCB">
        <w:trPr>
          <w:trHeight w:val="62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161F" w14:textId="77777777" w:rsidR="00482DB6" w:rsidRPr="00F60D1B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9A6B7E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A9E82" w14:textId="2F4319F4" w:rsidR="00482DB6" w:rsidRDefault="00482DB6" w:rsidP="00A76273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 w:rsidRPr="00A76273">
              <w:rPr>
                <w:rFonts w:eastAsia="Times New Roman" w:cs="Calibri"/>
                <w:b/>
                <w:color w:val="auto"/>
                <w:lang w:eastAsia="es-CO"/>
              </w:rPr>
              <w:t>1-2025-02282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FC3FC" w14:textId="7C3FD2DB" w:rsidR="00482DB6" w:rsidRDefault="00482DB6" w:rsidP="00A76273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 w:rsidRPr="00A76273">
              <w:rPr>
                <w:rFonts w:eastAsia="Times New Roman" w:cs="Calibri"/>
                <w:b/>
                <w:color w:val="auto"/>
                <w:lang w:eastAsia="es-CO"/>
              </w:rPr>
              <w:t>5/2/2025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5D74" w14:textId="37891F1D" w:rsidR="00482DB6" w:rsidRDefault="00482DB6" w:rsidP="00A76273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 w:rsidRPr="00A76273">
              <w:rPr>
                <w:rFonts w:eastAsia="Times New Roman" w:cs="Calibri"/>
                <w:b/>
                <w:color w:val="auto"/>
                <w:lang w:eastAsia="es-CO"/>
              </w:rPr>
              <w:t>10/2/2025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643336" w14:textId="436940DE" w:rsidR="00482DB6" w:rsidRPr="003413D1" w:rsidRDefault="00482DB6" w:rsidP="00AE5CCB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0D7310" w14:textId="37EA59C5" w:rsidR="00482DB6" w:rsidRPr="003413D1" w:rsidRDefault="00482DB6" w:rsidP="00AE5CCB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</w:tr>
      <w:tr w:rsidR="00482DB6" w:rsidRPr="00EB60BC" w14:paraId="681B1C34" w14:textId="77777777" w:rsidTr="00F66FE3">
        <w:trPr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F9BF" w14:textId="6237D70C" w:rsidR="00482DB6" w:rsidRPr="00EB60BC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065652">
              <w:rPr>
                <w:rFonts w:eastAsia="Times New Roman" w:cs="Calibri"/>
                <w:b/>
                <w:bCs/>
                <w:lang w:eastAsia="es-CO"/>
              </w:rPr>
              <w:t>OFICINA DE TECNOLOGIAS DE LA INFORMACION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F6BB6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FC3E99A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9E59388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21DB26B5" w14:textId="14AC7920" w:rsidR="00482DB6" w:rsidRPr="00030527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FC43A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ABB4D5B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274C5DD" w14:textId="5B0A7F9F" w:rsidR="00482DB6" w:rsidRPr="00030527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2DE9B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0A6C15BC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57FE61D" w14:textId="2D27F860" w:rsidR="00482DB6" w:rsidRPr="00030527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FC755D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082F5F0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0683DEBD" w14:textId="2541A6A2" w:rsidR="00482DB6" w:rsidRPr="00030527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251C4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20478ED1" w14:textId="7FC3A38C" w:rsidR="00482DB6" w:rsidRPr="005651CE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9790C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6C03C7F6" w14:textId="3991BE8D" w:rsidR="00482DB6" w:rsidRPr="005651CE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1B550430" w14:textId="77777777" w:rsidTr="00F66FE3">
        <w:trPr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F032" w14:textId="19B35F33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  <w:r w:rsidRPr="007149F5">
              <w:rPr>
                <w:rFonts w:eastAsia="Times New Roman" w:cs="Calibri"/>
                <w:b/>
                <w:bCs/>
                <w:color w:val="auto"/>
                <w:lang w:eastAsia="es-CO"/>
              </w:rPr>
              <w:t>GRUPO DE CONTROL DISCIPLINARIO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E1AD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3795B86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64FEB3D" w14:textId="229E3B27" w:rsidR="00482DB6" w:rsidRPr="00AE5CCB" w:rsidRDefault="00482DB6" w:rsidP="00AE5CCB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2118" w14:textId="77777777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 w:rsidRPr="00065652">
              <w:rPr>
                <w:rFonts w:eastAsia="Times New Roman" w:cs="Calibri"/>
                <w:b/>
                <w:color w:val="auto"/>
                <w:lang w:eastAsia="es-CO"/>
              </w:rPr>
              <w:t>1-2025-05457</w:t>
            </w:r>
          </w:p>
          <w:p w14:paraId="5B76556D" w14:textId="77777777" w:rsidR="00482DB6" w:rsidRPr="00F513B8" w:rsidRDefault="00482DB6" w:rsidP="00482DB6">
            <w:pPr>
              <w:rPr>
                <w:rFonts w:eastAsia="Times New Roman" w:cs="Calibri"/>
                <w:b/>
                <w:lang w:eastAsia="es-C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8763" w14:textId="77777777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 w:rsidRPr="00065652">
              <w:rPr>
                <w:rFonts w:eastAsia="Times New Roman" w:cs="Calibri"/>
                <w:b/>
                <w:color w:val="auto"/>
                <w:lang w:eastAsia="es-CO"/>
              </w:rPr>
              <w:t>14/03/2025</w:t>
            </w:r>
          </w:p>
          <w:p w14:paraId="2A543195" w14:textId="77777777" w:rsidR="00482DB6" w:rsidRPr="00F513B8" w:rsidRDefault="00482DB6" w:rsidP="00482DB6">
            <w:pPr>
              <w:rPr>
                <w:rFonts w:eastAsia="Times New Roman" w:cs="Calibri"/>
                <w:b/>
                <w:lang w:eastAsia="es-CO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A97F" w14:textId="77777777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 w:rsidRPr="00065652">
              <w:rPr>
                <w:rFonts w:eastAsia="Times New Roman" w:cs="Calibri"/>
                <w:b/>
                <w:color w:val="auto"/>
                <w:lang w:eastAsia="es-CO"/>
              </w:rPr>
              <w:t>20/03/2025</w:t>
            </w:r>
          </w:p>
          <w:p w14:paraId="094B0C60" w14:textId="77777777" w:rsidR="00482DB6" w:rsidRPr="00F513B8" w:rsidRDefault="00482DB6" w:rsidP="00482DB6">
            <w:pPr>
              <w:rPr>
                <w:rFonts w:eastAsia="Times New Roman" w:cs="Calibri"/>
                <w:b/>
                <w:lang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4062" w14:textId="77777777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5651C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4285C1DF" w14:textId="77777777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F843865" w14:textId="77777777" w:rsidR="00482DB6" w:rsidRPr="00F513B8" w:rsidRDefault="00482DB6" w:rsidP="00482DB6">
            <w:pPr>
              <w:rPr>
                <w:rFonts w:eastAsia="Times New Roman" w:cs="Calibri"/>
                <w:b/>
                <w:lang w:eastAsia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72C9" w14:textId="77777777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5651C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551F5CA3" w14:textId="77777777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4DE312CC" w14:textId="77777777" w:rsidR="00482DB6" w:rsidRPr="00F513B8" w:rsidRDefault="00482DB6" w:rsidP="00482DB6">
            <w:pPr>
              <w:rPr>
                <w:rFonts w:eastAsia="Times New Roman" w:cs="Calibri"/>
                <w:b/>
                <w:lang w:eastAsia="es-CO"/>
              </w:rPr>
            </w:pPr>
          </w:p>
        </w:tc>
      </w:tr>
      <w:tr w:rsidR="00482DB6" w:rsidRPr="00EB60BC" w14:paraId="75D0CDE6" w14:textId="77777777" w:rsidTr="00F66FE3">
        <w:trPr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6461" w14:textId="4720B3AE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1201AA">
              <w:rPr>
                <w:rFonts w:eastAsia="Times New Roman" w:cs="Calibri"/>
                <w:b/>
                <w:bCs/>
                <w:lang w:eastAsia="es-CO"/>
              </w:rPr>
              <w:t>GRUPO DE GESTION ADMINISTRATIVA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E78F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E962A0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1D6F02F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239A1A53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A41B0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C670754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87576A8" w14:textId="17910E3D" w:rsidR="00482DB6" w:rsidRPr="009373A4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highlight w:val="red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0337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D7432A4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13844B6" w14:textId="2DC7995E" w:rsidR="00482DB6" w:rsidRPr="009373A4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highlight w:val="red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3722E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550300A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2226CF3" w14:textId="504FEDF6" w:rsidR="00482DB6" w:rsidRPr="009373A4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highlight w:val="red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D9A6" w14:textId="1443AEC6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56E75FC6" w14:textId="77777777" w:rsidR="00482DB6" w:rsidRPr="009373A4" w:rsidRDefault="00482DB6" w:rsidP="00482DB6">
            <w:pPr>
              <w:rPr>
                <w:rFonts w:eastAsia="Times New Roman" w:cs="Calibri"/>
                <w:b/>
                <w:color w:val="auto"/>
                <w:highlight w:val="red"/>
                <w:lang w:eastAsia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45B6" w14:textId="756591C3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246946E0" w14:textId="77777777" w:rsidR="00482DB6" w:rsidRPr="009373A4" w:rsidRDefault="00482DB6" w:rsidP="00482DB6">
            <w:pPr>
              <w:rPr>
                <w:rFonts w:eastAsia="Times New Roman" w:cs="Calibri"/>
                <w:b/>
                <w:color w:val="auto"/>
                <w:highlight w:val="red"/>
                <w:lang w:eastAsia="es-CO"/>
              </w:rPr>
            </w:pPr>
          </w:p>
        </w:tc>
      </w:tr>
      <w:tr w:rsidR="00482DB6" w:rsidRPr="00EB60BC" w14:paraId="10CAF127" w14:textId="77777777" w:rsidTr="00AE5CCB">
        <w:trPr>
          <w:trHeight w:val="10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D82E" w14:textId="3D810806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1201AA">
              <w:rPr>
                <w:rFonts w:eastAsia="Times New Roman" w:cs="Calibri"/>
                <w:b/>
                <w:bCs/>
                <w:lang w:eastAsia="es-CO"/>
              </w:rPr>
              <w:t>GRUPO DE GESTION DEL TALENTO HUMANO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DAA0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F1135FE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25154D9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78AE4E8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33C1B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305C4E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EBBD4E8" w14:textId="5F5FBDBD" w:rsidR="00482DB6" w:rsidRPr="009373A4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highlight w:val="red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1E7F4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1AC5721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688929F" w14:textId="3B975E83" w:rsidR="00482DB6" w:rsidRPr="009373A4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highlight w:val="red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2E376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0B1D173D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39183C9" w14:textId="76112BE4" w:rsidR="00482DB6" w:rsidRPr="009373A4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highlight w:val="red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087D" w14:textId="6384C39F" w:rsidR="00482DB6" w:rsidRPr="00AE5CCB" w:rsidRDefault="00482DB6" w:rsidP="00AE5CCB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CA77" w14:textId="775188B8" w:rsidR="00482DB6" w:rsidRPr="00AE5CCB" w:rsidRDefault="00482DB6" w:rsidP="00AE5CCB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</w:tr>
      <w:tr w:rsidR="00482DB6" w:rsidRPr="00EB60BC" w14:paraId="1F4EE8D1" w14:textId="77777777" w:rsidTr="00F66FE3">
        <w:trPr>
          <w:trHeight w:val="47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BCC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75FA8CF1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5263B550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7EBD3E3A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266C20AA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01FEDEC6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20389CFC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77AB17D4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0D235EE3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7C3B98AA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1EDC4ADC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5811982E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6B2869C7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248F6F8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2A992165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398B10BE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656D5DAB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7629552D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14355BDE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75B93C0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5ACA227D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06FAE1BF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2C6ECEBA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6617B076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78A4281D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447335AF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7F66D5AD" w14:textId="4CA3D6C6" w:rsidR="00482DB6" w:rsidRPr="00EB60BC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7149F5">
              <w:rPr>
                <w:rFonts w:eastAsia="Times New Roman" w:cs="Calibri"/>
                <w:b/>
                <w:bCs/>
                <w:color w:val="auto"/>
                <w:lang w:eastAsia="es-CO"/>
              </w:rPr>
              <w:t>GRUPO DE GESTION FINANCIERA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09E0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25C794A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AA2701C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7B4BC2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040997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41FAD954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F80B87C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295540FA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82918D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402C0105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3CB490C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09DAB7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0B6CC877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EB113B7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7A2CCB4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5C9168C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269787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4746FFC1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4C94E1B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55B33AA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201100D5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62FB236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C9931F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26F71ED7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44EA717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57CA00B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0A5FE72" w14:textId="286CEAE8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>19</w:t>
            </w:r>
          </w:p>
          <w:p w14:paraId="5B1F5146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27204583" w14:textId="77777777" w:rsidR="00482DB6" w:rsidRPr="00065652" w:rsidRDefault="00482DB6" w:rsidP="00482DB6">
            <w:pPr>
              <w:jc w:val="center"/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76937" w14:textId="19E0ED2A" w:rsidR="00482DB6" w:rsidRPr="00077E34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lastRenderedPageBreak/>
              <w:t>1-2025-00877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C266A" w14:textId="77CC0827" w:rsidR="00482DB6" w:rsidRPr="00077E34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17/1/2025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A9CA1" w14:textId="66404CB4" w:rsidR="00482DB6" w:rsidRPr="00077E34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22/1/2025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8DDCB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2181956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20E7AA73" w14:textId="034D7666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3E2B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EDCB6FB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282CF12" w14:textId="2464B6BE" w:rsidR="00482DB6" w:rsidRPr="005651CE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</w:tr>
      <w:tr w:rsidR="00482DB6" w:rsidRPr="00EB60BC" w14:paraId="500D0AC9" w14:textId="77777777" w:rsidTr="00F66FE3">
        <w:trPr>
          <w:trHeight w:val="4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B8E" w14:textId="77777777" w:rsidR="00482DB6" w:rsidRPr="001201AA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9DEC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D4E70" w14:textId="522C728A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1-2025-00906    1-2025-00984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6E126" w14:textId="5B8761C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17/1/2025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84D11" w14:textId="73BEFDE2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22/1/2025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3F84D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8E14BFC" w14:textId="6B996A20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5B523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B02F6A1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162CCEFA" w14:textId="77894AC1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00D7DB32" w14:textId="77777777" w:rsidTr="00F66FE3">
        <w:trPr>
          <w:trHeight w:val="4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BFEA" w14:textId="77777777" w:rsidR="00482DB6" w:rsidRPr="001201AA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6C58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53ADD" w14:textId="399B9605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1-2025-01795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03AC0" w14:textId="20D7079F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30/1/2025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ACB5D" w14:textId="744C3560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28/1/2025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9B0F1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518931D" w14:textId="0EE5FA0D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50D2B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A16E30A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0AD0A1B2" w14:textId="27B678CD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326263D2" w14:textId="77777777" w:rsidTr="00693EBC">
        <w:trPr>
          <w:trHeight w:val="6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C31C" w14:textId="77777777" w:rsidR="00482DB6" w:rsidRPr="001201AA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A00FB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493A6" w14:textId="2D066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1-2025-02070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10174" w14:textId="69BC09BC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3/2/2025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170D2" w14:textId="6DCE526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6/2/2025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FB04A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761EC2D" w14:textId="0A6AC779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D2DFA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6D992E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42AE438E" w14:textId="3D733676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076CAE90" w14:textId="77777777" w:rsidTr="00F66FE3">
        <w:trPr>
          <w:trHeight w:val="4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F148" w14:textId="77777777" w:rsidR="00482DB6" w:rsidRPr="001201AA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5243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DBEE3" w14:textId="4ACF88C9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1-2025-02386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0EFB1" w14:textId="16BF57F2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7/2/2025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8426E" w14:textId="459D98FC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7/2/2025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5C8CD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0492371" w14:textId="2CA55643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4AEE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916BACB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20E189B5" w14:textId="5DEB107F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7675E38E" w14:textId="77777777" w:rsidTr="00F66FE3">
        <w:trPr>
          <w:trHeight w:val="4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7A90" w14:textId="77777777" w:rsidR="00482DB6" w:rsidRPr="001201AA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E59D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0A940" w14:textId="4A02CC9E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1-2025-02431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9E7C6" w14:textId="6870B7C4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7/2/2025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D6382" w14:textId="4746C966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7/2/2025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52D2B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37F3E20" w14:textId="2822B3AC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88311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EA90ED9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737F51E6" w14:textId="56539A6F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16C9E56B" w14:textId="77777777" w:rsidTr="00F66FE3">
        <w:trPr>
          <w:trHeight w:val="4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BA4B" w14:textId="77777777" w:rsidR="00482DB6" w:rsidRPr="001201AA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2A4E3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C89E9" w14:textId="01A916D0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1-2025-02487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3636B" w14:textId="4EDCEB59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10/2/2025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ED6A" w14:textId="0C3DA19C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13/2/2025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19AFE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245EAEC" w14:textId="6063DD03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DBF55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2B91F2AD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7F5263C1" w14:textId="722294A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6630E1A0" w14:textId="77777777" w:rsidTr="00F66FE3">
        <w:trPr>
          <w:trHeight w:val="4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E88D" w14:textId="77777777" w:rsidR="00482DB6" w:rsidRPr="001201AA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4949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823BF" w14:textId="336D884F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 xml:space="preserve">1-2025-02518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0595C" w14:textId="0C12FFBE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10/2/2025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10BBE" w14:textId="4FE9C29C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13/2/2025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B949F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1FC5263" w14:textId="77C16921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6B33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2F63C91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57F17C0D" w14:textId="51EB213B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0F51C561" w14:textId="77777777" w:rsidTr="00F66FE3">
        <w:trPr>
          <w:trHeight w:val="4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9A56" w14:textId="77777777" w:rsidR="00482DB6" w:rsidRPr="001201AA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B8D2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1397D" w14:textId="39E4F8F8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1-2025-02566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74B26" w14:textId="203012A5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10/2/2025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AC960" w14:textId="6F480188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13/2/2025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4005A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0C0C0FD1" w14:textId="797E4632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A7746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92EA826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45C77149" w14:textId="7C57F3A2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4A1D7CE2" w14:textId="77777777" w:rsidTr="00F66FE3">
        <w:trPr>
          <w:trHeight w:val="4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D522" w14:textId="77777777" w:rsidR="00482DB6" w:rsidRPr="001201AA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4A59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F1FBC" w14:textId="54D8BB1C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 xml:space="preserve">1-2025-03628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13C40" w14:textId="198EFC36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20/2/2025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12BA3" w14:textId="1D6E71B2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21/2/2025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E1E21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923AB28" w14:textId="04467A3C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4D3D5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B2F3B7B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686A1E68" w14:textId="1ECC03A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1FBBDD94" w14:textId="77777777" w:rsidTr="00F66FE3">
        <w:trPr>
          <w:trHeight w:val="4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C2AA" w14:textId="77777777" w:rsidR="00482DB6" w:rsidRPr="001201AA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E86B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549F4" w14:textId="70532B82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 xml:space="preserve">1-2025-03792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303DC" w14:textId="41B9140F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24/2/2025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7F041" w14:textId="74436AC6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27/2/2025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1CAF7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C58C5A7" w14:textId="1B644CE9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CE10B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9324D9F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54A381EA" w14:textId="71E73EB0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2E6FDD45" w14:textId="77777777" w:rsidTr="00F66FE3">
        <w:trPr>
          <w:trHeight w:val="4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3C01" w14:textId="77777777" w:rsidR="00482DB6" w:rsidRPr="001201AA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9F8C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785A4" w14:textId="59641A46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 xml:space="preserve">1-2025-03803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EBEDE" w14:textId="7050E271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24/2/2025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D1FC5" w14:textId="6A0C0248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28/2/2025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6F667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04C8893C" w14:textId="42D7C933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9FA2A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87EFBE4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1C456CE9" w14:textId="6B4E8610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1774AD4D" w14:textId="77777777" w:rsidTr="00F66FE3">
        <w:trPr>
          <w:trHeight w:val="4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6381" w14:textId="77777777" w:rsidR="00482DB6" w:rsidRPr="001201AA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E119F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6DEB8" w14:textId="69C08076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 xml:space="preserve">1-2025-03818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B3081" w14:textId="190D15D2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24/2/2025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0A1C5" w14:textId="260AE2CC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28/2/2025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37D8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4D7B0BC2" w14:textId="3A62A411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BCD29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A2A83BA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047F01CC" w14:textId="753CF0B9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639DF1EC" w14:textId="77777777" w:rsidTr="00F66FE3">
        <w:trPr>
          <w:trHeight w:val="4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33AB" w14:textId="77777777" w:rsidR="00482DB6" w:rsidRPr="001201AA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1903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C6586" w14:textId="64DFDC21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1-2025-03920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FB2EE" w14:textId="7B0CCB9B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25/2/2025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0017E" w14:textId="34EBEF8C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28/2/2024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889FE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AD61EFA" w14:textId="163292CB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318FA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031E286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036F65B8" w14:textId="2D362E18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6FBE2DD3" w14:textId="77777777" w:rsidTr="00F66FE3">
        <w:trPr>
          <w:trHeight w:val="4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DFC6" w14:textId="77777777" w:rsidR="00482DB6" w:rsidRPr="001201AA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7E21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A919A" w14:textId="598FE663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1-2025-04077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0A413" w14:textId="008650D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27/2/2025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352BB" w14:textId="3BD7F8A9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27/2/2025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6CD8F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6F9A400" w14:textId="60189926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E3D50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B131449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62158C8F" w14:textId="2AB83B78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13124248" w14:textId="77777777" w:rsidTr="00F66FE3">
        <w:trPr>
          <w:trHeight w:val="4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FCB9" w14:textId="77777777" w:rsidR="00482DB6" w:rsidRPr="001201AA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35D3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9B9CB" w14:textId="3C84589E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1-2025-04039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967EE" w14:textId="3C4868E9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26/2/2025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4DE5D" w14:textId="40ED7F5F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4/3/2025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96660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2938BE0" w14:textId="6439542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A6FC7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60F22B9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4169CE0B" w14:textId="065E4FDC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68BF1F63" w14:textId="77777777" w:rsidTr="00F66FE3">
        <w:trPr>
          <w:trHeight w:val="4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A72E" w14:textId="77777777" w:rsidR="00482DB6" w:rsidRPr="001201AA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84D4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568D2" w14:textId="723C3959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 xml:space="preserve">1-2025-04192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315C9" w14:textId="0B71035F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28/2/2025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77D29" w14:textId="099B06B1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28/2/2025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13261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AE97020" w14:textId="17F66B5D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6F2C6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78CA1BF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187F5A7D" w14:textId="63818422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16A7073B" w14:textId="77777777" w:rsidTr="00F66FE3">
        <w:trPr>
          <w:trHeight w:val="4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F8BA" w14:textId="77777777" w:rsidR="00482DB6" w:rsidRPr="001201AA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9B04B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CF3FB" w14:textId="524B5A35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1-2025-03505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8A9A4" w14:textId="2FD07FB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3/3/2025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0E108" w14:textId="6CC06EDD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3/3/2025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3645D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0D85AB54" w14:textId="12FE1D7A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C1BB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20902F5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5C0A6A90" w14:textId="39BD950E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14BAF730" w14:textId="77777777" w:rsidTr="00F66FE3">
        <w:trPr>
          <w:trHeight w:val="47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3202" w14:textId="77777777" w:rsidR="00482DB6" w:rsidRPr="001201AA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4CD1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3E2D0" w14:textId="6ADD5E85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1-2025-06296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12D31" w14:textId="498011E5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27/3/2025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F6C5F" w14:textId="513B6884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077E34">
              <w:rPr>
                <w:rFonts w:eastAsia="Times New Roman" w:cs="Calibri"/>
                <w:b/>
                <w:color w:val="auto"/>
                <w:lang w:eastAsia="es-CO"/>
              </w:rPr>
              <w:t>27/3/2025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B5295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27D3B7F" w14:textId="0D24A284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E68D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E446E7B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496076D0" w14:textId="5CA9EF0B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7A2896AC" w14:textId="77777777" w:rsidTr="00F66FE3">
        <w:trPr>
          <w:trHeight w:val="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284E" w14:textId="07473F1A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  <w:r w:rsidRPr="007149F5">
              <w:rPr>
                <w:rFonts w:eastAsia="Times New Roman" w:cs="Calibri"/>
                <w:b/>
                <w:bCs/>
                <w:color w:val="auto"/>
                <w:lang w:eastAsia="es-CO"/>
              </w:rPr>
              <w:t>GRUPO DE GESTIÓN CONTRACTUAL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9135" w14:textId="534C7554" w:rsidR="00482DB6" w:rsidRPr="00065652" w:rsidRDefault="00482DB6" w:rsidP="00482DB6">
            <w:pPr>
              <w:jc w:val="center"/>
              <w:rPr>
                <w:rFonts w:eastAsia="Times New Roman"/>
                <w:b/>
                <w:color w:val="auto"/>
                <w:lang w:eastAsia="es-CO"/>
              </w:rPr>
            </w:pPr>
            <w:r w:rsidRPr="00065652">
              <w:rPr>
                <w:b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17F0" w14:textId="373DE9CA" w:rsidR="00482DB6" w:rsidRPr="00065652" w:rsidRDefault="00482DB6" w:rsidP="00482DB6">
            <w:pPr>
              <w:rPr>
                <w:rFonts w:eastAsia="Times New Roman"/>
                <w:b/>
                <w:color w:val="auto"/>
                <w:lang w:eastAsia="es-CO"/>
              </w:rPr>
            </w:pPr>
            <w:r w:rsidRPr="00065652">
              <w:rPr>
                <w:b/>
              </w:rPr>
              <w:t xml:space="preserve">1-2025-01181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F582" w14:textId="6CEA2E14" w:rsidR="00482DB6" w:rsidRPr="00065652" w:rsidRDefault="00482DB6" w:rsidP="00482DB6">
            <w:pPr>
              <w:rPr>
                <w:rFonts w:eastAsia="Times New Roman"/>
                <w:b/>
                <w:color w:val="auto"/>
                <w:lang w:eastAsia="es-CO"/>
              </w:rPr>
            </w:pPr>
            <w:r>
              <w:rPr>
                <w:b/>
              </w:rPr>
              <w:t>0</w:t>
            </w:r>
            <w:r w:rsidRPr="00065652">
              <w:rPr>
                <w:b/>
              </w:rPr>
              <w:t>3/</w:t>
            </w:r>
            <w:r>
              <w:rPr>
                <w:b/>
              </w:rPr>
              <w:t>0</w:t>
            </w:r>
            <w:r w:rsidRPr="00065652">
              <w:rPr>
                <w:b/>
              </w:rPr>
              <w:t>2/2025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94CC" w14:textId="5B8CC845" w:rsidR="00482DB6" w:rsidRPr="00065652" w:rsidRDefault="00482DB6" w:rsidP="00482DB6">
            <w:pPr>
              <w:rPr>
                <w:rFonts w:eastAsia="Times New Roman"/>
                <w:b/>
                <w:color w:val="auto"/>
                <w:lang w:eastAsia="es-CO"/>
              </w:rPr>
            </w:pPr>
            <w:r w:rsidRPr="00065652">
              <w:rPr>
                <w:b/>
              </w:rPr>
              <w:t>19/</w:t>
            </w:r>
            <w:r>
              <w:rPr>
                <w:b/>
              </w:rPr>
              <w:t>0</w:t>
            </w:r>
            <w:r w:rsidRPr="00065652">
              <w:rPr>
                <w:b/>
              </w:rPr>
              <w:t>2/2025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CE3F" w14:textId="77777777" w:rsidR="00482DB6" w:rsidRDefault="00482DB6" w:rsidP="00482DB6">
            <w:pPr>
              <w:jc w:val="center"/>
              <w:rPr>
                <w:b/>
              </w:rPr>
            </w:pPr>
          </w:p>
          <w:p w14:paraId="33D765E6" w14:textId="096ABD2B" w:rsidR="00482DB6" w:rsidRPr="0013256D" w:rsidRDefault="00482DB6" w:rsidP="00482DB6">
            <w:pPr>
              <w:jc w:val="center"/>
              <w:rPr>
                <w:b/>
              </w:rPr>
            </w:pPr>
            <w:r w:rsidRPr="0013256D">
              <w:rPr>
                <w:b/>
              </w:rPr>
              <w:t>0</w:t>
            </w:r>
          </w:p>
          <w:p w14:paraId="5B80CA83" w14:textId="77777777" w:rsidR="00482DB6" w:rsidRPr="0013256D" w:rsidRDefault="00482DB6" w:rsidP="00482DB6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4D4B4" w14:textId="77777777" w:rsidR="00482DB6" w:rsidRPr="0013256D" w:rsidRDefault="00482DB6" w:rsidP="00482DB6">
            <w:pPr>
              <w:jc w:val="center"/>
              <w:rPr>
                <w:b/>
              </w:rPr>
            </w:pPr>
            <w:r w:rsidRPr="0013256D">
              <w:rPr>
                <w:b/>
              </w:rPr>
              <w:t>0</w:t>
            </w:r>
          </w:p>
          <w:p w14:paraId="2B807581" w14:textId="77777777" w:rsidR="00482DB6" w:rsidRPr="0013256D" w:rsidRDefault="00482DB6" w:rsidP="00482DB6">
            <w:pPr>
              <w:rPr>
                <w:b/>
              </w:rPr>
            </w:pPr>
          </w:p>
        </w:tc>
      </w:tr>
      <w:tr w:rsidR="00482DB6" w:rsidRPr="00EB60BC" w14:paraId="61F5EC48" w14:textId="77777777" w:rsidTr="00F66FE3">
        <w:trPr>
          <w:trHeight w:val="372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28F5" w14:textId="1B31A749" w:rsidR="00482DB6" w:rsidRPr="007149F5" w:rsidRDefault="00482DB6" w:rsidP="00482DB6">
            <w:pPr>
              <w:jc w:val="center"/>
              <w:rPr>
                <w:rFonts w:eastAsia="Times New Roman" w:cs="Calibri"/>
                <w:b/>
                <w:bCs/>
                <w:color w:val="auto"/>
                <w:lang w:eastAsia="es-CO"/>
              </w:rPr>
            </w:pPr>
            <w:r w:rsidRPr="007149F5">
              <w:rPr>
                <w:rFonts w:eastAsia="Times New Roman" w:cs="Calibri"/>
                <w:b/>
                <w:bCs/>
                <w:color w:val="auto"/>
                <w:lang w:eastAsia="es-CO"/>
              </w:rPr>
              <w:t>SECRETARIA GENERAL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8FF567" w14:textId="7B4B9809" w:rsidR="00482DB6" w:rsidRPr="00653B76" w:rsidRDefault="00482DB6" w:rsidP="00482DB6">
            <w:pPr>
              <w:jc w:val="center"/>
              <w:rPr>
                <w:b/>
              </w:rPr>
            </w:pPr>
            <w:r w:rsidRPr="00653B76">
              <w:rPr>
                <w:b/>
              </w:rPr>
              <w:t xml:space="preserve"> 1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C64550" w14:textId="0BAB94B9" w:rsidR="00482DB6" w:rsidRPr="00653B76" w:rsidRDefault="00482DB6" w:rsidP="00482DB6">
            <w:pPr>
              <w:jc w:val="center"/>
              <w:rPr>
                <w:b/>
              </w:rPr>
            </w:pPr>
            <w:r w:rsidRPr="00653B76">
              <w:rPr>
                <w:b/>
              </w:rPr>
              <w:t>1-2025-06191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5DE030" w14:textId="3D186162" w:rsidR="00482DB6" w:rsidRPr="00653B76" w:rsidRDefault="00482DB6" w:rsidP="00482DB6">
            <w:pPr>
              <w:jc w:val="center"/>
              <w:rPr>
                <w:b/>
              </w:rPr>
            </w:pPr>
            <w:r w:rsidRPr="00653B76">
              <w:rPr>
                <w:b/>
              </w:rPr>
              <w:t>26/03/2025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6E47EA" w14:textId="5E5B8F92" w:rsidR="00482DB6" w:rsidRPr="00653B76" w:rsidRDefault="00482DB6" w:rsidP="00482DB6">
            <w:pPr>
              <w:jc w:val="center"/>
              <w:rPr>
                <w:b/>
              </w:rPr>
            </w:pPr>
            <w:r w:rsidRPr="00653B76">
              <w:rPr>
                <w:b/>
              </w:rPr>
              <w:t>28/03/2025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7FADD7" w14:textId="77777777" w:rsidR="00482DB6" w:rsidRDefault="00482DB6" w:rsidP="00482DB6">
            <w:pPr>
              <w:rPr>
                <w:b/>
              </w:rPr>
            </w:pPr>
          </w:p>
          <w:p w14:paraId="2942834D" w14:textId="77777777" w:rsidR="00482DB6" w:rsidRDefault="00482DB6" w:rsidP="00482DB6">
            <w:pPr>
              <w:rPr>
                <w:b/>
              </w:rPr>
            </w:pPr>
          </w:p>
          <w:p w14:paraId="6BA1A43E" w14:textId="31E20CFB" w:rsidR="00482DB6" w:rsidRPr="00353A6E" w:rsidRDefault="00482DB6" w:rsidP="00482DB6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353A6E">
              <w:rPr>
                <w:b/>
              </w:rPr>
              <w:t>0</w:t>
            </w:r>
          </w:p>
          <w:p w14:paraId="64C99181" w14:textId="762103F4" w:rsidR="00482DB6" w:rsidRPr="00353A6E" w:rsidRDefault="00482DB6" w:rsidP="00482DB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7882DA" w14:textId="77777777" w:rsidR="00482DB6" w:rsidRPr="00353A6E" w:rsidRDefault="00482DB6" w:rsidP="00482DB6">
            <w:pPr>
              <w:jc w:val="center"/>
              <w:rPr>
                <w:b/>
              </w:rPr>
            </w:pPr>
            <w:r w:rsidRPr="00353A6E">
              <w:rPr>
                <w:b/>
              </w:rPr>
              <w:t>0</w:t>
            </w:r>
          </w:p>
          <w:p w14:paraId="64409692" w14:textId="77777777" w:rsidR="00482DB6" w:rsidRPr="00353A6E" w:rsidRDefault="00482DB6" w:rsidP="00482DB6">
            <w:pPr>
              <w:jc w:val="center"/>
              <w:rPr>
                <w:b/>
              </w:rPr>
            </w:pPr>
          </w:p>
          <w:p w14:paraId="23DFF63B" w14:textId="75A2D2A9" w:rsidR="00482DB6" w:rsidRPr="00353A6E" w:rsidRDefault="00482DB6" w:rsidP="00482DB6">
            <w:pPr>
              <w:jc w:val="center"/>
              <w:rPr>
                <w:b/>
              </w:rPr>
            </w:pPr>
          </w:p>
        </w:tc>
      </w:tr>
      <w:tr w:rsidR="00482DB6" w:rsidRPr="00EB60BC" w14:paraId="3D935051" w14:textId="77777777" w:rsidTr="00F66FE3">
        <w:trPr>
          <w:trHeight w:val="97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DFF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42CFA2EB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3A07DB6E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10A4A5A6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46FBAFD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4D662A37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1D7E07AF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2F3F7133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3B1E5F94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32761706" w14:textId="2FE68F90" w:rsidR="00482DB6" w:rsidRPr="0013256D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7149F5">
              <w:rPr>
                <w:rFonts w:eastAsia="Times New Roman" w:cs="Calibri"/>
                <w:b/>
                <w:bCs/>
                <w:color w:val="auto"/>
                <w:lang w:eastAsia="es-CO"/>
              </w:rPr>
              <w:t>GRUPO DE GESTION DOCUMENTAL Y NOTIFICACIONES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3927" w14:textId="77777777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lastRenderedPageBreak/>
              <w:t xml:space="preserve">  </w:t>
            </w:r>
          </w:p>
          <w:p w14:paraId="3018EAB6" w14:textId="77777777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274F781D" w14:textId="77777777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0E171E4F" w14:textId="77777777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D446350" w14:textId="77777777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2D1217E" w14:textId="77777777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1BAEFCA" w14:textId="77777777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 xml:space="preserve">  </w:t>
            </w:r>
          </w:p>
          <w:p w14:paraId="7266A5C9" w14:textId="77777777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54971E3" w14:textId="77777777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2C555617" w14:textId="77777777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1E3B312" w14:textId="77777777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88C862E" w14:textId="77777777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 xml:space="preserve">     </w:t>
            </w:r>
          </w:p>
          <w:p w14:paraId="322667F8" w14:textId="77777777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A05AF41" w14:textId="77777777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38AFAA8" w14:textId="77777777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567969F" w14:textId="77777777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E3EDDAE" w14:textId="0A58773A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 xml:space="preserve">     7</w:t>
            </w:r>
          </w:p>
          <w:p w14:paraId="611B591A" w14:textId="713621FE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44C30E86" w14:textId="77777777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2D1FF747" w14:textId="3E5E2BE5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DC6C682" w14:textId="0DBA4CA9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F1BA44B" w14:textId="227AB43A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75DFE18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4E4AD" w14:textId="77777777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0156CB72" w14:textId="77777777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BE9D268" w14:textId="31C5839C" w:rsidR="00482DB6" w:rsidRPr="00A61DC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 w:rsidRPr="00A61DC1">
              <w:rPr>
                <w:rFonts w:eastAsia="Times New Roman" w:cs="Calibri"/>
                <w:b/>
                <w:color w:val="auto"/>
                <w:lang w:eastAsia="es-CO"/>
              </w:rPr>
              <w:t>1-2025-00520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CB173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7224295" w14:textId="77777777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0439CB02" w14:textId="79C78ABC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>16/01/2025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1AC94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68D21EB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F96AA7F" w14:textId="7FE02F8D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>20/01/2025</w:t>
            </w:r>
          </w:p>
          <w:p w14:paraId="382DBC81" w14:textId="440AE220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800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0A96BD92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53F352CB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4DA58438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1DE6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23D3C677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1CE2CA3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5895A6E2" w14:textId="77777777" w:rsidTr="00F66FE3">
        <w:trPr>
          <w:trHeight w:val="52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543E" w14:textId="77777777" w:rsidR="00482DB6" w:rsidRPr="0013256D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197A7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3F910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F16D76B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41986ABD" w14:textId="77777777" w:rsidR="00482DB6" w:rsidRDefault="00482DB6" w:rsidP="00482DB6">
            <w:pPr>
              <w:jc w:val="center"/>
              <w:rPr>
                <w:b/>
              </w:rPr>
            </w:pPr>
            <w:r w:rsidRPr="00A61DC1">
              <w:rPr>
                <w:b/>
              </w:rPr>
              <w:t>1-2025-00818</w:t>
            </w:r>
          </w:p>
          <w:p w14:paraId="66F3C64B" w14:textId="0F43A729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798F3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8735740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10B2947" w14:textId="7BE71C32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>16/01/2025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1A45F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477BB43E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43B5034" w14:textId="6FBE7F5E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>17/01/2025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38F9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1A7BA42B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42809256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5B4E7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3709CCFF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97AD6F7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42E815CD" w14:textId="77777777" w:rsidTr="00F66FE3">
        <w:trPr>
          <w:trHeight w:val="52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E7DC" w14:textId="77777777" w:rsidR="00482DB6" w:rsidRPr="0013256D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C3B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A5E89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9499026" w14:textId="77777777" w:rsidR="00482DB6" w:rsidRPr="00B64B30" w:rsidRDefault="00482DB6" w:rsidP="00482DB6">
            <w:pPr>
              <w:jc w:val="center"/>
              <w:rPr>
                <w:b/>
              </w:rPr>
            </w:pPr>
            <w:r w:rsidRPr="00B64B30">
              <w:rPr>
                <w:b/>
              </w:rPr>
              <w:t>1-2024-01750</w:t>
            </w:r>
          </w:p>
          <w:p w14:paraId="77A2AA7B" w14:textId="2AD37CAB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D59E5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67330D0" w14:textId="641E78C3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>29/01/2025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6DBC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C24666A" w14:textId="45799817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>30/01/2025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801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45A2AF4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1B79DBF5" w14:textId="77777777" w:rsidR="00482DB6" w:rsidRPr="003413D1" w:rsidRDefault="00482DB6" w:rsidP="00AE5CCB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A56D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172E143A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2CF80BC3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5C0448CF" w14:textId="77777777" w:rsidTr="00AE5CCB">
        <w:trPr>
          <w:trHeight w:val="57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D615" w14:textId="77777777" w:rsidR="00482DB6" w:rsidRPr="0013256D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ABD6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2DEAA" w14:textId="77777777" w:rsidR="00482DB6" w:rsidRDefault="00482DB6" w:rsidP="00482DB6">
            <w:pPr>
              <w:pStyle w:val="Default"/>
            </w:pPr>
          </w:p>
          <w:p w14:paraId="2014D688" w14:textId="77777777" w:rsidR="00482DB6" w:rsidRDefault="00482DB6" w:rsidP="00482DB6">
            <w:pPr>
              <w:pStyle w:val="Default"/>
            </w:pPr>
            <w:r>
              <w:t xml:space="preserve"> </w:t>
            </w:r>
            <w:r>
              <w:rPr>
                <w:b/>
                <w:bCs/>
                <w:color w:val="232323"/>
                <w:sz w:val="23"/>
                <w:szCs w:val="23"/>
              </w:rPr>
              <w:t>1-2025-02027</w:t>
            </w:r>
          </w:p>
          <w:p w14:paraId="6DC09664" w14:textId="4730CE68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FE62D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0567E35" w14:textId="372E04B2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>03/02/2025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F1370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1345EBD" w14:textId="6F39700C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>03/02/2025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C7DB0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1236E4C" w14:textId="70A7670C" w:rsidR="00482DB6" w:rsidRPr="003413D1" w:rsidRDefault="00482DB6" w:rsidP="00AE5CCB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B3A31" w14:textId="61292B6C" w:rsidR="00482DB6" w:rsidRPr="003413D1" w:rsidRDefault="00482DB6" w:rsidP="00AE5CCB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</w:tr>
      <w:tr w:rsidR="00482DB6" w:rsidRPr="00EB60BC" w14:paraId="56D99E9D" w14:textId="77777777" w:rsidTr="00F66FE3">
        <w:trPr>
          <w:trHeight w:val="52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1354" w14:textId="77777777" w:rsidR="00482DB6" w:rsidRPr="0013256D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44719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EEDB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484D382" w14:textId="77777777" w:rsidR="00482DB6" w:rsidRDefault="00482DB6" w:rsidP="00482DB6">
            <w:pPr>
              <w:jc w:val="center"/>
              <w:rPr>
                <w:b/>
                <w:bCs/>
                <w:color w:val="232323"/>
              </w:rPr>
            </w:pPr>
            <w:r>
              <w:rPr>
                <w:b/>
                <w:bCs/>
                <w:color w:val="232323"/>
              </w:rPr>
              <w:t>1-2024-02221</w:t>
            </w:r>
          </w:p>
          <w:p w14:paraId="4AD84BCB" w14:textId="0BDDBC13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BA6CE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6E0900C" w14:textId="3FAB0BFF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>03/02/2025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4E1F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0030C60" w14:textId="387CC360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>03/02/2025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01823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FFEADEC" w14:textId="728ABD85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9D299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58A1B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0862F18F" w14:textId="36E01223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9D299E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</w:tr>
      <w:tr w:rsidR="00482DB6" w:rsidRPr="00EB60BC" w14:paraId="14DF1E1A" w14:textId="77777777" w:rsidTr="00F66FE3">
        <w:trPr>
          <w:trHeight w:val="52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C90C" w14:textId="77777777" w:rsidR="00482DB6" w:rsidRPr="0013256D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C174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0CB2B" w14:textId="77777777" w:rsidR="00482DB6" w:rsidRDefault="00482DB6" w:rsidP="00482DB6">
            <w:pPr>
              <w:jc w:val="center"/>
            </w:pPr>
          </w:p>
          <w:p w14:paraId="247F1088" w14:textId="77777777" w:rsidR="00482DB6" w:rsidRPr="00761AF8" w:rsidRDefault="00482DB6" w:rsidP="00482DB6">
            <w:pPr>
              <w:jc w:val="center"/>
              <w:rPr>
                <w:b/>
              </w:rPr>
            </w:pPr>
            <w:r w:rsidRPr="00761AF8">
              <w:rPr>
                <w:b/>
              </w:rPr>
              <w:t>1-2025-02432</w:t>
            </w:r>
          </w:p>
          <w:p w14:paraId="509A4ECA" w14:textId="37C04AC2" w:rsidR="00482DB6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E62AA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4ACD7872" w14:textId="7F3C0053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>07/02/2025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677AB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479277D1" w14:textId="5D99BA4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>07/02/2025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45E00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50706BC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590B74ED" w14:textId="6D8C2A01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20573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2791866F" w14:textId="58EC359F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7CFB21BF" w14:textId="77777777" w:rsidTr="00AE5CCB">
        <w:trPr>
          <w:trHeight w:val="76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E48B" w14:textId="77777777" w:rsidR="00482DB6" w:rsidRPr="0013256D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6D95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F4BB8" w14:textId="77777777" w:rsidR="00482DB6" w:rsidRDefault="00482DB6" w:rsidP="00482DB6">
            <w:pPr>
              <w:rPr>
                <w:b/>
              </w:rPr>
            </w:pPr>
          </w:p>
          <w:p w14:paraId="73B8F5AA" w14:textId="19B574D2" w:rsidR="00482DB6" w:rsidRDefault="00482DB6" w:rsidP="00482DB6">
            <w:pPr>
              <w:rPr>
                <w:b/>
              </w:rPr>
            </w:pPr>
            <w:r w:rsidRPr="00E86667">
              <w:rPr>
                <w:b/>
              </w:rPr>
              <w:t>1-2025-05854</w:t>
            </w:r>
          </w:p>
          <w:p w14:paraId="7061B2BC" w14:textId="577D0F18" w:rsidR="00482DB6" w:rsidRDefault="00482DB6" w:rsidP="00482DB6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0BFB3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F12CCAE" w14:textId="730173E3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>20/03/2025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00F3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F432F1D" w14:textId="5B44E234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>25/03/2025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47C6" w14:textId="679640B5" w:rsidR="00482DB6" w:rsidRDefault="00482DB6" w:rsidP="00AE5CCB">
            <w:pPr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 xml:space="preserve">      </w:t>
            </w: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FBC2" w14:textId="16D9F410" w:rsidR="00482DB6" w:rsidRPr="00772D57" w:rsidRDefault="00482DB6" w:rsidP="00482DB6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es-CO"/>
              </w:rPr>
            </w:pPr>
            <w:r w:rsidRPr="00772D57"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eastAsia="es-CO"/>
              </w:rPr>
              <w:t>SUPERSOCIEDADES</w:t>
            </w:r>
          </w:p>
          <w:p w14:paraId="54954168" w14:textId="77777777" w:rsidR="00482DB6" w:rsidRPr="003413D1" w:rsidRDefault="00482DB6" w:rsidP="00AE5CCB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59940364" w14:textId="77777777" w:rsidTr="00F66FE3">
        <w:trPr>
          <w:trHeight w:val="5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79D0" w14:textId="7392B1CE" w:rsidR="00482DB6" w:rsidRPr="0013256D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13256D">
              <w:rPr>
                <w:rFonts w:eastAsia="Times New Roman" w:cs="Calibri"/>
                <w:b/>
                <w:bCs/>
                <w:lang w:eastAsia="es-CO"/>
              </w:rPr>
              <w:t>CONTROL INTERNO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C01D2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294ED68B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08952B5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0C4F0592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EA3CB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06E63EF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4E955FD2" w14:textId="15FCA2B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B069F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439C7D3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389D474" w14:textId="07B396C3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B77A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401A2014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9A845D2" w14:textId="454D7402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5B46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09827183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78B87C4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96356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5674D5A6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EE45B6C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4E453163" w14:textId="77777777" w:rsidTr="00F66FE3">
        <w:trPr>
          <w:trHeight w:val="5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8061" w14:textId="051193E3" w:rsidR="00482DB6" w:rsidRPr="0013256D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13256D">
              <w:rPr>
                <w:rFonts w:eastAsia="Times New Roman" w:cs="Calibri"/>
                <w:b/>
                <w:bCs/>
                <w:lang w:eastAsia="es-CO"/>
              </w:rPr>
              <w:t>OFICINA DE PROTECCION AL USUARIO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2170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2050A141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046ECBD" w14:textId="53703873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>1</w:t>
            </w:r>
          </w:p>
          <w:p w14:paraId="0972C21D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205E7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7293666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28D80D8" w14:textId="38F29300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480F9E">
              <w:rPr>
                <w:rFonts w:eastAsia="Times New Roman" w:cs="Calibri"/>
                <w:b/>
                <w:color w:val="auto"/>
                <w:lang w:eastAsia="es-CO"/>
              </w:rPr>
              <w:t>1-2025-01412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8FFB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02B075B7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9949BAF" w14:textId="62E2D16D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46D8B">
              <w:rPr>
                <w:rFonts w:eastAsia="Times New Roman" w:cs="Calibri"/>
                <w:b/>
                <w:color w:val="auto"/>
                <w:lang w:eastAsia="es-CO"/>
              </w:rPr>
              <w:t>24/1/2025</w:t>
            </w:r>
            <w:r w:rsidRPr="00246D8B">
              <w:rPr>
                <w:rFonts w:eastAsia="Times New Roman" w:cs="Calibri"/>
                <w:b/>
                <w:color w:val="auto"/>
                <w:lang w:eastAsia="es-CO"/>
              </w:rPr>
              <w:tab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0C08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3E6F45A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52571C6" w14:textId="0D3EF731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246D8B">
              <w:rPr>
                <w:rFonts w:eastAsia="Times New Roman" w:cs="Calibri"/>
                <w:b/>
                <w:color w:val="auto"/>
                <w:lang w:eastAsia="es-CO"/>
              </w:rPr>
              <w:t>13/2/2025</w:t>
            </w:r>
            <w:r>
              <w:rPr>
                <w:rFonts w:eastAsia="Times New Roman" w:cs="Calibri"/>
                <w:b/>
                <w:color w:val="auto"/>
                <w:lang w:eastAsia="es-C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4665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1779892E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88A93AA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602F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39C6C6F0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74FDFAF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  <w:tr w:rsidR="00482DB6" w:rsidRPr="00EB60BC" w14:paraId="2B35D321" w14:textId="77777777" w:rsidTr="00F66FE3">
        <w:trPr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9ABE" w14:textId="356BB26B" w:rsidR="00482DB6" w:rsidRPr="00EB60BC" w:rsidRDefault="00482DB6" w:rsidP="00482DB6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13256D">
              <w:rPr>
                <w:rFonts w:eastAsia="Times New Roman" w:cs="Calibri"/>
                <w:b/>
                <w:bCs/>
                <w:lang w:eastAsia="es-CO"/>
              </w:rPr>
              <w:t>SUPERDELEGADA PARA LA EVALUACION DE PROYECTOS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B331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04915A7" w14:textId="77777777" w:rsidR="00482DB6" w:rsidRPr="003413D1" w:rsidRDefault="00482DB6" w:rsidP="00482DB6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5ED059A5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17866576" w14:textId="77777777" w:rsidR="00482DB6" w:rsidRPr="00621AA3" w:rsidRDefault="00482DB6" w:rsidP="00482DB6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D1281D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0FCA75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19EF0BDA" w14:textId="47ACA765" w:rsidR="00482DB6" w:rsidRPr="00C974BF" w:rsidRDefault="00482DB6" w:rsidP="00482DB6">
            <w:pPr>
              <w:jc w:val="center"/>
              <w:rPr>
                <w:rFonts w:eastAsia="Times New Roman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EB205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74204BF8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02A67594" w14:textId="160F675A" w:rsidR="00482DB6" w:rsidRPr="00C974BF" w:rsidRDefault="00482DB6" w:rsidP="00482DB6">
            <w:pPr>
              <w:jc w:val="center"/>
              <w:rPr>
                <w:rFonts w:eastAsia="Times New Roman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FC9DB7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13B7442" w14:textId="77777777" w:rsidR="00482DB6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46F957E7" w14:textId="40E7EEB4" w:rsidR="00482DB6" w:rsidRPr="00C974BF" w:rsidRDefault="00482DB6" w:rsidP="00482DB6">
            <w:pPr>
              <w:jc w:val="center"/>
              <w:rPr>
                <w:rFonts w:eastAsia="Times New Roman"/>
                <w:b/>
                <w:color w:val="auto"/>
                <w:lang w:eastAsia="es-CO"/>
              </w:rPr>
            </w:pPr>
            <w:r w:rsidRPr="00220163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4C2B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65A8CF8E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6AE080B" w14:textId="1CBD4A5B" w:rsidR="00482DB6" w:rsidRPr="009373A4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7366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3413D1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79780038" w14:textId="77777777" w:rsidR="00482DB6" w:rsidRPr="003413D1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3D7777A5" w14:textId="182F74CC" w:rsidR="00482DB6" w:rsidRPr="009373A4" w:rsidRDefault="00482DB6" w:rsidP="00482DB6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</w:tr>
    </w:tbl>
    <w:p w14:paraId="71C4AD1A" w14:textId="422DFFB8" w:rsidR="009156C7" w:rsidRPr="00A63E26" w:rsidRDefault="009156C7" w:rsidP="00C33500">
      <w:pPr>
        <w:spacing w:before="100" w:beforeAutospacing="1" w:after="100" w:afterAutospacing="1"/>
        <w:ind w:left="-709"/>
        <w:rPr>
          <w:lang w:eastAsia="es-ES"/>
        </w:rPr>
      </w:pPr>
      <w:r>
        <w:rPr>
          <w:lang w:eastAsia="es-ES"/>
        </w:rPr>
        <w:t xml:space="preserve"> </w:t>
      </w:r>
      <w:r w:rsidRPr="00A63E26">
        <w:rPr>
          <w:lang w:eastAsia="es-ES"/>
        </w:rPr>
        <w:t>Cordialmente,</w:t>
      </w:r>
    </w:p>
    <w:p w14:paraId="08F65FE3" w14:textId="77777777" w:rsidR="009156C7" w:rsidRDefault="009156C7" w:rsidP="009156C7">
      <w:pPr>
        <w:ind w:left="720"/>
        <w:rPr>
          <w:lang w:eastAsia="es-ES"/>
        </w:rPr>
      </w:pPr>
    </w:p>
    <w:p w14:paraId="6EC944C1" w14:textId="77777777" w:rsidR="009156C7" w:rsidRDefault="009156C7" w:rsidP="009156C7">
      <w:pPr>
        <w:ind w:left="720"/>
        <w:rPr>
          <w:lang w:eastAsia="es-ES"/>
        </w:rPr>
      </w:pPr>
    </w:p>
    <w:p w14:paraId="3A5F9048" w14:textId="77777777" w:rsidR="009156C7" w:rsidRPr="00A63E26" w:rsidRDefault="009156C7" w:rsidP="009156C7">
      <w:pPr>
        <w:ind w:left="-709"/>
        <w:rPr>
          <w:lang w:eastAsia="es-ES"/>
        </w:rPr>
      </w:pPr>
      <w:r w:rsidRPr="00A63E26">
        <w:rPr>
          <w:lang w:eastAsia="es-ES"/>
        </w:rPr>
        <w:t>_______________________</w:t>
      </w:r>
      <w:r>
        <w:rPr>
          <w:lang w:eastAsia="es-ES"/>
        </w:rPr>
        <w:t>______</w:t>
      </w:r>
    </w:p>
    <w:p w14:paraId="7F2EF0D8" w14:textId="77777777" w:rsidR="009156C7" w:rsidRPr="00A63E26" w:rsidRDefault="009156C7" w:rsidP="009156C7">
      <w:pPr>
        <w:ind w:left="-709"/>
        <w:rPr>
          <w:b/>
          <w:lang w:eastAsia="es-ES"/>
        </w:rPr>
      </w:pPr>
      <w:r>
        <w:rPr>
          <w:b/>
          <w:lang w:eastAsia="es-ES"/>
        </w:rPr>
        <w:t>ERIKA JOHANA QUINTERO U</w:t>
      </w:r>
    </w:p>
    <w:p w14:paraId="14E82A38" w14:textId="4DCBBE4E" w:rsidR="005F2798" w:rsidRDefault="009156C7" w:rsidP="00C33500">
      <w:pPr>
        <w:ind w:left="-709"/>
        <w:rPr>
          <w:b/>
          <w:lang w:eastAsia="es-ES"/>
        </w:rPr>
      </w:pPr>
      <w:r w:rsidRPr="00A63E26">
        <w:rPr>
          <w:b/>
          <w:lang w:eastAsia="es-ES"/>
        </w:rPr>
        <w:t xml:space="preserve">Coordinadora Grupo de Gestión Documental </w:t>
      </w:r>
      <w:r>
        <w:rPr>
          <w:b/>
          <w:lang w:eastAsia="es-ES"/>
        </w:rPr>
        <w:t>y Notificaciones</w:t>
      </w:r>
      <w:bookmarkEnd w:id="1"/>
      <w:bookmarkEnd w:id="2"/>
    </w:p>
    <w:p w14:paraId="1C508F21" w14:textId="598FA1D4" w:rsidR="00684A12" w:rsidRDefault="00684A12" w:rsidP="00C33500">
      <w:pPr>
        <w:ind w:left="-709"/>
        <w:rPr>
          <w:lang w:val="es-ES"/>
        </w:rPr>
      </w:pPr>
    </w:p>
    <w:sectPr w:rsidR="00684A12" w:rsidSect="005E1A92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DA977" w14:textId="77777777" w:rsidR="000860FD" w:rsidRDefault="000860FD" w:rsidP="004462DC">
      <w:r>
        <w:separator/>
      </w:r>
    </w:p>
  </w:endnote>
  <w:endnote w:type="continuationSeparator" w:id="0">
    <w:p w14:paraId="09BE7A82" w14:textId="77777777" w:rsidR="000860FD" w:rsidRDefault="000860FD" w:rsidP="0044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33186" w14:textId="7AC883DD" w:rsidR="00AE5CCB" w:rsidRPr="000947FE" w:rsidRDefault="00AE5CCB" w:rsidP="00143F4D">
    <w:pPr>
      <w:spacing w:line="276" w:lineRule="auto"/>
      <w:rPr>
        <w:rFonts w:ascii="Verdana" w:hAnsi="Verdana"/>
        <w:b/>
        <w:bCs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016A882" wp14:editId="7F8E98C2">
              <wp:simplePos x="0" y="0"/>
              <wp:positionH relativeFrom="column">
                <wp:posOffset>4714240</wp:posOffset>
              </wp:positionH>
              <wp:positionV relativeFrom="paragraph">
                <wp:posOffset>50800</wp:posOffset>
              </wp:positionV>
              <wp:extent cx="1285875" cy="2381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B4EB20" w14:textId="1B7FBB3E" w:rsidR="00AE5CCB" w:rsidRPr="009C1810" w:rsidRDefault="00AE5CCB" w:rsidP="009C1810">
                          <w:pPr>
                            <w:tabs>
                              <w:tab w:val="left" w:pos="1418"/>
                            </w:tabs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3C0D65">
                            <w:rPr>
                              <w:rFonts w:ascii="Verdana" w:hAnsi="Verdana"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>FO-COP-002</w:t>
                          </w:r>
                          <w:r>
                            <w:rPr>
                              <w:rFonts w:ascii="Verdana" w:hAnsi="Verdana"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</w:t>
                          </w:r>
                          <w:r w:rsidRPr="009C1810">
                            <w:rPr>
                              <w:rFonts w:ascii="Verdana" w:hAnsi="Verdana"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>V2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6A88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71.2pt;margin-top:4pt;width:101.25pt;height:18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" filled="f" stroked="f" strokeweight=".5pt">
              <v:textbox>
                <w:txbxContent>
                  <w:p w14:paraId="7DB4EB20" w14:textId="1B7FBB3E" w:rsidR="005C1B15" w:rsidRPr="009C1810" w:rsidRDefault="005C1B15" w:rsidP="009C1810">
                    <w:pPr>
                      <w:tabs>
                        <w:tab w:val="left" w:pos="1418"/>
                      </w:tabs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3C0D65">
                      <w:rPr>
                        <w:rFonts w:ascii="Verdana" w:hAnsi="Verdana"/>
                        <w:color w:val="666666"/>
                        <w:sz w:val="20"/>
                        <w:szCs w:val="20"/>
                        <w:shd w:val="clear" w:color="auto" w:fill="FFFFFF"/>
                      </w:rPr>
                      <w:t>FO-COP-002</w:t>
                    </w:r>
                    <w:r>
                      <w:rPr>
                        <w:rFonts w:ascii="Verdana" w:hAnsi="Verdana"/>
                        <w:color w:val="666666"/>
                        <w:sz w:val="20"/>
                        <w:szCs w:val="20"/>
                        <w:shd w:val="clear" w:color="auto" w:fill="FFFFFF"/>
                      </w:rPr>
                      <w:t xml:space="preserve"> </w:t>
                    </w:r>
                    <w:r w:rsidRPr="009C1810">
                      <w:rPr>
                        <w:rFonts w:ascii="Verdana" w:hAnsi="Verdana"/>
                        <w:color w:val="666666"/>
                        <w:sz w:val="20"/>
                        <w:szCs w:val="20"/>
                        <w:shd w:val="clear" w:color="auto" w:fill="FFFFFF"/>
                      </w:rPr>
                      <w:t>V2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b/>
        <w:bCs/>
      </w:rPr>
      <w:t>SuperSubsidio</w:t>
    </w:r>
  </w:p>
  <w:p w14:paraId="546FA291" w14:textId="646F0252" w:rsidR="00AE5CCB" w:rsidRPr="001471A8" w:rsidRDefault="00AE5CCB" w:rsidP="00143F4D">
    <w:pPr>
      <w:spacing w:line="276" w:lineRule="auto"/>
      <w:rPr>
        <w:rFonts w:ascii="Verdana" w:hAnsi="Verdana"/>
        <w:shd w:val="clear" w:color="auto" w:fill="FFFFFF"/>
        <w:lang w:val="en-US"/>
      </w:rPr>
    </w:pPr>
    <w:r w:rsidRPr="000947FE">
      <w:rPr>
        <w:rFonts w:ascii="Verdana" w:hAnsi="Verdana"/>
      </w:rPr>
      <w:t xml:space="preserve">Dirección: </w:t>
    </w:r>
    <w:r w:rsidRPr="00AF7D93">
      <w:rPr>
        <w:rFonts w:ascii="Verdana" w:hAnsi="Verdana"/>
        <w:shd w:val="clear" w:color="auto" w:fill="FFFFFF"/>
      </w:rPr>
      <w:t xml:space="preserve">Carrera 69 No. 25B - 44. </w:t>
    </w:r>
    <w:r w:rsidRPr="001471A8">
      <w:rPr>
        <w:rFonts w:ascii="Verdana" w:hAnsi="Verdana"/>
        <w:shd w:val="clear" w:color="auto" w:fill="FFFFFF"/>
        <w:lang w:val="en-US"/>
      </w:rPr>
      <w:t xml:space="preserve">Pisos 3, 4 y 7 </w:t>
    </w:r>
  </w:p>
  <w:p w14:paraId="59BC7A0D" w14:textId="6A321162" w:rsidR="00AE5CCB" w:rsidRPr="001471A8" w:rsidRDefault="00AE5CCB" w:rsidP="00143F4D">
    <w:pPr>
      <w:spacing w:line="276" w:lineRule="auto"/>
      <w:rPr>
        <w:rFonts w:ascii="Verdana" w:hAnsi="Verdana"/>
        <w:shd w:val="clear" w:color="auto" w:fill="FFFFFF"/>
        <w:lang w:val="en-US"/>
      </w:rPr>
    </w:pPr>
    <w:r w:rsidRPr="001471A8">
      <w:rPr>
        <w:rFonts w:ascii="Verdana" w:hAnsi="Verdana"/>
        <w:shd w:val="clear" w:color="auto" w:fill="FFFFFF"/>
        <w:lang w:val="en-US"/>
      </w:rPr>
      <w:t>Edificio World Business Port</w:t>
    </w:r>
  </w:p>
  <w:p w14:paraId="2EA33BB6" w14:textId="49CCD8D0" w:rsidR="00AE5CCB" w:rsidRPr="000947FE" w:rsidRDefault="00AE5CCB" w:rsidP="00143F4D">
    <w:pPr>
      <w:spacing w:line="276" w:lineRule="auto"/>
      <w:rPr>
        <w:rFonts w:ascii="Verdana" w:hAnsi="Verdana"/>
      </w:rPr>
    </w:pPr>
    <w:r w:rsidRPr="000947FE">
      <w:rPr>
        <w:rFonts w:ascii="Verdana" w:hAnsi="Verdana"/>
      </w:rPr>
      <w:t xml:space="preserve">Conmutador: (+57) </w:t>
    </w:r>
    <w:r w:rsidRPr="00AF7D93">
      <w:rPr>
        <w:rFonts w:ascii="Verdana" w:hAnsi="Verdana"/>
        <w:shd w:val="clear" w:color="auto" w:fill="FFFFFF"/>
      </w:rPr>
      <w:t>(601) 348 78 00</w:t>
    </w:r>
  </w:p>
  <w:p w14:paraId="473679AD" w14:textId="77777777" w:rsidR="00AE5CCB" w:rsidRDefault="00AE5CCB" w:rsidP="00143F4D">
    <w:pPr>
      <w:spacing w:line="276" w:lineRule="auto"/>
      <w:rPr>
        <w:rFonts w:ascii="Verdana" w:hAnsi="Verdana"/>
        <w:shd w:val="clear" w:color="auto" w:fill="FFFFFF"/>
      </w:rPr>
    </w:pPr>
    <w:r w:rsidRPr="000947FE">
      <w:rPr>
        <w:rFonts w:ascii="Verdana" w:hAnsi="Verdana"/>
      </w:rPr>
      <w:t xml:space="preserve">Línea Gratuita: (+57) </w:t>
    </w:r>
    <w:r w:rsidRPr="00AF7D93">
      <w:rPr>
        <w:rFonts w:ascii="Verdana" w:hAnsi="Verdana"/>
        <w:shd w:val="clear" w:color="auto" w:fill="FFFFFF"/>
      </w:rPr>
      <w:t>018000 910 110</w:t>
    </w:r>
    <w:r>
      <w:rPr>
        <w:rFonts w:ascii="Verdana" w:hAnsi="Verdana"/>
        <w:shd w:val="clear" w:color="auto" w:fill="FFFFFF"/>
      </w:rPr>
      <w:t xml:space="preserve"> </w:t>
    </w:r>
  </w:p>
  <w:p w14:paraId="0FE6C368" w14:textId="77777777" w:rsidR="00AE5CCB" w:rsidRPr="00E025D1" w:rsidRDefault="00AE5CCB" w:rsidP="00143F4D">
    <w:pPr>
      <w:spacing w:line="276" w:lineRule="auto"/>
    </w:pPr>
    <w:r>
      <w:rPr>
        <w:rFonts w:ascii="Verdana" w:hAnsi="Verdana"/>
        <w:shd w:val="clear" w:color="auto" w:fill="FFFFFF"/>
      </w:rPr>
      <w:t xml:space="preserve">Correo institucional: </w:t>
    </w:r>
    <w:r w:rsidRPr="00AF7D93">
      <w:rPr>
        <w:rFonts w:ascii="Verdana" w:hAnsi="Verdana"/>
        <w:shd w:val="clear" w:color="auto" w:fill="FFFFFF"/>
      </w:rPr>
      <w:t>ssf@ssf.gov.co</w:t>
    </w:r>
  </w:p>
  <w:p w14:paraId="0B7C9759" w14:textId="0A702C61" w:rsidR="00AE5CCB" w:rsidRPr="00143F4D" w:rsidRDefault="00AE5CCB" w:rsidP="00143F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16B91" w14:textId="52A68591" w:rsidR="00AE5CCB" w:rsidRDefault="00AE5CCB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4CB3EA0" wp14:editId="61D36438">
              <wp:simplePos x="0" y="0"/>
              <wp:positionH relativeFrom="column">
                <wp:posOffset>5187315</wp:posOffset>
              </wp:positionH>
              <wp:positionV relativeFrom="paragraph">
                <wp:posOffset>-170180</wp:posOffset>
              </wp:positionV>
              <wp:extent cx="1285875" cy="23812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9BDB73" w14:textId="77777777" w:rsidR="00AE5CCB" w:rsidRPr="009C1810" w:rsidRDefault="00AE5CCB" w:rsidP="00261E13">
                          <w:pPr>
                            <w:tabs>
                              <w:tab w:val="left" w:pos="1418"/>
                            </w:tabs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3C0D65">
                            <w:rPr>
                              <w:rFonts w:ascii="Verdana" w:hAnsi="Verdana"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>FO-COP-002</w:t>
                          </w:r>
                          <w:r>
                            <w:rPr>
                              <w:rFonts w:ascii="Verdana" w:hAnsi="Verdana"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</w:t>
                          </w:r>
                          <w:r w:rsidRPr="009C1810">
                            <w:rPr>
                              <w:rFonts w:ascii="Verdana" w:hAnsi="Verdana"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>V2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CB3EA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9" type="#_x0000_t202" style="position:absolute;left:0;text-align:left;margin-left:408.45pt;margin-top:-13.4pt;width:101.25pt;height:18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" filled="f" stroked="f" strokeweight=".5pt">
              <v:textbox>
                <w:txbxContent>
                  <w:p w14:paraId="2F9BDB73" w14:textId="77777777" w:rsidR="005C1B15" w:rsidRPr="009C1810" w:rsidRDefault="005C1B15" w:rsidP="00261E13">
                    <w:pPr>
                      <w:tabs>
                        <w:tab w:val="left" w:pos="1418"/>
                      </w:tabs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3C0D65">
                      <w:rPr>
                        <w:rFonts w:ascii="Verdana" w:hAnsi="Verdana"/>
                        <w:color w:val="666666"/>
                        <w:sz w:val="20"/>
                        <w:szCs w:val="20"/>
                        <w:shd w:val="clear" w:color="auto" w:fill="FFFFFF"/>
                      </w:rPr>
                      <w:t>FO-COP-002</w:t>
                    </w:r>
                    <w:r>
                      <w:rPr>
                        <w:rFonts w:ascii="Verdana" w:hAnsi="Verdana"/>
                        <w:color w:val="666666"/>
                        <w:sz w:val="20"/>
                        <w:szCs w:val="20"/>
                        <w:shd w:val="clear" w:color="auto" w:fill="FFFFFF"/>
                      </w:rPr>
                      <w:t xml:space="preserve"> </w:t>
                    </w:r>
                    <w:r w:rsidRPr="009C1810">
                      <w:rPr>
                        <w:rFonts w:ascii="Verdana" w:hAnsi="Verdana"/>
                        <w:color w:val="666666"/>
                        <w:sz w:val="20"/>
                        <w:szCs w:val="20"/>
                        <w:shd w:val="clear" w:color="auto" w:fill="FFFFFF"/>
                      </w:rPr>
                      <w:t>V2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1C62A" w14:textId="77777777" w:rsidR="000860FD" w:rsidRDefault="000860FD" w:rsidP="004462DC">
      <w:r>
        <w:separator/>
      </w:r>
    </w:p>
  </w:footnote>
  <w:footnote w:type="continuationSeparator" w:id="0">
    <w:p w14:paraId="090EF0EB" w14:textId="77777777" w:rsidR="000860FD" w:rsidRDefault="000860FD" w:rsidP="00446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C5C88" w14:textId="73F8CC09" w:rsidR="00AE5CCB" w:rsidRPr="00D4295D" w:rsidRDefault="00AE5CCB" w:rsidP="00146896">
    <w:pPr>
      <w:pStyle w:val="Encabezado"/>
      <w:ind w:right="-57"/>
      <w:rPr>
        <w:b/>
        <w:sz w:val="16"/>
        <w:szCs w:val="16"/>
      </w:rPr>
    </w:pPr>
    <w:r>
      <w:rPr>
        <w:noProof/>
        <w:lang w:eastAsia="es-CO"/>
      </w:rPr>
      <w:drawing>
        <wp:anchor distT="0" distB="0" distL="114300" distR="114300" simplePos="0" relativeHeight="251695104" behindDoc="0" locked="0" layoutInCell="1" allowOverlap="1" wp14:anchorId="2AB869B6" wp14:editId="7760CA6D">
          <wp:simplePos x="0" y="0"/>
          <wp:positionH relativeFrom="margin">
            <wp:align>center</wp:align>
          </wp:positionH>
          <wp:positionV relativeFrom="paragraph">
            <wp:posOffset>-174353</wp:posOffset>
          </wp:positionV>
          <wp:extent cx="1335314" cy="63059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832490" name="Imagen 68983249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314" cy="630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  <w:lang w:eastAsia="es-CO"/>
      </w:rPr>
      <w:drawing>
        <wp:anchor distT="0" distB="0" distL="114300" distR="114300" simplePos="0" relativeHeight="251687936" behindDoc="0" locked="0" layoutInCell="1" allowOverlap="1" wp14:anchorId="2889F261" wp14:editId="212F5D75">
          <wp:simplePos x="0" y="0"/>
          <wp:positionH relativeFrom="column">
            <wp:posOffset>-184785</wp:posOffset>
          </wp:positionH>
          <wp:positionV relativeFrom="paragraph">
            <wp:posOffset>-149751</wp:posOffset>
          </wp:positionV>
          <wp:extent cx="403860" cy="429260"/>
          <wp:effectExtent l="0" t="0" r="2540" b="2540"/>
          <wp:wrapThrough wrapText="bothSides">
            <wp:wrapPolygon edited="0">
              <wp:start x="4075" y="0"/>
              <wp:lineTo x="0" y="3834"/>
              <wp:lineTo x="0" y="14059"/>
              <wp:lineTo x="4755" y="20450"/>
              <wp:lineTo x="8151" y="21089"/>
              <wp:lineTo x="12906" y="21089"/>
              <wp:lineTo x="16302" y="20450"/>
              <wp:lineTo x="21057" y="14059"/>
              <wp:lineTo x="21057" y="3834"/>
              <wp:lineTo x="16302" y="0"/>
              <wp:lineTo x="4075" y="0"/>
            </wp:wrapPolygon>
          </wp:wrapThrough>
          <wp:docPr id="13764080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400333" name="Imagen 43040033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386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</w:rPr>
      <w:softHyphen/>
    </w:r>
    <w:r>
      <w:rPr>
        <w:b/>
        <w:noProof/>
        <w:sz w:val="16"/>
        <w:szCs w:val="16"/>
      </w:rPr>
      <w:softHyphen/>
    </w:r>
    <w:r>
      <w:rPr>
        <w:b/>
        <w:noProof/>
        <w:sz w:val="16"/>
        <w:szCs w:val="16"/>
      </w:rPr>
      <w:softHyphen/>
    </w:r>
    <w:r>
      <w:rPr>
        <w:rFonts w:ascii="Helvetica" w:hAnsi="Helvetica"/>
        <w:b/>
        <w:noProof/>
        <w:color w:val="808080" w:themeColor="background1" w:themeShade="80"/>
        <w:sz w:val="14"/>
        <w:szCs w:val="14"/>
      </w:rPr>
      <w:softHyphen/>
    </w:r>
    <w:r>
      <w:rPr>
        <w:rFonts w:ascii="Helvetica" w:hAnsi="Helvetica"/>
        <w:b/>
        <w:noProof/>
        <w:color w:val="808080" w:themeColor="background1" w:themeShade="80"/>
        <w:sz w:val="14"/>
        <w:szCs w:val="14"/>
      </w:rPr>
      <w:softHyphen/>
    </w:r>
    <w:r>
      <w:rPr>
        <w:rFonts w:ascii="Helvetica" w:hAnsi="Helvetica"/>
        <w:b/>
        <w:noProof/>
        <w:color w:val="808080" w:themeColor="background1" w:themeShade="80"/>
        <w:sz w:val="14"/>
        <w:szCs w:val="14"/>
      </w:rPr>
      <w:softHyphen/>
    </w:r>
    <w:r>
      <w:rPr>
        <w:rFonts w:ascii="Helvetica" w:hAnsi="Helvetica"/>
        <w:b/>
        <w:noProof/>
        <w:color w:val="808080" w:themeColor="background1" w:themeShade="80"/>
        <w:sz w:val="14"/>
        <w:szCs w:val="14"/>
      </w:rPr>
      <w:softHyphen/>
    </w:r>
    <w:r>
      <w:rPr>
        <w:b/>
        <w:sz w:val="16"/>
        <w:szCs w:val="16"/>
      </w:rPr>
      <w:t xml:space="preserve">                                                                      </w:t>
    </w:r>
    <w:r>
      <w:rPr>
        <w:rFonts w:ascii="Helvetica" w:hAnsi="Helvetica"/>
        <w:b/>
        <w:color w:val="808080" w:themeColor="background1" w:themeShade="80"/>
        <w:sz w:val="14"/>
        <w:szCs w:val="14"/>
      </w:rPr>
      <w:tab/>
    </w:r>
  </w:p>
  <w:p w14:paraId="2AE92BB9" w14:textId="3A057AD0" w:rsidR="00AE5CCB" w:rsidRPr="004462DC" w:rsidRDefault="00AE5CCB" w:rsidP="004462DC">
    <w:pPr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A7EB8" w14:textId="081B1C34" w:rsidR="00AE5CCB" w:rsidRDefault="00AE5CCB">
    <w:pPr>
      <w:pStyle w:val="Encabezado"/>
    </w:pPr>
    <w:r>
      <w:rPr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8871148" wp14:editId="29D5A0AE">
              <wp:simplePos x="0" y="0"/>
              <wp:positionH relativeFrom="column">
                <wp:posOffset>-1678940</wp:posOffset>
              </wp:positionH>
              <wp:positionV relativeFrom="paragraph">
                <wp:posOffset>9655175</wp:posOffset>
              </wp:positionV>
              <wp:extent cx="2383790" cy="963930"/>
              <wp:effectExtent l="0" t="0" r="3810" b="1270"/>
              <wp:wrapThrough wrapText="bothSides">
                <wp:wrapPolygon edited="0">
                  <wp:start x="690" y="0"/>
                  <wp:lineTo x="0" y="1992"/>
                  <wp:lineTo x="0" y="20206"/>
                  <wp:lineTo x="690" y="21344"/>
                  <wp:lineTo x="17147" y="21344"/>
                  <wp:lineTo x="17722" y="21344"/>
                  <wp:lineTo x="19908" y="19352"/>
                  <wp:lineTo x="21289" y="14229"/>
                  <wp:lineTo x="21519" y="11383"/>
                  <wp:lineTo x="21519" y="0"/>
                  <wp:lineTo x="690" y="0"/>
                </wp:wrapPolygon>
              </wp:wrapThrough>
              <wp:docPr id="1257083436" name="Rectángulo redonde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3790" cy="963930"/>
                      </a:xfrm>
                      <a:custGeom>
                        <a:avLst/>
                        <a:gdLst>
                          <a:gd name="connsiteX0" fmla="*/ 0 w 2382520"/>
                          <a:gd name="connsiteY0" fmla="*/ 156001 h 935990"/>
                          <a:gd name="connsiteX1" fmla="*/ 156001 w 2382520"/>
                          <a:gd name="connsiteY1" fmla="*/ 0 h 935990"/>
                          <a:gd name="connsiteX2" fmla="*/ 2226519 w 2382520"/>
                          <a:gd name="connsiteY2" fmla="*/ 0 h 935990"/>
                          <a:gd name="connsiteX3" fmla="*/ 2382520 w 2382520"/>
                          <a:gd name="connsiteY3" fmla="*/ 156001 h 935990"/>
                          <a:gd name="connsiteX4" fmla="*/ 2382520 w 2382520"/>
                          <a:gd name="connsiteY4" fmla="*/ 779989 h 935990"/>
                          <a:gd name="connsiteX5" fmla="*/ 2226519 w 2382520"/>
                          <a:gd name="connsiteY5" fmla="*/ 935990 h 935990"/>
                          <a:gd name="connsiteX6" fmla="*/ 156001 w 2382520"/>
                          <a:gd name="connsiteY6" fmla="*/ 935990 h 935990"/>
                          <a:gd name="connsiteX7" fmla="*/ 0 w 2382520"/>
                          <a:gd name="connsiteY7" fmla="*/ 779989 h 935990"/>
                          <a:gd name="connsiteX8" fmla="*/ 0 w 2382520"/>
                          <a:gd name="connsiteY8" fmla="*/ 156001 h 935990"/>
                          <a:gd name="connsiteX0" fmla="*/ 0 w 2382520"/>
                          <a:gd name="connsiteY0" fmla="*/ 156001 h 935990"/>
                          <a:gd name="connsiteX1" fmla="*/ 156001 w 2382520"/>
                          <a:gd name="connsiteY1" fmla="*/ 0 h 935990"/>
                          <a:gd name="connsiteX2" fmla="*/ 2226519 w 2382520"/>
                          <a:gd name="connsiteY2" fmla="*/ 0 h 935990"/>
                          <a:gd name="connsiteX3" fmla="*/ 2382520 w 2382520"/>
                          <a:gd name="connsiteY3" fmla="*/ 156001 h 935990"/>
                          <a:gd name="connsiteX4" fmla="*/ 2382520 w 2382520"/>
                          <a:gd name="connsiteY4" fmla="*/ 568974 h 935990"/>
                          <a:gd name="connsiteX5" fmla="*/ 2226519 w 2382520"/>
                          <a:gd name="connsiteY5" fmla="*/ 935990 h 935990"/>
                          <a:gd name="connsiteX6" fmla="*/ 156001 w 2382520"/>
                          <a:gd name="connsiteY6" fmla="*/ 935990 h 935990"/>
                          <a:gd name="connsiteX7" fmla="*/ 0 w 2382520"/>
                          <a:gd name="connsiteY7" fmla="*/ 779989 h 935990"/>
                          <a:gd name="connsiteX8" fmla="*/ 0 w 2382520"/>
                          <a:gd name="connsiteY8" fmla="*/ 156001 h 935990"/>
                          <a:gd name="connsiteX0" fmla="*/ 0 w 2382520"/>
                          <a:gd name="connsiteY0" fmla="*/ 156001 h 935990"/>
                          <a:gd name="connsiteX1" fmla="*/ 156001 w 2382520"/>
                          <a:gd name="connsiteY1" fmla="*/ 0 h 935990"/>
                          <a:gd name="connsiteX2" fmla="*/ 2226519 w 2382520"/>
                          <a:gd name="connsiteY2" fmla="*/ 0 h 935990"/>
                          <a:gd name="connsiteX3" fmla="*/ 2382520 w 2382520"/>
                          <a:gd name="connsiteY3" fmla="*/ 156001 h 935990"/>
                          <a:gd name="connsiteX4" fmla="*/ 2382520 w 2382520"/>
                          <a:gd name="connsiteY4" fmla="*/ 568974 h 935990"/>
                          <a:gd name="connsiteX5" fmla="*/ 1734150 w 2382520"/>
                          <a:gd name="connsiteY5" fmla="*/ 935990 h 935990"/>
                          <a:gd name="connsiteX6" fmla="*/ 156001 w 2382520"/>
                          <a:gd name="connsiteY6" fmla="*/ 935990 h 935990"/>
                          <a:gd name="connsiteX7" fmla="*/ 0 w 2382520"/>
                          <a:gd name="connsiteY7" fmla="*/ 779989 h 935990"/>
                          <a:gd name="connsiteX8" fmla="*/ 0 w 2382520"/>
                          <a:gd name="connsiteY8" fmla="*/ 156001 h 935990"/>
                          <a:gd name="connsiteX0" fmla="*/ 0 w 2382520"/>
                          <a:gd name="connsiteY0" fmla="*/ 156001 h 935990"/>
                          <a:gd name="connsiteX1" fmla="*/ 156001 w 2382520"/>
                          <a:gd name="connsiteY1" fmla="*/ 0 h 935990"/>
                          <a:gd name="connsiteX2" fmla="*/ 2226519 w 2382520"/>
                          <a:gd name="connsiteY2" fmla="*/ 0 h 935990"/>
                          <a:gd name="connsiteX3" fmla="*/ 2382520 w 2382520"/>
                          <a:gd name="connsiteY3" fmla="*/ 156001 h 935990"/>
                          <a:gd name="connsiteX4" fmla="*/ 2382520 w 2382520"/>
                          <a:gd name="connsiteY4" fmla="*/ 242277 h 935990"/>
                          <a:gd name="connsiteX5" fmla="*/ 1734150 w 2382520"/>
                          <a:gd name="connsiteY5" fmla="*/ 935990 h 935990"/>
                          <a:gd name="connsiteX6" fmla="*/ 156001 w 2382520"/>
                          <a:gd name="connsiteY6" fmla="*/ 935990 h 935990"/>
                          <a:gd name="connsiteX7" fmla="*/ 0 w 2382520"/>
                          <a:gd name="connsiteY7" fmla="*/ 779989 h 935990"/>
                          <a:gd name="connsiteX8" fmla="*/ 0 w 2382520"/>
                          <a:gd name="connsiteY8" fmla="*/ 156001 h 935990"/>
                          <a:gd name="connsiteX0" fmla="*/ 0 w 2382520"/>
                          <a:gd name="connsiteY0" fmla="*/ 156001 h 935990"/>
                          <a:gd name="connsiteX1" fmla="*/ 156001 w 2382520"/>
                          <a:gd name="connsiteY1" fmla="*/ 0 h 935990"/>
                          <a:gd name="connsiteX2" fmla="*/ 2226519 w 2382520"/>
                          <a:gd name="connsiteY2" fmla="*/ 0 h 935990"/>
                          <a:gd name="connsiteX3" fmla="*/ 2382520 w 2382520"/>
                          <a:gd name="connsiteY3" fmla="*/ 156001 h 935990"/>
                          <a:gd name="connsiteX4" fmla="*/ 2382520 w 2382520"/>
                          <a:gd name="connsiteY4" fmla="*/ 242277 h 935990"/>
                          <a:gd name="connsiteX5" fmla="*/ 1734150 w 2382520"/>
                          <a:gd name="connsiteY5" fmla="*/ 935990 h 935990"/>
                          <a:gd name="connsiteX6" fmla="*/ 156001 w 2382520"/>
                          <a:gd name="connsiteY6" fmla="*/ 935990 h 935990"/>
                          <a:gd name="connsiteX7" fmla="*/ 0 w 2382520"/>
                          <a:gd name="connsiteY7" fmla="*/ 779989 h 935990"/>
                          <a:gd name="connsiteX8" fmla="*/ 0 w 2382520"/>
                          <a:gd name="connsiteY8" fmla="*/ 156001 h 935990"/>
                          <a:gd name="connsiteX0" fmla="*/ 0 w 2382520"/>
                          <a:gd name="connsiteY0" fmla="*/ 156001 h 935990"/>
                          <a:gd name="connsiteX1" fmla="*/ 156001 w 2382520"/>
                          <a:gd name="connsiteY1" fmla="*/ 0 h 935990"/>
                          <a:gd name="connsiteX2" fmla="*/ 2226519 w 2382520"/>
                          <a:gd name="connsiteY2" fmla="*/ 0 h 935990"/>
                          <a:gd name="connsiteX3" fmla="*/ 2382520 w 2382520"/>
                          <a:gd name="connsiteY3" fmla="*/ 156001 h 935990"/>
                          <a:gd name="connsiteX4" fmla="*/ 2382520 w 2382520"/>
                          <a:gd name="connsiteY4" fmla="*/ 242277 h 935990"/>
                          <a:gd name="connsiteX5" fmla="*/ 1734150 w 2382520"/>
                          <a:gd name="connsiteY5" fmla="*/ 935990 h 935990"/>
                          <a:gd name="connsiteX6" fmla="*/ 156001 w 2382520"/>
                          <a:gd name="connsiteY6" fmla="*/ 935990 h 935990"/>
                          <a:gd name="connsiteX7" fmla="*/ 0 w 2382520"/>
                          <a:gd name="connsiteY7" fmla="*/ 779989 h 935990"/>
                          <a:gd name="connsiteX8" fmla="*/ 0 w 2382520"/>
                          <a:gd name="connsiteY8" fmla="*/ 156001 h 935990"/>
                          <a:gd name="connsiteX0" fmla="*/ 0 w 2383987"/>
                          <a:gd name="connsiteY0" fmla="*/ 184095 h 964084"/>
                          <a:gd name="connsiteX1" fmla="*/ 156001 w 2383987"/>
                          <a:gd name="connsiteY1" fmla="*/ 28094 h 964084"/>
                          <a:gd name="connsiteX2" fmla="*/ 2226519 w 2383987"/>
                          <a:gd name="connsiteY2" fmla="*/ 28094 h 964084"/>
                          <a:gd name="connsiteX3" fmla="*/ 2382520 w 2383987"/>
                          <a:gd name="connsiteY3" fmla="*/ 184095 h 964084"/>
                          <a:gd name="connsiteX4" fmla="*/ 2382520 w 2383987"/>
                          <a:gd name="connsiteY4" fmla="*/ 270371 h 964084"/>
                          <a:gd name="connsiteX5" fmla="*/ 1734150 w 2383987"/>
                          <a:gd name="connsiteY5" fmla="*/ 964084 h 964084"/>
                          <a:gd name="connsiteX6" fmla="*/ 156001 w 2383987"/>
                          <a:gd name="connsiteY6" fmla="*/ 964084 h 964084"/>
                          <a:gd name="connsiteX7" fmla="*/ 0 w 2383987"/>
                          <a:gd name="connsiteY7" fmla="*/ 808083 h 964084"/>
                          <a:gd name="connsiteX8" fmla="*/ 0 w 2383987"/>
                          <a:gd name="connsiteY8" fmla="*/ 184095 h 96408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2383987" h="964084">
                            <a:moveTo>
                              <a:pt x="0" y="184095"/>
                            </a:moveTo>
                            <a:cubicBezTo>
                              <a:pt x="0" y="97938"/>
                              <a:pt x="69844" y="28094"/>
                              <a:pt x="156001" y="28094"/>
                            </a:cubicBezTo>
                            <a:lnTo>
                              <a:pt x="2226519" y="28094"/>
                            </a:lnTo>
                            <a:cubicBezTo>
                              <a:pt x="2312676" y="28094"/>
                              <a:pt x="2382520" y="97938"/>
                              <a:pt x="2382520" y="184095"/>
                            </a:cubicBezTo>
                            <a:cubicBezTo>
                              <a:pt x="2382520" y="212854"/>
                              <a:pt x="2356142" y="-299364"/>
                              <a:pt x="2382520" y="270371"/>
                            </a:cubicBezTo>
                            <a:cubicBezTo>
                              <a:pt x="2408898" y="840106"/>
                              <a:pt x="2075284" y="955291"/>
                              <a:pt x="1734150" y="964084"/>
                            </a:cubicBezTo>
                            <a:lnTo>
                              <a:pt x="156001" y="964084"/>
                            </a:lnTo>
                            <a:cubicBezTo>
                              <a:pt x="69844" y="964084"/>
                              <a:pt x="0" y="894240"/>
                              <a:pt x="0" y="808083"/>
                            </a:cubicBezTo>
                            <a:lnTo>
                              <a:pt x="0" y="184095"/>
                            </a:lnTo>
                            <a:close/>
                          </a:path>
                        </a:pathLst>
                      </a:custGeom>
                      <a:solidFill>
                        <a:srgbClr val="16A2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221BD0" id="Rectángulo redondeado 3" o:spid="_x0000_s1026" style="position:absolute;margin-left:-132.2pt;margin-top:760.25pt;width:187.7pt;height:75.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83987,96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" path="m,184095c,97938,69844,28094,156001,28094r2070518,c2312676,28094,2382520,97938,2382520,184095v,28759,-26378,-483459,,86276c2408898,840106,2075284,955291,1734150,964084r-1578149,c69844,964084,,894240,,808083l,184095xe" fillcolor="#16a2dc" stroked="f" strokeweight="2pt">
              <v:path arrowok="t" o:connecttype="custom" o:connectlocs="0,184066;155988,28090;2226335,28090;2382323,184066;2382323,270328;1734007,963930;155988,963930;0,807954;0,184066" o:connectangles="0,0,0,0,0,0,0,0,0"/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A74"/>
    <w:multiLevelType w:val="multilevel"/>
    <w:tmpl w:val="F210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33263"/>
    <w:multiLevelType w:val="hybridMultilevel"/>
    <w:tmpl w:val="B95696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35768"/>
    <w:multiLevelType w:val="hybridMultilevel"/>
    <w:tmpl w:val="E350F8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91CF2"/>
    <w:multiLevelType w:val="multilevel"/>
    <w:tmpl w:val="627802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lowerRoman"/>
      <w:lvlText w:val="%1.%2.%3"/>
      <w:lvlJc w:val="left"/>
      <w:pPr>
        <w:ind w:left="2520" w:hanging="108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4" w15:restartNumberingAfterBreak="0">
    <w:nsid w:val="0D163650"/>
    <w:multiLevelType w:val="multilevel"/>
    <w:tmpl w:val="D1FE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CC5FEA"/>
    <w:multiLevelType w:val="hybridMultilevel"/>
    <w:tmpl w:val="DF9A975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D6422"/>
    <w:multiLevelType w:val="hybridMultilevel"/>
    <w:tmpl w:val="839A4D5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F166A0D"/>
    <w:multiLevelType w:val="multilevel"/>
    <w:tmpl w:val="66AC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337EDC"/>
    <w:multiLevelType w:val="hybridMultilevel"/>
    <w:tmpl w:val="02560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846BB"/>
    <w:multiLevelType w:val="multilevel"/>
    <w:tmpl w:val="8D16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AD367F"/>
    <w:multiLevelType w:val="hybridMultilevel"/>
    <w:tmpl w:val="78EA45CC"/>
    <w:lvl w:ilvl="0" w:tplc="787CA9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72344"/>
    <w:multiLevelType w:val="multilevel"/>
    <w:tmpl w:val="F7FC3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  <w:b/>
        <w:i/>
      </w:rPr>
    </w:lvl>
    <w:lvl w:ilvl="2">
      <w:start w:val="1"/>
      <w:numFmt w:val="lowerRoman"/>
      <w:isLgl/>
      <w:lvlText w:val="%1.%2.%3"/>
      <w:lvlJc w:val="left"/>
      <w:pPr>
        <w:ind w:left="2280" w:hanging="108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  <w:b/>
        <w:i/>
      </w:rPr>
    </w:lvl>
  </w:abstractNum>
  <w:abstractNum w:abstractNumId="12" w15:restartNumberingAfterBreak="0">
    <w:nsid w:val="1BB346ED"/>
    <w:multiLevelType w:val="multilevel"/>
    <w:tmpl w:val="5630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93409"/>
    <w:multiLevelType w:val="hybridMultilevel"/>
    <w:tmpl w:val="D5B28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F3619"/>
    <w:multiLevelType w:val="hybridMultilevel"/>
    <w:tmpl w:val="1D38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F133E"/>
    <w:multiLevelType w:val="hybridMultilevel"/>
    <w:tmpl w:val="EA88F8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F7745"/>
    <w:multiLevelType w:val="multilevel"/>
    <w:tmpl w:val="F7FC3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  <w:b/>
        <w:i/>
      </w:rPr>
    </w:lvl>
    <w:lvl w:ilvl="2">
      <w:start w:val="1"/>
      <w:numFmt w:val="lowerRoman"/>
      <w:isLgl/>
      <w:lvlText w:val="%1.%2.%3"/>
      <w:lvlJc w:val="left"/>
      <w:pPr>
        <w:ind w:left="2280" w:hanging="108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  <w:b/>
        <w:i/>
      </w:rPr>
    </w:lvl>
  </w:abstractNum>
  <w:abstractNum w:abstractNumId="17" w15:restartNumberingAfterBreak="0">
    <w:nsid w:val="24FF16E3"/>
    <w:multiLevelType w:val="hybridMultilevel"/>
    <w:tmpl w:val="738E8C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97034"/>
    <w:multiLevelType w:val="multilevel"/>
    <w:tmpl w:val="76CC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B005E0"/>
    <w:multiLevelType w:val="multilevel"/>
    <w:tmpl w:val="2B98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4E2E60"/>
    <w:multiLevelType w:val="hybridMultilevel"/>
    <w:tmpl w:val="A7748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E10C2"/>
    <w:multiLevelType w:val="hybridMultilevel"/>
    <w:tmpl w:val="2B8E445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1060F8"/>
    <w:multiLevelType w:val="hybridMultilevel"/>
    <w:tmpl w:val="D0AA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B501C"/>
    <w:multiLevelType w:val="multilevel"/>
    <w:tmpl w:val="3140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6D0DA9"/>
    <w:multiLevelType w:val="hybridMultilevel"/>
    <w:tmpl w:val="776030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91ABB"/>
    <w:multiLevelType w:val="multilevel"/>
    <w:tmpl w:val="661E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57145F"/>
    <w:multiLevelType w:val="multilevel"/>
    <w:tmpl w:val="718C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9F74E5"/>
    <w:multiLevelType w:val="hybridMultilevel"/>
    <w:tmpl w:val="11F8B776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D7715"/>
    <w:multiLevelType w:val="multilevel"/>
    <w:tmpl w:val="469E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53492C"/>
    <w:multiLevelType w:val="multilevel"/>
    <w:tmpl w:val="A7B6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E13C0C"/>
    <w:multiLevelType w:val="hybridMultilevel"/>
    <w:tmpl w:val="9A36A02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5D87B09"/>
    <w:multiLevelType w:val="hybridMultilevel"/>
    <w:tmpl w:val="9A566E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07614"/>
    <w:multiLevelType w:val="hybridMultilevel"/>
    <w:tmpl w:val="972A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B2DF4"/>
    <w:multiLevelType w:val="hybridMultilevel"/>
    <w:tmpl w:val="6DAA88C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lang w:val="es-ES_tradn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B46018"/>
    <w:multiLevelType w:val="hybridMultilevel"/>
    <w:tmpl w:val="5C4EB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FB2033"/>
    <w:multiLevelType w:val="hybridMultilevel"/>
    <w:tmpl w:val="19BEDD0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lang w:val="es-ES_tradn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16FEF"/>
    <w:multiLevelType w:val="hybridMultilevel"/>
    <w:tmpl w:val="E7BE0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A06AE7"/>
    <w:multiLevelType w:val="multilevel"/>
    <w:tmpl w:val="F7FC3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  <w:b/>
        <w:i/>
      </w:rPr>
    </w:lvl>
    <w:lvl w:ilvl="2">
      <w:start w:val="1"/>
      <w:numFmt w:val="lowerRoman"/>
      <w:isLgl/>
      <w:lvlText w:val="%1.%2.%3"/>
      <w:lvlJc w:val="left"/>
      <w:pPr>
        <w:ind w:left="2280" w:hanging="108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  <w:b/>
        <w:i/>
      </w:rPr>
    </w:lvl>
  </w:abstractNum>
  <w:abstractNum w:abstractNumId="38" w15:restartNumberingAfterBreak="0">
    <w:nsid w:val="638C30A0"/>
    <w:multiLevelType w:val="multilevel"/>
    <w:tmpl w:val="F7FC3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  <w:b/>
        <w:i/>
      </w:rPr>
    </w:lvl>
    <w:lvl w:ilvl="2">
      <w:start w:val="1"/>
      <w:numFmt w:val="lowerRoman"/>
      <w:isLgl/>
      <w:lvlText w:val="%1.%2.%3"/>
      <w:lvlJc w:val="left"/>
      <w:pPr>
        <w:ind w:left="2280" w:hanging="108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  <w:b/>
        <w:i/>
      </w:rPr>
    </w:lvl>
  </w:abstractNum>
  <w:abstractNum w:abstractNumId="39" w15:restartNumberingAfterBreak="0">
    <w:nsid w:val="658B41C4"/>
    <w:multiLevelType w:val="multilevel"/>
    <w:tmpl w:val="9A52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360014"/>
    <w:multiLevelType w:val="hybridMultilevel"/>
    <w:tmpl w:val="553A24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47EFC"/>
    <w:multiLevelType w:val="hybridMultilevel"/>
    <w:tmpl w:val="DE68D6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0A7242"/>
    <w:multiLevelType w:val="hybridMultilevel"/>
    <w:tmpl w:val="549E82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26F2B"/>
    <w:multiLevelType w:val="hybridMultilevel"/>
    <w:tmpl w:val="1396B6D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94D23"/>
    <w:multiLevelType w:val="hybridMultilevel"/>
    <w:tmpl w:val="F550B7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25227"/>
    <w:multiLevelType w:val="hybridMultilevel"/>
    <w:tmpl w:val="D6FC0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7"/>
  </w:num>
  <w:num w:numId="3">
    <w:abstractNumId w:val="6"/>
  </w:num>
  <w:num w:numId="4">
    <w:abstractNumId w:val="21"/>
  </w:num>
  <w:num w:numId="5">
    <w:abstractNumId w:val="33"/>
  </w:num>
  <w:num w:numId="6">
    <w:abstractNumId w:val="35"/>
  </w:num>
  <w:num w:numId="7">
    <w:abstractNumId w:val="17"/>
  </w:num>
  <w:num w:numId="8">
    <w:abstractNumId w:val="2"/>
  </w:num>
  <w:num w:numId="9">
    <w:abstractNumId w:val="3"/>
  </w:num>
  <w:num w:numId="10">
    <w:abstractNumId w:val="31"/>
  </w:num>
  <w:num w:numId="11">
    <w:abstractNumId w:val="7"/>
  </w:num>
  <w:num w:numId="12">
    <w:abstractNumId w:val="30"/>
  </w:num>
  <w:num w:numId="13">
    <w:abstractNumId w:val="34"/>
  </w:num>
  <w:num w:numId="14">
    <w:abstractNumId w:val="41"/>
  </w:num>
  <w:num w:numId="15">
    <w:abstractNumId w:val="5"/>
  </w:num>
  <w:num w:numId="16">
    <w:abstractNumId w:val="20"/>
  </w:num>
  <w:num w:numId="17">
    <w:abstractNumId w:val="24"/>
  </w:num>
  <w:num w:numId="18">
    <w:abstractNumId w:val="25"/>
  </w:num>
  <w:num w:numId="19">
    <w:abstractNumId w:val="15"/>
  </w:num>
  <w:num w:numId="20">
    <w:abstractNumId w:val="40"/>
  </w:num>
  <w:num w:numId="21">
    <w:abstractNumId w:val="11"/>
  </w:num>
  <w:num w:numId="22">
    <w:abstractNumId w:val="43"/>
  </w:num>
  <w:num w:numId="23">
    <w:abstractNumId w:val="44"/>
  </w:num>
  <w:num w:numId="24">
    <w:abstractNumId w:val="1"/>
  </w:num>
  <w:num w:numId="25">
    <w:abstractNumId w:val="38"/>
  </w:num>
  <w:num w:numId="26">
    <w:abstractNumId w:val="27"/>
  </w:num>
  <w:num w:numId="27">
    <w:abstractNumId w:val="16"/>
  </w:num>
  <w:num w:numId="28">
    <w:abstractNumId w:val="45"/>
  </w:num>
  <w:num w:numId="29">
    <w:abstractNumId w:val="13"/>
  </w:num>
  <w:num w:numId="30">
    <w:abstractNumId w:val="10"/>
  </w:num>
  <w:num w:numId="31">
    <w:abstractNumId w:val="12"/>
  </w:num>
  <w:num w:numId="32">
    <w:abstractNumId w:val="39"/>
  </w:num>
  <w:num w:numId="33">
    <w:abstractNumId w:val="19"/>
  </w:num>
  <w:num w:numId="34">
    <w:abstractNumId w:val="9"/>
  </w:num>
  <w:num w:numId="35">
    <w:abstractNumId w:val="23"/>
  </w:num>
  <w:num w:numId="36">
    <w:abstractNumId w:val="14"/>
  </w:num>
  <w:num w:numId="37">
    <w:abstractNumId w:val="0"/>
  </w:num>
  <w:num w:numId="38">
    <w:abstractNumId w:val="22"/>
  </w:num>
  <w:num w:numId="39">
    <w:abstractNumId w:val="26"/>
  </w:num>
  <w:num w:numId="40">
    <w:abstractNumId w:val="18"/>
  </w:num>
  <w:num w:numId="41">
    <w:abstractNumId w:val="36"/>
  </w:num>
  <w:num w:numId="42">
    <w:abstractNumId w:val="8"/>
  </w:num>
  <w:num w:numId="43">
    <w:abstractNumId w:val="32"/>
  </w:num>
  <w:num w:numId="44">
    <w:abstractNumId w:val="4"/>
  </w:num>
  <w:num w:numId="45">
    <w:abstractNumId w:val="29"/>
  </w:num>
  <w:num w:numId="46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97"/>
    <w:rsid w:val="00000086"/>
    <w:rsid w:val="00000136"/>
    <w:rsid w:val="00000506"/>
    <w:rsid w:val="00000A25"/>
    <w:rsid w:val="00001323"/>
    <w:rsid w:val="00001563"/>
    <w:rsid w:val="00001B51"/>
    <w:rsid w:val="00001BFC"/>
    <w:rsid w:val="00001F7C"/>
    <w:rsid w:val="000020EB"/>
    <w:rsid w:val="00002B2B"/>
    <w:rsid w:val="00003443"/>
    <w:rsid w:val="00003747"/>
    <w:rsid w:val="000038FA"/>
    <w:rsid w:val="000039F7"/>
    <w:rsid w:val="00003EB9"/>
    <w:rsid w:val="000043C9"/>
    <w:rsid w:val="00004612"/>
    <w:rsid w:val="00004989"/>
    <w:rsid w:val="000051E1"/>
    <w:rsid w:val="00005955"/>
    <w:rsid w:val="0000595E"/>
    <w:rsid w:val="00005D3B"/>
    <w:rsid w:val="00006695"/>
    <w:rsid w:val="0000682D"/>
    <w:rsid w:val="0000692B"/>
    <w:rsid w:val="000069DF"/>
    <w:rsid w:val="00006F69"/>
    <w:rsid w:val="0000724C"/>
    <w:rsid w:val="00007361"/>
    <w:rsid w:val="000076D7"/>
    <w:rsid w:val="00007745"/>
    <w:rsid w:val="00007901"/>
    <w:rsid w:val="00007AA7"/>
    <w:rsid w:val="000106C7"/>
    <w:rsid w:val="00010736"/>
    <w:rsid w:val="00010A62"/>
    <w:rsid w:val="00010FD6"/>
    <w:rsid w:val="000115B5"/>
    <w:rsid w:val="00011CE2"/>
    <w:rsid w:val="00012295"/>
    <w:rsid w:val="00012370"/>
    <w:rsid w:val="0001254E"/>
    <w:rsid w:val="0001279F"/>
    <w:rsid w:val="00012830"/>
    <w:rsid w:val="00012B43"/>
    <w:rsid w:val="00012BBC"/>
    <w:rsid w:val="00012DC5"/>
    <w:rsid w:val="00012F0B"/>
    <w:rsid w:val="00012F3C"/>
    <w:rsid w:val="0001315F"/>
    <w:rsid w:val="00013A5A"/>
    <w:rsid w:val="00014185"/>
    <w:rsid w:val="00014311"/>
    <w:rsid w:val="00014489"/>
    <w:rsid w:val="000148EB"/>
    <w:rsid w:val="00014F3D"/>
    <w:rsid w:val="0001515D"/>
    <w:rsid w:val="00015335"/>
    <w:rsid w:val="00015A9B"/>
    <w:rsid w:val="00015FE1"/>
    <w:rsid w:val="00016092"/>
    <w:rsid w:val="0001641F"/>
    <w:rsid w:val="0001658C"/>
    <w:rsid w:val="000165C2"/>
    <w:rsid w:val="00016EA6"/>
    <w:rsid w:val="000173B5"/>
    <w:rsid w:val="00017590"/>
    <w:rsid w:val="00017B88"/>
    <w:rsid w:val="00017CD7"/>
    <w:rsid w:val="0002001D"/>
    <w:rsid w:val="000201B6"/>
    <w:rsid w:val="00020248"/>
    <w:rsid w:val="00020334"/>
    <w:rsid w:val="00020951"/>
    <w:rsid w:val="00020B21"/>
    <w:rsid w:val="00020C8D"/>
    <w:rsid w:val="00021168"/>
    <w:rsid w:val="0002145A"/>
    <w:rsid w:val="00021609"/>
    <w:rsid w:val="000217A5"/>
    <w:rsid w:val="0002181F"/>
    <w:rsid w:val="000219C7"/>
    <w:rsid w:val="00021CF8"/>
    <w:rsid w:val="000221AF"/>
    <w:rsid w:val="00022390"/>
    <w:rsid w:val="00022BA1"/>
    <w:rsid w:val="00022BE9"/>
    <w:rsid w:val="00022E75"/>
    <w:rsid w:val="000232C8"/>
    <w:rsid w:val="00023506"/>
    <w:rsid w:val="000236B8"/>
    <w:rsid w:val="00023749"/>
    <w:rsid w:val="00023FD5"/>
    <w:rsid w:val="00024371"/>
    <w:rsid w:val="000247A1"/>
    <w:rsid w:val="00025371"/>
    <w:rsid w:val="000255D5"/>
    <w:rsid w:val="00025A43"/>
    <w:rsid w:val="00026866"/>
    <w:rsid w:val="00026945"/>
    <w:rsid w:val="00027006"/>
    <w:rsid w:val="0002787A"/>
    <w:rsid w:val="000278C1"/>
    <w:rsid w:val="00027962"/>
    <w:rsid w:val="00027B17"/>
    <w:rsid w:val="00027BA5"/>
    <w:rsid w:val="00030527"/>
    <w:rsid w:val="00031680"/>
    <w:rsid w:val="0003170A"/>
    <w:rsid w:val="00031777"/>
    <w:rsid w:val="0003226E"/>
    <w:rsid w:val="0003279E"/>
    <w:rsid w:val="00032B69"/>
    <w:rsid w:val="00032BF4"/>
    <w:rsid w:val="00032DA2"/>
    <w:rsid w:val="0003396F"/>
    <w:rsid w:val="00033B6A"/>
    <w:rsid w:val="000345F9"/>
    <w:rsid w:val="00034A53"/>
    <w:rsid w:val="00034C65"/>
    <w:rsid w:val="00034FB2"/>
    <w:rsid w:val="000350AE"/>
    <w:rsid w:val="000352ED"/>
    <w:rsid w:val="0003572F"/>
    <w:rsid w:val="000363F5"/>
    <w:rsid w:val="00036608"/>
    <w:rsid w:val="000367DC"/>
    <w:rsid w:val="00036A69"/>
    <w:rsid w:val="00036B4C"/>
    <w:rsid w:val="00036D68"/>
    <w:rsid w:val="00036DB7"/>
    <w:rsid w:val="00036ECB"/>
    <w:rsid w:val="00036F43"/>
    <w:rsid w:val="0003798F"/>
    <w:rsid w:val="00037ADA"/>
    <w:rsid w:val="00037C83"/>
    <w:rsid w:val="00040214"/>
    <w:rsid w:val="000402CA"/>
    <w:rsid w:val="000406AA"/>
    <w:rsid w:val="00041246"/>
    <w:rsid w:val="00041D40"/>
    <w:rsid w:val="000423ED"/>
    <w:rsid w:val="000427E1"/>
    <w:rsid w:val="0004334B"/>
    <w:rsid w:val="00043553"/>
    <w:rsid w:val="00043560"/>
    <w:rsid w:val="0004434B"/>
    <w:rsid w:val="00045013"/>
    <w:rsid w:val="00045AE2"/>
    <w:rsid w:val="00046504"/>
    <w:rsid w:val="000465BC"/>
    <w:rsid w:val="00046C81"/>
    <w:rsid w:val="00046E05"/>
    <w:rsid w:val="000470C6"/>
    <w:rsid w:val="00047133"/>
    <w:rsid w:val="0004774E"/>
    <w:rsid w:val="00050189"/>
    <w:rsid w:val="000504B7"/>
    <w:rsid w:val="00052039"/>
    <w:rsid w:val="000520C2"/>
    <w:rsid w:val="0005223A"/>
    <w:rsid w:val="00052AAB"/>
    <w:rsid w:val="00053344"/>
    <w:rsid w:val="00053524"/>
    <w:rsid w:val="00053723"/>
    <w:rsid w:val="00054431"/>
    <w:rsid w:val="00054E90"/>
    <w:rsid w:val="00054EB9"/>
    <w:rsid w:val="00055190"/>
    <w:rsid w:val="00055608"/>
    <w:rsid w:val="00055954"/>
    <w:rsid w:val="00056111"/>
    <w:rsid w:val="000574FD"/>
    <w:rsid w:val="0005765F"/>
    <w:rsid w:val="0005786A"/>
    <w:rsid w:val="0005792E"/>
    <w:rsid w:val="00057C6E"/>
    <w:rsid w:val="00057EC4"/>
    <w:rsid w:val="0006014E"/>
    <w:rsid w:val="0006031C"/>
    <w:rsid w:val="0006050C"/>
    <w:rsid w:val="0006078D"/>
    <w:rsid w:val="0006078E"/>
    <w:rsid w:val="00060C79"/>
    <w:rsid w:val="00060EAF"/>
    <w:rsid w:val="00060F44"/>
    <w:rsid w:val="00061445"/>
    <w:rsid w:val="000621A6"/>
    <w:rsid w:val="0006259D"/>
    <w:rsid w:val="00062B62"/>
    <w:rsid w:val="00062B8F"/>
    <w:rsid w:val="00063366"/>
    <w:rsid w:val="00064326"/>
    <w:rsid w:val="0006443F"/>
    <w:rsid w:val="0006492F"/>
    <w:rsid w:val="00064AEB"/>
    <w:rsid w:val="0006538B"/>
    <w:rsid w:val="00065652"/>
    <w:rsid w:val="000657A8"/>
    <w:rsid w:val="00065931"/>
    <w:rsid w:val="000674C0"/>
    <w:rsid w:val="00067842"/>
    <w:rsid w:val="00067924"/>
    <w:rsid w:val="0006795E"/>
    <w:rsid w:val="00067D61"/>
    <w:rsid w:val="00070392"/>
    <w:rsid w:val="0007089D"/>
    <w:rsid w:val="000711F6"/>
    <w:rsid w:val="00071292"/>
    <w:rsid w:val="00071DB7"/>
    <w:rsid w:val="00072158"/>
    <w:rsid w:val="00072257"/>
    <w:rsid w:val="00072547"/>
    <w:rsid w:val="000726A9"/>
    <w:rsid w:val="000726B4"/>
    <w:rsid w:val="000728FB"/>
    <w:rsid w:val="000736EA"/>
    <w:rsid w:val="000737FE"/>
    <w:rsid w:val="000738B0"/>
    <w:rsid w:val="000739C1"/>
    <w:rsid w:val="00073BB2"/>
    <w:rsid w:val="00073F86"/>
    <w:rsid w:val="00074612"/>
    <w:rsid w:val="000747EB"/>
    <w:rsid w:val="000748E8"/>
    <w:rsid w:val="00074BCC"/>
    <w:rsid w:val="00074BFF"/>
    <w:rsid w:val="00074D2E"/>
    <w:rsid w:val="00074D7D"/>
    <w:rsid w:val="00074ECD"/>
    <w:rsid w:val="000752D3"/>
    <w:rsid w:val="00075A8B"/>
    <w:rsid w:val="00076074"/>
    <w:rsid w:val="00076326"/>
    <w:rsid w:val="00076D25"/>
    <w:rsid w:val="000775C5"/>
    <w:rsid w:val="00077852"/>
    <w:rsid w:val="00077B0A"/>
    <w:rsid w:val="00077E34"/>
    <w:rsid w:val="000800B4"/>
    <w:rsid w:val="00080885"/>
    <w:rsid w:val="00080A67"/>
    <w:rsid w:val="00081090"/>
    <w:rsid w:val="000819C7"/>
    <w:rsid w:val="00081CED"/>
    <w:rsid w:val="00081F3D"/>
    <w:rsid w:val="000829F9"/>
    <w:rsid w:val="00082B72"/>
    <w:rsid w:val="00083106"/>
    <w:rsid w:val="00083133"/>
    <w:rsid w:val="00083813"/>
    <w:rsid w:val="00083839"/>
    <w:rsid w:val="00083AC5"/>
    <w:rsid w:val="00083E87"/>
    <w:rsid w:val="000843D7"/>
    <w:rsid w:val="00084F5E"/>
    <w:rsid w:val="000850B8"/>
    <w:rsid w:val="000853D2"/>
    <w:rsid w:val="000857FF"/>
    <w:rsid w:val="00085853"/>
    <w:rsid w:val="000860A3"/>
    <w:rsid w:val="000860FD"/>
    <w:rsid w:val="00086695"/>
    <w:rsid w:val="00086BC6"/>
    <w:rsid w:val="00086D0A"/>
    <w:rsid w:val="0008762A"/>
    <w:rsid w:val="00087CEB"/>
    <w:rsid w:val="00087D1B"/>
    <w:rsid w:val="000907D4"/>
    <w:rsid w:val="00091E20"/>
    <w:rsid w:val="00091EA4"/>
    <w:rsid w:val="00091F56"/>
    <w:rsid w:val="00092052"/>
    <w:rsid w:val="0009226F"/>
    <w:rsid w:val="00092493"/>
    <w:rsid w:val="000928C4"/>
    <w:rsid w:val="00092D0D"/>
    <w:rsid w:val="00092E99"/>
    <w:rsid w:val="000931E4"/>
    <w:rsid w:val="000937D5"/>
    <w:rsid w:val="000937F6"/>
    <w:rsid w:val="00093997"/>
    <w:rsid w:val="00093E42"/>
    <w:rsid w:val="0009437B"/>
    <w:rsid w:val="000944CF"/>
    <w:rsid w:val="00094C32"/>
    <w:rsid w:val="00095320"/>
    <w:rsid w:val="00095406"/>
    <w:rsid w:val="000957D8"/>
    <w:rsid w:val="000958F7"/>
    <w:rsid w:val="00095DF7"/>
    <w:rsid w:val="00095EB3"/>
    <w:rsid w:val="000963E8"/>
    <w:rsid w:val="0009702A"/>
    <w:rsid w:val="000970B0"/>
    <w:rsid w:val="00097CF1"/>
    <w:rsid w:val="00097F18"/>
    <w:rsid w:val="00097F7A"/>
    <w:rsid w:val="000A03F3"/>
    <w:rsid w:val="000A0656"/>
    <w:rsid w:val="000A0DDC"/>
    <w:rsid w:val="000A11A8"/>
    <w:rsid w:val="000A13D0"/>
    <w:rsid w:val="000A1411"/>
    <w:rsid w:val="000A154E"/>
    <w:rsid w:val="000A18E4"/>
    <w:rsid w:val="000A1D27"/>
    <w:rsid w:val="000A24C4"/>
    <w:rsid w:val="000A299A"/>
    <w:rsid w:val="000A2A0B"/>
    <w:rsid w:val="000A35D5"/>
    <w:rsid w:val="000A3653"/>
    <w:rsid w:val="000A3719"/>
    <w:rsid w:val="000A38D1"/>
    <w:rsid w:val="000A400A"/>
    <w:rsid w:val="000A4BAE"/>
    <w:rsid w:val="000A4C78"/>
    <w:rsid w:val="000A5918"/>
    <w:rsid w:val="000A6959"/>
    <w:rsid w:val="000A6A63"/>
    <w:rsid w:val="000A737A"/>
    <w:rsid w:val="000A7510"/>
    <w:rsid w:val="000A77C4"/>
    <w:rsid w:val="000A78DD"/>
    <w:rsid w:val="000A78F5"/>
    <w:rsid w:val="000A79B4"/>
    <w:rsid w:val="000A7C1B"/>
    <w:rsid w:val="000A7C7D"/>
    <w:rsid w:val="000A7CB6"/>
    <w:rsid w:val="000B04BB"/>
    <w:rsid w:val="000B192B"/>
    <w:rsid w:val="000B197A"/>
    <w:rsid w:val="000B25F2"/>
    <w:rsid w:val="000B28DD"/>
    <w:rsid w:val="000B336E"/>
    <w:rsid w:val="000B3B70"/>
    <w:rsid w:val="000B453B"/>
    <w:rsid w:val="000B484B"/>
    <w:rsid w:val="000B488B"/>
    <w:rsid w:val="000B4BAB"/>
    <w:rsid w:val="000B541C"/>
    <w:rsid w:val="000B5A36"/>
    <w:rsid w:val="000B6229"/>
    <w:rsid w:val="000B662B"/>
    <w:rsid w:val="000B678E"/>
    <w:rsid w:val="000B695D"/>
    <w:rsid w:val="000B6B0E"/>
    <w:rsid w:val="000B6B60"/>
    <w:rsid w:val="000B6D19"/>
    <w:rsid w:val="000B6D24"/>
    <w:rsid w:val="000B6DE9"/>
    <w:rsid w:val="000B6FB6"/>
    <w:rsid w:val="000B70DD"/>
    <w:rsid w:val="000B7670"/>
    <w:rsid w:val="000B779C"/>
    <w:rsid w:val="000C06B3"/>
    <w:rsid w:val="000C09D6"/>
    <w:rsid w:val="000C0C02"/>
    <w:rsid w:val="000C172F"/>
    <w:rsid w:val="000C17F7"/>
    <w:rsid w:val="000C1C2F"/>
    <w:rsid w:val="000C1E03"/>
    <w:rsid w:val="000C243C"/>
    <w:rsid w:val="000C3679"/>
    <w:rsid w:val="000C3E9A"/>
    <w:rsid w:val="000C3EEE"/>
    <w:rsid w:val="000C4043"/>
    <w:rsid w:val="000C41B3"/>
    <w:rsid w:val="000C425F"/>
    <w:rsid w:val="000C4A34"/>
    <w:rsid w:val="000C53F8"/>
    <w:rsid w:val="000C54ED"/>
    <w:rsid w:val="000C56D7"/>
    <w:rsid w:val="000C56FB"/>
    <w:rsid w:val="000C5988"/>
    <w:rsid w:val="000C5D8D"/>
    <w:rsid w:val="000C5F9C"/>
    <w:rsid w:val="000C6509"/>
    <w:rsid w:val="000C6BA6"/>
    <w:rsid w:val="000C6DF3"/>
    <w:rsid w:val="000C7265"/>
    <w:rsid w:val="000C7348"/>
    <w:rsid w:val="000C7623"/>
    <w:rsid w:val="000C7BF6"/>
    <w:rsid w:val="000D0048"/>
    <w:rsid w:val="000D0331"/>
    <w:rsid w:val="000D05AE"/>
    <w:rsid w:val="000D06BE"/>
    <w:rsid w:val="000D0A1D"/>
    <w:rsid w:val="000D0DEA"/>
    <w:rsid w:val="000D0E7F"/>
    <w:rsid w:val="000D10D6"/>
    <w:rsid w:val="000D131D"/>
    <w:rsid w:val="000D145F"/>
    <w:rsid w:val="000D1461"/>
    <w:rsid w:val="000D1634"/>
    <w:rsid w:val="000D1C58"/>
    <w:rsid w:val="000D1E88"/>
    <w:rsid w:val="000D21CF"/>
    <w:rsid w:val="000D2644"/>
    <w:rsid w:val="000D3348"/>
    <w:rsid w:val="000D37B1"/>
    <w:rsid w:val="000D3A29"/>
    <w:rsid w:val="000D3A9B"/>
    <w:rsid w:val="000D3C3E"/>
    <w:rsid w:val="000D3DB0"/>
    <w:rsid w:val="000D3FC3"/>
    <w:rsid w:val="000D44CA"/>
    <w:rsid w:val="000D5DBD"/>
    <w:rsid w:val="000D6BE8"/>
    <w:rsid w:val="000D6DCB"/>
    <w:rsid w:val="000D71CD"/>
    <w:rsid w:val="000D7981"/>
    <w:rsid w:val="000D7C6D"/>
    <w:rsid w:val="000E0F44"/>
    <w:rsid w:val="000E0F8B"/>
    <w:rsid w:val="000E1588"/>
    <w:rsid w:val="000E1ABF"/>
    <w:rsid w:val="000E1F1E"/>
    <w:rsid w:val="000E1F82"/>
    <w:rsid w:val="000E26D1"/>
    <w:rsid w:val="000E3353"/>
    <w:rsid w:val="000E3766"/>
    <w:rsid w:val="000E3C28"/>
    <w:rsid w:val="000E4125"/>
    <w:rsid w:val="000E475E"/>
    <w:rsid w:val="000E5AF7"/>
    <w:rsid w:val="000E605F"/>
    <w:rsid w:val="000E62E3"/>
    <w:rsid w:val="000E6442"/>
    <w:rsid w:val="000E6749"/>
    <w:rsid w:val="000E677E"/>
    <w:rsid w:val="000E6AC4"/>
    <w:rsid w:val="000E70B2"/>
    <w:rsid w:val="000E7505"/>
    <w:rsid w:val="000E7678"/>
    <w:rsid w:val="000E778F"/>
    <w:rsid w:val="000E7997"/>
    <w:rsid w:val="000E7ECF"/>
    <w:rsid w:val="000E7F40"/>
    <w:rsid w:val="000F00DC"/>
    <w:rsid w:val="000F00ED"/>
    <w:rsid w:val="000F0484"/>
    <w:rsid w:val="000F06EC"/>
    <w:rsid w:val="000F0D88"/>
    <w:rsid w:val="000F11F5"/>
    <w:rsid w:val="000F1741"/>
    <w:rsid w:val="000F18B6"/>
    <w:rsid w:val="000F23D9"/>
    <w:rsid w:val="000F27B1"/>
    <w:rsid w:val="000F2930"/>
    <w:rsid w:val="000F2F97"/>
    <w:rsid w:val="000F322E"/>
    <w:rsid w:val="000F3804"/>
    <w:rsid w:val="000F3880"/>
    <w:rsid w:val="000F3BC5"/>
    <w:rsid w:val="000F4A81"/>
    <w:rsid w:val="000F4B73"/>
    <w:rsid w:val="000F4CBD"/>
    <w:rsid w:val="000F4E5E"/>
    <w:rsid w:val="000F5516"/>
    <w:rsid w:val="000F5645"/>
    <w:rsid w:val="000F564A"/>
    <w:rsid w:val="000F568F"/>
    <w:rsid w:val="000F5C72"/>
    <w:rsid w:val="000F5FBA"/>
    <w:rsid w:val="000F6124"/>
    <w:rsid w:val="000F62A1"/>
    <w:rsid w:val="000F670D"/>
    <w:rsid w:val="000F6AE4"/>
    <w:rsid w:val="000F6B37"/>
    <w:rsid w:val="000F7E64"/>
    <w:rsid w:val="000F7FAF"/>
    <w:rsid w:val="00100037"/>
    <w:rsid w:val="00100292"/>
    <w:rsid w:val="001002E4"/>
    <w:rsid w:val="001007BE"/>
    <w:rsid w:val="001007F5"/>
    <w:rsid w:val="001008E5"/>
    <w:rsid w:val="0010157E"/>
    <w:rsid w:val="00101F58"/>
    <w:rsid w:val="00101F9D"/>
    <w:rsid w:val="0010285D"/>
    <w:rsid w:val="00102946"/>
    <w:rsid w:val="00102C72"/>
    <w:rsid w:val="00103089"/>
    <w:rsid w:val="00103184"/>
    <w:rsid w:val="00103B8A"/>
    <w:rsid w:val="00103E45"/>
    <w:rsid w:val="00103ECB"/>
    <w:rsid w:val="00106626"/>
    <w:rsid w:val="00106CE6"/>
    <w:rsid w:val="001071D1"/>
    <w:rsid w:val="001071DB"/>
    <w:rsid w:val="00107993"/>
    <w:rsid w:val="00107A36"/>
    <w:rsid w:val="00110197"/>
    <w:rsid w:val="0011021F"/>
    <w:rsid w:val="0011061B"/>
    <w:rsid w:val="00110717"/>
    <w:rsid w:val="001109D6"/>
    <w:rsid w:val="00110AC1"/>
    <w:rsid w:val="00111239"/>
    <w:rsid w:val="001115AB"/>
    <w:rsid w:val="00111761"/>
    <w:rsid w:val="001117A3"/>
    <w:rsid w:val="0011188B"/>
    <w:rsid w:val="00111FA3"/>
    <w:rsid w:val="001121AF"/>
    <w:rsid w:val="0011224F"/>
    <w:rsid w:val="00112459"/>
    <w:rsid w:val="00112852"/>
    <w:rsid w:val="00112B05"/>
    <w:rsid w:val="00112D79"/>
    <w:rsid w:val="00112E49"/>
    <w:rsid w:val="00113012"/>
    <w:rsid w:val="001132CA"/>
    <w:rsid w:val="00113D23"/>
    <w:rsid w:val="0011420D"/>
    <w:rsid w:val="00114239"/>
    <w:rsid w:val="001144A1"/>
    <w:rsid w:val="001147EF"/>
    <w:rsid w:val="00114B67"/>
    <w:rsid w:val="00114E73"/>
    <w:rsid w:val="00114F5D"/>
    <w:rsid w:val="001155E3"/>
    <w:rsid w:val="00115C9C"/>
    <w:rsid w:val="001162A5"/>
    <w:rsid w:val="0011665F"/>
    <w:rsid w:val="00116CBA"/>
    <w:rsid w:val="00116D1B"/>
    <w:rsid w:val="00117065"/>
    <w:rsid w:val="00117083"/>
    <w:rsid w:val="0011711E"/>
    <w:rsid w:val="00117645"/>
    <w:rsid w:val="0011784E"/>
    <w:rsid w:val="00117A93"/>
    <w:rsid w:val="001201AA"/>
    <w:rsid w:val="0012041C"/>
    <w:rsid w:val="00120507"/>
    <w:rsid w:val="0012089A"/>
    <w:rsid w:val="001209E4"/>
    <w:rsid w:val="00120B5A"/>
    <w:rsid w:val="00120DCA"/>
    <w:rsid w:val="001216D4"/>
    <w:rsid w:val="00121773"/>
    <w:rsid w:val="00121D0B"/>
    <w:rsid w:val="001227A9"/>
    <w:rsid w:val="00122B64"/>
    <w:rsid w:val="00122DBE"/>
    <w:rsid w:val="0012373D"/>
    <w:rsid w:val="0012383D"/>
    <w:rsid w:val="001239D7"/>
    <w:rsid w:val="0012437A"/>
    <w:rsid w:val="001247F2"/>
    <w:rsid w:val="001251E7"/>
    <w:rsid w:val="00125225"/>
    <w:rsid w:val="00125317"/>
    <w:rsid w:val="00125C2E"/>
    <w:rsid w:val="00125C74"/>
    <w:rsid w:val="00125D10"/>
    <w:rsid w:val="00125F53"/>
    <w:rsid w:val="0012654B"/>
    <w:rsid w:val="00126683"/>
    <w:rsid w:val="00126E32"/>
    <w:rsid w:val="00126ECB"/>
    <w:rsid w:val="00127180"/>
    <w:rsid w:val="0012774D"/>
    <w:rsid w:val="00127E23"/>
    <w:rsid w:val="00130F87"/>
    <w:rsid w:val="001311CB"/>
    <w:rsid w:val="001318B4"/>
    <w:rsid w:val="0013191A"/>
    <w:rsid w:val="00131D06"/>
    <w:rsid w:val="00131E63"/>
    <w:rsid w:val="0013256D"/>
    <w:rsid w:val="00132656"/>
    <w:rsid w:val="001338B3"/>
    <w:rsid w:val="00133A58"/>
    <w:rsid w:val="00133DE9"/>
    <w:rsid w:val="00134333"/>
    <w:rsid w:val="00134410"/>
    <w:rsid w:val="001349DF"/>
    <w:rsid w:val="00134F6C"/>
    <w:rsid w:val="001351AF"/>
    <w:rsid w:val="0013550F"/>
    <w:rsid w:val="00135793"/>
    <w:rsid w:val="00135CCB"/>
    <w:rsid w:val="00135CDA"/>
    <w:rsid w:val="001362ED"/>
    <w:rsid w:val="001367A2"/>
    <w:rsid w:val="00136991"/>
    <w:rsid w:val="00137273"/>
    <w:rsid w:val="001372C6"/>
    <w:rsid w:val="001372E0"/>
    <w:rsid w:val="00137869"/>
    <w:rsid w:val="00140265"/>
    <w:rsid w:val="0014052F"/>
    <w:rsid w:val="001410C2"/>
    <w:rsid w:val="001410FD"/>
    <w:rsid w:val="00141791"/>
    <w:rsid w:val="00141A1B"/>
    <w:rsid w:val="00141D1D"/>
    <w:rsid w:val="00142317"/>
    <w:rsid w:val="00142B5E"/>
    <w:rsid w:val="00142D77"/>
    <w:rsid w:val="00142F11"/>
    <w:rsid w:val="00142FC3"/>
    <w:rsid w:val="001434BD"/>
    <w:rsid w:val="001436D4"/>
    <w:rsid w:val="00143A6D"/>
    <w:rsid w:val="00143C51"/>
    <w:rsid w:val="00143E87"/>
    <w:rsid w:val="00143F4D"/>
    <w:rsid w:val="00144111"/>
    <w:rsid w:val="001444BD"/>
    <w:rsid w:val="00144767"/>
    <w:rsid w:val="001447E6"/>
    <w:rsid w:val="00144981"/>
    <w:rsid w:val="00144F43"/>
    <w:rsid w:val="001451F1"/>
    <w:rsid w:val="00145BC7"/>
    <w:rsid w:val="00145BDE"/>
    <w:rsid w:val="00146896"/>
    <w:rsid w:val="00146DD5"/>
    <w:rsid w:val="00147262"/>
    <w:rsid w:val="001479C2"/>
    <w:rsid w:val="001479DA"/>
    <w:rsid w:val="00147CFB"/>
    <w:rsid w:val="00147D6F"/>
    <w:rsid w:val="0015012F"/>
    <w:rsid w:val="00150561"/>
    <w:rsid w:val="00150805"/>
    <w:rsid w:val="001508A2"/>
    <w:rsid w:val="00150933"/>
    <w:rsid w:val="001509A2"/>
    <w:rsid w:val="00150BE8"/>
    <w:rsid w:val="00150BFB"/>
    <w:rsid w:val="00150D74"/>
    <w:rsid w:val="001510A4"/>
    <w:rsid w:val="00151CFF"/>
    <w:rsid w:val="00151D94"/>
    <w:rsid w:val="00151E58"/>
    <w:rsid w:val="001520F5"/>
    <w:rsid w:val="0015239C"/>
    <w:rsid w:val="00152762"/>
    <w:rsid w:val="00152765"/>
    <w:rsid w:val="001533AB"/>
    <w:rsid w:val="00153695"/>
    <w:rsid w:val="001539C0"/>
    <w:rsid w:val="00154340"/>
    <w:rsid w:val="001543F1"/>
    <w:rsid w:val="0015456C"/>
    <w:rsid w:val="00154581"/>
    <w:rsid w:val="00154A53"/>
    <w:rsid w:val="00154B0F"/>
    <w:rsid w:val="00154D52"/>
    <w:rsid w:val="00154F35"/>
    <w:rsid w:val="00154FC3"/>
    <w:rsid w:val="001552C4"/>
    <w:rsid w:val="001553C0"/>
    <w:rsid w:val="001555FE"/>
    <w:rsid w:val="0015563F"/>
    <w:rsid w:val="00156165"/>
    <w:rsid w:val="0015616C"/>
    <w:rsid w:val="001564EE"/>
    <w:rsid w:val="001567BD"/>
    <w:rsid w:val="0015693E"/>
    <w:rsid w:val="00156A91"/>
    <w:rsid w:val="00156B42"/>
    <w:rsid w:val="00156E6C"/>
    <w:rsid w:val="00157A4A"/>
    <w:rsid w:val="00157C94"/>
    <w:rsid w:val="00160407"/>
    <w:rsid w:val="001605D9"/>
    <w:rsid w:val="00160956"/>
    <w:rsid w:val="001609A6"/>
    <w:rsid w:val="00160AC3"/>
    <w:rsid w:val="00160AE4"/>
    <w:rsid w:val="001617F1"/>
    <w:rsid w:val="0016195B"/>
    <w:rsid w:val="00161EDB"/>
    <w:rsid w:val="00162193"/>
    <w:rsid w:val="00162BDA"/>
    <w:rsid w:val="00163353"/>
    <w:rsid w:val="00163A18"/>
    <w:rsid w:val="00163B55"/>
    <w:rsid w:val="00163EE7"/>
    <w:rsid w:val="0016413D"/>
    <w:rsid w:val="00164674"/>
    <w:rsid w:val="00164A18"/>
    <w:rsid w:val="001652E9"/>
    <w:rsid w:val="0016547A"/>
    <w:rsid w:val="001654F8"/>
    <w:rsid w:val="00165505"/>
    <w:rsid w:val="001657B8"/>
    <w:rsid w:val="0016593F"/>
    <w:rsid w:val="00165A87"/>
    <w:rsid w:val="00165DC3"/>
    <w:rsid w:val="00165EF3"/>
    <w:rsid w:val="001664E6"/>
    <w:rsid w:val="00166A35"/>
    <w:rsid w:val="00166C43"/>
    <w:rsid w:val="00167224"/>
    <w:rsid w:val="00167400"/>
    <w:rsid w:val="001674BE"/>
    <w:rsid w:val="00167580"/>
    <w:rsid w:val="00167F2A"/>
    <w:rsid w:val="001701E3"/>
    <w:rsid w:val="0017024A"/>
    <w:rsid w:val="00170394"/>
    <w:rsid w:val="001707FB"/>
    <w:rsid w:val="00170F1D"/>
    <w:rsid w:val="00171FC8"/>
    <w:rsid w:val="00172577"/>
    <w:rsid w:val="001726D3"/>
    <w:rsid w:val="001727EC"/>
    <w:rsid w:val="00172958"/>
    <w:rsid w:val="00172EEA"/>
    <w:rsid w:val="00173488"/>
    <w:rsid w:val="00173BA3"/>
    <w:rsid w:val="00173C24"/>
    <w:rsid w:val="0017416C"/>
    <w:rsid w:val="001742DA"/>
    <w:rsid w:val="0017499D"/>
    <w:rsid w:val="00174AFF"/>
    <w:rsid w:val="0017528F"/>
    <w:rsid w:val="0017592A"/>
    <w:rsid w:val="00175F6A"/>
    <w:rsid w:val="001765E0"/>
    <w:rsid w:val="0017675C"/>
    <w:rsid w:val="00176DB8"/>
    <w:rsid w:val="00177A56"/>
    <w:rsid w:val="00177E1F"/>
    <w:rsid w:val="00177EE7"/>
    <w:rsid w:val="00177FF0"/>
    <w:rsid w:val="0018002B"/>
    <w:rsid w:val="00180166"/>
    <w:rsid w:val="0018022A"/>
    <w:rsid w:val="0018071B"/>
    <w:rsid w:val="00180808"/>
    <w:rsid w:val="00180853"/>
    <w:rsid w:val="001809E3"/>
    <w:rsid w:val="00180A02"/>
    <w:rsid w:val="00180BD8"/>
    <w:rsid w:val="00180F29"/>
    <w:rsid w:val="00180F89"/>
    <w:rsid w:val="00180FB8"/>
    <w:rsid w:val="001810A5"/>
    <w:rsid w:val="001811EE"/>
    <w:rsid w:val="001814B2"/>
    <w:rsid w:val="001814D7"/>
    <w:rsid w:val="00181A51"/>
    <w:rsid w:val="00181CF1"/>
    <w:rsid w:val="00182EF5"/>
    <w:rsid w:val="0018318A"/>
    <w:rsid w:val="001835D9"/>
    <w:rsid w:val="0018379F"/>
    <w:rsid w:val="001848A4"/>
    <w:rsid w:val="00184AD2"/>
    <w:rsid w:val="00184DF7"/>
    <w:rsid w:val="00184E93"/>
    <w:rsid w:val="00184EAD"/>
    <w:rsid w:val="00184EE4"/>
    <w:rsid w:val="00185312"/>
    <w:rsid w:val="0018540C"/>
    <w:rsid w:val="00186929"/>
    <w:rsid w:val="00186D27"/>
    <w:rsid w:val="00187045"/>
    <w:rsid w:val="00187095"/>
    <w:rsid w:val="001871FE"/>
    <w:rsid w:val="00187217"/>
    <w:rsid w:val="0018744F"/>
    <w:rsid w:val="00187AF9"/>
    <w:rsid w:val="00187EE3"/>
    <w:rsid w:val="00187F3E"/>
    <w:rsid w:val="0019017B"/>
    <w:rsid w:val="00190534"/>
    <w:rsid w:val="001906A6"/>
    <w:rsid w:val="00190717"/>
    <w:rsid w:val="0019093F"/>
    <w:rsid w:val="00190C10"/>
    <w:rsid w:val="00190C11"/>
    <w:rsid w:val="00191725"/>
    <w:rsid w:val="0019181C"/>
    <w:rsid w:val="00191899"/>
    <w:rsid w:val="001918C9"/>
    <w:rsid w:val="00191AC6"/>
    <w:rsid w:val="00192A5F"/>
    <w:rsid w:val="00192BF6"/>
    <w:rsid w:val="0019387D"/>
    <w:rsid w:val="00193DB7"/>
    <w:rsid w:val="00194A2D"/>
    <w:rsid w:val="00194F06"/>
    <w:rsid w:val="00194FFF"/>
    <w:rsid w:val="0019500A"/>
    <w:rsid w:val="001959A5"/>
    <w:rsid w:val="00195BFE"/>
    <w:rsid w:val="00195C40"/>
    <w:rsid w:val="001975E0"/>
    <w:rsid w:val="00197838"/>
    <w:rsid w:val="00197EC5"/>
    <w:rsid w:val="001A03EF"/>
    <w:rsid w:val="001A0EF5"/>
    <w:rsid w:val="001A0FD0"/>
    <w:rsid w:val="001A12A2"/>
    <w:rsid w:val="001A13BC"/>
    <w:rsid w:val="001A1C03"/>
    <w:rsid w:val="001A2416"/>
    <w:rsid w:val="001A27F4"/>
    <w:rsid w:val="001A341E"/>
    <w:rsid w:val="001A34F4"/>
    <w:rsid w:val="001A3DA2"/>
    <w:rsid w:val="001A3E19"/>
    <w:rsid w:val="001A48E1"/>
    <w:rsid w:val="001A4BCE"/>
    <w:rsid w:val="001A4C99"/>
    <w:rsid w:val="001A4CF5"/>
    <w:rsid w:val="001A4DD6"/>
    <w:rsid w:val="001A52CB"/>
    <w:rsid w:val="001A5508"/>
    <w:rsid w:val="001A566D"/>
    <w:rsid w:val="001A5768"/>
    <w:rsid w:val="001A605B"/>
    <w:rsid w:val="001A6595"/>
    <w:rsid w:val="001A666E"/>
    <w:rsid w:val="001A69C9"/>
    <w:rsid w:val="001A769F"/>
    <w:rsid w:val="001B0133"/>
    <w:rsid w:val="001B06ED"/>
    <w:rsid w:val="001B0A25"/>
    <w:rsid w:val="001B0A9D"/>
    <w:rsid w:val="001B0B01"/>
    <w:rsid w:val="001B163B"/>
    <w:rsid w:val="001B1CB7"/>
    <w:rsid w:val="001B1EAD"/>
    <w:rsid w:val="001B23C6"/>
    <w:rsid w:val="001B2419"/>
    <w:rsid w:val="001B2DC8"/>
    <w:rsid w:val="001B313F"/>
    <w:rsid w:val="001B349B"/>
    <w:rsid w:val="001B37D1"/>
    <w:rsid w:val="001B3982"/>
    <w:rsid w:val="001B3F24"/>
    <w:rsid w:val="001B3F3C"/>
    <w:rsid w:val="001B405A"/>
    <w:rsid w:val="001B453D"/>
    <w:rsid w:val="001B4579"/>
    <w:rsid w:val="001B4620"/>
    <w:rsid w:val="001B4669"/>
    <w:rsid w:val="001B4A81"/>
    <w:rsid w:val="001B5410"/>
    <w:rsid w:val="001B5687"/>
    <w:rsid w:val="001B5992"/>
    <w:rsid w:val="001B61B4"/>
    <w:rsid w:val="001B746D"/>
    <w:rsid w:val="001B77A8"/>
    <w:rsid w:val="001B77D4"/>
    <w:rsid w:val="001B7A99"/>
    <w:rsid w:val="001B7B81"/>
    <w:rsid w:val="001B7CE0"/>
    <w:rsid w:val="001C013E"/>
    <w:rsid w:val="001C0435"/>
    <w:rsid w:val="001C0450"/>
    <w:rsid w:val="001C05D3"/>
    <w:rsid w:val="001C0718"/>
    <w:rsid w:val="001C08C2"/>
    <w:rsid w:val="001C0911"/>
    <w:rsid w:val="001C0AFE"/>
    <w:rsid w:val="001C1172"/>
    <w:rsid w:val="001C13C1"/>
    <w:rsid w:val="001C15FC"/>
    <w:rsid w:val="001C2A6A"/>
    <w:rsid w:val="001C302F"/>
    <w:rsid w:val="001C3202"/>
    <w:rsid w:val="001C3880"/>
    <w:rsid w:val="001C4C88"/>
    <w:rsid w:val="001C52D2"/>
    <w:rsid w:val="001C5A6C"/>
    <w:rsid w:val="001C5DBE"/>
    <w:rsid w:val="001C6870"/>
    <w:rsid w:val="001C6EA6"/>
    <w:rsid w:val="001C75AC"/>
    <w:rsid w:val="001C7BBF"/>
    <w:rsid w:val="001C7C79"/>
    <w:rsid w:val="001C7D7D"/>
    <w:rsid w:val="001C7F19"/>
    <w:rsid w:val="001D0B61"/>
    <w:rsid w:val="001D0CB2"/>
    <w:rsid w:val="001D12D9"/>
    <w:rsid w:val="001D16F6"/>
    <w:rsid w:val="001D1843"/>
    <w:rsid w:val="001D18AB"/>
    <w:rsid w:val="001D1FDB"/>
    <w:rsid w:val="001D2393"/>
    <w:rsid w:val="001D2596"/>
    <w:rsid w:val="001D25E7"/>
    <w:rsid w:val="001D261D"/>
    <w:rsid w:val="001D2B90"/>
    <w:rsid w:val="001D2CCA"/>
    <w:rsid w:val="001D3105"/>
    <w:rsid w:val="001D36AA"/>
    <w:rsid w:val="001D3D34"/>
    <w:rsid w:val="001D4749"/>
    <w:rsid w:val="001D4AE1"/>
    <w:rsid w:val="001D4AF5"/>
    <w:rsid w:val="001D4E0D"/>
    <w:rsid w:val="001D4FD4"/>
    <w:rsid w:val="001D534A"/>
    <w:rsid w:val="001D5D1F"/>
    <w:rsid w:val="001D5DC3"/>
    <w:rsid w:val="001D61AC"/>
    <w:rsid w:val="001D6277"/>
    <w:rsid w:val="001D6287"/>
    <w:rsid w:val="001D6296"/>
    <w:rsid w:val="001D6A9F"/>
    <w:rsid w:val="001D7D10"/>
    <w:rsid w:val="001D7F95"/>
    <w:rsid w:val="001E0035"/>
    <w:rsid w:val="001E02B9"/>
    <w:rsid w:val="001E0934"/>
    <w:rsid w:val="001E0999"/>
    <w:rsid w:val="001E0A3F"/>
    <w:rsid w:val="001E0BC0"/>
    <w:rsid w:val="001E0CF2"/>
    <w:rsid w:val="001E0D6B"/>
    <w:rsid w:val="001E1152"/>
    <w:rsid w:val="001E11FA"/>
    <w:rsid w:val="001E2325"/>
    <w:rsid w:val="001E2908"/>
    <w:rsid w:val="001E2F0E"/>
    <w:rsid w:val="001E308F"/>
    <w:rsid w:val="001E32A4"/>
    <w:rsid w:val="001E3966"/>
    <w:rsid w:val="001E3F04"/>
    <w:rsid w:val="001E4191"/>
    <w:rsid w:val="001E46BE"/>
    <w:rsid w:val="001E48D1"/>
    <w:rsid w:val="001E4927"/>
    <w:rsid w:val="001E4A65"/>
    <w:rsid w:val="001E4E2C"/>
    <w:rsid w:val="001E51E1"/>
    <w:rsid w:val="001E5ADB"/>
    <w:rsid w:val="001E60DD"/>
    <w:rsid w:val="001E6101"/>
    <w:rsid w:val="001E674F"/>
    <w:rsid w:val="001E67D9"/>
    <w:rsid w:val="001E6B9E"/>
    <w:rsid w:val="001E7333"/>
    <w:rsid w:val="001E760A"/>
    <w:rsid w:val="001E7613"/>
    <w:rsid w:val="001F00DA"/>
    <w:rsid w:val="001F054D"/>
    <w:rsid w:val="001F0A6F"/>
    <w:rsid w:val="001F12CD"/>
    <w:rsid w:val="001F1350"/>
    <w:rsid w:val="001F254E"/>
    <w:rsid w:val="001F26D9"/>
    <w:rsid w:val="001F2734"/>
    <w:rsid w:val="001F328E"/>
    <w:rsid w:val="001F3BBF"/>
    <w:rsid w:val="001F3F63"/>
    <w:rsid w:val="001F4690"/>
    <w:rsid w:val="001F4A61"/>
    <w:rsid w:val="001F4ACD"/>
    <w:rsid w:val="001F527E"/>
    <w:rsid w:val="001F5635"/>
    <w:rsid w:val="001F582B"/>
    <w:rsid w:val="001F5ED5"/>
    <w:rsid w:val="001F6218"/>
    <w:rsid w:val="001F7B9C"/>
    <w:rsid w:val="001F7C2E"/>
    <w:rsid w:val="001F7D23"/>
    <w:rsid w:val="002005AB"/>
    <w:rsid w:val="00200C7D"/>
    <w:rsid w:val="00200E19"/>
    <w:rsid w:val="002017EB"/>
    <w:rsid w:val="0020188E"/>
    <w:rsid w:val="00201915"/>
    <w:rsid w:val="002025A8"/>
    <w:rsid w:val="00202A35"/>
    <w:rsid w:val="00202E1D"/>
    <w:rsid w:val="00203427"/>
    <w:rsid w:val="002038D5"/>
    <w:rsid w:val="00203B05"/>
    <w:rsid w:val="00203E9C"/>
    <w:rsid w:val="00203F7D"/>
    <w:rsid w:val="002043E8"/>
    <w:rsid w:val="00204E76"/>
    <w:rsid w:val="00205371"/>
    <w:rsid w:val="0020578B"/>
    <w:rsid w:val="00205DAD"/>
    <w:rsid w:val="00206348"/>
    <w:rsid w:val="00206559"/>
    <w:rsid w:val="00206B29"/>
    <w:rsid w:val="00206B98"/>
    <w:rsid w:val="00207A57"/>
    <w:rsid w:val="00207B48"/>
    <w:rsid w:val="00207C09"/>
    <w:rsid w:val="00207D0B"/>
    <w:rsid w:val="00207F15"/>
    <w:rsid w:val="00210119"/>
    <w:rsid w:val="0021014F"/>
    <w:rsid w:val="00210E5B"/>
    <w:rsid w:val="00211ECF"/>
    <w:rsid w:val="00211F63"/>
    <w:rsid w:val="002124E0"/>
    <w:rsid w:val="00212520"/>
    <w:rsid w:val="00212A44"/>
    <w:rsid w:val="0021321B"/>
    <w:rsid w:val="00213436"/>
    <w:rsid w:val="00213787"/>
    <w:rsid w:val="00213C45"/>
    <w:rsid w:val="002143EC"/>
    <w:rsid w:val="002145B3"/>
    <w:rsid w:val="00214837"/>
    <w:rsid w:val="0021531C"/>
    <w:rsid w:val="00215412"/>
    <w:rsid w:val="002154A8"/>
    <w:rsid w:val="00215C95"/>
    <w:rsid w:val="00215CEB"/>
    <w:rsid w:val="00215D1C"/>
    <w:rsid w:val="00215FE8"/>
    <w:rsid w:val="00216075"/>
    <w:rsid w:val="002165CB"/>
    <w:rsid w:val="00216765"/>
    <w:rsid w:val="00216847"/>
    <w:rsid w:val="00216FA0"/>
    <w:rsid w:val="002172CF"/>
    <w:rsid w:val="002174C2"/>
    <w:rsid w:val="00217578"/>
    <w:rsid w:val="00217761"/>
    <w:rsid w:val="00220B4A"/>
    <w:rsid w:val="00220FD9"/>
    <w:rsid w:val="00221D4F"/>
    <w:rsid w:val="00222466"/>
    <w:rsid w:val="002226C1"/>
    <w:rsid w:val="00222AAD"/>
    <w:rsid w:val="00223025"/>
    <w:rsid w:val="00223258"/>
    <w:rsid w:val="00223C54"/>
    <w:rsid w:val="00223E92"/>
    <w:rsid w:val="002242D4"/>
    <w:rsid w:val="00224914"/>
    <w:rsid w:val="0022512A"/>
    <w:rsid w:val="0022514A"/>
    <w:rsid w:val="00225445"/>
    <w:rsid w:val="00225E7E"/>
    <w:rsid w:val="0022613B"/>
    <w:rsid w:val="00226614"/>
    <w:rsid w:val="00226EE7"/>
    <w:rsid w:val="002270C3"/>
    <w:rsid w:val="002271E3"/>
    <w:rsid w:val="002273B4"/>
    <w:rsid w:val="002303BB"/>
    <w:rsid w:val="002308B4"/>
    <w:rsid w:val="00230ABB"/>
    <w:rsid w:val="0023128D"/>
    <w:rsid w:val="00231563"/>
    <w:rsid w:val="0023185F"/>
    <w:rsid w:val="00231978"/>
    <w:rsid w:val="002319EF"/>
    <w:rsid w:val="00231CA6"/>
    <w:rsid w:val="0023242E"/>
    <w:rsid w:val="002338BB"/>
    <w:rsid w:val="002342C0"/>
    <w:rsid w:val="002347C2"/>
    <w:rsid w:val="00234EEA"/>
    <w:rsid w:val="0023565C"/>
    <w:rsid w:val="00235946"/>
    <w:rsid w:val="0023611D"/>
    <w:rsid w:val="00236553"/>
    <w:rsid w:val="002369A0"/>
    <w:rsid w:val="00237217"/>
    <w:rsid w:val="0023725F"/>
    <w:rsid w:val="002375C8"/>
    <w:rsid w:val="00237DD9"/>
    <w:rsid w:val="00237E3A"/>
    <w:rsid w:val="0024016E"/>
    <w:rsid w:val="002403F1"/>
    <w:rsid w:val="00240910"/>
    <w:rsid w:val="00240C9E"/>
    <w:rsid w:val="002410F1"/>
    <w:rsid w:val="002413BA"/>
    <w:rsid w:val="002413FE"/>
    <w:rsid w:val="00241CDA"/>
    <w:rsid w:val="00241E8A"/>
    <w:rsid w:val="002420FF"/>
    <w:rsid w:val="0024239C"/>
    <w:rsid w:val="0024252A"/>
    <w:rsid w:val="0024270B"/>
    <w:rsid w:val="00242A07"/>
    <w:rsid w:val="00242B3F"/>
    <w:rsid w:val="00242C4E"/>
    <w:rsid w:val="00243D58"/>
    <w:rsid w:val="00243DDE"/>
    <w:rsid w:val="00243FF8"/>
    <w:rsid w:val="002445E4"/>
    <w:rsid w:val="0024514F"/>
    <w:rsid w:val="002456BF"/>
    <w:rsid w:val="00245791"/>
    <w:rsid w:val="00245A75"/>
    <w:rsid w:val="00245D09"/>
    <w:rsid w:val="00245EF3"/>
    <w:rsid w:val="00246911"/>
    <w:rsid w:val="00246BFE"/>
    <w:rsid w:val="00246D8B"/>
    <w:rsid w:val="00246F00"/>
    <w:rsid w:val="00247514"/>
    <w:rsid w:val="00247AD5"/>
    <w:rsid w:val="00247BDB"/>
    <w:rsid w:val="00247C7E"/>
    <w:rsid w:val="002501CD"/>
    <w:rsid w:val="002503ED"/>
    <w:rsid w:val="0025058F"/>
    <w:rsid w:val="00250956"/>
    <w:rsid w:val="00250A12"/>
    <w:rsid w:val="00250CDA"/>
    <w:rsid w:val="00252156"/>
    <w:rsid w:val="002527CA"/>
    <w:rsid w:val="00253176"/>
    <w:rsid w:val="0025345A"/>
    <w:rsid w:val="002534BF"/>
    <w:rsid w:val="00254722"/>
    <w:rsid w:val="00254772"/>
    <w:rsid w:val="002549A7"/>
    <w:rsid w:val="00254E94"/>
    <w:rsid w:val="00255002"/>
    <w:rsid w:val="0025506D"/>
    <w:rsid w:val="00255174"/>
    <w:rsid w:val="002554DE"/>
    <w:rsid w:val="002558E7"/>
    <w:rsid w:val="00256009"/>
    <w:rsid w:val="002563BE"/>
    <w:rsid w:val="00256405"/>
    <w:rsid w:val="002566B4"/>
    <w:rsid w:val="00256769"/>
    <w:rsid w:val="00256BF5"/>
    <w:rsid w:val="00256CEF"/>
    <w:rsid w:val="00256E83"/>
    <w:rsid w:val="0025722D"/>
    <w:rsid w:val="00257588"/>
    <w:rsid w:val="002576A2"/>
    <w:rsid w:val="002578E0"/>
    <w:rsid w:val="002579CB"/>
    <w:rsid w:val="00257C81"/>
    <w:rsid w:val="00260538"/>
    <w:rsid w:val="00260953"/>
    <w:rsid w:val="00260A10"/>
    <w:rsid w:val="00260DFF"/>
    <w:rsid w:val="0026148A"/>
    <w:rsid w:val="002614A6"/>
    <w:rsid w:val="00261BCD"/>
    <w:rsid w:val="00261E13"/>
    <w:rsid w:val="0026253A"/>
    <w:rsid w:val="00262730"/>
    <w:rsid w:val="00262DFF"/>
    <w:rsid w:val="00263FA6"/>
    <w:rsid w:val="00264F2B"/>
    <w:rsid w:val="0026529E"/>
    <w:rsid w:val="00265871"/>
    <w:rsid w:val="002659D1"/>
    <w:rsid w:val="00266593"/>
    <w:rsid w:val="00266879"/>
    <w:rsid w:val="00266966"/>
    <w:rsid w:val="002669F5"/>
    <w:rsid w:val="00267E28"/>
    <w:rsid w:val="00270540"/>
    <w:rsid w:val="00270E80"/>
    <w:rsid w:val="00271888"/>
    <w:rsid w:val="00271B01"/>
    <w:rsid w:val="00271F2A"/>
    <w:rsid w:val="002723C3"/>
    <w:rsid w:val="0027249E"/>
    <w:rsid w:val="00272982"/>
    <w:rsid w:val="00272FDB"/>
    <w:rsid w:val="002738BE"/>
    <w:rsid w:val="0027548E"/>
    <w:rsid w:val="00275A58"/>
    <w:rsid w:val="00275DEB"/>
    <w:rsid w:val="00275EB4"/>
    <w:rsid w:val="002763EF"/>
    <w:rsid w:val="002768D3"/>
    <w:rsid w:val="0027757F"/>
    <w:rsid w:val="0027779A"/>
    <w:rsid w:val="002777C8"/>
    <w:rsid w:val="00280033"/>
    <w:rsid w:val="00280805"/>
    <w:rsid w:val="00280B70"/>
    <w:rsid w:val="00280E40"/>
    <w:rsid w:val="00281A9F"/>
    <w:rsid w:val="002820E6"/>
    <w:rsid w:val="002831E3"/>
    <w:rsid w:val="00283735"/>
    <w:rsid w:val="002838CB"/>
    <w:rsid w:val="00283D54"/>
    <w:rsid w:val="0028462A"/>
    <w:rsid w:val="00284A06"/>
    <w:rsid w:val="00285015"/>
    <w:rsid w:val="002867AD"/>
    <w:rsid w:val="00286C5C"/>
    <w:rsid w:val="002873F9"/>
    <w:rsid w:val="00287430"/>
    <w:rsid w:val="002876A0"/>
    <w:rsid w:val="00287D77"/>
    <w:rsid w:val="002902F8"/>
    <w:rsid w:val="00290594"/>
    <w:rsid w:val="0029086A"/>
    <w:rsid w:val="002908EA"/>
    <w:rsid w:val="0029092A"/>
    <w:rsid w:val="00290C84"/>
    <w:rsid w:val="00290CB7"/>
    <w:rsid w:val="00290EC7"/>
    <w:rsid w:val="00290ECD"/>
    <w:rsid w:val="002910A6"/>
    <w:rsid w:val="0029113D"/>
    <w:rsid w:val="0029160E"/>
    <w:rsid w:val="00291767"/>
    <w:rsid w:val="002917C4"/>
    <w:rsid w:val="00291836"/>
    <w:rsid w:val="002922EE"/>
    <w:rsid w:val="00292C48"/>
    <w:rsid w:val="00292EE0"/>
    <w:rsid w:val="00293375"/>
    <w:rsid w:val="00293913"/>
    <w:rsid w:val="00293DFC"/>
    <w:rsid w:val="00294336"/>
    <w:rsid w:val="00294387"/>
    <w:rsid w:val="0029454A"/>
    <w:rsid w:val="002947E9"/>
    <w:rsid w:val="00294A22"/>
    <w:rsid w:val="00294DF5"/>
    <w:rsid w:val="00295024"/>
    <w:rsid w:val="0029508E"/>
    <w:rsid w:val="0029523A"/>
    <w:rsid w:val="00295423"/>
    <w:rsid w:val="00295828"/>
    <w:rsid w:val="00295EF5"/>
    <w:rsid w:val="00296123"/>
    <w:rsid w:val="002961BC"/>
    <w:rsid w:val="00296474"/>
    <w:rsid w:val="002967A2"/>
    <w:rsid w:val="00297234"/>
    <w:rsid w:val="00297309"/>
    <w:rsid w:val="002977F3"/>
    <w:rsid w:val="00297828"/>
    <w:rsid w:val="00297CFA"/>
    <w:rsid w:val="002A00B1"/>
    <w:rsid w:val="002A09BF"/>
    <w:rsid w:val="002A0AB7"/>
    <w:rsid w:val="002A0BE8"/>
    <w:rsid w:val="002A0E85"/>
    <w:rsid w:val="002A109F"/>
    <w:rsid w:val="002A157A"/>
    <w:rsid w:val="002A160A"/>
    <w:rsid w:val="002A1898"/>
    <w:rsid w:val="002A1A50"/>
    <w:rsid w:val="002A1D8F"/>
    <w:rsid w:val="002A1E9F"/>
    <w:rsid w:val="002A2276"/>
    <w:rsid w:val="002A289A"/>
    <w:rsid w:val="002A2C04"/>
    <w:rsid w:val="002A2FFB"/>
    <w:rsid w:val="002A3043"/>
    <w:rsid w:val="002A339D"/>
    <w:rsid w:val="002A3AE3"/>
    <w:rsid w:val="002A3D20"/>
    <w:rsid w:val="002A3DFF"/>
    <w:rsid w:val="002A4025"/>
    <w:rsid w:val="002A4661"/>
    <w:rsid w:val="002A4894"/>
    <w:rsid w:val="002A4EAB"/>
    <w:rsid w:val="002A4F61"/>
    <w:rsid w:val="002A5067"/>
    <w:rsid w:val="002A51D2"/>
    <w:rsid w:val="002A52A6"/>
    <w:rsid w:val="002A5BF0"/>
    <w:rsid w:val="002A5CB2"/>
    <w:rsid w:val="002A67B0"/>
    <w:rsid w:val="002A70AD"/>
    <w:rsid w:val="002A7305"/>
    <w:rsid w:val="002A7486"/>
    <w:rsid w:val="002A77B1"/>
    <w:rsid w:val="002A7F6C"/>
    <w:rsid w:val="002B00D6"/>
    <w:rsid w:val="002B06B2"/>
    <w:rsid w:val="002B0C0A"/>
    <w:rsid w:val="002B0DAB"/>
    <w:rsid w:val="002B1223"/>
    <w:rsid w:val="002B1B7F"/>
    <w:rsid w:val="002B27FD"/>
    <w:rsid w:val="002B2D14"/>
    <w:rsid w:val="002B2E93"/>
    <w:rsid w:val="002B34EB"/>
    <w:rsid w:val="002B38C6"/>
    <w:rsid w:val="002B3E1D"/>
    <w:rsid w:val="002B447D"/>
    <w:rsid w:val="002B464A"/>
    <w:rsid w:val="002B4846"/>
    <w:rsid w:val="002B4C3F"/>
    <w:rsid w:val="002B5243"/>
    <w:rsid w:val="002B57E1"/>
    <w:rsid w:val="002B5938"/>
    <w:rsid w:val="002B5E5A"/>
    <w:rsid w:val="002B62EF"/>
    <w:rsid w:val="002B636E"/>
    <w:rsid w:val="002B678F"/>
    <w:rsid w:val="002B6901"/>
    <w:rsid w:val="002B6A33"/>
    <w:rsid w:val="002B6C9E"/>
    <w:rsid w:val="002B76F2"/>
    <w:rsid w:val="002B7960"/>
    <w:rsid w:val="002B7FA9"/>
    <w:rsid w:val="002C07B6"/>
    <w:rsid w:val="002C0F4E"/>
    <w:rsid w:val="002C11D5"/>
    <w:rsid w:val="002C1247"/>
    <w:rsid w:val="002C14FC"/>
    <w:rsid w:val="002C153A"/>
    <w:rsid w:val="002C193D"/>
    <w:rsid w:val="002C1A9C"/>
    <w:rsid w:val="002C261D"/>
    <w:rsid w:val="002C2693"/>
    <w:rsid w:val="002C2818"/>
    <w:rsid w:val="002C2962"/>
    <w:rsid w:val="002C2B51"/>
    <w:rsid w:val="002C2DF3"/>
    <w:rsid w:val="002C33C5"/>
    <w:rsid w:val="002C34E5"/>
    <w:rsid w:val="002C3608"/>
    <w:rsid w:val="002C383F"/>
    <w:rsid w:val="002C414E"/>
    <w:rsid w:val="002C4347"/>
    <w:rsid w:val="002C52C3"/>
    <w:rsid w:val="002C5489"/>
    <w:rsid w:val="002C57C2"/>
    <w:rsid w:val="002C5A9D"/>
    <w:rsid w:val="002C5B47"/>
    <w:rsid w:val="002C5D54"/>
    <w:rsid w:val="002C5F40"/>
    <w:rsid w:val="002C6243"/>
    <w:rsid w:val="002C6248"/>
    <w:rsid w:val="002C6885"/>
    <w:rsid w:val="002C697C"/>
    <w:rsid w:val="002C73B4"/>
    <w:rsid w:val="002C7E04"/>
    <w:rsid w:val="002D04C7"/>
    <w:rsid w:val="002D0874"/>
    <w:rsid w:val="002D0C0C"/>
    <w:rsid w:val="002D11BC"/>
    <w:rsid w:val="002D15DC"/>
    <w:rsid w:val="002D1834"/>
    <w:rsid w:val="002D2195"/>
    <w:rsid w:val="002D21C7"/>
    <w:rsid w:val="002D2738"/>
    <w:rsid w:val="002D2B15"/>
    <w:rsid w:val="002D2B99"/>
    <w:rsid w:val="002D365D"/>
    <w:rsid w:val="002D37C4"/>
    <w:rsid w:val="002D37FE"/>
    <w:rsid w:val="002D3929"/>
    <w:rsid w:val="002D4071"/>
    <w:rsid w:val="002D446A"/>
    <w:rsid w:val="002D46D7"/>
    <w:rsid w:val="002D5448"/>
    <w:rsid w:val="002D56DB"/>
    <w:rsid w:val="002D5916"/>
    <w:rsid w:val="002D5BFD"/>
    <w:rsid w:val="002D5C07"/>
    <w:rsid w:val="002D65F9"/>
    <w:rsid w:val="002D6C25"/>
    <w:rsid w:val="002D6F5C"/>
    <w:rsid w:val="002D6FD7"/>
    <w:rsid w:val="002D726F"/>
    <w:rsid w:val="002D73B0"/>
    <w:rsid w:val="002D75ED"/>
    <w:rsid w:val="002D7B93"/>
    <w:rsid w:val="002E033F"/>
    <w:rsid w:val="002E060B"/>
    <w:rsid w:val="002E0F03"/>
    <w:rsid w:val="002E134B"/>
    <w:rsid w:val="002E165F"/>
    <w:rsid w:val="002E17AC"/>
    <w:rsid w:val="002E1CD0"/>
    <w:rsid w:val="002E25CE"/>
    <w:rsid w:val="002E277A"/>
    <w:rsid w:val="002E29E4"/>
    <w:rsid w:val="002E2F98"/>
    <w:rsid w:val="002E339D"/>
    <w:rsid w:val="002E3A72"/>
    <w:rsid w:val="002E3F3F"/>
    <w:rsid w:val="002E4259"/>
    <w:rsid w:val="002E4484"/>
    <w:rsid w:val="002E44D7"/>
    <w:rsid w:val="002E4AC9"/>
    <w:rsid w:val="002E4E3B"/>
    <w:rsid w:val="002E4FFC"/>
    <w:rsid w:val="002E53FB"/>
    <w:rsid w:val="002E5B72"/>
    <w:rsid w:val="002E6038"/>
    <w:rsid w:val="002E6229"/>
    <w:rsid w:val="002E62FC"/>
    <w:rsid w:val="002E6924"/>
    <w:rsid w:val="002E697D"/>
    <w:rsid w:val="002E71DE"/>
    <w:rsid w:val="002E72C7"/>
    <w:rsid w:val="002E73C5"/>
    <w:rsid w:val="002E77B3"/>
    <w:rsid w:val="002F06D5"/>
    <w:rsid w:val="002F081C"/>
    <w:rsid w:val="002F0889"/>
    <w:rsid w:val="002F0C3A"/>
    <w:rsid w:val="002F0CC9"/>
    <w:rsid w:val="002F0D4B"/>
    <w:rsid w:val="002F1201"/>
    <w:rsid w:val="002F12A1"/>
    <w:rsid w:val="002F1488"/>
    <w:rsid w:val="002F1A74"/>
    <w:rsid w:val="002F1DF2"/>
    <w:rsid w:val="002F215E"/>
    <w:rsid w:val="002F2185"/>
    <w:rsid w:val="002F2C15"/>
    <w:rsid w:val="002F2D9B"/>
    <w:rsid w:val="002F2DEA"/>
    <w:rsid w:val="002F344E"/>
    <w:rsid w:val="002F3B37"/>
    <w:rsid w:val="002F3FAD"/>
    <w:rsid w:val="002F50AF"/>
    <w:rsid w:val="002F543D"/>
    <w:rsid w:val="002F5631"/>
    <w:rsid w:val="002F5761"/>
    <w:rsid w:val="002F5CEB"/>
    <w:rsid w:val="002F5E0B"/>
    <w:rsid w:val="002F7026"/>
    <w:rsid w:val="002F72F1"/>
    <w:rsid w:val="002F7699"/>
    <w:rsid w:val="00300556"/>
    <w:rsid w:val="003005ED"/>
    <w:rsid w:val="00300FEE"/>
    <w:rsid w:val="003011A3"/>
    <w:rsid w:val="00301338"/>
    <w:rsid w:val="00301732"/>
    <w:rsid w:val="00301EC9"/>
    <w:rsid w:val="00301F82"/>
    <w:rsid w:val="00302056"/>
    <w:rsid w:val="00302DEB"/>
    <w:rsid w:val="0030322C"/>
    <w:rsid w:val="00303693"/>
    <w:rsid w:val="003037A3"/>
    <w:rsid w:val="00303A47"/>
    <w:rsid w:val="00303AC3"/>
    <w:rsid w:val="00304E49"/>
    <w:rsid w:val="00304E7F"/>
    <w:rsid w:val="00304ECD"/>
    <w:rsid w:val="00305097"/>
    <w:rsid w:val="00305769"/>
    <w:rsid w:val="00305BD8"/>
    <w:rsid w:val="0030637A"/>
    <w:rsid w:val="00306715"/>
    <w:rsid w:val="00307106"/>
    <w:rsid w:val="00307126"/>
    <w:rsid w:val="0030731F"/>
    <w:rsid w:val="0030746C"/>
    <w:rsid w:val="003074ED"/>
    <w:rsid w:val="00307593"/>
    <w:rsid w:val="00307FA8"/>
    <w:rsid w:val="00307FD7"/>
    <w:rsid w:val="003102AA"/>
    <w:rsid w:val="0031039B"/>
    <w:rsid w:val="00310706"/>
    <w:rsid w:val="00310F21"/>
    <w:rsid w:val="00310F4F"/>
    <w:rsid w:val="003110BA"/>
    <w:rsid w:val="003114C6"/>
    <w:rsid w:val="003115FD"/>
    <w:rsid w:val="00311AC9"/>
    <w:rsid w:val="00311D1B"/>
    <w:rsid w:val="00312E4B"/>
    <w:rsid w:val="003133D8"/>
    <w:rsid w:val="003137B7"/>
    <w:rsid w:val="00313DEC"/>
    <w:rsid w:val="0031495C"/>
    <w:rsid w:val="00314C22"/>
    <w:rsid w:val="00314D5B"/>
    <w:rsid w:val="003153C1"/>
    <w:rsid w:val="00315E94"/>
    <w:rsid w:val="003166B9"/>
    <w:rsid w:val="00316785"/>
    <w:rsid w:val="00316924"/>
    <w:rsid w:val="003169C6"/>
    <w:rsid w:val="00317202"/>
    <w:rsid w:val="00317EEB"/>
    <w:rsid w:val="0032041A"/>
    <w:rsid w:val="00320808"/>
    <w:rsid w:val="0032088F"/>
    <w:rsid w:val="00320922"/>
    <w:rsid w:val="00320ABA"/>
    <w:rsid w:val="00320BD5"/>
    <w:rsid w:val="00320FD7"/>
    <w:rsid w:val="003211E6"/>
    <w:rsid w:val="003213E7"/>
    <w:rsid w:val="00321466"/>
    <w:rsid w:val="003217D7"/>
    <w:rsid w:val="003219F8"/>
    <w:rsid w:val="00321B26"/>
    <w:rsid w:val="00321D9D"/>
    <w:rsid w:val="00322C0A"/>
    <w:rsid w:val="00322DC8"/>
    <w:rsid w:val="003242C4"/>
    <w:rsid w:val="00324A2A"/>
    <w:rsid w:val="00324A98"/>
    <w:rsid w:val="00324B32"/>
    <w:rsid w:val="00324D19"/>
    <w:rsid w:val="00324D1D"/>
    <w:rsid w:val="00324F6E"/>
    <w:rsid w:val="00324FE3"/>
    <w:rsid w:val="003259C9"/>
    <w:rsid w:val="00325E74"/>
    <w:rsid w:val="00326383"/>
    <w:rsid w:val="003268E7"/>
    <w:rsid w:val="00326C0A"/>
    <w:rsid w:val="00326D01"/>
    <w:rsid w:val="00326F13"/>
    <w:rsid w:val="00326F6C"/>
    <w:rsid w:val="003272CC"/>
    <w:rsid w:val="00327B11"/>
    <w:rsid w:val="0033052E"/>
    <w:rsid w:val="00330D81"/>
    <w:rsid w:val="00330F91"/>
    <w:rsid w:val="00331387"/>
    <w:rsid w:val="003315AB"/>
    <w:rsid w:val="00331F84"/>
    <w:rsid w:val="003320EA"/>
    <w:rsid w:val="003326E4"/>
    <w:rsid w:val="003329B2"/>
    <w:rsid w:val="003329D5"/>
    <w:rsid w:val="00332AD4"/>
    <w:rsid w:val="00332E78"/>
    <w:rsid w:val="0033354B"/>
    <w:rsid w:val="00333A3E"/>
    <w:rsid w:val="00334236"/>
    <w:rsid w:val="00334284"/>
    <w:rsid w:val="003343AC"/>
    <w:rsid w:val="003346BC"/>
    <w:rsid w:val="00334756"/>
    <w:rsid w:val="00334798"/>
    <w:rsid w:val="003349DF"/>
    <w:rsid w:val="00334F28"/>
    <w:rsid w:val="0033537B"/>
    <w:rsid w:val="00335942"/>
    <w:rsid w:val="00335ED4"/>
    <w:rsid w:val="00336FB2"/>
    <w:rsid w:val="003371F7"/>
    <w:rsid w:val="0033724B"/>
    <w:rsid w:val="003378F0"/>
    <w:rsid w:val="00337BFD"/>
    <w:rsid w:val="003403A5"/>
    <w:rsid w:val="00341089"/>
    <w:rsid w:val="003413D1"/>
    <w:rsid w:val="003415D0"/>
    <w:rsid w:val="003417AE"/>
    <w:rsid w:val="00341ADA"/>
    <w:rsid w:val="00341B37"/>
    <w:rsid w:val="00341FCD"/>
    <w:rsid w:val="00342066"/>
    <w:rsid w:val="00343116"/>
    <w:rsid w:val="00343BE9"/>
    <w:rsid w:val="00343D01"/>
    <w:rsid w:val="00344494"/>
    <w:rsid w:val="003445E7"/>
    <w:rsid w:val="00344A40"/>
    <w:rsid w:val="00344DD2"/>
    <w:rsid w:val="0034521F"/>
    <w:rsid w:val="00345B1C"/>
    <w:rsid w:val="00345DBD"/>
    <w:rsid w:val="003460F8"/>
    <w:rsid w:val="0034688F"/>
    <w:rsid w:val="00346A64"/>
    <w:rsid w:val="0034765A"/>
    <w:rsid w:val="003479BA"/>
    <w:rsid w:val="00347E66"/>
    <w:rsid w:val="003503A1"/>
    <w:rsid w:val="003511B7"/>
    <w:rsid w:val="00351F16"/>
    <w:rsid w:val="00352245"/>
    <w:rsid w:val="0035228C"/>
    <w:rsid w:val="003522E5"/>
    <w:rsid w:val="003523BF"/>
    <w:rsid w:val="00352D25"/>
    <w:rsid w:val="00352E93"/>
    <w:rsid w:val="003530AA"/>
    <w:rsid w:val="003531A3"/>
    <w:rsid w:val="00353435"/>
    <w:rsid w:val="003535D4"/>
    <w:rsid w:val="00353922"/>
    <w:rsid w:val="00353A6E"/>
    <w:rsid w:val="00353A78"/>
    <w:rsid w:val="00353FA6"/>
    <w:rsid w:val="00353FD2"/>
    <w:rsid w:val="00353FDA"/>
    <w:rsid w:val="00354772"/>
    <w:rsid w:val="00354986"/>
    <w:rsid w:val="003552DF"/>
    <w:rsid w:val="00355316"/>
    <w:rsid w:val="00355689"/>
    <w:rsid w:val="00355B22"/>
    <w:rsid w:val="00355DC3"/>
    <w:rsid w:val="003561F8"/>
    <w:rsid w:val="003566D5"/>
    <w:rsid w:val="00356748"/>
    <w:rsid w:val="00356B5C"/>
    <w:rsid w:val="003575E4"/>
    <w:rsid w:val="00357820"/>
    <w:rsid w:val="00357861"/>
    <w:rsid w:val="003579B7"/>
    <w:rsid w:val="00357E24"/>
    <w:rsid w:val="003604D0"/>
    <w:rsid w:val="0036066B"/>
    <w:rsid w:val="0036115B"/>
    <w:rsid w:val="00361187"/>
    <w:rsid w:val="00361740"/>
    <w:rsid w:val="00362147"/>
    <w:rsid w:val="003622A0"/>
    <w:rsid w:val="0036238B"/>
    <w:rsid w:val="00362D2D"/>
    <w:rsid w:val="0036303F"/>
    <w:rsid w:val="003630C7"/>
    <w:rsid w:val="003633FE"/>
    <w:rsid w:val="00363792"/>
    <w:rsid w:val="003638A8"/>
    <w:rsid w:val="00364C3D"/>
    <w:rsid w:val="00365072"/>
    <w:rsid w:val="00365224"/>
    <w:rsid w:val="00365270"/>
    <w:rsid w:val="00365365"/>
    <w:rsid w:val="00366863"/>
    <w:rsid w:val="00366F03"/>
    <w:rsid w:val="00367068"/>
    <w:rsid w:val="0036728F"/>
    <w:rsid w:val="00367552"/>
    <w:rsid w:val="00367E7C"/>
    <w:rsid w:val="00367F74"/>
    <w:rsid w:val="00370189"/>
    <w:rsid w:val="0037045B"/>
    <w:rsid w:val="00371F9C"/>
    <w:rsid w:val="00371FF6"/>
    <w:rsid w:val="003724CB"/>
    <w:rsid w:val="00372FC7"/>
    <w:rsid w:val="00372FCE"/>
    <w:rsid w:val="0037307C"/>
    <w:rsid w:val="00373550"/>
    <w:rsid w:val="00373A69"/>
    <w:rsid w:val="0037414B"/>
    <w:rsid w:val="00374503"/>
    <w:rsid w:val="0037456C"/>
    <w:rsid w:val="0037459A"/>
    <w:rsid w:val="003747A3"/>
    <w:rsid w:val="0037542E"/>
    <w:rsid w:val="003754E0"/>
    <w:rsid w:val="003754FD"/>
    <w:rsid w:val="0037555E"/>
    <w:rsid w:val="00375769"/>
    <w:rsid w:val="00375B18"/>
    <w:rsid w:val="00375F7D"/>
    <w:rsid w:val="00376457"/>
    <w:rsid w:val="003764D8"/>
    <w:rsid w:val="00376781"/>
    <w:rsid w:val="00376A99"/>
    <w:rsid w:val="00377382"/>
    <w:rsid w:val="00377AFF"/>
    <w:rsid w:val="00377E70"/>
    <w:rsid w:val="00380008"/>
    <w:rsid w:val="00380805"/>
    <w:rsid w:val="003809A8"/>
    <w:rsid w:val="00380BF8"/>
    <w:rsid w:val="003813FC"/>
    <w:rsid w:val="003818A4"/>
    <w:rsid w:val="003830DA"/>
    <w:rsid w:val="00383518"/>
    <w:rsid w:val="003839FC"/>
    <w:rsid w:val="00383C7C"/>
    <w:rsid w:val="00383E36"/>
    <w:rsid w:val="003842A2"/>
    <w:rsid w:val="0038435E"/>
    <w:rsid w:val="00384716"/>
    <w:rsid w:val="00384754"/>
    <w:rsid w:val="00384859"/>
    <w:rsid w:val="003849C1"/>
    <w:rsid w:val="003852BC"/>
    <w:rsid w:val="0038569F"/>
    <w:rsid w:val="00385751"/>
    <w:rsid w:val="00385DBE"/>
    <w:rsid w:val="00386545"/>
    <w:rsid w:val="003866CE"/>
    <w:rsid w:val="003866F8"/>
    <w:rsid w:val="003867B7"/>
    <w:rsid w:val="003867C0"/>
    <w:rsid w:val="00386AA7"/>
    <w:rsid w:val="00386C30"/>
    <w:rsid w:val="00386D77"/>
    <w:rsid w:val="00386F3F"/>
    <w:rsid w:val="00390216"/>
    <w:rsid w:val="0039024E"/>
    <w:rsid w:val="00390338"/>
    <w:rsid w:val="0039034C"/>
    <w:rsid w:val="00390CBD"/>
    <w:rsid w:val="00391299"/>
    <w:rsid w:val="00391B0A"/>
    <w:rsid w:val="00391E4E"/>
    <w:rsid w:val="00392248"/>
    <w:rsid w:val="003928C6"/>
    <w:rsid w:val="00392A01"/>
    <w:rsid w:val="00392E6F"/>
    <w:rsid w:val="00393602"/>
    <w:rsid w:val="003937C4"/>
    <w:rsid w:val="0039392B"/>
    <w:rsid w:val="003939DA"/>
    <w:rsid w:val="003947A7"/>
    <w:rsid w:val="0039528E"/>
    <w:rsid w:val="003952ED"/>
    <w:rsid w:val="003955D4"/>
    <w:rsid w:val="0039590C"/>
    <w:rsid w:val="00395BCA"/>
    <w:rsid w:val="00395D46"/>
    <w:rsid w:val="0039600A"/>
    <w:rsid w:val="0039630E"/>
    <w:rsid w:val="0039645C"/>
    <w:rsid w:val="00396471"/>
    <w:rsid w:val="00396816"/>
    <w:rsid w:val="00396D16"/>
    <w:rsid w:val="00396E41"/>
    <w:rsid w:val="003976BF"/>
    <w:rsid w:val="00397770"/>
    <w:rsid w:val="00397C9E"/>
    <w:rsid w:val="00397EB3"/>
    <w:rsid w:val="003A14C8"/>
    <w:rsid w:val="003A1769"/>
    <w:rsid w:val="003A1E3C"/>
    <w:rsid w:val="003A24B6"/>
    <w:rsid w:val="003A2B38"/>
    <w:rsid w:val="003A2CC0"/>
    <w:rsid w:val="003A3063"/>
    <w:rsid w:val="003A332E"/>
    <w:rsid w:val="003A3617"/>
    <w:rsid w:val="003A3618"/>
    <w:rsid w:val="003A3A8E"/>
    <w:rsid w:val="003A3F26"/>
    <w:rsid w:val="003A4243"/>
    <w:rsid w:val="003A4441"/>
    <w:rsid w:val="003A44F1"/>
    <w:rsid w:val="003A4A73"/>
    <w:rsid w:val="003A5AFC"/>
    <w:rsid w:val="003A5CA9"/>
    <w:rsid w:val="003A5EBA"/>
    <w:rsid w:val="003A68E4"/>
    <w:rsid w:val="003A71B8"/>
    <w:rsid w:val="003A7279"/>
    <w:rsid w:val="003A757E"/>
    <w:rsid w:val="003A77B8"/>
    <w:rsid w:val="003A78BF"/>
    <w:rsid w:val="003A7C88"/>
    <w:rsid w:val="003A7F20"/>
    <w:rsid w:val="003B07D5"/>
    <w:rsid w:val="003B0802"/>
    <w:rsid w:val="003B090F"/>
    <w:rsid w:val="003B1173"/>
    <w:rsid w:val="003B1578"/>
    <w:rsid w:val="003B1728"/>
    <w:rsid w:val="003B174C"/>
    <w:rsid w:val="003B1B38"/>
    <w:rsid w:val="003B22D5"/>
    <w:rsid w:val="003B2774"/>
    <w:rsid w:val="003B27A7"/>
    <w:rsid w:val="003B3969"/>
    <w:rsid w:val="003B3A24"/>
    <w:rsid w:val="003B3A65"/>
    <w:rsid w:val="003B3F76"/>
    <w:rsid w:val="003B413B"/>
    <w:rsid w:val="003B415B"/>
    <w:rsid w:val="003B4304"/>
    <w:rsid w:val="003B4A50"/>
    <w:rsid w:val="003B4B8B"/>
    <w:rsid w:val="003B4EA6"/>
    <w:rsid w:val="003B5942"/>
    <w:rsid w:val="003B595E"/>
    <w:rsid w:val="003B5D51"/>
    <w:rsid w:val="003B612E"/>
    <w:rsid w:val="003B6305"/>
    <w:rsid w:val="003B6CD0"/>
    <w:rsid w:val="003B7722"/>
    <w:rsid w:val="003B7912"/>
    <w:rsid w:val="003C076B"/>
    <w:rsid w:val="003C0998"/>
    <w:rsid w:val="003C0AF5"/>
    <w:rsid w:val="003C0D09"/>
    <w:rsid w:val="003C0D65"/>
    <w:rsid w:val="003C0F83"/>
    <w:rsid w:val="003C0F95"/>
    <w:rsid w:val="003C15C9"/>
    <w:rsid w:val="003C165B"/>
    <w:rsid w:val="003C19EB"/>
    <w:rsid w:val="003C208E"/>
    <w:rsid w:val="003C22BA"/>
    <w:rsid w:val="003C282F"/>
    <w:rsid w:val="003C2E82"/>
    <w:rsid w:val="003C30E2"/>
    <w:rsid w:val="003C30E8"/>
    <w:rsid w:val="003C31A1"/>
    <w:rsid w:val="003C33A8"/>
    <w:rsid w:val="003C3B59"/>
    <w:rsid w:val="003C3D6D"/>
    <w:rsid w:val="003C3EFB"/>
    <w:rsid w:val="003C40F6"/>
    <w:rsid w:val="003C4435"/>
    <w:rsid w:val="003C4526"/>
    <w:rsid w:val="003C464B"/>
    <w:rsid w:val="003C491C"/>
    <w:rsid w:val="003C4AB0"/>
    <w:rsid w:val="003C5236"/>
    <w:rsid w:val="003C56EB"/>
    <w:rsid w:val="003C5D65"/>
    <w:rsid w:val="003C6234"/>
    <w:rsid w:val="003C6250"/>
    <w:rsid w:val="003C7E6D"/>
    <w:rsid w:val="003D01DD"/>
    <w:rsid w:val="003D04CA"/>
    <w:rsid w:val="003D053C"/>
    <w:rsid w:val="003D0A63"/>
    <w:rsid w:val="003D0F59"/>
    <w:rsid w:val="003D0FA7"/>
    <w:rsid w:val="003D0FB5"/>
    <w:rsid w:val="003D10A2"/>
    <w:rsid w:val="003D11A1"/>
    <w:rsid w:val="003D12F3"/>
    <w:rsid w:val="003D1F99"/>
    <w:rsid w:val="003D2026"/>
    <w:rsid w:val="003D21BC"/>
    <w:rsid w:val="003D26C1"/>
    <w:rsid w:val="003D2BDC"/>
    <w:rsid w:val="003D2C22"/>
    <w:rsid w:val="003D2EF4"/>
    <w:rsid w:val="003D2F92"/>
    <w:rsid w:val="003D3004"/>
    <w:rsid w:val="003D34AE"/>
    <w:rsid w:val="003D450D"/>
    <w:rsid w:val="003D4C06"/>
    <w:rsid w:val="003D4E43"/>
    <w:rsid w:val="003D5103"/>
    <w:rsid w:val="003D68FA"/>
    <w:rsid w:val="003D6B01"/>
    <w:rsid w:val="003D6BAB"/>
    <w:rsid w:val="003D6BEA"/>
    <w:rsid w:val="003D6CAE"/>
    <w:rsid w:val="003D7003"/>
    <w:rsid w:val="003D77E6"/>
    <w:rsid w:val="003D7F7B"/>
    <w:rsid w:val="003E00C1"/>
    <w:rsid w:val="003E0275"/>
    <w:rsid w:val="003E02B1"/>
    <w:rsid w:val="003E05DA"/>
    <w:rsid w:val="003E06F5"/>
    <w:rsid w:val="003E070C"/>
    <w:rsid w:val="003E0EDD"/>
    <w:rsid w:val="003E110D"/>
    <w:rsid w:val="003E121E"/>
    <w:rsid w:val="003E21C9"/>
    <w:rsid w:val="003E23BE"/>
    <w:rsid w:val="003E241B"/>
    <w:rsid w:val="003E26A5"/>
    <w:rsid w:val="003E2AA5"/>
    <w:rsid w:val="003E3370"/>
    <w:rsid w:val="003E370F"/>
    <w:rsid w:val="003E3D55"/>
    <w:rsid w:val="003E41F7"/>
    <w:rsid w:val="003E45E4"/>
    <w:rsid w:val="003E574A"/>
    <w:rsid w:val="003E578F"/>
    <w:rsid w:val="003E58EA"/>
    <w:rsid w:val="003E5FA8"/>
    <w:rsid w:val="003E6113"/>
    <w:rsid w:val="003E62A3"/>
    <w:rsid w:val="003E6D09"/>
    <w:rsid w:val="003E6ECB"/>
    <w:rsid w:val="003E73E6"/>
    <w:rsid w:val="003E77B6"/>
    <w:rsid w:val="003E7DFB"/>
    <w:rsid w:val="003E7F7D"/>
    <w:rsid w:val="003F0F2D"/>
    <w:rsid w:val="003F131F"/>
    <w:rsid w:val="003F1BB1"/>
    <w:rsid w:val="003F1C2A"/>
    <w:rsid w:val="003F2922"/>
    <w:rsid w:val="003F2BE3"/>
    <w:rsid w:val="003F366E"/>
    <w:rsid w:val="003F3BF8"/>
    <w:rsid w:val="003F42FC"/>
    <w:rsid w:val="003F44A9"/>
    <w:rsid w:val="003F496A"/>
    <w:rsid w:val="003F4A34"/>
    <w:rsid w:val="003F4AFA"/>
    <w:rsid w:val="003F4F1C"/>
    <w:rsid w:val="003F5430"/>
    <w:rsid w:val="003F5434"/>
    <w:rsid w:val="003F556B"/>
    <w:rsid w:val="003F5715"/>
    <w:rsid w:val="003F60A3"/>
    <w:rsid w:val="003F6180"/>
    <w:rsid w:val="003F62E9"/>
    <w:rsid w:val="003F6567"/>
    <w:rsid w:val="003F6576"/>
    <w:rsid w:val="003F6D47"/>
    <w:rsid w:val="003F6E36"/>
    <w:rsid w:val="003F72FE"/>
    <w:rsid w:val="003F755E"/>
    <w:rsid w:val="003F77A5"/>
    <w:rsid w:val="003F77D9"/>
    <w:rsid w:val="003F7DE3"/>
    <w:rsid w:val="0040001A"/>
    <w:rsid w:val="004003CF"/>
    <w:rsid w:val="00400438"/>
    <w:rsid w:val="00400486"/>
    <w:rsid w:val="00400A84"/>
    <w:rsid w:val="0040117F"/>
    <w:rsid w:val="00401A68"/>
    <w:rsid w:val="00401C05"/>
    <w:rsid w:val="0040208D"/>
    <w:rsid w:val="0040236B"/>
    <w:rsid w:val="00402680"/>
    <w:rsid w:val="00402685"/>
    <w:rsid w:val="00402737"/>
    <w:rsid w:val="0040275F"/>
    <w:rsid w:val="00402E19"/>
    <w:rsid w:val="004032BF"/>
    <w:rsid w:val="00403971"/>
    <w:rsid w:val="00403A8A"/>
    <w:rsid w:val="00403C31"/>
    <w:rsid w:val="004040CB"/>
    <w:rsid w:val="00404179"/>
    <w:rsid w:val="004050DC"/>
    <w:rsid w:val="00405372"/>
    <w:rsid w:val="004053E4"/>
    <w:rsid w:val="00405E68"/>
    <w:rsid w:val="00406C66"/>
    <w:rsid w:val="00410640"/>
    <w:rsid w:val="0041089F"/>
    <w:rsid w:val="004108B7"/>
    <w:rsid w:val="00410BBA"/>
    <w:rsid w:val="00410CE4"/>
    <w:rsid w:val="00410E8E"/>
    <w:rsid w:val="0041119F"/>
    <w:rsid w:val="004116B8"/>
    <w:rsid w:val="00411757"/>
    <w:rsid w:val="00411975"/>
    <w:rsid w:val="00411A67"/>
    <w:rsid w:val="00412552"/>
    <w:rsid w:val="004126A8"/>
    <w:rsid w:val="0041273C"/>
    <w:rsid w:val="00412FD0"/>
    <w:rsid w:val="00414110"/>
    <w:rsid w:val="0041416C"/>
    <w:rsid w:val="00414302"/>
    <w:rsid w:val="00414646"/>
    <w:rsid w:val="00414BF6"/>
    <w:rsid w:val="00414EC4"/>
    <w:rsid w:val="00414FBA"/>
    <w:rsid w:val="00415E6A"/>
    <w:rsid w:val="0041642D"/>
    <w:rsid w:val="0041682F"/>
    <w:rsid w:val="00417A2A"/>
    <w:rsid w:val="004204A9"/>
    <w:rsid w:val="0042067D"/>
    <w:rsid w:val="00420820"/>
    <w:rsid w:val="004209B9"/>
    <w:rsid w:val="00421410"/>
    <w:rsid w:val="00421437"/>
    <w:rsid w:val="00421FCE"/>
    <w:rsid w:val="00422107"/>
    <w:rsid w:val="004224E4"/>
    <w:rsid w:val="00422A51"/>
    <w:rsid w:val="00422C87"/>
    <w:rsid w:val="00423721"/>
    <w:rsid w:val="0042378E"/>
    <w:rsid w:val="00424341"/>
    <w:rsid w:val="00424443"/>
    <w:rsid w:val="004246E3"/>
    <w:rsid w:val="00424CF6"/>
    <w:rsid w:val="0042548E"/>
    <w:rsid w:val="00425E09"/>
    <w:rsid w:val="00426939"/>
    <w:rsid w:val="00426960"/>
    <w:rsid w:val="00426D67"/>
    <w:rsid w:val="00426FE6"/>
    <w:rsid w:val="00426FF3"/>
    <w:rsid w:val="00431449"/>
    <w:rsid w:val="004314FB"/>
    <w:rsid w:val="0043179A"/>
    <w:rsid w:val="004317E7"/>
    <w:rsid w:val="00431B89"/>
    <w:rsid w:val="00431BB0"/>
    <w:rsid w:val="00432075"/>
    <w:rsid w:val="00432573"/>
    <w:rsid w:val="0043284C"/>
    <w:rsid w:val="00432A81"/>
    <w:rsid w:val="00432EF5"/>
    <w:rsid w:val="00433CD3"/>
    <w:rsid w:val="00434CB1"/>
    <w:rsid w:val="00435499"/>
    <w:rsid w:val="0043591F"/>
    <w:rsid w:val="00435AB1"/>
    <w:rsid w:val="00435D62"/>
    <w:rsid w:val="00436940"/>
    <w:rsid w:val="00436B85"/>
    <w:rsid w:val="004370D1"/>
    <w:rsid w:val="00437C12"/>
    <w:rsid w:val="00440053"/>
    <w:rsid w:val="00440237"/>
    <w:rsid w:val="00440667"/>
    <w:rsid w:val="00440956"/>
    <w:rsid w:val="00440D15"/>
    <w:rsid w:val="0044105A"/>
    <w:rsid w:val="004410A0"/>
    <w:rsid w:val="00441148"/>
    <w:rsid w:val="00441757"/>
    <w:rsid w:val="00441B34"/>
    <w:rsid w:val="00441E7B"/>
    <w:rsid w:val="00442280"/>
    <w:rsid w:val="0044231D"/>
    <w:rsid w:val="00442427"/>
    <w:rsid w:val="004424DF"/>
    <w:rsid w:val="00442595"/>
    <w:rsid w:val="004429CC"/>
    <w:rsid w:val="00442A97"/>
    <w:rsid w:val="0044308F"/>
    <w:rsid w:val="0044337E"/>
    <w:rsid w:val="00443AC5"/>
    <w:rsid w:val="00443B57"/>
    <w:rsid w:val="00444168"/>
    <w:rsid w:val="004444DD"/>
    <w:rsid w:val="00444ED9"/>
    <w:rsid w:val="00445424"/>
    <w:rsid w:val="004456A7"/>
    <w:rsid w:val="00445D9E"/>
    <w:rsid w:val="004462A3"/>
    <w:rsid w:val="004462DC"/>
    <w:rsid w:val="004462EE"/>
    <w:rsid w:val="00446516"/>
    <w:rsid w:val="00446D9D"/>
    <w:rsid w:val="0044708A"/>
    <w:rsid w:val="0044737B"/>
    <w:rsid w:val="004473FB"/>
    <w:rsid w:val="00447476"/>
    <w:rsid w:val="00447A69"/>
    <w:rsid w:val="00447A86"/>
    <w:rsid w:val="00447A96"/>
    <w:rsid w:val="00447B3B"/>
    <w:rsid w:val="00447B8B"/>
    <w:rsid w:val="00447C6A"/>
    <w:rsid w:val="00447E71"/>
    <w:rsid w:val="004508AF"/>
    <w:rsid w:val="00450C59"/>
    <w:rsid w:val="004510DB"/>
    <w:rsid w:val="004515A8"/>
    <w:rsid w:val="00452308"/>
    <w:rsid w:val="00452347"/>
    <w:rsid w:val="0045288B"/>
    <w:rsid w:val="004533F9"/>
    <w:rsid w:val="00453642"/>
    <w:rsid w:val="00453859"/>
    <w:rsid w:val="004538B9"/>
    <w:rsid w:val="00453C5A"/>
    <w:rsid w:val="00453DC9"/>
    <w:rsid w:val="00453DCC"/>
    <w:rsid w:val="004541A2"/>
    <w:rsid w:val="004544C2"/>
    <w:rsid w:val="00454719"/>
    <w:rsid w:val="00454C86"/>
    <w:rsid w:val="00454D96"/>
    <w:rsid w:val="00454FCD"/>
    <w:rsid w:val="0045512F"/>
    <w:rsid w:val="00455215"/>
    <w:rsid w:val="004557FC"/>
    <w:rsid w:val="00455CC1"/>
    <w:rsid w:val="00455E0C"/>
    <w:rsid w:val="00456BF8"/>
    <w:rsid w:val="00457AFB"/>
    <w:rsid w:val="0046000B"/>
    <w:rsid w:val="004603A2"/>
    <w:rsid w:val="004608F8"/>
    <w:rsid w:val="00460AED"/>
    <w:rsid w:val="00460D9C"/>
    <w:rsid w:val="00460E76"/>
    <w:rsid w:val="004614D1"/>
    <w:rsid w:val="00461A7B"/>
    <w:rsid w:val="00461D49"/>
    <w:rsid w:val="004620DF"/>
    <w:rsid w:val="004621F8"/>
    <w:rsid w:val="004625A2"/>
    <w:rsid w:val="00462725"/>
    <w:rsid w:val="00462A08"/>
    <w:rsid w:val="00462B8D"/>
    <w:rsid w:val="00463060"/>
    <w:rsid w:val="004633D0"/>
    <w:rsid w:val="0046340F"/>
    <w:rsid w:val="00463666"/>
    <w:rsid w:val="00463683"/>
    <w:rsid w:val="0046446C"/>
    <w:rsid w:val="00464F07"/>
    <w:rsid w:val="00464F2C"/>
    <w:rsid w:val="0046507C"/>
    <w:rsid w:val="00465088"/>
    <w:rsid w:val="00466079"/>
    <w:rsid w:val="004663ED"/>
    <w:rsid w:val="004665B2"/>
    <w:rsid w:val="00466844"/>
    <w:rsid w:val="00466FA5"/>
    <w:rsid w:val="0046702B"/>
    <w:rsid w:val="0046712C"/>
    <w:rsid w:val="00467513"/>
    <w:rsid w:val="0046760D"/>
    <w:rsid w:val="004676A7"/>
    <w:rsid w:val="00467733"/>
    <w:rsid w:val="00467DB0"/>
    <w:rsid w:val="00467FBF"/>
    <w:rsid w:val="00470216"/>
    <w:rsid w:val="00470D58"/>
    <w:rsid w:val="0047105F"/>
    <w:rsid w:val="00471120"/>
    <w:rsid w:val="00471161"/>
    <w:rsid w:val="004719D5"/>
    <w:rsid w:val="00472F41"/>
    <w:rsid w:val="00473870"/>
    <w:rsid w:val="004738F7"/>
    <w:rsid w:val="00473999"/>
    <w:rsid w:val="00474186"/>
    <w:rsid w:val="004743D3"/>
    <w:rsid w:val="004750D0"/>
    <w:rsid w:val="00475312"/>
    <w:rsid w:val="0047568C"/>
    <w:rsid w:val="004771F2"/>
    <w:rsid w:val="0047761C"/>
    <w:rsid w:val="00477AE4"/>
    <w:rsid w:val="00477B4A"/>
    <w:rsid w:val="00477D16"/>
    <w:rsid w:val="004800E9"/>
    <w:rsid w:val="0048010A"/>
    <w:rsid w:val="00480364"/>
    <w:rsid w:val="00480699"/>
    <w:rsid w:val="00480B24"/>
    <w:rsid w:val="00480EF0"/>
    <w:rsid w:val="00480F9E"/>
    <w:rsid w:val="004813E7"/>
    <w:rsid w:val="0048160B"/>
    <w:rsid w:val="00481882"/>
    <w:rsid w:val="00481DDF"/>
    <w:rsid w:val="00482063"/>
    <w:rsid w:val="0048229D"/>
    <w:rsid w:val="00482422"/>
    <w:rsid w:val="00482B61"/>
    <w:rsid w:val="00482C31"/>
    <w:rsid w:val="00482DB6"/>
    <w:rsid w:val="00483235"/>
    <w:rsid w:val="004834ED"/>
    <w:rsid w:val="004836C8"/>
    <w:rsid w:val="00483768"/>
    <w:rsid w:val="00483D9D"/>
    <w:rsid w:val="00485DED"/>
    <w:rsid w:val="0048614A"/>
    <w:rsid w:val="004863C5"/>
    <w:rsid w:val="004865C0"/>
    <w:rsid w:val="00486CFC"/>
    <w:rsid w:val="00486DD7"/>
    <w:rsid w:val="00486E4E"/>
    <w:rsid w:val="004871EE"/>
    <w:rsid w:val="00487789"/>
    <w:rsid w:val="00487873"/>
    <w:rsid w:val="004900B8"/>
    <w:rsid w:val="00490892"/>
    <w:rsid w:val="00490CAE"/>
    <w:rsid w:val="004910B8"/>
    <w:rsid w:val="00491771"/>
    <w:rsid w:val="00491B7C"/>
    <w:rsid w:val="00492677"/>
    <w:rsid w:val="004929C8"/>
    <w:rsid w:val="00492C0F"/>
    <w:rsid w:val="004932EE"/>
    <w:rsid w:val="00493405"/>
    <w:rsid w:val="00493A4C"/>
    <w:rsid w:val="00493FC1"/>
    <w:rsid w:val="004944FF"/>
    <w:rsid w:val="0049462D"/>
    <w:rsid w:val="00494872"/>
    <w:rsid w:val="00494B93"/>
    <w:rsid w:val="004953D3"/>
    <w:rsid w:val="00495433"/>
    <w:rsid w:val="0049552B"/>
    <w:rsid w:val="004955EB"/>
    <w:rsid w:val="0049561E"/>
    <w:rsid w:val="00495AEB"/>
    <w:rsid w:val="00496A98"/>
    <w:rsid w:val="004973CC"/>
    <w:rsid w:val="00497E4C"/>
    <w:rsid w:val="004A0B67"/>
    <w:rsid w:val="004A19BB"/>
    <w:rsid w:val="004A1AF9"/>
    <w:rsid w:val="004A1E10"/>
    <w:rsid w:val="004A2697"/>
    <w:rsid w:val="004A292D"/>
    <w:rsid w:val="004A29EE"/>
    <w:rsid w:val="004A2ACF"/>
    <w:rsid w:val="004A2D43"/>
    <w:rsid w:val="004A2FAB"/>
    <w:rsid w:val="004A300B"/>
    <w:rsid w:val="004A3848"/>
    <w:rsid w:val="004A3B0C"/>
    <w:rsid w:val="004A3DD8"/>
    <w:rsid w:val="004A3F8E"/>
    <w:rsid w:val="004A436B"/>
    <w:rsid w:val="004A4EF5"/>
    <w:rsid w:val="004A59EF"/>
    <w:rsid w:val="004A62D5"/>
    <w:rsid w:val="004A64F3"/>
    <w:rsid w:val="004A6775"/>
    <w:rsid w:val="004A744A"/>
    <w:rsid w:val="004A748A"/>
    <w:rsid w:val="004A758C"/>
    <w:rsid w:val="004A773D"/>
    <w:rsid w:val="004A7830"/>
    <w:rsid w:val="004A7889"/>
    <w:rsid w:val="004A7A94"/>
    <w:rsid w:val="004B01BE"/>
    <w:rsid w:val="004B040D"/>
    <w:rsid w:val="004B04CE"/>
    <w:rsid w:val="004B0696"/>
    <w:rsid w:val="004B0893"/>
    <w:rsid w:val="004B0BFB"/>
    <w:rsid w:val="004B0D2C"/>
    <w:rsid w:val="004B127D"/>
    <w:rsid w:val="004B16FA"/>
    <w:rsid w:val="004B2061"/>
    <w:rsid w:val="004B22A8"/>
    <w:rsid w:val="004B25FC"/>
    <w:rsid w:val="004B2976"/>
    <w:rsid w:val="004B2F29"/>
    <w:rsid w:val="004B30F5"/>
    <w:rsid w:val="004B368A"/>
    <w:rsid w:val="004B3EFB"/>
    <w:rsid w:val="004B41B5"/>
    <w:rsid w:val="004B4324"/>
    <w:rsid w:val="004B4636"/>
    <w:rsid w:val="004B49B5"/>
    <w:rsid w:val="004B4B11"/>
    <w:rsid w:val="004B4DE7"/>
    <w:rsid w:val="004B4F34"/>
    <w:rsid w:val="004B5239"/>
    <w:rsid w:val="004B5276"/>
    <w:rsid w:val="004B533C"/>
    <w:rsid w:val="004B5783"/>
    <w:rsid w:val="004B5CB6"/>
    <w:rsid w:val="004B6609"/>
    <w:rsid w:val="004B676E"/>
    <w:rsid w:val="004B6800"/>
    <w:rsid w:val="004B696A"/>
    <w:rsid w:val="004B6AF4"/>
    <w:rsid w:val="004B7B6A"/>
    <w:rsid w:val="004B7B81"/>
    <w:rsid w:val="004C0251"/>
    <w:rsid w:val="004C0EFC"/>
    <w:rsid w:val="004C1118"/>
    <w:rsid w:val="004C1243"/>
    <w:rsid w:val="004C1578"/>
    <w:rsid w:val="004C1C22"/>
    <w:rsid w:val="004C1DF5"/>
    <w:rsid w:val="004C202C"/>
    <w:rsid w:val="004C2391"/>
    <w:rsid w:val="004C275C"/>
    <w:rsid w:val="004C2A8E"/>
    <w:rsid w:val="004C2D63"/>
    <w:rsid w:val="004C3014"/>
    <w:rsid w:val="004C316B"/>
    <w:rsid w:val="004C3230"/>
    <w:rsid w:val="004C33B0"/>
    <w:rsid w:val="004C38BA"/>
    <w:rsid w:val="004C4C0B"/>
    <w:rsid w:val="004C5480"/>
    <w:rsid w:val="004C5A03"/>
    <w:rsid w:val="004C5EB0"/>
    <w:rsid w:val="004C6146"/>
    <w:rsid w:val="004C6219"/>
    <w:rsid w:val="004C637A"/>
    <w:rsid w:val="004C6860"/>
    <w:rsid w:val="004C6E73"/>
    <w:rsid w:val="004C7C20"/>
    <w:rsid w:val="004C7D64"/>
    <w:rsid w:val="004D060B"/>
    <w:rsid w:val="004D0A48"/>
    <w:rsid w:val="004D0F98"/>
    <w:rsid w:val="004D12EE"/>
    <w:rsid w:val="004D17C2"/>
    <w:rsid w:val="004D1CDE"/>
    <w:rsid w:val="004D2545"/>
    <w:rsid w:val="004D2925"/>
    <w:rsid w:val="004D29B6"/>
    <w:rsid w:val="004D2B5B"/>
    <w:rsid w:val="004D2F32"/>
    <w:rsid w:val="004D3258"/>
    <w:rsid w:val="004D34E1"/>
    <w:rsid w:val="004D34E9"/>
    <w:rsid w:val="004D3D1B"/>
    <w:rsid w:val="004D3EA9"/>
    <w:rsid w:val="004D4172"/>
    <w:rsid w:val="004D4349"/>
    <w:rsid w:val="004D4603"/>
    <w:rsid w:val="004D4803"/>
    <w:rsid w:val="004D4993"/>
    <w:rsid w:val="004D4E20"/>
    <w:rsid w:val="004D4F1F"/>
    <w:rsid w:val="004D51C9"/>
    <w:rsid w:val="004D5229"/>
    <w:rsid w:val="004D52E3"/>
    <w:rsid w:val="004D5517"/>
    <w:rsid w:val="004D5B9A"/>
    <w:rsid w:val="004D6007"/>
    <w:rsid w:val="004D600C"/>
    <w:rsid w:val="004D61EF"/>
    <w:rsid w:val="004D66B1"/>
    <w:rsid w:val="004D7354"/>
    <w:rsid w:val="004D7477"/>
    <w:rsid w:val="004D7847"/>
    <w:rsid w:val="004D7CA4"/>
    <w:rsid w:val="004D7EE8"/>
    <w:rsid w:val="004E0652"/>
    <w:rsid w:val="004E07B7"/>
    <w:rsid w:val="004E0C5A"/>
    <w:rsid w:val="004E0EF1"/>
    <w:rsid w:val="004E13B9"/>
    <w:rsid w:val="004E14E3"/>
    <w:rsid w:val="004E19C6"/>
    <w:rsid w:val="004E19D7"/>
    <w:rsid w:val="004E2021"/>
    <w:rsid w:val="004E2284"/>
    <w:rsid w:val="004E24A1"/>
    <w:rsid w:val="004E2821"/>
    <w:rsid w:val="004E2CE4"/>
    <w:rsid w:val="004E31F6"/>
    <w:rsid w:val="004E359C"/>
    <w:rsid w:val="004E43DE"/>
    <w:rsid w:val="004E467C"/>
    <w:rsid w:val="004E4F0A"/>
    <w:rsid w:val="004E4F22"/>
    <w:rsid w:val="004E4F7C"/>
    <w:rsid w:val="004E5240"/>
    <w:rsid w:val="004E52C0"/>
    <w:rsid w:val="004E5684"/>
    <w:rsid w:val="004E58E7"/>
    <w:rsid w:val="004E59EE"/>
    <w:rsid w:val="004E5AB7"/>
    <w:rsid w:val="004E67E8"/>
    <w:rsid w:val="004E6D76"/>
    <w:rsid w:val="004E6E97"/>
    <w:rsid w:val="004E7542"/>
    <w:rsid w:val="004E7E51"/>
    <w:rsid w:val="004F0607"/>
    <w:rsid w:val="004F0A4F"/>
    <w:rsid w:val="004F0FDF"/>
    <w:rsid w:val="004F112E"/>
    <w:rsid w:val="004F174E"/>
    <w:rsid w:val="004F20BE"/>
    <w:rsid w:val="004F20DE"/>
    <w:rsid w:val="004F213F"/>
    <w:rsid w:val="004F245D"/>
    <w:rsid w:val="004F2C05"/>
    <w:rsid w:val="004F32B9"/>
    <w:rsid w:val="004F330D"/>
    <w:rsid w:val="004F347A"/>
    <w:rsid w:val="004F35DE"/>
    <w:rsid w:val="004F4768"/>
    <w:rsid w:val="004F4A12"/>
    <w:rsid w:val="004F4F00"/>
    <w:rsid w:val="004F547A"/>
    <w:rsid w:val="004F55D2"/>
    <w:rsid w:val="004F56DF"/>
    <w:rsid w:val="004F5B24"/>
    <w:rsid w:val="004F64BB"/>
    <w:rsid w:val="004F6BD9"/>
    <w:rsid w:val="004F6D05"/>
    <w:rsid w:val="004F75D3"/>
    <w:rsid w:val="004F771A"/>
    <w:rsid w:val="00500020"/>
    <w:rsid w:val="005001B4"/>
    <w:rsid w:val="005003ED"/>
    <w:rsid w:val="0050047E"/>
    <w:rsid w:val="0050058B"/>
    <w:rsid w:val="00501165"/>
    <w:rsid w:val="0050116C"/>
    <w:rsid w:val="00501BB6"/>
    <w:rsid w:val="00501ED5"/>
    <w:rsid w:val="005027C9"/>
    <w:rsid w:val="005027D9"/>
    <w:rsid w:val="0050282E"/>
    <w:rsid w:val="00503194"/>
    <w:rsid w:val="0050341D"/>
    <w:rsid w:val="0050366C"/>
    <w:rsid w:val="00503735"/>
    <w:rsid w:val="00504142"/>
    <w:rsid w:val="005042F2"/>
    <w:rsid w:val="005047A9"/>
    <w:rsid w:val="00504CF0"/>
    <w:rsid w:val="00504D31"/>
    <w:rsid w:val="00504EF4"/>
    <w:rsid w:val="005053BC"/>
    <w:rsid w:val="005055A8"/>
    <w:rsid w:val="00505B3E"/>
    <w:rsid w:val="00505CEE"/>
    <w:rsid w:val="00505DAE"/>
    <w:rsid w:val="00506016"/>
    <w:rsid w:val="005066A1"/>
    <w:rsid w:val="00506D98"/>
    <w:rsid w:val="00506EC9"/>
    <w:rsid w:val="005077E0"/>
    <w:rsid w:val="00507857"/>
    <w:rsid w:val="00507891"/>
    <w:rsid w:val="00507FCA"/>
    <w:rsid w:val="00510054"/>
    <w:rsid w:val="00510AA5"/>
    <w:rsid w:val="005110AA"/>
    <w:rsid w:val="00511544"/>
    <w:rsid w:val="0051158F"/>
    <w:rsid w:val="005116A1"/>
    <w:rsid w:val="00511AE8"/>
    <w:rsid w:val="00512144"/>
    <w:rsid w:val="005122FA"/>
    <w:rsid w:val="0051243B"/>
    <w:rsid w:val="00512725"/>
    <w:rsid w:val="00512D27"/>
    <w:rsid w:val="00512E71"/>
    <w:rsid w:val="005130D3"/>
    <w:rsid w:val="005131A8"/>
    <w:rsid w:val="00513366"/>
    <w:rsid w:val="00513442"/>
    <w:rsid w:val="00513481"/>
    <w:rsid w:val="00513670"/>
    <w:rsid w:val="0051372D"/>
    <w:rsid w:val="005144BD"/>
    <w:rsid w:val="00514617"/>
    <w:rsid w:val="00514F7E"/>
    <w:rsid w:val="0051518A"/>
    <w:rsid w:val="005151E9"/>
    <w:rsid w:val="005153F4"/>
    <w:rsid w:val="00515513"/>
    <w:rsid w:val="005155D6"/>
    <w:rsid w:val="00515749"/>
    <w:rsid w:val="005157CD"/>
    <w:rsid w:val="0051616B"/>
    <w:rsid w:val="0051678D"/>
    <w:rsid w:val="0051689B"/>
    <w:rsid w:val="00516EFD"/>
    <w:rsid w:val="00517A08"/>
    <w:rsid w:val="00517BB6"/>
    <w:rsid w:val="00520A6E"/>
    <w:rsid w:val="005210D0"/>
    <w:rsid w:val="005213F1"/>
    <w:rsid w:val="005218D5"/>
    <w:rsid w:val="00521D92"/>
    <w:rsid w:val="005228EF"/>
    <w:rsid w:val="00524303"/>
    <w:rsid w:val="00524CF8"/>
    <w:rsid w:val="00525240"/>
    <w:rsid w:val="0052528C"/>
    <w:rsid w:val="0052567F"/>
    <w:rsid w:val="00526113"/>
    <w:rsid w:val="00526600"/>
    <w:rsid w:val="00526748"/>
    <w:rsid w:val="005268B0"/>
    <w:rsid w:val="005276C2"/>
    <w:rsid w:val="00527E56"/>
    <w:rsid w:val="005300DD"/>
    <w:rsid w:val="00530930"/>
    <w:rsid w:val="00531041"/>
    <w:rsid w:val="00531BEA"/>
    <w:rsid w:val="005329DA"/>
    <w:rsid w:val="005335F7"/>
    <w:rsid w:val="00533F63"/>
    <w:rsid w:val="00534257"/>
    <w:rsid w:val="0053468D"/>
    <w:rsid w:val="0053485A"/>
    <w:rsid w:val="00534C95"/>
    <w:rsid w:val="00535197"/>
    <w:rsid w:val="00536136"/>
    <w:rsid w:val="00536273"/>
    <w:rsid w:val="005362F3"/>
    <w:rsid w:val="00536334"/>
    <w:rsid w:val="00536457"/>
    <w:rsid w:val="005364CB"/>
    <w:rsid w:val="00536541"/>
    <w:rsid w:val="0053745B"/>
    <w:rsid w:val="005376C9"/>
    <w:rsid w:val="0053784C"/>
    <w:rsid w:val="00537CCC"/>
    <w:rsid w:val="00537D1E"/>
    <w:rsid w:val="00540108"/>
    <w:rsid w:val="005401A5"/>
    <w:rsid w:val="0054069E"/>
    <w:rsid w:val="00540842"/>
    <w:rsid w:val="00540F60"/>
    <w:rsid w:val="005411F5"/>
    <w:rsid w:val="005412E6"/>
    <w:rsid w:val="00541609"/>
    <w:rsid w:val="00541F28"/>
    <w:rsid w:val="00542071"/>
    <w:rsid w:val="00542242"/>
    <w:rsid w:val="0054246D"/>
    <w:rsid w:val="005427BA"/>
    <w:rsid w:val="00542C09"/>
    <w:rsid w:val="00542F54"/>
    <w:rsid w:val="00542F7D"/>
    <w:rsid w:val="00543151"/>
    <w:rsid w:val="005432DF"/>
    <w:rsid w:val="00543E71"/>
    <w:rsid w:val="005445FE"/>
    <w:rsid w:val="00544663"/>
    <w:rsid w:val="0054493A"/>
    <w:rsid w:val="00545067"/>
    <w:rsid w:val="0054538D"/>
    <w:rsid w:val="00545783"/>
    <w:rsid w:val="0054593F"/>
    <w:rsid w:val="00545EA9"/>
    <w:rsid w:val="00546123"/>
    <w:rsid w:val="00546891"/>
    <w:rsid w:val="005469A6"/>
    <w:rsid w:val="00547301"/>
    <w:rsid w:val="00547397"/>
    <w:rsid w:val="00547694"/>
    <w:rsid w:val="00547784"/>
    <w:rsid w:val="00547A0B"/>
    <w:rsid w:val="00547BD0"/>
    <w:rsid w:val="00547F61"/>
    <w:rsid w:val="00550506"/>
    <w:rsid w:val="005508C6"/>
    <w:rsid w:val="00550A1B"/>
    <w:rsid w:val="00550ECB"/>
    <w:rsid w:val="00551844"/>
    <w:rsid w:val="00551C1F"/>
    <w:rsid w:val="005520A8"/>
    <w:rsid w:val="005520B9"/>
    <w:rsid w:val="00552BF3"/>
    <w:rsid w:val="00552FF2"/>
    <w:rsid w:val="0055353D"/>
    <w:rsid w:val="005536B6"/>
    <w:rsid w:val="0055389D"/>
    <w:rsid w:val="00554554"/>
    <w:rsid w:val="0055527C"/>
    <w:rsid w:val="005557B3"/>
    <w:rsid w:val="00556728"/>
    <w:rsid w:val="00556B72"/>
    <w:rsid w:val="00557456"/>
    <w:rsid w:val="00557F39"/>
    <w:rsid w:val="005602EB"/>
    <w:rsid w:val="00560925"/>
    <w:rsid w:val="0056124A"/>
    <w:rsid w:val="00561757"/>
    <w:rsid w:val="00562519"/>
    <w:rsid w:val="005627C4"/>
    <w:rsid w:val="005629D0"/>
    <w:rsid w:val="00562BDD"/>
    <w:rsid w:val="005634A4"/>
    <w:rsid w:val="00563DC1"/>
    <w:rsid w:val="005642D3"/>
    <w:rsid w:val="00564512"/>
    <w:rsid w:val="00564923"/>
    <w:rsid w:val="00564A53"/>
    <w:rsid w:val="005651CE"/>
    <w:rsid w:val="005654D9"/>
    <w:rsid w:val="0056573F"/>
    <w:rsid w:val="00565D62"/>
    <w:rsid w:val="00565F63"/>
    <w:rsid w:val="00566218"/>
    <w:rsid w:val="005666C5"/>
    <w:rsid w:val="005668F2"/>
    <w:rsid w:val="0056692F"/>
    <w:rsid w:val="00566CD9"/>
    <w:rsid w:val="00566FFF"/>
    <w:rsid w:val="005673B9"/>
    <w:rsid w:val="0056741C"/>
    <w:rsid w:val="005705CA"/>
    <w:rsid w:val="00571344"/>
    <w:rsid w:val="005716CB"/>
    <w:rsid w:val="00571901"/>
    <w:rsid w:val="00571F7C"/>
    <w:rsid w:val="00572119"/>
    <w:rsid w:val="00572307"/>
    <w:rsid w:val="00572CBD"/>
    <w:rsid w:val="00573271"/>
    <w:rsid w:val="0057335B"/>
    <w:rsid w:val="00573700"/>
    <w:rsid w:val="005737AE"/>
    <w:rsid w:val="00574702"/>
    <w:rsid w:val="00574812"/>
    <w:rsid w:val="00574AA6"/>
    <w:rsid w:val="00574B0A"/>
    <w:rsid w:val="00574BC6"/>
    <w:rsid w:val="00574D5A"/>
    <w:rsid w:val="00574DD5"/>
    <w:rsid w:val="005758C9"/>
    <w:rsid w:val="00575999"/>
    <w:rsid w:val="005767BF"/>
    <w:rsid w:val="00576C06"/>
    <w:rsid w:val="00576F2C"/>
    <w:rsid w:val="0057719A"/>
    <w:rsid w:val="005800CC"/>
    <w:rsid w:val="00580343"/>
    <w:rsid w:val="00580566"/>
    <w:rsid w:val="0058059A"/>
    <w:rsid w:val="00580808"/>
    <w:rsid w:val="00580B6B"/>
    <w:rsid w:val="0058110A"/>
    <w:rsid w:val="0058199F"/>
    <w:rsid w:val="00581AF5"/>
    <w:rsid w:val="00581BF3"/>
    <w:rsid w:val="00582045"/>
    <w:rsid w:val="005821E8"/>
    <w:rsid w:val="005824E6"/>
    <w:rsid w:val="005832E5"/>
    <w:rsid w:val="005834B8"/>
    <w:rsid w:val="00583631"/>
    <w:rsid w:val="00583BED"/>
    <w:rsid w:val="00583C2D"/>
    <w:rsid w:val="00583E05"/>
    <w:rsid w:val="0058441C"/>
    <w:rsid w:val="00584684"/>
    <w:rsid w:val="00584780"/>
    <w:rsid w:val="00584D31"/>
    <w:rsid w:val="00585AE1"/>
    <w:rsid w:val="00586365"/>
    <w:rsid w:val="00586DE8"/>
    <w:rsid w:val="00587931"/>
    <w:rsid w:val="00587BA9"/>
    <w:rsid w:val="00587C4A"/>
    <w:rsid w:val="00587E17"/>
    <w:rsid w:val="005900FB"/>
    <w:rsid w:val="00590204"/>
    <w:rsid w:val="005903D2"/>
    <w:rsid w:val="0059041B"/>
    <w:rsid w:val="005912D1"/>
    <w:rsid w:val="005914D8"/>
    <w:rsid w:val="005915C8"/>
    <w:rsid w:val="005915EE"/>
    <w:rsid w:val="005919E4"/>
    <w:rsid w:val="00593612"/>
    <w:rsid w:val="0059376E"/>
    <w:rsid w:val="00593927"/>
    <w:rsid w:val="00593BFB"/>
    <w:rsid w:val="0059400E"/>
    <w:rsid w:val="0059447A"/>
    <w:rsid w:val="005944DB"/>
    <w:rsid w:val="005947DE"/>
    <w:rsid w:val="005947E2"/>
    <w:rsid w:val="00594AE0"/>
    <w:rsid w:val="00594D2F"/>
    <w:rsid w:val="00595336"/>
    <w:rsid w:val="005954EA"/>
    <w:rsid w:val="005955FF"/>
    <w:rsid w:val="0059589E"/>
    <w:rsid w:val="005972D8"/>
    <w:rsid w:val="00597C71"/>
    <w:rsid w:val="00597DA0"/>
    <w:rsid w:val="00597DF0"/>
    <w:rsid w:val="005A1274"/>
    <w:rsid w:val="005A1852"/>
    <w:rsid w:val="005A22D9"/>
    <w:rsid w:val="005A25D2"/>
    <w:rsid w:val="005A2C0B"/>
    <w:rsid w:val="005A2EB0"/>
    <w:rsid w:val="005A3105"/>
    <w:rsid w:val="005A34FD"/>
    <w:rsid w:val="005A391E"/>
    <w:rsid w:val="005A442B"/>
    <w:rsid w:val="005A4732"/>
    <w:rsid w:val="005A496B"/>
    <w:rsid w:val="005A4E37"/>
    <w:rsid w:val="005A515F"/>
    <w:rsid w:val="005A5387"/>
    <w:rsid w:val="005A5780"/>
    <w:rsid w:val="005A58F2"/>
    <w:rsid w:val="005A59B9"/>
    <w:rsid w:val="005A5A91"/>
    <w:rsid w:val="005A5C40"/>
    <w:rsid w:val="005A5D9F"/>
    <w:rsid w:val="005A62BB"/>
    <w:rsid w:val="005A6511"/>
    <w:rsid w:val="005A676D"/>
    <w:rsid w:val="005A6EEE"/>
    <w:rsid w:val="005A7476"/>
    <w:rsid w:val="005B01A4"/>
    <w:rsid w:val="005B0E92"/>
    <w:rsid w:val="005B105D"/>
    <w:rsid w:val="005B1820"/>
    <w:rsid w:val="005B2183"/>
    <w:rsid w:val="005B2835"/>
    <w:rsid w:val="005B2890"/>
    <w:rsid w:val="005B2AAC"/>
    <w:rsid w:val="005B2AD9"/>
    <w:rsid w:val="005B2BE8"/>
    <w:rsid w:val="005B2FDB"/>
    <w:rsid w:val="005B31BF"/>
    <w:rsid w:val="005B3535"/>
    <w:rsid w:val="005B3820"/>
    <w:rsid w:val="005B3D01"/>
    <w:rsid w:val="005B3FA3"/>
    <w:rsid w:val="005B44BE"/>
    <w:rsid w:val="005B4567"/>
    <w:rsid w:val="005B4848"/>
    <w:rsid w:val="005B4C4B"/>
    <w:rsid w:val="005B5BF9"/>
    <w:rsid w:val="005B5CC7"/>
    <w:rsid w:val="005B5F77"/>
    <w:rsid w:val="005B6424"/>
    <w:rsid w:val="005B6846"/>
    <w:rsid w:val="005B702F"/>
    <w:rsid w:val="005B70D8"/>
    <w:rsid w:val="005B7525"/>
    <w:rsid w:val="005B797D"/>
    <w:rsid w:val="005B7EFB"/>
    <w:rsid w:val="005C04C9"/>
    <w:rsid w:val="005C0AFE"/>
    <w:rsid w:val="005C0BEA"/>
    <w:rsid w:val="005C1474"/>
    <w:rsid w:val="005C1593"/>
    <w:rsid w:val="005C15F3"/>
    <w:rsid w:val="005C1B15"/>
    <w:rsid w:val="005C2365"/>
    <w:rsid w:val="005C2430"/>
    <w:rsid w:val="005C3341"/>
    <w:rsid w:val="005C3D14"/>
    <w:rsid w:val="005C40E0"/>
    <w:rsid w:val="005C415C"/>
    <w:rsid w:val="005C44C1"/>
    <w:rsid w:val="005C46E7"/>
    <w:rsid w:val="005C4B0E"/>
    <w:rsid w:val="005C4D75"/>
    <w:rsid w:val="005C4EC2"/>
    <w:rsid w:val="005C519E"/>
    <w:rsid w:val="005C5215"/>
    <w:rsid w:val="005C66FF"/>
    <w:rsid w:val="005C6E2B"/>
    <w:rsid w:val="005C6E44"/>
    <w:rsid w:val="005C6E67"/>
    <w:rsid w:val="005C70A8"/>
    <w:rsid w:val="005C723E"/>
    <w:rsid w:val="005C7877"/>
    <w:rsid w:val="005D0CC2"/>
    <w:rsid w:val="005D137B"/>
    <w:rsid w:val="005D147A"/>
    <w:rsid w:val="005D1E92"/>
    <w:rsid w:val="005D25F9"/>
    <w:rsid w:val="005D285C"/>
    <w:rsid w:val="005D362A"/>
    <w:rsid w:val="005D3961"/>
    <w:rsid w:val="005D39E6"/>
    <w:rsid w:val="005D3B42"/>
    <w:rsid w:val="005D3C7D"/>
    <w:rsid w:val="005D3F8E"/>
    <w:rsid w:val="005D41F0"/>
    <w:rsid w:val="005D4308"/>
    <w:rsid w:val="005D49AA"/>
    <w:rsid w:val="005D5395"/>
    <w:rsid w:val="005D5B1D"/>
    <w:rsid w:val="005D6133"/>
    <w:rsid w:val="005D6394"/>
    <w:rsid w:val="005D63A5"/>
    <w:rsid w:val="005D6582"/>
    <w:rsid w:val="005D6958"/>
    <w:rsid w:val="005D6E8C"/>
    <w:rsid w:val="005D77C3"/>
    <w:rsid w:val="005D7845"/>
    <w:rsid w:val="005D788D"/>
    <w:rsid w:val="005D7B69"/>
    <w:rsid w:val="005E0439"/>
    <w:rsid w:val="005E061A"/>
    <w:rsid w:val="005E1438"/>
    <w:rsid w:val="005E1A92"/>
    <w:rsid w:val="005E20F7"/>
    <w:rsid w:val="005E2BEA"/>
    <w:rsid w:val="005E2CC7"/>
    <w:rsid w:val="005E2CE1"/>
    <w:rsid w:val="005E393B"/>
    <w:rsid w:val="005E4204"/>
    <w:rsid w:val="005E456C"/>
    <w:rsid w:val="005E4BB6"/>
    <w:rsid w:val="005E4DB0"/>
    <w:rsid w:val="005E5416"/>
    <w:rsid w:val="005E5BC1"/>
    <w:rsid w:val="005E6752"/>
    <w:rsid w:val="005E6A39"/>
    <w:rsid w:val="005E77EB"/>
    <w:rsid w:val="005E78F0"/>
    <w:rsid w:val="005E793B"/>
    <w:rsid w:val="005E7F65"/>
    <w:rsid w:val="005E7FCB"/>
    <w:rsid w:val="005F0247"/>
    <w:rsid w:val="005F0BEF"/>
    <w:rsid w:val="005F0C87"/>
    <w:rsid w:val="005F0FBE"/>
    <w:rsid w:val="005F1065"/>
    <w:rsid w:val="005F17A7"/>
    <w:rsid w:val="005F18C7"/>
    <w:rsid w:val="005F199A"/>
    <w:rsid w:val="005F1C24"/>
    <w:rsid w:val="005F2010"/>
    <w:rsid w:val="005F2609"/>
    <w:rsid w:val="005F2798"/>
    <w:rsid w:val="005F2B2A"/>
    <w:rsid w:val="005F2E1F"/>
    <w:rsid w:val="005F34B4"/>
    <w:rsid w:val="005F37D0"/>
    <w:rsid w:val="005F4353"/>
    <w:rsid w:val="005F4E11"/>
    <w:rsid w:val="005F54DA"/>
    <w:rsid w:val="005F567E"/>
    <w:rsid w:val="005F57D4"/>
    <w:rsid w:val="005F5C26"/>
    <w:rsid w:val="005F5C2C"/>
    <w:rsid w:val="005F5C5E"/>
    <w:rsid w:val="005F6076"/>
    <w:rsid w:val="005F614C"/>
    <w:rsid w:val="005F63C1"/>
    <w:rsid w:val="005F641B"/>
    <w:rsid w:val="005F6B6A"/>
    <w:rsid w:val="005F70D5"/>
    <w:rsid w:val="005F7C80"/>
    <w:rsid w:val="00600137"/>
    <w:rsid w:val="006009EF"/>
    <w:rsid w:val="00601373"/>
    <w:rsid w:val="006015CB"/>
    <w:rsid w:val="00601AEF"/>
    <w:rsid w:val="00601C94"/>
    <w:rsid w:val="00602990"/>
    <w:rsid w:val="006033C5"/>
    <w:rsid w:val="00603757"/>
    <w:rsid w:val="0060384C"/>
    <w:rsid w:val="00603E69"/>
    <w:rsid w:val="006041E4"/>
    <w:rsid w:val="00604354"/>
    <w:rsid w:val="00604CF2"/>
    <w:rsid w:val="006059A9"/>
    <w:rsid w:val="0060648A"/>
    <w:rsid w:val="006067D4"/>
    <w:rsid w:val="00607F1C"/>
    <w:rsid w:val="006106F4"/>
    <w:rsid w:val="00610A7A"/>
    <w:rsid w:val="00610AFE"/>
    <w:rsid w:val="00612250"/>
    <w:rsid w:val="006126A4"/>
    <w:rsid w:val="00613117"/>
    <w:rsid w:val="00613CCE"/>
    <w:rsid w:val="00614DF2"/>
    <w:rsid w:val="00614F7A"/>
    <w:rsid w:val="00614FE2"/>
    <w:rsid w:val="0061528E"/>
    <w:rsid w:val="00615475"/>
    <w:rsid w:val="00615F44"/>
    <w:rsid w:val="006165D3"/>
    <w:rsid w:val="006172A8"/>
    <w:rsid w:val="00617659"/>
    <w:rsid w:val="00617B58"/>
    <w:rsid w:val="0062062F"/>
    <w:rsid w:val="0062066A"/>
    <w:rsid w:val="0062123C"/>
    <w:rsid w:val="00621532"/>
    <w:rsid w:val="006216F4"/>
    <w:rsid w:val="00621AA3"/>
    <w:rsid w:val="00621AFD"/>
    <w:rsid w:val="00621E52"/>
    <w:rsid w:val="00621F05"/>
    <w:rsid w:val="0062264C"/>
    <w:rsid w:val="00622936"/>
    <w:rsid w:val="00622A32"/>
    <w:rsid w:val="00622B6E"/>
    <w:rsid w:val="00622F44"/>
    <w:rsid w:val="00623557"/>
    <w:rsid w:val="00624117"/>
    <w:rsid w:val="00624D0C"/>
    <w:rsid w:val="00625521"/>
    <w:rsid w:val="00625C44"/>
    <w:rsid w:val="00626CC4"/>
    <w:rsid w:val="00626D18"/>
    <w:rsid w:val="00626FBE"/>
    <w:rsid w:val="0062704E"/>
    <w:rsid w:val="00627278"/>
    <w:rsid w:val="0062764E"/>
    <w:rsid w:val="0062795F"/>
    <w:rsid w:val="00627ABF"/>
    <w:rsid w:val="00627BCF"/>
    <w:rsid w:val="006306D2"/>
    <w:rsid w:val="00630D5A"/>
    <w:rsid w:val="006317F6"/>
    <w:rsid w:val="00631E25"/>
    <w:rsid w:val="00632362"/>
    <w:rsid w:val="006327CF"/>
    <w:rsid w:val="00632BBE"/>
    <w:rsid w:val="006337C2"/>
    <w:rsid w:val="0063395D"/>
    <w:rsid w:val="0063502B"/>
    <w:rsid w:val="006351E5"/>
    <w:rsid w:val="006353E8"/>
    <w:rsid w:val="00635547"/>
    <w:rsid w:val="006359FD"/>
    <w:rsid w:val="00635E29"/>
    <w:rsid w:val="00635F1C"/>
    <w:rsid w:val="0063602C"/>
    <w:rsid w:val="0063623B"/>
    <w:rsid w:val="006365F7"/>
    <w:rsid w:val="0063676D"/>
    <w:rsid w:val="00636DBA"/>
    <w:rsid w:val="00637428"/>
    <w:rsid w:val="0063743D"/>
    <w:rsid w:val="006375E0"/>
    <w:rsid w:val="00637B61"/>
    <w:rsid w:val="00637E20"/>
    <w:rsid w:val="00640352"/>
    <w:rsid w:val="0064037F"/>
    <w:rsid w:val="00640B80"/>
    <w:rsid w:val="006411E8"/>
    <w:rsid w:val="00641361"/>
    <w:rsid w:val="00641B19"/>
    <w:rsid w:val="00642551"/>
    <w:rsid w:val="00642757"/>
    <w:rsid w:val="00642990"/>
    <w:rsid w:val="00642B74"/>
    <w:rsid w:val="00642C6B"/>
    <w:rsid w:val="00642DDB"/>
    <w:rsid w:val="00643D4B"/>
    <w:rsid w:val="006445C0"/>
    <w:rsid w:val="006445EC"/>
    <w:rsid w:val="0064489B"/>
    <w:rsid w:val="00644BEF"/>
    <w:rsid w:val="00644F5D"/>
    <w:rsid w:val="00645903"/>
    <w:rsid w:val="00645B2E"/>
    <w:rsid w:val="00645BE6"/>
    <w:rsid w:val="00645DDF"/>
    <w:rsid w:val="00645E26"/>
    <w:rsid w:val="00645E7F"/>
    <w:rsid w:val="00646074"/>
    <w:rsid w:val="00646C67"/>
    <w:rsid w:val="00646D33"/>
    <w:rsid w:val="006475AB"/>
    <w:rsid w:val="00650326"/>
    <w:rsid w:val="006505B6"/>
    <w:rsid w:val="0065064C"/>
    <w:rsid w:val="0065075D"/>
    <w:rsid w:val="0065078F"/>
    <w:rsid w:val="00650D61"/>
    <w:rsid w:val="0065177A"/>
    <w:rsid w:val="00651AA8"/>
    <w:rsid w:val="00652940"/>
    <w:rsid w:val="006529ED"/>
    <w:rsid w:val="006529F5"/>
    <w:rsid w:val="00652B38"/>
    <w:rsid w:val="00652D04"/>
    <w:rsid w:val="00652DE9"/>
    <w:rsid w:val="00652E06"/>
    <w:rsid w:val="00653269"/>
    <w:rsid w:val="00653459"/>
    <w:rsid w:val="00653B2C"/>
    <w:rsid w:val="00653B76"/>
    <w:rsid w:val="00653DE5"/>
    <w:rsid w:val="00654414"/>
    <w:rsid w:val="006545DC"/>
    <w:rsid w:val="00654968"/>
    <w:rsid w:val="0065513E"/>
    <w:rsid w:val="00655528"/>
    <w:rsid w:val="0065558D"/>
    <w:rsid w:val="00655D12"/>
    <w:rsid w:val="00656486"/>
    <w:rsid w:val="0065653F"/>
    <w:rsid w:val="00656556"/>
    <w:rsid w:val="00656A9E"/>
    <w:rsid w:val="00656D49"/>
    <w:rsid w:val="006571C1"/>
    <w:rsid w:val="0065774D"/>
    <w:rsid w:val="00660ABD"/>
    <w:rsid w:val="00660F35"/>
    <w:rsid w:val="00661105"/>
    <w:rsid w:val="0066158F"/>
    <w:rsid w:val="006615B6"/>
    <w:rsid w:val="0066211E"/>
    <w:rsid w:val="006629AD"/>
    <w:rsid w:val="00663193"/>
    <w:rsid w:val="00663375"/>
    <w:rsid w:val="00663DDD"/>
    <w:rsid w:val="0066425C"/>
    <w:rsid w:val="0066506E"/>
    <w:rsid w:val="00665417"/>
    <w:rsid w:val="00666073"/>
    <w:rsid w:val="006667CE"/>
    <w:rsid w:val="00666C1F"/>
    <w:rsid w:val="00667078"/>
    <w:rsid w:val="00667EAA"/>
    <w:rsid w:val="0067052C"/>
    <w:rsid w:val="00670612"/>
    <w:rsid w:val="006706FF"/>
    <w:rsid w:val="0067112A"/>
    <w:rsid w:val="00671218"/>
    <w:rsid w:val="006713DA"/>
    <w:rsid w:val="00671B91"/>
    <w:rsid w:val="00671E5A"/>
    <w:rsid w:val="00671F5F"/>
    <w:rsid w:val="006721F1"/>
    <w:rsid w:val="0067252B"/>
    <w:rsid w:val="00672C6D"/>
    <w:rsid w:val="00672CFA"/>
    <w:rsid w:val="00672DC0"/>
    <w:rsid w:val="0067378D"/>
    <w:rsid w:val="00673CAF"/>
    <w:rsid w:val="006740B6"/>
    <w:rsid w:val="006740E3"/>
    <w:rsid w:val="006741AC"/>
    <w:rsid w:val="006741EC"/>
    <w:rsid w:val="0067497A"/>
    <w:rsid w:val="00674FFE"/>
    <w:rsid w:val="00675157"/>
    <w:rsid w:val="006751FB"/>
    <w:rsid w:val="00676305"/>
    <w:rsid w:val="006768E5"/>
    <w:rsid w:val="0067695A"/>
    <w:rsid w:val="00676B72"/>
    <w:rsid w:val="00677594"/>
    <w:rsid w:val="006775A3"/>
    <w:rsid w:val="006776A8"/>
    <w:rsid w:val="006776F8"/>
    <w:rsid w:val="006777BA"/>
    <w:rsid w:val="0067786B"/>
    <w:rsid w:val="006778D2"/>
    <w:rsid w:val="006779DD"/>
    <w:rsid w:val="00677F18"/>
    <w:rsid w:val="00680130"/>
    <w:rsid w:val="0068140A"/>
    <w:rsid w:val="00681D25"/>
    <w:rsid w:val="0068226C"/>
    <w:rsid w:val="006832E8"/>
    <w:rsid w:val="00683492"/>
    <w:rsid w:val="0068357C"/>
    <w:rsid w:val="0068370B"/>
    <w:rsid w:val="00683753"/>
    <w:rsid w:val="006838E8"/>
    <w:rsid w:val="00683BE4"/>
    <w:rsid w:val="006841F5"/>
    <w:rsid w:val="006843D6"/>
    <w:rsid w:val="00684A12"/>
    <w:rsid w:val="00684F28"/>
    <w:rsid w:val="00684F65"/>
    <w:rsid w:val="00685793"/>
    <w:rsid w:val="00685DC1"/>
    <w:rsid w:val="00685E33"/>
    <w:rsid w:val="006863F6"/>
    <w:rsid w:val="0068645C"/>
    <w:rsid w:val="00686808"/>
    <w:rsid w:val="00686B25"/>
    <w:rsid w:val="00686CB4"/>
    <w:rsid w:val="00686D36"/>
    <w:rsid w:val="00686DE7"/>
    <w:rsid w:val="006870CD"/>
    <w:rsid w:val="00687142"/>
    <w:rsid w:val="006873CD"/>
    <w:rsid w:val="006875A4"/>
    <w:rsid w:val="00687A73"/>
    <w:rsid w:val="00687F1F"/>
    <w:rsid w:val="006906F0"/>
    <w:rsid w:val="006909BC"/>
    <w:rsid w:val="0069114E"/>
    <w:rsid w:val="00691819"/>
    <w:rsid w:val="006923E5"/>
    <w:rsid w:val="00692B73"/>
    <w:rsid w:val="00692D4F"/>
    <w:rsid w:val="00692E70"/>
    <w:rsid w:val="00693145"/>
    <w:rsid w:val="00693482"/>
    <w:rsid w:val="00693EA2"/>
    <w:rsid w:val="00693EBC"/>
    <w:rsid w:val="006941A9"/>
    <w:rsid w:val="0069470F"/>
    <w:rsid w:val="00694A15"/>
    <w:rsid w:val="00694A8C"/>
    <w:rsid w:val="00694B4F"/>
    <w:rsid w:val="006950CE"/>
    <w:rsid w:val="006955D8"/>
    <w:rsid w:val="00695AAA"/>
    <w:rsid w:val="006960BE"/>
    <w:rsid w:val="00696107"/>
    <w:rsid w:val="006968BD"/>
    <w:rsid w:val="00696BDC"/>
    <w:rsid w:val="00697037"/>
    <w:rsid w:val="00697526"/>
    <w:rsid w:val="006979A6"/>
    <w:rsid w:val="00697D02"/>
    <w:rsid w:val="00697FE6"/>
    <w:rsid w:val="006A0078"/>
    <w:rsid w:val="006A0097"/>
    <w:rsid w:val="006A08C0"/>
    <w:rsid w:val="006A0CDE"/>
    <w:rsid w:val="006A0E3A"/>
    <w:rsid w:val="006A0EE2"/>
    <w:rsid w:val="006A1414"/>
    <w:rsid w:val="006A16C0"/>
    <w:rsid w:val="006A1732"/>
    <w:rsid w:val="006A18B4"/>
    <w:rsid w:val="006A1975"/>
    <w:rsid w:val="006A1AC3"/>
    <w:rsid w:val="006A24FF"/>
    <w:rsid w:val="006A25EE"/>
    <w:rsid w:val="006A2865"/>
    <w:rsid w:val="006A291D"/>
    <w:rsid w:val="006A2946"/>
    <w:rsid w:val="006A398D"/>
    <w:rsid w:val="006A45DB"/>
    <w:rsid w:val="006A4D19"/>
    <w:rsid w:val="006A51BC"/>
    <w:rsid w:val="006A554A"/>
    <w:rsid w:val="006A58D1"/>
    <w:rsid w:val="006A5F43"/>
    <w:rsid w:val="006A60F3"/>
    <w:rsid w:val="006A6175"/>
    <w:rsid w:val="006A748C"/>
    <w:rsid w:val="006A768D"/>
    <w:rsid w:val="006A76D1"/>
    <w:rsid w:val="006B14CE"/>
    <w:rsid w:val="006B158C"/>
    <w:rsid w:val="006B16D8"/>
    <w:rsid w:val="006B18B8"/>
    <w:rsid w:val="006B26CC"/>
    <w:rsid w:val="006B2A81"/>
    <w:rsid w:val="006B3DA9"/>
    <w:rsid w:val="006B43C5"/>
    <w:rsid w:val="006B4600"/>
    <w:rsid w:val="006B47C1"/>
    <w:rsid w:val="006B4E3F"/>
    <w:rsid w:val="006B52A5"/>
    <w:rsid w:val="006B542B"/>
    <w:rsid w:val="006B545C"/>
    <w:rsid w:val="006B562A"/>
    <w:rsid w:val="006B5DBB"/>
    <w:rsid w:val="006B603A"/>
    <w:rsid w:val="006B64B9"/>
    <w:rsid w:val="006B65B5"/>
    <w:rsid w:val="006B66B7"/>
    <w:rsid w:val="006B6B57"/>
    <w:rsid w:val="006B7761"/>
    <w:rsid w:val="006B7B5E"/>
    <w:rsid w:val="006C00F5"/>
    <w:rsid w:val="006C070D"/>
    <w:rsid w:val="006C073F"/>
    <w:rsid w:val="006C0A15"/>
    <w:rsid w:val="006C0B4C"/>
    <w:rsid w:val="006C0C16"/>
    <w:rsid w:val="006C0D98"/>
    <w:rsid w:val="006C0DB8"/>
    <w:rsid w:val="006C0E7A"/>
    <w:rsid w:val="006C1071"/>
    <w:rsid w:val="006C127E"/>
    <w:rsid w:val="006C18FD"/>
    <w:rsid w:val="006C1B1A"/>
    <w:rsid w:val="006C1CDC"/>
    <w:rsid w:val="006C22C5"/>
    <w:rsid w:val="006C23E7"/>
    <w:rsid w:val="006C32D9"/>
    <w:rsid w:val="006C38A5"/>
    <w:rsid w:val="006C433B"/>
    <w:rsid w:val="006C4349"/>
    <w:rsid w:val="006C43E3"/>
    <w:rsid w:val="006C4423"/>
    <w:rsid w:val="006C45B1"/>
    <w:rsid w:val="006C5790"/>
    <w:rsid w:val="006C6199"/>
    <w:rsid w:val="006C627F"/>
    <w:rsid w:val="006C6A9C"/>
    <w:rsid w:val="006C6AEA"/>
    <w:rsid w:val="006C6DA7"/>
    <w:rsid w:val="006C7AAC"/>
    <w:rsid w:val="006C7B18"/>
    <w:rsid w:val="006D0773"/>
    <w:rsid w:val="006D0890"/>
    <w:rsid w:val="006D0DE6"/>
    <w:rsid w:val="006D0E1D"/>
    <w:rsid w:val="006D0E33"/>
    <w:rsid w:val="006D10DD"/>
    <w:rsid w:val="006D1671"/>
    <w:rsid w:val="006D179B"/>
    <w:rsid w:val="006D1A7F"/>
    <w:rsid w:val="006D2679"/>
    <w:rsid w:val="006D2749"/>
    <w:rsid w:val="006D2F81"/>
    <w:rsid w:val="006D3022"/>
    <w:rsid w:val="006D338C"/>
    <w:rsid w:val="006D3603"/>
    <w:rsid w:val="006D3702"/>
    <w:rsid w:val="006D401C"/>
    <w:rsid w:val="006D448C"/>
    <w:rsid w:val="006D4961"/>
    <w:rsid w:val="006D4BD1"/>
    <w:rsid w:val="006D4C86"/>
    <w:rsid w:val="006D5209"/>
    <w:rsid w:val="006D5283"/>
    <w:rsid w:val="006D57AF"/>
    <w:rsid w:val="006D5BB5"/>
    <w:rsid w:val="006D679E"/>
    <w:rsid w:val="006D6B16"/>
    <w:rsid w:val="006D72A0"/>
    <w:rsid w:val="006D74C3"/>
    <w:rsid w:val="006D77B3"/>
    <w:rsid w:val="006D7990"/>
    <w:rsid w:val="006D7A54"/>
    <w:rsid w:val="006D7C22"/>
    <w:rsid w:val="006E08A3"/>
    <w:rsid w:val="006E12CC"/>
    <w:rsid w:val="006E1929"/>
    <w:rsid w:val="006E1D94"/>
    <w:rsid w:val="006E223D"/>
    <w:rsid w:val="006E2320"/>
    <w:rsid w:val="006E2448"/>
    <w:rsid w:val="006E267A"/>
    <w:rsid w:val="006E2DEE"/>
    <w:rsid w:val="006E2DF2"/>
    <w:rsid w:val="006E3271"/>
    <w:rsid w:val="006E3851"/>
    <w:rsid w:val="006E4274"/>
    <w:rsid w:val="006E476B"/>
    <w:rsid w:val="006E47C8"/>
    <w:rsid w:val="006E49A7"/>
    <w:rsid w:val="006E54C8"/>
    <w:rsid w:val="006E55E5"/>
    <w:rsid w:val="006E5C70"/>
    <w:rsid w:val="006E5D84"/>
    <w:rsid w:val="006E5D88"/>
    <w:rsid w:val="006E626F"/>
    <w:rsid w:val="006E68BC"/>
    <w:rsid w:val="006E6916"/>
    <w:rsid w:val="006E6FA8"/>
    <w:rsid w:val="006E70CC"/>
    <w:rsid w:val="006E7238"/>
    <w:rsid w:val="006E769E"/>
    <w:rsid w:val="006E7B91"/>
    <w:rsid w:val="006E7E8B"/>
    <w:rsid w:val="006F06C7"/>
    <w:rsid w:val="006F1025"/>
    <w:rsid w:val="006F18E6"/>
    <w:rsid w:val="006F28C2"/>
    <w:rsid w:val="006F2CC9"/>
    <w:rsid w:val="006F33F0"/>
    <w:rsid w:val="006F356A"/>
    <w:rsid w:val="006F3640"/>
    <w:rsid w:val="006F36EE"/>
    <w:rsid w:val="006F3761"/>
    <w:rsid w:val="006F3E8A"/>
    <w:rsid w:val="006F4429"/>
    <w:rsid w:val="006F4535"/>
    <w:rsid w:val="006F5318"/>
    <w:rsid w:val="006F57C6"/>
    <w:rsid w:val="006F5937"/>
    <w:rsid w:val="006F657E"/>
    <w:rsid w:val="006F6628"/>
    <w:rsid w:val="006F70C7"/>
    <w:rsid w:val="006F75FA"/>
    <w:rsid w:val="006F7603"/>
    <w:rsid w:val="006F7DEE"/>
    <w:rsid w:val="006F7FD1"/>
    <w:rsid w:val="0070015C"/>
    <w:rsid w:val="007007D0"/>
    <w:rsid w:val="00700851"/>
    <w:rsid w:val="00700B32"/>
    <w:rsid w:val="00700CC5"/>
    <w:rsid w:val="00701243"/>
    <w:rsid w:val="00701B37"/>
    <w:rsid w:val="00701D21"/>
    <w:rsid w:val="00701F49"/>
    <w:rsid w:val="00702051"/>
    <w:rsid w:val="00702079"/>
    <w:rsid w:val="00702083"/>
    <w:rsid w:val="00702088"/>
    <w:rsid w:val="007020B3"/>
    <w:rsid w:val="00702CED"/>
    <w:rsid w:val="00702D81"/>
    <w:rsid w:val="007033B9"/>
    <w:rsid w:val="007033FD"/>
    <w:rsid w:val="00703639"/>
    <w:rsid w:val="00703671"/>
    <w:rsid w:val="00704B4E"/>
    <w:rsid w:val="00704E5E"/>
    <w:rsid w:val="00704F58"/>
    <w:rsid w:val="00705C61"/>
    <w:rsid w:val="00705E99"/>
    <w:rsid w:val="00706F5D"/>
    <w:rsid w:val="007073D9"/>
    <w:rsid w:val="00710227"/>
    <w:rsid w:val="007103C8"/>
    <w:rsid w:val="007105F6"/>
    <w:rsid w:val="00710674"/>
    <w:rsid w:val="00710A46"/>
    <w:rsid w:val="00710AF6"/>
    <w:rsid w:val="00710BB2"/>
    <w:rsid w:val="00710FDF"/>
    <w:rsid w:val="0071113C"/>
    <w:rsid w:val="007113F2"/>
    <w:rsid w:val="00711547"/>
    <w:rsid w:val="007117C4"/>
    <w:rsid w:val="00711C0D"/>
    <w:rsid w:val="00711C34"/>
    <w:rsid w:val="00711D61"/>
    <w:rsid w:val="007122AA"/>
    <w:rsid w:val="007123D9"/>
    <w:rsid w:val="00712529"/>
    <w:rsid w:val="00712AFA"/>
    <w:rsid w:val="00713031"/>
    <w:rsid w:val="00713ABC"/>
    <w:rsid w:val="00713CC1"/>
    <w:rsid w:val="00713E10"/>
    <w:rsid w:val="00713E91"/>
    <w:rsid w:val="007149F5"/>
    <w:rsid w:val="0071507F"/>
    <w:rsid w:val="007157DC"/>
    <w:rsid w:val="007160CD"/>
    <w:rsid w:val="00716402"/>
    <w:rsid w:val="007164A3"/>
    <w:rsid w:val="00716B27"/>
    <w:rsid w:val="00717235"/>
    <w:rsid w:val="00717A45"/>
    <w:rsid w:val="00717B8D"/>
    <w:rsid w:val="00717DFB"/>
    <w:rsid w:val="00720101"/>
    <w:rsid w:val="00720565"/>
    <w:rsid w:val="00721622"/>
    <w:rsid w:val="00721B58"/>
    <w:rsid w:val="0072235C"/>
    <w:rsid w:val="00722716"/>
    <w:rsid w:val="007228B9"/>
    <w:rsid w:val="00722928"/>
    <w:rsid w:val="00722F27"/>
    <w:rsid w:val="00723210"/>
    <w:rsid w:val="00723A81"/>
    <w:rsid w:val="00723A95"/>
    <w:rsid w:val="00724042"/>
    <w:rsid w:val="007243CB"/>
    <w:rsid w:val="007244CF"/>
    <w:rsid w:val="007245A3"/>
    <w:rsid w:val="007245DB"/>
    <w:rsid w:val="00724795"/>
    <w:rsid w:val="00724901"/>
    <w:rsid w:val="00724AC0"/>
    <w:rsid w:val="00725426"/>
    <w:rsid w:val="00725CBD"/>
    <w:rsid w:val="00726387"/>
    <w:rsid w:val="00726468"/>
    <w:rsid w:val="0072665A"/>
    <w:rsid w:val="007269BA"/>
    <w:rsid w:val="00726C52"/>
    <w:rsid w:val="00726EE5"/>
    <w:rsid w:val="007270C5"/>
    <w:rsid w:val="00727A91"/>
    <w:rsid w:val="00730188"/>
    <w:rsid w:val="0073068F"/>
    <w:rsid w:val="00730D10"/>
    <w:rsid w:val="00730FF7"/>
    <w:rsid w:val="007310F1"/>
    <w:rsid w:val="00731717"/>
    <w:rsid w:val="007318FC"/>
    <w:rsid w:val="00731D1D"/>
    <w:rsid w:val="00732178"/>
    <w:rsid w:val="00732999"/>
    <w:rsid w:val="00732C9D"/>
    <w:rsid w:val="007334CA"/>
    <w:rsid w:val="007336AF"/>
    <w:rsid w:val="00733943"/>
    <w:rsid w:val="00734B03"/>
    <w:rsid w:val="00735074"/>
    <w:rsid w:val="007350CE"/>
    <w:rsid w:val="00735633"/>
    <w:rsid w:val="00735734"/>
    <w:rsid w:val="00735C98"/>
    <w:rsid w:val="00736589"/>
    <w:rsid w:val="007367ED"/>
    <w:rsid w:val="00736B82"/>
    <w:rsid w:val="00736D83"/>
    <w:rsid w:val="007373F7"/>
    <w:rsid w:val="007373FC"/>
    <w:rsid w:val="007379C2"/>
    <w:rsid w:val="00737BE6"/>
    <w:rsid w:val="007401A4"/>
    <w:rsid w:val="007402D1"/>
    <w:rsid w:val="0074042A"/>
    <w:rsid w:val="00740698"/>
    <w:rsid w:val="007409C4"/>
    <w:rsid w:val="00740A5F"/>
    <w:rsid w:val="00740F38"/>
    <w:rsid w:val="007410B1"/>
    <w:rsid w:val="00741520"/>
    <w:rsid w:val="00741D8D"/>
    <w:rsid w:val="00741FEE"/>
    <w:rsid w:val="007423A3"/>
    <w:rsid w:val="00742FE0"/>
    <w:rsid w:val="00743CC1"/>
    <w:rsid w:val="00743D25"/>
    <w:rsid w:val="00743FFC"/>
    <w:rsid w:val="00744046"/>
    <w:rsid w:val="00744394"/>
    <w:rsid w:val="00744810"/>
    <w:rsid w:val="00744A1A"/>
    <w:rsid w:val="00744DC0"/>
    <w:rsid w:val="0074515E"/>
    <w:rsid w:val="0074536D"/>
    <w:rsid w:val="00746D4B"/>
    <w:rsid w:val="00746F54"/>
    <w:rsid w:val="00747DEC"/>
    <w:rsid w:val="007500F0"/>
    <w:rsid w:val="0075029D"/>
    <w:rsid w:val="007502D9"/>
    <w:rsid w:val="007504A1"/>
    <w:rsid w:val="007506D1"/>
    <w:rsid w:val="00750748"/>
    <w:rsid w:val="0075099F"/>
    <w:rsid w:val="00750B60"/>
    <w:rsid w:val="0075172D"/>
    <w:rsid w:val="0075197B"/>
    <w:rsid w:val="00751E2F"/>
    <w:rsid w:val="00751EA7"/>
    <w:rsid w:val="0075280A"/>
    <w:rsid w:val="0075286E"/>
    <w:rsid w:val="00753093"/>
    <w:rsid w:val="00753294"/>
    <w:rsid w:val="00754070"/>
    <w:rsid w:val="0075441E"/>
    <w:rsid w:val="007549EC"/>
    <w:rsid w:val="00755CC0"/>
    <w:rsid w:val="0075602D"/>
    <w:rsid w:val="00757766"/>
    <w:rsid w:val="00757AE6"/>
    <w:rsid w:val="00757DF1"/>
    <w:rsid w:val="00757E7D"/>
    <w:rsid w:val="00760B1E"/>
    <w:rsid w:val="00760BDA"/>
    <w:rsid w:val="00760D36"/>
    <w:rsid w:val="00760F22"/>
    <w:rsid w:val="0076117A"/>
    <w:rsid w:val="00761AF8"/>
    <w:rsid w:val="00761C08"/>
    <w:rsid w:val="007620C4"/>
    <w:rsid w:val="0076236B"/>
    <w:rsid w:val="007625B0"/>
    <w:rsid w:val="00762749"/>
    <w:rsid w:val="007629A7"/>
    <w:rsid w:val="00762A3D"/>
    <w:rsid w:val="00762AA4"/>
    <w:rsid w:val="00762C58"/>
    <w:rsid w:val="00762DAA"/>
    <w:rsid w:val="00762FA2"/>
    <w:rsid w:val="007631B3"/>
    <w:rsid w:val="007631BA"/>
    <w:rsid w:val="0076353A"/>
    <w:rsid w:val="007644DF"/>
    <w:rsid w:val="0076454D"/>
    <w:rsid w:val="007648FE"/>
    <w:rsid w:val="00764B6A"/>
    <w:rsid w:val="00764CD9"/>
    <w:rsid w:val="00764DC9"/>
    <w:rsid w:val="00764DFF"/>
    <w:rsid w:val="00765048"/>
    <w:rsid w:val="00765380"/>
    <w:rsid w:val="007655BC"/>
    <w:rsid w:val="007657A3"/>
    <w:rsid w:val="00765F23"/>
    <w:rsid w:val="00766239"/>
    <w:rsid w:val="0076646E"/>
    <w:rsid w:val="00766987"/>
    <w:rsid w:val="00766A33"/>
    <w:rsid w:val="00766F81"/>
    <w:rsid w:val="0076717D"/>
    <w:rsid w:val="00767201"/>
    <w:rsid w:val="00767606"/>
    <w:rsid w:val="00767CF2"/>
    <w:rsid w:val="00767D1F"/>
    <w:rsid w:val="00770184"/>
    <w:rsid w:val="00770EBF"/>
    <w:rsid w:val="007712BE"/>
    <w:rsid w:val="00771C94"/>
    <w:rsid w:val="00772341"/>
    <w:rsid w:val="00772C2F"/>
    <w:rsid w:val="00772D57"/>
    <w:rsid w:val="00772E03"/>
    <w:rsid w:val="00773270"/>
    <w:rsid w:val="007736EA"/>
    <w:rsid w:val="007739D8"/>
    <w:rsid w:val="00773A85"/>
    <w:rsid w:val="00773DFE"/>
    <w:rsid w:val="0077416E"/>
    <w:rsid w:val="00774221"/>
    <w:rsid w:val="007742DF"/>
    <w:rsid w:val="00774649"/>
    <w:rsid w:val="0077481F"/>
    <w:rsid w:val="0077493A"/>
    <w:rsid w:val="007756E0"/>
    <w:rsid w:val="00775738"/>
    <w:rsid w:val="00775973"/>
    <w:rsid w:val="00775F9A"/>
    <w:rsid w:val="007761AA"/>
    <w:rsid w:val="00776AC1"/>
    <w:rsid w:val="00777083"/>
    <w:rsid w:val="007774FB"/>
    <w:rsid w:val="007777FF"/>
    <w:rsid w:val="007801AF"/>
    <w:rsid w:val="007804AA"/>
    <w:rsid w:val="007808B4"/>
    <w:rsid w:val="007814B7"/>
    <w:rsid w:val="00782067"/>
    <w:rsid w:val="0078275E"/>
    <w:rsid w:val="00783219"/>
    <w:rsid w:val="007832B1"/>
    <w:rsid w:val="007832D9"/>
    <w:rsid w:val="00783AF9"/>
    <w:rsid w:val="0078443D"/>
    <w:rsid w:val="0078462F"/>
    <w:rsid w:val="007847A3"/>
    <w:rsid w:val="00784AD9"/>
    <w:rsid w:val="007867B2"/>
    <w:rsid w:val="007867F3"/>
    <w:rsid w:val="00786CFC"/>
    <w:rsid w:val="00786E78"/>
    <w:rsid w:val="00787614"/>
    <w:rsid w:val="00787884"/>
    <w:rsid w:val="00787C44"/>
    <w:rsid w:val="00787F4F"/>
    <w:rsid w:val="007901C7"/>
    <w:rsid w:val="0079032D"/>
    <w:rsid w:val="00790E1B"/>
    <w:rsid w:val="00790EA6"/>
    <w:rsid w:val="00790F27"/>
    <w:rsid w:val="00791539"/>
    <w:rsid w:val="00792010"/>
    <w:rsid w:val="00792156"/>
    <w:rsid w:val="00792A9F"/>
    <w:rsid w:val="00793128"/>
    <w:rsid w:val="00793398"/>
    <w:rsid w:val="0079349F"/>
    <w:rsid w:val="0079370D"/>
    <w:rsid w:val="00793748"/>
    <w:rsid w:val="007940D0"/>
    <w:rsid w:val="00794B2F"/>
    <w:rsid w:val="00795A4B"/>
    <w:rsid w:val="00796267"/>
    <w:rsid w:val="0079656F"/>
    <w:rsid w:val="00796780"/>
    <w:rsid w:val="00796ABA"/>
    <w:rsid w:val="00796C8A"/>
    <w:rsid w:val="00796CED"/>
    <w:rsid w:val="00796D1A"/>
    <w:rsid w:val="00797178"/>
    <w:rsid w:val="007972DF"/>
    <w:rsid w:val="00797EDE"/>
    <w:rsid w:val="007A0634"/>
    <w:rsid w:val="007A0711"/>
    <w:rsid w:val="007A0935"/>
    <w:rsid w:val="007A0E6D"/>
    <w:rsid w:val="007A0F00"/>
    <w:rsid w:val="007A1121"/>
    <w:rsid w:val="007A1525"/>
    <w:rsid w:val="007A1C5C"/>
    <w:rsid w:val="007A1CDD"/>
    <w:rsid w:val="007A1E06"/>
    <w:rsid w:val="007A2A8B"/>
    <w:rsid w:val="007A2CE5"/>
    <w:rsid w:val="007A310B"/>
    <w:rsid w:val="007A3137"/>
    <w:rsid w:val="007A37FF"/>
    <w:rsid w:val="007A3C1B"/>
    <w:rsid w:val="007A4509"/>
    <w:rsid w:val="007A469E"/>
    <w:rsid w:val="007A480A"/>
    <w:rsid w:val="007A4E3E"/>
    <w:rsid w:val="007A4E5E"/>
    <w:rsid w:val="007A52E4"/>
    <w:rsid w:val="007A5C07"/>
    <w:rsid w:val="007A60CD"/>
    <w:rsid w:val="007A6794"/>
    <w:rsid w:val="007A67FA"/>
    <w:rsid w:val="007A6A31"/>
    <w:rsid w:val="007A6A52"/>
    <w:rsid w:val="007A6C04"/>
    <w:rsid w:val="007A6D9F"/>
    <w:rsid w:val="007A6E20"/>
    <w:rsid w:val="007A713B"/>
    <w:rsid w:val="007A737B"/>
    <w:rsid w:val="007A79BE"/>
    <w:rsid w:val="007A7D58"/>
    <w:rsid w:val="007B01B7"/>
    <w:rsid w:val="007B0367"/>
    <w:rsid w:val="007B0F96"/>
    <w:rsid w:val="007B1CAE"/>
    <w:rsid w:val="007B2641"/>
    <w:rsid w:val="007B26B0"/>
    <w:rsid w:val="007B2C05"/>
    <w:rsid w:val="007B3DD7"/>
    <w:rsid w:val="007B3E36"/>
    <w:rsid w:val="007B40B0"/>
    <w:rsid w:val="007B44CC"/>
    <w:rsid w:val="007B49BF"/>
    <w:rsid w:val="007B4F4B"/>
    <w:rsid w:val="007B5142"/>
    <w:rsid w:val="007B5523"/>
    <w:rsid w:val="007B585F"/>
    <w:rsid w:val="007B5DAB"/>
    <w:rsid w:val="007B67EF"/>
    <w:rsid w:val="007B6AEA"/>
    <w:rsid w:val="007B6DE2"/>
    <w:rsid w:val="007B6FE7"/>
    <w:rsid w:val="007B71B0"/>
    <w:rsid w:val="007B7426"/>
    <w:rsid w:val="007B765B"/>
    <w:rsid w:val="007B776A"/>
    <w:rsid w:val="007B7779"/>
    <w:rsid w:val="007B7970"/>
    <w:rsid w:val="007B7FA1"/>
    <w:rsid w:val="007C065E"/>
    <w:rsid w:val="007C0AE4"/>
    <w:rsid w:val="007C0BBE"/>
    <w:rsid w:val="007C0EE3"/>
    <w:rsid w:val="007C1330"/>
    <w:rsid w:val="007C17A9"/>
    <w:rsid w:val="007C1A5E"/>
    <w:rsid w:val="007C21F3"/>
    <w:rsid w:val="007C2232"/>
    <w:rsid w:val="007C2408"/>
    <w:rsid w:val="007C250B"/>
    <w:rsid w:val="007C264C"/>
    <w:rsid w:val="007C2C14"/>
    <w:rsid w:val="007C3306"/>
    <w:rsid w:val="007C37BA"/>
    <w:rsid w:val="007C384D"/>
    <w:rsid w:val="007C385E"/>
    <w:rsid w:val="007C3B64"/>
    <w:rsid w:val="007C3D62"/>
    <w:rsid w:val="007C3E76"/>
    <w:rsid w:val="007C413C"/>
    <w:rsid w:val="007C4401"/>
    <w:rsid w:val="007C47A9"/>
    <w:rsid w:val="007C4842"/>
    <w:rsid w:val="007C4908"/>
    <w:rsid w:val="007C4A47"/>
    <w:rsid w:val="007C4C3D"/>
    <w:rsid w:val="007C4DAB"/>
    <w:rsid w:val="007C4FEF"/>
    <w:rsid w:val="007C576E"/>
    <w:rsid w:val="007C5AC3"/>
    <w:rsid w:val="007C5D25"/>
    <w:rsid w:val="007C5D8B"/>
    <w:rsid w:val="007C607E"/>
    <w:rsid w:val="007C608D"/>
    <w:rsid w:val="007C61B0"/>
    <w:rsid w:val="007C67F3"/>
    <w:rsid w:val="007C6E3B"/>
    <w:rsid w:val="007C7387"/>
    <w:rsid w:val="007C74F0"/>
    <w:rsid w:val="007C781B"/>
    <w:rsid w:val="007C795D"/>
    <w:rsid w:val="007D011A"/>
    <w:rsid w:val="007D0734"/>
    <w:rsid w:val="007D0EC0"/>
    <w:rsid w:val="007D1229"/>
    <w:rsid w:val="007D1766"/>
    <w:rsid w:val="007D19CE"/>
    <w:rsid w:val="007D1B7B"/>
    <w:rsid w:val="007D2243"/>
    <w:rsid w:val="007D228B"/>
    <w:rsid w:val="007D26E9"/>
    <w:rsid w:val="007D29C8"/>
    <w:rsid w:val="007D2D8B"/>
    <w:rsid w:val="007D2DEE"/>
    <w:rsid w:val="007D3243"/>
    <w:rsid w:val="007D3283"/>
    <w:rsid w:val="007D35FC"/>
    <w:rsid w:val="007D3D59"/>
    <w:rsid w:val="007D49A9"/>
    <w:rsid w:val="007D4F0D"/>
    <w:rsid w:val="007D5510"/>
    <w:rsid w:val="007D5535"/>
    <w:rsid w:val="007D562E"/>
    <w:rsid w:val="007D5698"/>
    <w:rsid w:val="007D5D39"/>
    <w:rsid w:val="007D6B9A"/>
    <w:rsid w:val="007D79E9"/>
    <w:rsid w:val="007D7B7F"/>
    <w:rsid w:val="007E0255"/>
    <w:rsid w:val="007E02CE"/>
    <w:rsid w:val="007E0D8A"/>
    <w:rsid w:val="007E0E8F"/>
    <w:rsid w:val="007E138D"/>
    <w:rsid w:val="007E1864"/>
    <w:rsid w:val="007E19BD"/>
    <w:rsid w:val="007E1DD2"/>
    <w:rsid w:val="007E2262"/>
    <w:rsid w:val="007E38EC"/>
    <w:rsid w:val="007E395A"/>
    <w:rsid w:val="007E493A"/>
    <w:rsid w:val="007E52A0"/>
    <w:rsid w:val="007E5E29"/>
    <w:rsid w:val="007E5E7C"/>
    <w:rsid w:val="007E6B15"/>
    <w:rsid w:val="007E6B6C"/>
    <w:rsid w:val="007E6C60"/>
    <w:rsid w:val="007E7162"/>
    <w:rsid w:val="007E779E"/>
    <w:rsid w:val="007F002B"/>
    <w:rsid w:val="007F0ECB"/>
    <w:rsid w:val="007F149D"/>
    <w:rsid w:val="007F14E3"/>
    <w:rsid w:val="007F1630"/>
    <w:rsid w:val="007F17B2"/>
    <w:rsid w:val="007F1CBA"/>
    <w:rsid w:val="007F1F88"/>
    <w:rsid w:val="007F20A4"/>
    <w:rsid w:val="007F2304"/>
    <w:rsid w:val="007F2AEB"/>
    <w:rsid w:val="007F303C"/>
    <w:rsid w:val="007F38A6"/>
    <w:rsid w:val="007F3CC1"/>
    <w:rsid w:val="007F3EB2"/>
    <w:rsid w:val="007F4184"/>
    <w:rsid w:val="007F47E0"/>
    <w:rsid w:val="007F5349"/>
    <w:rsid w:val="007F5531"/>
    <w:rsid w:val="007F5779"/>
    <w:rsid w:val="007F5A42"/>
    <w:rsid w:val="007F5D52"/>
    <w:rsid w:val="007F61B6"/>
    <w:rsid w:val="007F62C9"/>
    <w:rsid w:val="007F66B8"/>
    <w:rsid w:val="007F76EF"/>
    <w:rsid w:val="007F7D00"/>
    <w:rsid w:val="00800039"/>
    <w:rsid w:val="008003B4"/>
    <w:rsid w:val="00800565"/>
    <w:rsid w:val="0080061E"/>
    <w:rsid w:val="00800977"/>
    <w:rsid w:val="00800E8E"/>
    <w:rsid w:val="0080107A"/>
    <w:rsid w:val="00801221"/>
    <w:rsid w:val="00801356"/>
    <w:rsid w:val="0080155C"/>
    <w:rsid w:val="008015D3"/>
    <w:rsid w:val="008019DD"/>
    <w:rsid w:val="00801BEB"/>
    <w:rsid w:val="008020B1"/>
    <w:rsid w:val="00802145"/>
    <w:rsid w:val="00802C55"/>
    <w:rsid w:val="00803443"/>
    <w:rsid w:val="00803685"/>
    <w:rsid w:val="00803C2C"/>
    <w:rsid w:val="00804165"/>
    <w:rsid w:val="0080417C"/>
    <w:rsid w:val="00804408"/>
    <w:rsid w:val="00804DA9"/>
    <w:rsid w:val="008050AC"/>
    <w:rsid w:val="00805179"/>
    <w:rsid w:val="00805203"/>
    <w:rsid w:val="00805A61"/>
    <w:rsid w:val="00805AF9"/>
    <w:rsid w:val="00805CBF"/>
    <w:rsid w:val="00806BDF"/>
    <w:rsid w:val="00807169"/>
    <w:rsid w:val="008077DC"/>
    <w:rsid w:val="00807EF7"/>
    <w:rsid w:val="00810411"/>
    <w:rsid w:val="00810797"/>
    <w:rsid w:val="008107BC"/>
    <w:rsid w:val="00810B72"/>
    <w:rsid w:val="00811000"/>
    <w:rsid w:val="0081122B"/>
    <w:rsid w:val="0081161C"/>
    <w:rsid w:val="00811700"/>
    <w:rsid w:val="00811F4E"/>
    <w:rsid w:val="008124F3"/>
    <w:rsid w:val="008125BF"/>
    <w:rsid w:val="008128DD"/>
    <w:rsid w:val="008130BB"/>
    <w:rsid w:val="008131D0"/>
    <w:rsid w:val="00813262"/>
    <w:rsid w:val="008135D6"/>
    <w:rsid w:val="00813944"/>
    <w:rsid w:val="00813C78"/>
    <w:rsid w:val="008149C6"/>
    <w:rsid w:val="00814DFF"/>
    <w:rsid w:val="00815117"/>
    <w:rsid w:val="0081594F"/>
    <w:rsid w:val="008159E1"/>
    <w:rsid w:val="00815BB2"/>
    <w:rsid w:val="00815D3B"/>
    <w:rsid w:val="00815F25"/>
    <w:rsid w:val="0081601A"/>
    <w:rsid w:val="00816347"/>
    <w:rsid w:val="008164BC"/>
    <w:rsid w:val="008165B0"/>
    <w:rsid w:val="00816F60"/>
    <w:rsid w:val="008170F9"/>
    <w:rsid w:val="008173CC"/>
    <w:rsid w:val="00817B59"/>
    <w:rsid w:val="00817FB9"/>
    <w:rsid w:val="00820067"/>
    <w:rsid w:val="008205CA"/>
    <w:rsid w:val="0082060A"/>
    <w:rsid w:val="0082131F"/>
    <w:rsid w:val="008216C0"/>
    <w:rsid w:val="00821CE4"/>
    <w:rsid w:val="00821FA2"/>
    <w:rsid w:val="00822115"/>
    <w:rsid w:val="0082258F"/>
    <w:rsid w:val="00822AAB"/>
    <w:rsid w:val="00822E31"/>
    <w:rsid w:val="0082300A"/>
    <w:rsid w:val="008230E7"/>
    <w:rsid w:val="00823350"/>
    <w:rsid w:val="00823488"/>
    <w:rsid w:val="0082400C"/>
    <w:rsid w:val="0082418D"/>
    <w:rsid w:val="008243C7"/>
    <w:rsid w:val="008245A3"/>
    <w:rsid w:val="008249CE"/>
    <w:rsid w:val="00824CF0"/>
    <w:rsid w:val="00824E0F"/>
    <w:rsid w:val="008251F7"/>
    <w:rsid w:val="0082559B"/>
    <w:rsid w:val="00825D61"/>
    <w:rsid w:val="00825F1F"/>
    <w:rsid w:val="00825FD2"/>
    <w:rsid w:val="00826077"/>
    <w:rsid w:val="008261D0"/>
    <w:rsid w:val="008263CA"/>
    <w:rsid w:val="008263FF"/>
    <w:rsid w:val="00826600"/>
    <w:rsid w:val="008266C6"/>
    <w:rsid w:val="00826B61"/>
    <w:rsid w:val="00826BFA"/>
    <w:rsid w:val="008272F1"/>
    <w:rsid w:val="00830132"/>
    <w:rsid w:val="0083062A"/>
    <w:rsid w:val="00831E14"/>
    <w:rsid w:val="008323B6"/>
    <w:rsid w:val="0083241A"/>
    <w:rsid w:val="00832664"/>
    <w:rsid w:val="008328F1"/>
    <w:rsid w:val="00832F9F"/>
    <w:rsid w:val="0083351B"/>
    <w:rsid w:val="00834026"/>
    <w:rsid w:val="00834D16"/>
    <w:rsid w:val="00835290"/>
    <w:rsid w:val="00835415"/>
    <w:rsid w:val="008354E1"/>
    <w:rsid w:val="00835E35"/>
    <w:rsid w:val="008363D5"/>
    <w:rsid w:val="00836596"/>
    <w:rsid w:val="00836A81"/>
    <w:rsid w:val="0083703A"/>
    <w:rsid w:val="00837346"/>
    <w:rsid w:val="008375C1"/>
    <w:rsid w:val="008375F7"/>
    <w:rsid w:val="008378FB"/>
    <w:rsid w:val="00837957"/>
    <w:rsid w:val="00840976"/>
    <w:rsid w:val="00840AD2"/>
    <w:rsid w:val="00841201"/>
    <w:rsid w:val="00841772"/>
    <w:rsid w:val="00841FA6"/>
    <w:rsid w:val="00842049"/>
    <w:rsid w:val="008422A5"/>
    <w:rsid w:val="00842696"/>
    <w:rsid w:val="008427BC"/>
    <w:rsid w:val="008428A1"/>
    <w:rsid w:val="00842B8D"/>
    <w:rsid w:val="0084302C"/>
    <w:rsid w:val="0084356E"/>
    <w:rsid w:val="0084362C"/>
    <w:rsid w:val="00843997"/>
    <w:rsid w:val="00843A02"/>
    <w:rsid w:val="00844303"/>
    <w:rsid w:val="008445EE"/>
    <w:rsid w:val="00844CFE"/>
    <w:rsid w:val="00844DF9"/>
    <w:rsid w:val="008464DD"/>
    <w:rsid w:val="00846ABC"/>
    <w:rsid w:val="00846D49"/>
    <w:rsid w:val="00846D5F"/>
    <w:rsid w:val="00847031"/>
    <w:rsid w:val="008471A6"/>
    <w:rsid w:val="0084730D"/>
    <w:rsid w:val="008475A7"/>
    <w:rsid w:val="00847ECC"/>
    <w:rsid w:val="00850697"/>
    <w:rsid w:val="00850DAE"/>
    <w:rsid w:val="00850FA7"/>
    <w:rsid w:val="00851523"/>
    <w:rsid w:val="008518C3"/>
    <w:rsid w:val="00851BC4"/>
    <w:rsid w:val="00851D28"/>
    <w:rsid w:val="0085207B"/>
    <w:rsid w:val="008528B7"/>
    <w:rsid w:val="008529CA"/>
    <w:rsid w:val="00852AB5"/>
    <w:rsid w:val="00852EF6"/>
    <w:rsid w:val="00852EFB"/>
    <w:rsid w:val="00852F37"/>
    <w:rsid w:val="00852F98"/>
    <w:rsid w:val="00853189"/>
    <w:rsid w:val="00853368"/>
    <w:rsid w:val="008534C9"/>
    <w:rsid w:val="008534CC"/>
    <w:rsid w:val="00853B7B"/>
    <w:rsid w:val="00854124"/>
    <w:rsid w:val="008542EC"/>
    <w:rsid w:val="00854354"/>
    <w:rsid w:val="008547D9"/>
    <w:rsid w:val="00854995"/>
    <w:rsid w:val="00854F2B"/>
    <w:rsid w:val="00855046"/>
    <w:rsid w:val="008551E6"/>
    <w:rsid w:val="0085521E"/>
    <w:rsid w:val="00855680"/>
    <w:rsid w:val="008557EC"/>
    <w:rsid w:val="00855D05"/>
    <w:rsid w:val="00855EDF"/>
    <w:rsid w:val="00856078"/>
    <w:rsid w:val="0085620E"/>
    <w:rsid w:val="00856A00"/>
    <w:rsid w:val="00856C90"/>
    <w:rsid w:val="00857431"/>
    <w:rsid w:val="00857A91"/>
    <w:rsid w:val="00857EA9"/>
    <w:rsid w:val="00857EEE"/>
    <w:rsid w:val="008606DC"/>
    <w:rsid w:val="008607CE"/>
    <w:rsid w:val="00861210"/>
    <w:rsid w:val="00861493"/>
    <w:rsid w:val="008615E2"/>
    <w:rsid w:val="0086259C"/>
    <w:rsid w:val="00862650"/>
    <w:rsid w:val="008626C0"/>
    <w:rsid w:val="0086273B"/>
    <w:rsid w:val="008628EA"/>
    <w:rsid w:val="008639E7"/>
    <w:rsid w:val="008642B3"/>
    <w:rsid w:val="0086439B"/>
    <w:rsid w:val="008644B6"/>
    <w:rsid w:val="008648EA"/>
    <w:rsid w:val="00864D9E"/>
    <w:rsid w:val="00864EB9"/>
    <w:rsid w:val="008660D4"/>
    <w:rsid w:val="00866BF2"/>
    <w:rsid w:val="00866F23"/>
    <w:rsid w:val="0086729E"/>
    <w:rsid w:val="00867624"/>
    <w:rsid w:val="00867C58"/>
    <w:rsid w:val="00867D01"/>
    <w:rsid w:val="00867D85"/>
    <w:rsid w:val="00870068"/>
    <w:rsid w:val="0087149A"/>
    <w:rsid w:val="00871BE1"/>
    <w:rsid w:val="00871CE3"/>
    <w:rsid w:val="0087217E"/>
    <w:rsid w:val="00872762"/>
    <w:rsid w:val="008729E6"/>
    <w:rsid w:val="00872BB2"/>
    <w:rsid w:val="00872D2B"/>
    <w:rsid w:val="00872F38"/>
    <w:rsid w:val="00873710"/>
    <w:rsid w:val="00873F3A"/>
    <w:rsid w:val="00874ED4"/>
    <w:rsid w:val="00875870"/>
    <w:rsid w:val="00876462"/>
    <w:rsid w:val="008766BD"/>
    <w:rsid w:val="0087698F"/>
    <w:rsid w:val="008773C4"/>
    <w:rsid w:val="00877F0E"/>
    <w:rsid w:val="00880196"/>
    <w:rsid w:val="008801B4"/>
    <w:rsid w:val="0088050B"/>
    <w:rsid w:val="00880752"/>
    <w:rsid w:val="00880799"/>
    <w:rsid w:val="00881020"/>
    <w:rsid w:val="00881B61"/>
    <w:rsid w:val="00882979"/>
    <w:rsid w:val="00883817"/>
    <w:rsid w:val="00883896"/>
    <w:rsid w:val="00883BB8"/>
    <w:rsid w:val="00884078"/>
    <w:rsid w:val="00884871"/>
    <w:rsid w:val="00884F45"/>
    <w:rsid w:val="0088503B"/>
    <w:rsid w:val="0088523F"/>
    <w:rsid w:val="00886332"/>
    <w:rsid w:val="0088654F"/>
    <w:rsid w:val="00886BC4"/>
    <w:rsid w:val="00886CD5"/>
    <w:rsid w:val="008873D2"/>
    <w:rsid w:val="00887603"/>
    <w:rsid w:val="00887F4C"/>
    <w:rsid w:val="008901D7"/>
    <w:rsid w:val="0089054B"/>
    <w:rsid w:val="00890C12"/>
    <w:rsid w:val="00891529"/>
    <w:rsid w:val="0089169C"/>
    <w:rsid w:val="008918B0"/>
    <w:rsid w:val="00891EE1"/>
    <w:rsid w:val="008940BC"/>
    <w:rsid w:val="00894291"/>
    <w:rsid w:val="008942AA"/>
    <w:rsid w:val="0089431C"/>
    <w:rsid w:val="008945CF"/>
    <w:rsid w:val="008948A5"/>
    <w:rsid w:val="008949FF"/>
    <w:rsid w:val="00894F9F"/>
    <w:rsid w:val="00894FC9"/>
    <w:rsid w:val="0089507A"/>
    <w:rsid w:val="008953D1"/>
    <w:rsid w:val="008956A0"/>
    <w:rsid w:val="00895750"/>
    <w:rsid w:val="00895B18"/>
    <w:rsid w:val="00895C3E"/>
    <w:rsid w:val="00896259"/>
    <w:rsid w:val="0089650A"/>
    <w:rsid w:val="0089672F"/>
    <w:rsid w:val="008967A3"/>
    <w:rsid w:val="00896D4F"/>
    <w:rsid w:val="00896ED2"/>
    <w:rsid w:val="0089710E"/>
    <w:rsid w:val="00897483"/>
    <w:rsid w:val="008974C0"/>
    <w:rsid w:val="008974E8"/>
    <w:rsid w:val="008A03D1"/>
    <w:rsid w:val="008A0F6C"/>
    <w:rsid w:val="008A1A2F"/>
    <w:rsid w:val="008A2002"/>
    <w:rsid w:val="008A2E47"/>
    <w:rsid w:val="008A33F4"/>
    <w:rsid w:val="008A3612"/>
    <w:rsid w:val="008A387A"/>
    <w:rsid w:val="008A3CD4"/>
    <w:rsid w:val="008A48EA"/>
    <w:rsid w:val="008A49D0"/>
    <w:rsid w:val="008A4A9D"/>
    <w:rsid w:val="008A4D92"/>
    <w:rsid w:val="008A5663"/>
    <w:rsid w:val="008A5CB8"/>
    <w:rsid w:val="008A5CE7"/>
    <w:rsid w:val="008A6613"/>
    <w:rsid w:val="008A721A"/>
    <w:rsid w:val="008A73CE"/>
    <w:rsid w:val="008B06C6"/>
    <w:rsid w:val="008B0861"/>
    <w:rsid w:val="008B0AA9"/>
    <w:rsid w:val="008B12B2"/>
    <w:rsid w:val="008B13C4"/>
    <w:rsid w:val="008B16EF"/>
    <w:rsid w:val="008B1748"/>
    <w:rsid w:val="008B184D"/>
    <w:rsid w:val="008B22FD"/>
    <w:rsid w:val="008B23A2"/>
    <w:rsid w:val="008B2588"/>
    <w:rsid w:val="008B28F6"/>
    <w:rsid w:val="008B320D"/>
    <w:rsid w:val="008B3408"/>
    <w:rsid w:val="008B371B"/>
    <w:rsid w:val="008B38AD"/>
    <w:rsid w:val="008B422E"/>
    <w:rsid w:val="008B4A5B"/>
    <w:rsid w:val="008B4DA5"/>
    <w:rsid w:val="008B5DD8"/>
    <w:rsid w:val="008B5E20"/>
    <w:rsid w:val="008B6003"/>
    <w:rsid w:val="008B65F7"/>
    <w:rsid w:val="008B662B"/>
    <w:rsid w:val="008B681E"/>
    <w:rsid w:val="008B6D52"/>
    <w:rsid w:val="008B6E7D"/>
    <w:rsid w:val="008B6F9D"/>
    <w:rsid w:val="008B6FA8"/>
    <w:rsid w:val="008B7C0F"/>
    <w:rsid w:val="008B7EF6"/>
    <w:rsid w:val="008B7F85"/>
    <w:rsid w:val="008C0209"/>
    <w:rsid w:val="008C04BC"/>
    <w:rsid w:val="008C05F4"/>
    <w:rsid w:val="008C2B27"/>
    <w:rsid w:val="008C2BC2"/>
    <w:rsid w:val="008C3187"/>
    <w:rsid w:val="008C3409"/>
    <w:rsid w:val="008C3985"/>
    <w:rsid w:val="008C3C12"/>
    <w:rsid w:val="008C3E5F"/>
    <w:rsid w:val="008C44B8"/>
    <w:rsid w:val="008C45BD"/>
    <w:rsid w:val="008C45FC"/>
    <w:rsid w:val="008C5281"/>
    <w:rsid w:val="008C571C"/>
    <w:rsid w:val="008C58E2"/>
    <w:rsid w:val="008C5A7B"/>
    <w:rsid w:val="008C5B55"/>
    <w:rsid w:val="008C5F7E"/>
    <w:rsid w:val="008C623C"/>
    <w:rsid w:val="008C62F7"/>
    <w:rsid w:val="008C642B"/>
    <w:rsid w:val="008C6C06"/>
    <w:rsid w:val="008C6C18"/>
    <w:rsid w:val="008C703D"/>
    <w:rsid w:val="008C7552"/>
    <w:rsid w:val="008C7ACB"/>
    <w:rsid w:val="008C7CC0"/>
    <w:rsid w:val="008C7D37"/>
    <w:rsid w:val="008C7E71"/>
    <w:rsid w:val="008C7E83"/>
    <w:rsid w:val="008C7F2B"/>
    <w:rsid w:val="008D01F4"/>
    <w:rsid w:val="008D06E0"/>
    <w:rsid w:val="008D07D3"/>
    <w:rsid w:val="008D08B3"/>
    <w:rsid w:val="008D2037"/>
    <w:rsid w:val="008D2327"/>
    <w:rsid w:val="008D2D47"/>
    <w:rsid w:val="008D2DB0"/>
    <w:rsid w:val="008D315D"/>
    <w:rsid w:val="008D322C"/>
    <w:rsid w:val="008D34AF"/>
    <w:rsid w:val="008D397E"/>
    <w:rsid w:val="008D3F14"/>
    <w:rsid w:val="008D3FB5"/>
    <w:rsid w:val="008D421E"/>
    <w:rsid w:val="008D43BF"/>
    <w:rsid w:val="008D4A9B"/>
    <w:rsid w:val="008D599A"/>
    <w:rsid w:val="008D5F1C"/>
    <w:rsid w:val="008D622A"/>
    <w:rsid w:val="008D62A8"/>
    <w:rsid w:val="008D6532"/>
    <w:rsid w:val="008D6AB6"/>
    <w:rsid w:val="008D6C0A"/>
    <w:rsid w:val="008D6F81"/>
    <w:rsid w:val="008D7731"/>
    <w:rsid w:val="008D7753"/>
    <w:rsid w:val="008D789F"/>
    <w:rsid w:val="008D7DC4"/>
    <w:rsid w:val="008D7DF0"/>
    <w:rsid w:val="008E0133"/>
    <w:rsid w:val="008E06B6"/>
    <w:rsid w:val="008E0A4E"/>
    <w:rsid w:val="008E0D0F"/>
    <w:rsid w:val="008E101A"/>
    <w:rsid w:val="008E132E"/>
    <w:rsid w:val="008E1675"/>
    <w:rsid w:val="008E1B31"/>
    <w:rsid w:val="008E1F0C"/>
    <w:rsid w:val="008E1F3B"/>
    <w:rsid w:val="008E26EB"/>
    <w:rsid w:val="008E33E1"/>
    <w:rsid w:val="008E348D"/>
    <w:rsid w:val="008E364A"/>
    <w:rsid w:val="008E376C"/>
    <w:rsid w:val="008E3BC5"/>
    <w:rsid w:val="008E3CD0"/>
    <w:rsid w:val="008E3DC3"/>
    <w:rsid w:val="008E409D"/>
    <w:rsid w:val="008E46CC"/>
    <w:rsid w:val="008E4927"/>
    <w:rsid w:val="008E4B4F"/>
    <w:rsid w:val="008E5CCB"/>
    <w:rsid w:val="008E63C8"/>
    <w:rsid w:val="008E658E"/>
    <w:rsid w:val="008E6785"/>
    <w:rsid w:val="008E699C"/>
    <w:rsid w:val="008E70A0"/>
    <w:rsid w:val="008E72D9"/>
    <w:rsid w:val="008E7662"/>
    <w:rsid w:val="008E7F64"/>
    <w:rsid w:val="008F003C"/>
    <w:rsid w:val="008F0119"/>
    <w:rsid w:val="008F02D0"/>
    <w:rsid w:val="008F032F"/>
    <w:rsid w:val="008F03B8"/>
    <w:rsid w:val="008F046B"/>
    <w:rsid w:val="008F06B8"/>
    <w:rsid w:val="008F0A76"/>
    <w:rsid w:val="008F0C69"/>
    <w:rsid w:val="008F1204"/>
    <w:rsid w:val="008F20F4"/>
    <w:rsid w:val="008F2128"/>
    <w:rsid w:val="008F2D0A"/>
    <w:rsid w:val="008F2E91"/>
    <w:rsid w:val="008F3055"/>
    <w:rsid w:val="008F35AC"/>
    <w:rsid w:val="008F3646"/>
    <w:rsid w:val="008F3A03"/>
    <w:rsid w:val="008F42A0"/>
    <w:rsid w:val="008F51F0"/>
    <w:rsid w:val="008F52CC"/>
    <w:rsid w:val="008F5B9C"/>
    <w:rsid w:val="008F5F18"/>
    <w:rsid w:val="008F660D"/>
    <w:rsid w:val="008F6CD2"/>
    <w:rsid w:val="008F7EBF"/>
    <w:rsid w:val="00900065"/>
    <w:rsid w:val="009006B2"/>
    <w:rsid w:val="00900869"/>
    <w:rsid w:val="00900A24"/>
    <w:rsid w:val="00900B2A"/>
    <w:rsid w:val="00900EE5"/>
    <w:rsid w:val="009010AF"/>
    <w:rsid w:val="0090134A"/>
    <w:rsid w:val="009013DD"/>
    <w:rsid w:val="009018B9"/>
    <w:rsid w:val="00901974"/>
    <w:rsid w:val="00901D77"/>
    <w:rsid w:val="0090258E"/>
    <w:rsid w:val="009029B1"/>
    <w:rsid w:val="00903103"/>
    <w:rsid w:val="0090315E"/>
    <w:rsid w:val="009037CE"/>
    <w:rsid w:val="00903984"/>
    <w:rsid w:val="00903A55"/>
    <w:rsid w:val="00903CF1"/>
    <w:rsid w:val="00903D3C"/>
    <w:rsid w:val="00903E41"/>
    <w:rsid w:val="00904140"/>
    <w:rsid w:val="00904C8B"/>
    <w:rsid w:val="00904D10"/>
    <w:rsid w:val="00904E98"/>
    <w:rsid w:val="0090573A"/>
    <w:rsid w:val="00905DA9"/>
    <w:rsid w:val="0090621D"/>
    <w:rsid w:val="00906673"/>
    <w:rsid w:val="0090682A"/>
    <w:rsid w:val="00906947"/>
    <w:rsid w:val="00906991"/>
    <w:rsid w:val="00906C94"/>
    <w:rsid w:val="00907A26"/>
    <w:rsid w:val="00907D27"/>
    <w:rsid w:val="00907E4B"/>
    <w:rsid w:val="009100FC"/>
    <w:rsid w:val="0091058A"/>
    <w:rsid w:val="0091091B"/>
    <w:rsid w:val="00910BF5"/>
    <w:rsid w:val="00911DA6"/>
    <w:rsid w:val="00911FFC"/>
    <w:rsid w:val="00912943"/>
    <w:rsid w:val="00912BD2"/>
    <w:rsid w:val="00912C05"/>
    <w:rsid w:val="00912DEA"/>
    <w:rsid w:val="009130E3"/>
    <w:rsid w:val="0091319A"/>
    <w:rsid w:val="009136AA"/>
    <w:rsid w:val="00914054"/>
    <w:rsid w:val="00914290"/>
    <w:rsid w:val="0091459F"/>
    <w:rsid w:val="00914C61"/>
    <w:rsid w:val="00914FD9"/>
    <w:rsid w:val="00915555"/>
    <w:rsid w:val="009156C7"/>
    <w:rsid w:val="00915ADF"/>
    <w:rsid w:val="00916474"/>
    <w:rsid w:val="009164C4"/>
    <w:rsid w:val="0091650A"/>
    <w:rsid w:val="0091662A"/>
    <w:rsid w:val="00916631"/>
    <w:rsid w:val="00916D3D"/>
    <w:rsid w:val="00916D6C"/>
    <w:rsid w:val="009170B5"/>
    <w:rsid w:val="00917402"/>
    <w:rsid w:val="009178D2"/>
    <w:rsid w:val="00920107"/>
    <w:rsid w:val="0092071B"/>
    <w:rsid w:val="00920743"/>
    <w:rsid w:val="00920F4C"/>
    <w:rsid w:val="00921B01"/>
    <w:rsid w:val="00921E09"/>
    <w:rsid w:val="0092235D"/>
    <w:rsid w:val="009223DD"/>
    <w:rsid w:val="00922434"/>
    <w:rsid w:val="00922FCE"/>
    <w:rsid w:val="0092304B"/>
    <w:rsid w:val="00923459"/>
    <w:rsid w:val="0092380A"/>
    <w:rsid w:val="009239B8"/>
    <w:rsid w:val="00924479"/>
    <w:rsid w:val="00924E4A"/>
    <w:rsid w:val="00925086"/>
    <w:rsid w:val="00925596"/>
    <w:rsid w:val="009257B8"/>
    <w:rsid w:val="00925B8B"/>
    <w:rsid w:val="00926E05"/>
    <w:rsid w:val="00926F44"/>
    <w:rsid w:val="0092778C"/>
    <w:rsid w:val="00927A8F"/>
    <w:rsid w:val="00927B34"/>
    <w:rsid w:val="00927B56"/>
    <w:rsid w:val="00927B61"/>
    <w:rsid w:val="00927B6E"/>
    <w:rsid w:val="0093033C"/>
    <w:rsid w:val="00930387"/>
    <w:rsid w:val="00930534"/>
    <w:rsid w:val="0093064D"/>
    <w:rsid w:val="00930D7A"/>
    <w:rsid w:val="00930EB3"/>
    <w:rsid w:val="00930FD6"/>
    <w:rsid w:val="0093163A"/>
    <w:rsid w:val="00931ABB"/>
    <w:rsid w:val="00931F09"/>
    <w:rsid w:val="0093233B"/>
    <w:rsid w:val="00932BF2"/>
    <w:rsid w:val="009330F1"/>
    <w:rsid w:val="0093349A"/>
    <w:rsid w:val="0093350C"/>
    <w:rsid w:val="00933C87"/>
    <w:rsid w:val="00933E1E"/>
    <w:rsid w:val="00934038"/>
    <w:rsid w:val="00934352"/>
    <w:rsid w:val="00934565"/>
    <w:rsid w:val="00934B5C"/>
    <w:rsid w:val="0093515E"/>
    <w:rsid w:val="009351D4"/>
    <w:rsid w:val="00935661"/>
    <w:rsid w:val="0093597D"/>
    <w:rsid w:val="00935CFE"/>
    <w:rsid w:val="009367D7"/>
    <w:rsid w:val="009370D8"/>
    <w:rsid w:val="009373A4"/>
    <w:rsid w:val="0093746E"/>
    <w:rsid w:val="00937D82"/>
    <w:rsid w:val="009400AA"/>
    <w:rsid w:val="009409DD"/>
    <w:rsid w:val="00940EBC"/>
    <w:rsid w:val="00940F0E"/>
    <w:rsid w:val="0094128C"/>
    <w:rsid w:val="009415A1"/>
    <w:rsid w:val="00941C26"/>
    <w:rsid w:val="00942164"/>
    <w:rsid w:val="009425A3"/>
    <w:rsid w:val="00942BFA"/>
    <w:rsid w:val="00943501"/>
    <w:rsid w:val="00943630"/>
    <w:rsid w:val="00943668"/>
    <w:rsid w:val="00944097"/>
    <w:rsid w:val="0094409F"/>
    <w:rsid w:val="0094443F"/>
    <w:rsid w:val="009444D5"/>
    <w:rsid w:val="0094474A"/>
    <w:rsid w:val="00944DF6"/>
    <w:rsid w:val="009452F7"/>
    <w:rsid w:val="00946E29"/>
    <w:rsid w:val="00946EFB"/>
    <w:rsid w:val="0094749E"/>
    <w:rsid w:val="0094763E"/>
    <w:rsid w:val="00947ACD"/>
    <w:rsid w:val="00950021"/>
    <w:rsid w:val="009501EA"/>
    <w:rsid w:val="0095020C"/>
    <w:rsid w:val="0095141D"/>
    <w:rsid w:val="00951545"/>
    <w:rsid w:val="009515C8"/>
    <w:rsid w:val="0095172F"/>
    <w:rsid w:val="00951965"/>
    <w:rsid w:val="00951B3A"/>
    <w:rsid w:val="0095237B"/>
    <w:rsid w:val="00952776"/>
    <w:rsid w:val="00952800"/>
    <w:rsid w:val="00952E79"/>
    <w:rsid w:val="00952F45"/>
    <w:rsid w:val="009533AB"/>
    <w:rsid w:val="0095379A"/>
    <w:rsid w:val="009537F1"/>
    <w:rsid w:val="00953D5E"/>
    <w:rsid w:val="00953F52"/>
    <w:rsid w:val="00954076"/>
    <w:rsid w:val="0095468C"/>
    <w:rsid w:val="009546E4"/>
    <w:rsid w:val="00954996"/>
    <w:rsid w:val="00955159"/>
    <w:rsid w:val="0095530B"/>
    <w:rsid w:val="009558BA"/>
    <w:rsid w:val="00955D6F"/>
    <w:rsid w:val="00955E99"/>
    <w:rsid w:val="00956129"/>
    <w:rsid w:val="009564FE"/>
    <w:rsid w:val="009565DF"/>
    <w:rsid w:val="00956E34"/>
    <w:rsid w:val="00957652"/>
    <w:rsid w:val="00957765"/>
    <w:rsid w:val="009579D1"/>
    <w:rsid w:val="00957DE8"/>
    <w:rsid w:val="00957F97"/>
    <w:rsid w:val="009600BD"/>
    <w:rsid w:val="009602E0"/>
    <w:rsid w:val="00960EA2"/>
    <w:rsid w:val="00961155"/>
    <w:rsid w:val="009617E1"/>
    <w:rsid w:val="00961C6D"/>
    <w:rsid w:val="00961CF2"/>
    <w:rsid w:val="00961D9E"/>
    <w:rsid w:val="00961E38"/>
    <w:rsid w:val="009628D4"/>
    <w:rsid w:val="00962993"/>
    <w:rsid w:val="00962A2B"/>
    <w:rsid w:val="00962B3A"/>
    <w:rsid w:val="009630B8"/>
    <w:rsid w:val="00963258"/>
    <w:rsid w:val="00963305"/>
    <w:rsid w:val="00963577"/>
    <w:rsid w:val="00963C87"/>
    <w:rsid w:val="00963EEB"/>
    <w:rsid w:val="00964BD5"/>
    <w:rsid w:val="009653D6"/>
    <w:rsid w:val="009660CE"/>
    <w:rsid w:val="009661C2"/>
    <w:rsid w:val="0096637A"/>
    <w:rsid w:val="0096689C"/>
    <w:rsid w:val="0096698A"/>
    <w:rsid w:val="00966A2C"/>
    <w:rsid w:val="00966D29"/>
    <w:rsid w:val="00966D4F"/>
    <w:rsid w:val="00966DC4"/>
    <w:rsid w:val="00967025"/>
    <w:rsid w:val="0096706D"/>
    <w:rsid w:val="009671B8"/>
    <w:rsid w:val="009672DA"/>
    <w:rsid w:val="009675E2"/>
    <w:rsid w:val="009677F5"/>
    <w:rsid w:val="00967EA9"/>
    <w:rsid w:val="00967FFA"/>
    <w:rsid w:val="00970516"/>
    <w:rsid w:val="00970D79"/>
    <w:rsid w:val="00970E8D"/>
    <w:rsid w:val="00970F39"/>
    <w:rsid w:val="00970F47"/>
    <w:rsid w:val="0097107F"/>
    <w:rsid w:val="009712B5"/>
    <w:rsid w:val="009716D5"/>
    <w:rsid w:val="00971752"/>
    <w:rsid w:val="00972334"/>
    <w:rsid w:val="00972C33"/>
    <w:rsid w:val="00972CBD"/>
    <w:rsid w:val="00972FBB"/>
    <w:rsid w:val="00973733"/>
    <w:rsid w:val="00973F38"/>
    <w:rsid w:val="009740F5"/>
    <w:rsid w:val="00974A7E"/>
    <w:rsid w:val="00975B2F"/>
    <w:rsid w:val="009762A5"/>
    <w:rsid w:val="00976797"/>
    <w:rsid w:val="009769C0"/>
    <w:rsid w:val="00976A8F"/>
    <w:rsid w:val="00976B27"/>
    <w:rsid w:val="009772E1"/>
    <w:rsid w:val="00977ECA"/>
    <w:rsid w:val="00980A88"/>
    <w:rsid w:val="009815BC"/>
    <w:rsid w:val="00981748"/>
    <w:rsid w:val="00981972"/>
    <w:rsid w:val="00981A01"/>
    <w:rsid w:val="00981F89"/>
    <w:rsid w:val="009821B0"/>
    <w:rsid w:val="00982E09"/>
    <w:rsid w:val="00983160"/>
    <w:rsid w:val="009835B5"/>
    <w:rsid w:val="00983604"/>
    <w:rsid w:val="009836BD"/>
    <w:rsid w:val="0098384A"/>
    <w:rsid w:val="00983880"/>
    <w:rsid w:val="009838F6"/>
    <w:rsid w:val="00983B4A"/>
    <w:rsid w:val="0098400F"/>
    <w:rsid w:val="0098410C"/>
    <w:rsid w:val="00984648"/>
    <w:rsid w:val="009847BA"/>
    <w:rsid w:val="00984837"/>
    <w:rsid w:val="00984E92"/>
    <w:rsid w:val="00985401"/>
    <w:rsid w:val="0098562C"/>
    <w:rsid w:val="00985640"/>
    <w:rsid w:val="00985669"/>
    <w:rsid w:val="00985960"/>
    <w:rsid w:val="00986184"/>
    <w:rsid w:val="009862CA"/>
    <w:rsid w:val="00986807"/>
    <w:rsid w:val="00986A6C"/>
    <w:rsid w:val="00986D66"/>
    <w:rsid w:val="00986F6F"/>
    <w:rsid w:val="0098734F"/>
    <w:rsid w:val="00987C85"/>
    <w:rsid w:val="00990ADE"/>
    <w:rsid w:val="00990B5F"/>
    <w:rsid w:val="0099115C"/>
    <w:rsid w:val="0099117C"/>
    <w:rsid w:val="009911A6"/>
    <w:rsid w:val="00991BB1"/>
    <w:rsid w:val="00991DBD"/>
    <w:rsid w:val="00992863"/>
    <w:rsid w:val="00992A79"/>
    <w:rsid w:val="00992CBF"/>
    <w:rsid w:val="00992DC5"/>
    <w:rsid w:val="00992F01"/>
    <w:rsid w:val="00992F2F"/>
    <w:rsid w:val="00992FFA"/>
    <w:rsid w:val="0099325A"/>
    <w:rsid w:val="00993AF8"/>
    <w:rsid w:val="0099403D"/>
    <w:rsid w:val="00994B38"/>
    <w:rsid w:val="00994BFD"/>
    <w:rsid w:val="00994D85"/>
    <w:rsid w:val="009955D4"/>
    <w:rsid w:val="00995BD8"/>
    <w:rsid w:val="00995CDA"/>
    <w:rsid w:val="00995DEC"/>
    <w:rsid w:val="0099642B"/>
    <w:rsid w:val="009968D0"/>
    <w:rsid w:val="00996FCF"/>
    <w:rsid w:val="00997131"/>
    <w:rsid w:val="00997776"/>
    <w:rsid w:val="00997A63"/>
    <w:rsid w:val="00997AFE"/>
    <w:rsid w:val="00997B48"/>
    <w:rsid w:val="009A0E95"/>
    <w:rsid w:val="009A1414"/>
    <w:rsid w:val="009A18D2"/>
    <w:rsid w:val="009A23F7"/>
    <w:rsid w:val="009A2D80"/>
    <w:rsid w:val="009A4626"/>
    <w:rsid w:val="009A4E38"/>
    <w:rsid w:val="009A56E8"/>
    <w:rsid w:val="009A5A77"/>
    <w:rsid w:val="009A5E24"/>
    <w:rsid w:val="009A5EDF"/>
    <w:rsid w:val="009A6F7D"/>
    <w:rsid w:val="009A7675"/>
    <w:rsid w:val="009A77DF"/>
    <w:rsid w:val="009A7DB9"/>
    <w:rsid w:val="009A7DDE"/>
    <w:rsid w:val="009B04DF"/>
    <w:rsid w:val="009B066E"/>
    <w:rsid w:val="009B072A"/>
    <w:rsid w:val="009B07B1"/>
    <w:rsid w:val="009B0A45"/>
    <w:rsid w:val="009B1009"/>
    <w:rsid w:val="009B11CD"/>
    <w:rsid w:val="009B1279"/>
    <w:rsid w:val="009B18C9"/>
    <w:rsid w:val="009B1A0D"/>
    <w:rsid w:val="009B1E30"/>
    <w:rsid w:val="009B1EA3"/>
    <w:rsid w:val="009B1F83"/>
    <w:rsid w:val="009B2B7B"/>
    <w:rsid w:val="009B2BC3"/>
    <w:rsid w:val="009B2EEF"/>
    <w:rsid w:val="009B2FC8"/>
    <w:rsid w:val="009B319F"/>
    <w:rsid w:val="009B3B45"/>
    <w:rsid w:val="009B3BDC"/>
    <w:rsid w:val="009B3D34"/>
    <w:rsid w:val="009B3DC3"/>
    <w:rsid w:val="009B4C97"/>
    <w:rsid w:val="009B51D0"/>
    <w:rsid w:val="009B536A"/>
    <w:rsid w:val="009B54C5"/>
    <w:rsid w:val="009B567C"/>
    <w:rsid w:val="009B5AE2"/>
    <w:rsid w:val="009B61D5"/>
    <w:rsid w:val="009B68C1"/>
    <w:rsid w:val="009B6D07"/>
    <w:rsid w:val="009B6EB8"/>
    <w:rsid w:val="009B7AF9"/>
    <w:rsid w:val="009B7E11"/>
    <w:rsid w:val="009C0626"/>
    <w:rsid w:val="009C06F5"/>
    <w:rsid w:val="009C07BD"/>
    <w:rsid w:val="009C08DB"/>
    <w:rsid w:val="009C0BFA"/>
    <w:rsid w:val="009C14A5"/>
    <w:rsid w:val="009C14FD"/>
    <w:rsid w:val="009C1651"/>
    <w:rsid w:val="009C1797"/>
    <w:rsid w:val="009C17B4"/>
    <w:rsid w:val="009C1810"/>
    <w:rsid w:val="009C19CA"/>
    <w:rsid w:val="009C1BAC"/>
    <w:rsid w:val="009C1C17"/>
    <w:rsid w:val="009C1C91"/>
    <w:rsid w:val="009C29E7"/>
    <w:rsid w:val="009C2FC8"/>
    <w:rsid w:val="009C3905"/>
    <w:rsid w:val="009C3B25"/>
    <w:rsid w:val="009C3BE6"/>
    <w:rsid w:val="009C3C6F"/>
    <w:rsid w:val="009C436E"/>
    <w:rsid w:val="009C4877"/>
    <w:rsid w:val="009C4A10"/>
    <w:rsid w:val="009C4D6F"/>
    <w:rsid w:val="009C4DDA"/>
    <w:rsid w:val="009C5E01"/>
    <w:rsid w:val="009C60A1"/>
    <w:rsid w:val="009C63A3"/>
    <w:rsid w:val="009C6794"/>
    <w:rsid w:val="009C682D"/>
    <w:rsid w:val="009C6832"/>
    <w:rsid w:val="009C693E"/>
    <w:rsid w:val="009C71C1"/>
    <w:rsid w:val="009C74D2"/>
    <w:rsid w:val="009C7839"/>
    <w:rsid w:val="009C7A84"/>
    <w:rsid w:val="009C7E59"/>
    <w:rsid w:val="009C7F2D"/>
    <w:rsid w:val="009D0520"/>
    <w:rsid w:val="009D073D"/>
    <w:rsid w:val="009D09A7"/>
    <w:rsid w:val="009D0D87"/>
    <w:rsid w:val="009D0EC8"/>
    <w:rsid w:val="009D1AEB"/>
    <w:rsid w:val="009D2085"/>
    <w:rsid w:val="009D2A11"/>
    <w:rsid w:val="009D2AD7"/>
    <w:rsid w:val="009D2BF8"/>
    <w:rsid w:val="009D306C"/>
    <w:rsid w:val="009D30CC"/>
    <w:rsid w:val="009D3396"/>
    <w:rsid w:val="009D3531"/>
    <w:rsid w:val="009D3AE1"/>
    <w:rsid w:val="009D3DA0"/>
    <w:rsid w:val="009D40DB"/>
    <w:rsid w:val="009D4935"/>
    <w:rsid w:val="009D512D"/>
    <w:rsid w:val="009D5467"/>
    <w:rsid w:val="009D54CD"/>
    <w:rsid w:val="009D574C"/>
    <w:rsid w:val="009D6108"/>
    <w:rsid w:val="009D6980"/>
    <w:rsid w:val="009D6A39"/>
    <w:rsid w:val="009D6BF6"/>
    <w:rsid w:val="009D6D86"/>
    <w:rsid w:val="009D6E83"/>
    <w:rsid w:val="009D6FEE"/>
    <w:rsid w:val="009D705B"/>
    <w:rsid w:val="009D730C"/>
    <w:rsid w:val="009D773A"/>
    <w:rsid w:val="009E007F"/>
    <w:rsid w:val="009E038A"/>
    <w:rsid w:val="009E0550"/>
    <w:rsid w:val="009E08F7"/>
    <w:rsid w:val="009E12B7"/>
    <w:rsid w:val="009E13D0"/>
    <w:rsid w:val="009E13DF"/>
    <w:rsid w:val="009E158D"/>
    <w:rsid w:val="009E19B8"/>
    <w:rsid w:val="009E1ABF"/>
    <w:rsid w:val="009E1CDE"/>
    <w:rsid w:val="009E1F10"/>
    <w:rsid w:val="009E1F41"/>
    <w:rsid w:val="009E2974"/>
    <w:rsid w:val="009E3186"/>
    <w:rsid w:val="009E331E"/>
    <w:rsid w:val="009E3568"/>
    <w:rsid w:val="009E3B1E"/>
    <w:rsid w:val="009E40B2"/>
    <w:rsid w:val="009E42C3"/>
    <w:rsid w:val="009E4761"/>
    <w:rsid w:val="009E4B85"/>
    <w:rsid w:val="009E4C73"/>
    <w:rsid w:val="009E4C9E"/>
    <w:rsid w:val="009E5172"/>
    <w:rsid w:val="009E57A9"/>
    <w:rsid w:val="009E5A3D"/>
    <w:rsid w:val="009E6313"/>
    <w:rsid w:val="009E658B"/>
    <w:rsid w:val="009E6872"/>
    <w:rsid w:val="009E6B82"/>
    <w:rsid w:val="009E701B"/>
    <w:rsid w:val="009E7A38"/>
    <w:rsid w:val="009F0351"/>
    <w:rsid w:val="009F0363"/>
    <w:rsid w:val="009F0708"/>
    <w:rsid w:val="009F0749"/>
    <w:rsid w:val="009F083C"/>
    <w:rsid w:val="009F0D11"/>
    <w:rsid w:val="009F1351"/>
    <w:rsid w:val="009F155A"/>
    <w:rsid w:val="009F16D7"/>
    <w:rsid w:val="009F1B5D"/>
    <w:rsid w:val="009F1E1D"/>
    <w:rsid w:val="009F2204"/>
    <w:rsid w:val="009F2ED9"/>
    <w:rsid w:val="009F330D"/>
    <w:rsid w:val="009F3453"/>
    <w:rsid w:val="009F38ED"/>
    <w:rsid w:val="009F3D9A"/>
    <w:rsid w:val="009F3E33"/>
    <w:rsid w:val="009F3EEA"/>
    <w:rsid w:val="009F3EFA"/>
    <w:rsid w:val="009F3FDA"/>
    <w:rsid w:val="009F52DA"/>
    <w:rsid w:val="009F535E"/>
    <w:rsid w:val="009F53C6"/>
    <w:rsid w:val="009F58BB"/>
    <w:rsid w:val="009F67E3"/>
    <w:rsid w:val="009F68D4"/>
    <w:rsid w:val="009F69EE"/>
    <w:rsid w:val="009F6EB8"/>
    <w:rsid w:val="009F6F2F"/>
    <w:rsid w:val="00A00186"/>
    <w:rsid w:val="00A0048F"/>
    <w:rsid w:val="00A005B0"/>
    <w:rsid w:val="00A00E7E"/>
    <w:rsid w:val="00A0135A"/>
    <w:rsid w:val="00A013D8"/>
    <w:rsid w:val="00A01781"/>
    <w:rsid w:val="00A01B27"/>
    <w:rsid w:val="00A021E0"/>
    <w:rsid w:val="00A0268F"/>
    <w:rsid w:val="00A0289D"/>
    <w:rsid w:val="00A02F1A"/>
    <w:rsid w:val="00A031E7"/>
    <w:rsid w:val="00A044B7"/>
    <w:rsid w:val="00A04505"/>
    <w:rsid w:val="00A04519"/>
    <w:rsid w:val="00A04BF7"/>
    <w:rsid w:val="00A05043"/>
    <w:rsid w:val="00A05945"/>
    <w:rsid w:val="00A05C26"/>
    <w:rsid w:val="00A061DD"/>
    <w:rsid w:val="00A062A4"/>
    <w:rsid w:val="00A065AC"/>
    <w:rsid w:val="00A06CF3"/>
    <w:rsid w:val="00A06F51"/>
    <w:rsid w:val="00A07067"/>
    <w:rsid w:val="00A0714A"/>
    <w:rsid w:val="00A07320"/>
    <w:rsid w:val="00A07360"/>
    <w:rsid w:val="00A074EB"/>
    <w:rsid w:val="00A078AB"/>
    <w:rsid w:val="00A07AB9"/>
    <w:rsid w:val="00A07DCA"/>
    <w:rsid w:val="00A100B5"/>
    <w:rsid w:val="00A10276"/>
    <w:rsid w:val="00A104CC"/>
    <w:rsid w:val="00A10806"/>
    <w:rsid w:val="00A109B5"/>
    <w:rsid w:val="00A113A8"/>
    <w:rsid w:val="00A12437"/>
    <w:rsid w:val="00A12514"/>
    <w:rsid w:val="00A12650"/>
    <w:rsid w:val="00A12780"/>
    <w:rsid w:val="00A1286F"/>
    <w:rsid w:val="00A12A96"/>
    <w:rsid w:val="00A132C1"/>
    <w:rsid w:val="00A132E3"/>
    <w:rsid w:val="00A13B68"/>
    <w:rsid w:val="00A13CE9"/>
    <w:rsid w:val="00A14609"/>
    <w:rsid w:val="00A14744"/>
    <w:rsid w:val="00A149D2"/>
    <w:rsid w:val="00A14F53"/>
    <w:rsid w:val="00A14FB9"/>
    <w:rsid w:val="00A15107"/>
    <w:rsid w:val="00A15118"/>
    <w:rsid w:val="00A159D4"/>
    <w:rsid w:val="00A15CC7"/>
    <w:rsid w:val="00A15D36"/>
    <w:rsid w:val="00A163D5"/>
    <w:rsid w:val="00A16540"/>
    <w:rsid w:val="00A16613"/>
    <w:rsid w:val="00A166AC"/>
    <w:rsid w:val="00A166E4"/>
    <w:rsid w:val="00A16D3B"/>
    <w:rsid w:val="00A175ED"/>
    <w:rsid w:val="00A178DC"/>
    <w:rsid w:val="00A17D81"/>
    <w:rsid w:val="00A17DDC"/>
    <w:rsid w:val="00A20BE8"/>
    <w:rsid w:val="00A21BFC"/>
    <w:rsid w:val="00A21C69"/>
    <w:rsid w:val="00A21D3A"/>
    <w:rsid w:val="00A225F8"/>
    <w:rsid w:val="00A226D2"/>
    <w:rsid w:val="00A23507"/>
    <w:rsid w:val="00A23816"/>
    <w:rsid w:val="00A23E9E"/>
    <w:rsid w:val="00A2421D"/>
    <w:rsid w:val="00A24430"/>
    <w:rsid w:val="00A2449D"/>
    <w:rsid w:val="00A25210"/>
    <w:rsid w:val="00A25AFB"/>
    <w:rsid w:val="00A25C0A"/>
    <w:rsid w:val="00A25CCF"/>
    <w:rsid w:val="00A26014"/>
    <w:rsid w:val="00A260DC"/>
    <w:rsid w:val="00A26152"/>
    <w:rsid w:val="00A266ED"/>
    <w:rsid w:val="00A27172"/>
    <w:rsid w:val="00A27200"/>
    <w:rsid w:val="00A30030"/>
    <w:rsid w:val="00A30491"/>
    <w:rsid w:val="00A305E2"/>
    <w:rsid w:val="00A30BAF"/>
    <w:rsid w:val="00A30BB6"/>
    <w:rsid w:val="00A30E75"/>
    <w:rsid w:val="00A30FEB"/>
    <w:rsid w:val="00A31035"/>
    <w:rsid w:val="00A31836"/>
    <w:rsid w:val="00A318E2"/>
    <w:rsid w:val="00A31AD3"/>
    <w:rsid w:val="00A31B2C"/>
    <w:rsid w:val="00A31D94"/>
    <w:rsid w:val="00A31DDC"/>
    <w:rsid w:val="00A31ED6"/>
    <w:rsid w:val="00A322C9"/>
    <w:rsid w:val="00A32C90"/>
    <w:rsid w:val="00A32F3E"/>
    <w:rsid w:val="00A32F51"/>
    <w:rsid w:val="00A3325D"/>
    <w:rsid w:val="00A337DE"/>
    <w:rsid w:val="00A34915"/>
    <w:rsid w:val="00A34A9E"/>
    <w:rsid w:val="00A34AD2"/>
    <w:rsid w:val="00A359B4"/>
    <w:rsid w:val="00A35CAC"/>
    <w:rsid w:val="00A35CBD"/>
    <w:rsid w:val="00A362F0"/>
    <w:rsid w:val="00A3660E"/>
    <w:rsid w:val="00A3663D"/>
    <w:rsid w:val="00A3690F"/>
    <w:rsid w:val="00A36B30"/>
    <w:rsid w:val="00A36D16"/>
    <w:rsid w:val="00A36E4C"/>
    <w:rsid w:val="00A370C9"/>
    <w:rsid w:val="00A3716B"/>
    <w:rsid w:val="00A37622"/>
    <w:rsid w:val="00A37AAA"/>
    <w:rsid w:val="00A40034"/>
    <w:rsid w:val="00A40298"/>
    <w:rsid w:val="00A40612"/>
    <w:rsid w:val="00A406C8"/>
    <w:rsid w:val="00A406F7"/>
    <w:rsid w:val="00A408C6"/>
    <w:rsid w:val="00A41509"/>
    <w:rsid w:val="00A418AC"/>
    <w:rsid w:val="00A418B0"/>
    <w:rsid w:val="00A41C0D"/>
    <w:rsid w:val="00A42033"/>
    <w:rsid w:val="00A426F5"/>
    <w:rsid w:val="00A43A9D"/>
    <w:rsid w:val="00A43FF0"/>
    <w:rsid w:val="00A44038"/>
    <w:rsid w:val="00A4444D"/>
    <w:rsid w:val="00A44B30"/>
    <w:rsid w:val="00A44D40"/>
    <w:rsid w:val="00A451AB"/>
    <w:rsid w:val="00A45921"/>
    <w:rsid w:val="00A46257"/>
    <w:rsid w:val="00A464D3"/>
    <w:rsid w:val="00A4656E"/>
    <w:rsid w:val="00A46598"/>
    <w:rsid w:val="00A46721"/>
    <w:rsid w:val="00A471BA"/>
    <w:rsid w:val="00A47A8C"/>
    <w:rsid w:val="00A50EE6"/>
    <w:rsid w:val="00A5179D"/>
    <w:rsid w:val="00A52212"/>
    <w:rsid w:val="00A52351"/>
    <w:rsid w:val="00A52E41"/>
    <w:rsid w:val="00A52F49"/>
    <w:rsid w:val="00A53166"/>
    <w:rsid w:val="00A534DD"/>
    <w:rsid w:val="00A53A6A"/>
    <w:rsid w:val="00A53CB7"/>
    <w:rsid w:val="00A53FC5"/>
    <w:rsid w:val="00A5417A"/>
    <w:rsid w:val="00A54242"/>
    <w:rsid w:val="00A542E3"/>
    <w:rsid w:val="00A546DA"/>
    <w:rsid w:val="00A548E6"/>
    <w:rsid w:val="00A54957"/>
    <w:rsid w:val="00A54BED"/>
    <w:rsid w:val="00A54EA8"/>
    <w:rsid w:val="00A5571A"/>
    <w:rsid w:val="00A5580D"/>
    <w:rsid w:val="00A55DBD"/>
    <w:rsid w:val="00A55E5B"/>
    <w:rsid w:val="00A56AC8"/>
    <w:rsid w:val="00A56B5B"/>
    <w:rsid w:val="00A56FD3"/>
    <w:rsid w:val="00A5728C"/>
    <w:rsid w:val="00A57317"/>
    <w:rsid w:val="00A5736F"/>
    <w:rsid w:val="00A5741B"/>
    <w:rsid w:val="00A57600"/>
    <w:rsid w:val="00A57C48"/>
    <w:rsid w:val="00A57EA0"/>
    <w:rsid w:val="00A602DE"/>
    <w:rsid w:val="00A606A1"/>
    <w:rsid w:val="00A607B3"/>
    <w:rsid w:val="00A60A32"/>
    <w:rsid w:val="00A60A51"/>
    <w:rsid w:val="00A60FB8"/>
    <w:rsid w:val="00A619C7"/>
    <w:rsid w:val="00A61DC1"/>
    <w:rsid w:val="00A62BD4"/>
    <w:rsid w:val="00A62E96"/>
    <w:rsid w:val="00A6342F"/>
    <w:rsid w:val="00A63D9D"/>
    <w:rsid w:val="00A6404C"/>
    <w:rsid w:val="00A64559"/>
    <w:rsid w:val="00A64831"/>
    <w:rsid w:val="00A65556"/>
    <w:rsid w:val="00A65DB9"/>
    <w:rsid w:val="00A66231"/>
    <w:rsid w:val="00A6627B"/>
    <w:rsid w:val="00A66917"/>
    <w:rsid w:val="00A669CA"/>
    <w:rsid w:val="00A671BB"/>
    <w:rsid w:val="00A671EB"/>
    <w:rsid w:val="00A67262"/>
    <w:rsid w:val="00A67CF4"/>
    <w:rsid w:val="00A70388"/>
    <w:rsid w:val="00A703FF"/>
    <w:rsid w:val="00A718CB"/>
    <w:rsid w:val="00A719B2"/>
    <w:rsid w:val="00A71CBF"/>
    <w:rsid w:val="00A722E5"/>
    <w:rsid w:val="00A72306"/>
    <w:rsid w:val="00A72493"/>
    <w:rsid w:val="00A73129"/>
    <w:rsid w:val="00A7315E"/>
    <w:rsid w:val="00A7337A"/>
    <w:rsid w:val="00A736E3"/>
    <w:rsid w:val="00A73CDB"/>
    <w:rsid w:val="00A73D16"/>
    <w:rsid w:val="00A740AE"/>
    <w:rsid w:val="00A7426E"/>
    <w:rsid w:val="00A74501"/>
    <w:rsid w:val="00A74770"/>
    <w:rsid w:val="00A74793"/>
    <w:rsid w:val="00A751EA"/>
    <w:rsid w:val="00A75CF0"/>
    <w:rsid w:val="00A75ED6"/>
    <w:rsid w:val="00A76273"/>
    <w:rsid w:val="00A76432"/>
    <w:rsid w:val="00A7686A"/>
    <w:rsid w:val="00A769F0"/>
    <w:rsid w:val="00A77CD7"/>
    <w:rsid w:val="00A80171"/>
    <w:rsid w:val="00A801BD"/>
    <w:rsid w:val="00A80D60"/>
    <w:rsid w:val="00A812A7"/>
    <w:rsid w:val="00A8148C"/>
    <w:rsid w:val="00A8160E"/>
    <w:rsid w:val="00A8197E"/>
    <w:rsid w:val="00A821B9"/>
    <w:rsid w:val="00A829E8"/>
    <w:rsid w:val="00A82B1C"/>
    <w:rsid w:val="00A82F37"/>
    <w:rsid w:val="00A83B79"/>
    <w:rsid w:val="00A84057"/>
    <w:rsid w:val="00A8447C"/>
    <w:rsid w:val="00A844BE"/>
    <w:rsid w:val="00A8477D"/>
    <w:rsid w:val="00A84A2E"/>
    <w:rsid w:val="00A84A4A"/>
    <w:rsid w:val="00A84C96"/>
    <w:rsid w:val="00A8601C"/>
    <w:rsid w:val="00A86899"/>
    <w:rsid w:val="00A86D5B"/>
    <w:rsid w:val="00A8714B"/>
    <w:rsid w:val="00A87248"/>
    <w:rsid w:val="00A87E01"/>
    <w:rsid w:val="00A90862"/>
    <w:rsid w:val="00A90F28"/>
    <w:rsid w:val="00A9118C"/>
    <w:rsid w:val="00A9147A"/>
    <w:rsid w:val="00A914F2"/>
    <w:rsid w:val="00A916D2"/>
    <w:rsid w:val="00A91E82"/>
    <w:rsid w:val="00A92726"/>
    <w:rsid w:val="00A92CE6"/>
    <w:rsid w:val="00A92EEF"/>
    <w:rsid w:val="00A93598"/>
    <w:rsid w:val="00A938E2"/>
    <w:rsid w:val="00A9456C"/>
    <w:rsid w:val="00A94749"/>
    <w:rsid w:val="00A9521E"/>
    <w:rsid w:val="00A956D2"/>
    <w:rsid w:val="00A95A7E"/>
    <w:rsid w:val="00A95C40"/>
    <w:rsid w:val="00A95CA4"/>
    <w:rsid w:val="00A95CEA"/>
    <w:rsid w:val="00A96224"/>
    <w:rsid w:val="00A96302"/>
    <w:rsid w:val="00A964B7"/>
    <w:rsid w:val="00A96566"/>
    <w:rsid w:val="00A96DBB"/>
    <w:rsid w:val="00A972B5"/>
    <w:rsid w:val="00A97D74"/>
    <w:rsid w:val="00AA05EE"/>
    <w:rsid w:val="00AA05F0"/>
    <w:rsid w:val="00AA076B"/>
    <w:rsid w:val="00AA1127"/>
    <w:rsid w:val="00AA125B"/>
    <w:rsid w:val="00AA13F9"/>
    <w:rsid w:val="00AA15D1"/>
    <w:rsid w:val="00AA16DA"/>
    <w:rsid w:val="00AA1B1B"/>
    <w:rsid w:val="00AA241B"/>
    <w:rsid w:val="00AA2C55"/>
    <w:rsid w:val="00AA2E1D"/>
    <w:rsid w:val="00AA3469"/>
    <w:rsid w:val="00AA348D"/>
    <w:rsid w:val="00AA437A"/>
    <w:rsid w:val="00AA4483"/>
    <w:rsid w:val="00AA4592"/>
    <w:rsid w:val="00AA480A"/>
    <w:rsid w:val="00AA5DC3"/>
    <w:rsid w:val="00AA62C5"/>
    <w:rsid w:val="00AA63CE"/>
    <w:rsid w:val="00AA6632"/>
    <w:rsid w:val="00AA6689"/>
    <w:rsid w:val="00AA6992"/>
    <w:rsid w:val="00AA6BF9"/>
    <w:rsid w:val="00AA70D0"/>
    <w:rsid w:val="00AA7193"/>
    <w:rsid w:val="00AA761A"/>
    <w:rsid w:val="00AA77F3"/>
    <w:rsid w:val="00AA7B7F"/>
    <w:rsid w:val="00AB0285"/>
    <w:rsid w:val="00AB0557"/>
    <w:rsid w:val="00AB0A68"/>
    <w:rsid w:val="00AB0C62"/>
    <w:rsid w:val="00AB0F07"/>
    <w:rsid w:val="00AB11CA"/>
    <w:rsid w:val="00AB1229"/>
    <w:rsid w:val="00AB1253"/>
    <w:rsid w:val="00AB148C"/>
    <w:rsid w:val="00AB16E9"/>
    <w:rsid w:val="00AB1808"/>
    <w:rsid w:val="00AB22CF"/>
    <w:rsid w:val="00AB2CAF"/>
    <w:rsid w:val="00AB2FBD"/>
    <w:rsid w:val="00AB3918"/>
    <w:rsid w:val="00AB3A60"/>
    <w:rsid w:val="00AB3CBA"/>
    <w:rsid w:val="00AB3E23"/>
    <w:rsid w:val="00AB4094"/>
    <w:rsid w:val="00AB40A6"/>
    <w:rsid w:val="00AB40B4"/>
    <w:rsid w:val="00AB4208"/>
    <w:rsid w:val="00AB45CD"/>
    <w:rsid w:val="00AB4DD8"/>
    <w:rsid w:val="00AB4E43"/>
    <w:rsid w:val="00AB500A"/>
    <w:rsid w:val="00AB51C9"/>
    <w:rsid w:val="00AB54AF"/>
    <w:rsid w:val="00AB5561"/>
    <w:rsid w:val="00AB557D"/>
    <w:rsid w:val="00AB55CD"/>
    <w:rsid w:val="00AB55D0"/>
    <w:rsid w:val="00AB5AF5"/>
    <w:rsid w:val="00AB5B13"/>
    <w:rsid w:val="00AB6E5A"/>
    <w:rsid w:val="00AB7CFE"/>
    <w:rsid w:val="00AB7F1C"/>
    <w:rsid w:val="00AC07B3"/>
    <w:rsid w:val="00AC0D8C"/>
    <w:rsid w:val="00AC0FC9"/>
    <w:rsid w:val="00AC10FA"/>
    <w:rsid w:val="00AC2B97"/>
    <w:rsid w:val="00AC2EF3"/>
    <w:rsid w:val="00AC359D"/>
    <w:rsid w:val="00AC3866"/>
    <w:rsid w:val="00AC3E3F"/>
    <w:rsid w:val="00AC46D1"/>
    <w:rsid w:val="00AC46E9"/>
    <w:rsid w:val="00AC4917"/>
    <w:rsid w:val="00AC542A"/>
    <w:rsid w:val="00AC5B2B"/>
    <w:rsid w:val="00AC5C3B"/>
    <w:rsid w:val="00AC60C1"/>
    <w:rsid w:val="00AC62C7"/>
    <w:rsid w:val="00AC7E82"/>
    <w:rsid w:val="00AD01C1"/>
    <w:rsid w:val="00AD04A0"/>
    <w:rsid w:val="00AD0ACD"/>
    <w:rsid w:val="00AD0C10"/>
    <w:rsid w:val="00AD0CAA"/>
    <w:rsid w:val="00AD0CAF"/>
    <w:rsid w:val="00AD0EA7"/>
    <w:rsid w:val="00AD1916"/>
    <w:rsid w:val="00AD19B0"/>
    <w:rsid w:val="00AD1B97"/>
    <w:rsid w:val="00AD1E23"/>
    <w:rsid w:val="00AD21AB"/>
    <w:rsid w:val="00AD2684"/>
    <w:rsid w:val="00AD35BE"/>
    <w:rsid w:val="00AD3831"/>
    <w:rsid w:val="00AD3C01"/>
    <w:rsid w:val="00AD3D52"/>
    <w:rsid w:val="00AD405C"/>
    <w:rsid w:val="00AD40C3"/>
    <w:rsid w:val="00AD48C1"/>
    <w:rsid w:val="00AD546C"/>
    <w:rsid w:val="00AD5638"/>
    <w:rsid w:val="00AD59E5"/>
    <w:rsid w:val="00AD5FA7"/>
    <w:rsid w:val="00AD60D7"/>
    <w:rsid w:val="00AD65C4"/>
    <w:rsid w:val="00AD6643"/>
    <w:rsid w:val="00AD6BE2"/>
    <w:rsid w:val="00AD6FD6"/>
    <w:rsid w:val="00AD704E"/>
    <w:rsid w:val="00AD7598"/>
    <w:rsid w:val="00AE0012"/>
    <w:rsid w:val="00AE0A32"/>
    <w:rsid w:val="00AE0B70"/>
    <w:rsid w:val="00AE1119"/>
    <w:rsid w:val="00AE1884"/>
    <w:rsid w:val="00AE18FD"/>
    <w:rsid w:val="00AE1A90"/>
    <w:rsid w:val="00AE20EE"/>
    <w:rsid w:val="00AE2518"/>
    <w:rsid w:val="00AE2753"/>
    <w:rsid w:val="00AE293A"/>
    <w:rsid w:val="00AE29E2"/>
    <w:rsid w:val="00AE3045"/>
    <w:rsid w:val="00AE31F3"/>
    <w:rsid w:val="00AE332F"/>
    <w:rsid w:val="00AE3933"/>
    <w:rsid w:val="00AE3CD3"/>
    <w:rsid w:val="00AE42A6"/>
    <w:rsid w:val="00AE462B"/>
    <w:rsid w:val="00AE4970"/>
    <w:rsid w:val="00AE4D99"/>
    <w:rsid w:val="00AE50E8"/>
    <w:rsid w:val="00AE5CCB"/>
    <w:rsid w:val="00AE5D40"/>
    <w:rsid w:val="00AE5E6B"/>
    <w:rsid w:val="00AE6233"/>
    <w:rsid w:val="00AE66BB"/>
    <w:rsid w:val="00AE7068"/>
    <w:rsid w:val="00AE7B9C"/>
    <w:rsid w:val="00AE7BB7"/>
    <w:rsid w:val="00AF1659"/>
    <w:rsid w:val="00AF2461"/>
    <w:rsid w:val="00AF2A84"/>
    <w:rsid w:val="00AF424F"/>
    <w:rsid w:val="00AF4379"/>
    <w:rsid w:val="00AF4AFD"/>
    <w:rsid w:val="00AF4C09"/>
    <w:rsid w:val="00AF50E5"/>
    <w:rsid w:val="00AF5F53"/>
    <w:rsid w:val="00AF6688"/>
    <w:rsid w:val="00AF6887"/>
    <w:rsid w:val="00AF6F66"/>
    <w:rsid w:val="00AF781D"/>
    <w:rsid w:val="00AF7AC5"/>
    <w:rsid w:val="00B00001"/>
    <w:rsid w:val="00B0061E"/>
    <w:rsid w:val="00B00D42"/>
    <w:rsid w:val="00B01128"/>
    <w:rsid w:val="00B011DA"/>
    <w:rsid w:val="00B01467"/>
    <w:rsid w:val="00B02A2B"/>
    <w:rsid w:val="00B03077"/>
    <w:rsid w:val="00B03428"/>
    <w:rsid w:val="00B03728"/>
    <w:rsid w:val="00B0376F"/>
    <w:rsid w:val="00B03F8C"/>
    <w:rsid w:val="00B04466"/>
    <w:rsid w:val="00B04DA7"/>
    <w:rsid w:val="00B052AC"/>
    <w:rsid w:val="00B057C7"/>
    <w:rsid w:val="00B05A44"/>
    <w:rsid w:val="00B05DC5"/>
    <w:rsid w:val="00B061D6"/>
    <w:rsid w:val="00B06213"/>
    <w:rsid w:val="00B06231"/>
    <w:rsid w:val="00B0646B"/>
    <w:rsid w:val="00B06970"/>
    <w:rsid w:val="00B06CA3"/>
    <w:rsid w:val="00B06D0B"/>
    <w:rsid w:val="00B06E7E"/>
    <w:rsid w:val="00B06F69"/>
    <w:rsid w:val="00B071BA"/>
    <w:rsid w:val="00B07299"/>
    <w:rsid w:val="00B07983"/>
    <w:rsid w:val="00B07B29"/>
    <w:rsid w:val="00B10102"/>
    <w:rsid w:val="00B1040E"/>
    <w:rsid w:val="00B10589"/>
    <w:rsid w:val="00B105EA"/>
    <w:rsid w:val="00B10665"/>
    <w:rsid w:val="00B11273"/>
    <w:rsid w:val="00B1146C"/>
    <w:rsid w:val="00B118B9"/>
    <w:rsid w:val="00B125D9"/>
    <w:rsid w:val="00B12819"/>
    <w:rsid w:val="00B129B4"/>
    <w:rsid w:val="00B12A42"/>
    <w:rsid w:val="00B130A1"/>
    <w:rsid w:val="00B131C5"/>
    <w:rsid w:val="00B13489"/>
    <w:rsid w:val="00B1372B"/>
    <w:rsid w:val="00B13CD9"/>
    <w:rsid w:val="00B13E8E"/>
    <w:rsid w:val="00B141C7"/>
    <w:rsid w:val="00B14C82"/>
    <w:rsid w:val="00B15C80"/>
    <w:rsid w:val="00B161A7"/>
    <w:rsid w:val="00B164D4"/>
    <w:rsid w:val="00B16556"/>
    <w:rsid w:val="00B1690A"/>
    <w:rsid w:val="00B16B13"/>
    <w:rsid w:val="00B16CA1"/>
    <w:rsid w:val="00B16EBF"/>
    <w:rsid w:val="00B202ED"/>
    <w:rsid w:val="00B2079E"/>
    <w:rsid w:val="00B2130F"/>
    <w:rsid w:val="00B21431"/>
    <w:rsid w:val="00B21914"/>
    <w:rsid w:val="00B21969"/>
    <w:rsid w:val="00B21BCD"/>
    <w:rsid w:val="00B22648"/>
    <w:rsid w:val="00B22EEE"/>
    <w:rsid w:val="00B23134"/>
    <w:rsid w:val="00B231D0"/>
    <w:rsid w:val="00B23440"/>
    <w:rsid w:val="00B24006"/>
    <w:rsid w:val="00B24212"/>
    <w:rsid w:val="00B2503E"/>
    <w:rsid w:val="00B25563"/>
    <w:rsid w:val="00B2613F"/>
    <w:rsid w:val="00B265B3"/>
    <w:rsid w:val="00B26945"/>
    <w:rsid w:val="00B26BD2"/>
    <w:rsid w:val="00B2795A"/>
    <w:rsid w:val="00B27B49"/>
    <w:rsid w:val="00B30239"/>
    <w:rsid w:val="00B30404"/>
    <w:rsid w:val="00B3042B"/>
    <w:rsid w:val="00B30676"/>
    <w:rsid w:val="00B3095B"/>
    <w:rsid w:val="00B309D2"/>
    <w:rsid w:val="00B31233"/>
    <w:rsid w:val="00B31542"/>
    <w:rsid w:val="00B31A39"/>
    <w:rsid w:val="00B31A80"/>
    <w:rsid w:val="00B31E26"/>
    <w:rsid w:val="00B31EBD"/>
    <w:rsid w:val="00B32619"/>
    <w:rsid w:val="00B32A33"/>
    <w:rsid w:val="00B32A87"/>
    <w:rsid w:val="00B32E39"/>
    <w:rsid w:val="00B3302B"/>
    <w:rsid w:val="00B330BE"/>
    <w:rsid w:val="00B33106"/>
    <w:rsid w:val="00B333F2"/>
    <w:rsid w:val="00B336FD"/>
    <w:rsid w:val="00B34005"/>
    <w:rsid w:val="00B34441"/>
    <w:rsid w:val="00B34ADB"/>
    <w:rsid w:val="00B34AF0"/>
    <w:rsid w:val="00B34E81"/>
    <w:rsid w:val="00B34E92"/>
    <w:rsid w:val="00B35347"/>
    <w:rsid w:val="00B356CB"/>
    <w:rsid w:val="00B359F1"/>
    <w:rsid w:val="00B35B90"/>
    <w:rsid w:val="00B35FDF"/>
    <w:rsid w:val="00B3645F"/>
    <w:rsid w:val="00B3674E"/>
    <w:rsid w:val="00B36C8C"/>
    <w:rsid w:val="00B36E34"/>
    <w:rsid w:val="00B36E54"/>
    <w:rsid w:val="00B376C7"/>
    <w:rsid w:val="00B37BFE"/>
    <w:rsid w:val="00B401C7"/>
    <w:rsid w:val="00B40BC2"/>
    <w:rsid w:val="00B4147C"/>
    <w:rsid w:val="00B4147D"/>
    <w:rsid w:val="00B417B3"/>
    <w:rsid w:val="00B41824"/>
    <w:rsid w:val="00B41844"/>
    <w:rsid w:val="00B41A86"/>
    <w:rsid w:val="00B41D00"/>
    <w:rsid w:val="00B423CB"/>
    <w:rsid w:val="00B425F4"/>
    <w:rsid w:val="00B428E9"/>
    <w:rsid w:val="00B42BB3"/>
    <w:rsid w:val="00B42E03"/>
    <w:rsid w:val="00B43148"/>
    <w:rsid w:val="00B438DE"/>
    <w:rsid w:val="00B4392F"/>
    <w:rsid w:val="00B43A9D"/>
    <w:rsid w:val="00B43F22"/>
    <w:rsid w:val="00B43F5F"/>
    <w:rsid w:val="00B44495"/>
    <w:rsid w:val="00B44900"/>
    <w:rsid w:val="00B44946"/>
    <w:rsid w:val="00B44C97"/>
    <w:rsid w:val="00B4547C"/>
    <w:rsid w:val="00B45801"/>
    <w:rsid w:val="00B45AFF"/>
    <w:rsid w:val="00B45EDF"/>
    <w:rsid w:val="00B45F59"/>
    <w:rsid w:val="00B4633F"/>
    <w:rsid w:val="00B46580"/>
    <w:rsid w:val="00B46598"/>
    <w:rsid w:val="00B46A67"/>
    <w:rsid w:val="00B46A88"/>
    <w:rsid w:val="00B479EA"/>
    <w:rsid w:val="00B47B23"/>
    <w:rsid w:val="00B505AE"/>
    <w:rsid w:val="00B5085D"/>
    <w:rsid w:val="00B508A1"/>
    <w:rsid w:val="00B50BD7"/>
    <w:rsid w:val="00B512C2"/>
    <w:rsid w:val="00B517B9"/>
    <w:rsid w:val="00B51850"/>
    <w:rsid w:val="00B51D77"/>
    <w:rsid w:val="00B51DF4"/>
    <w:rsid w:val="00B51F5F"/>
    <w:rsid w:val="00B527E5"/>
    <w:rsid w:val="00B52B30"/>
    <w:rsid w:val="00B52E19"/>
    <w:rsid w:val="00B532DA"/>
    <w:rsid w:val="00B54129"/>
    <w:rsid w:val="00B5422D"/>
    <w:rsid w:val="00B543A0"/>
    <w:rsid w:val="00B546E6"/>
    <w:rsid w:val="00B54BD4"/>
    <w:rsid w:val="00B55A91"/>
    <w:rsid w:val="00B56280"/>
    <w:rsid w:val="00B5674A"/>
    <w:rsid w:val="00B56C99"/>
    <w:rsid w:val="00B56E7E"/>
    <w:rsid w:val="00B57CEA"/>
    <w:rsid w:val="00B60686"/>
    <w:rsid w:val="00B60BDF"/>
    <w:rsid w:val="00B60D81"/>
    <w:rsid w:val="00B60F11"/>
    <w:rsid w:val="00B60F85"/>
    <w:rsid w:val="00B6189A"/>
    <w:rsid w:val="00B61DE4"/>
    <w:rsid w:val="00B61E98"/>
    <w:rsid w:val="00B621BB"/>
    <w:rsid w:val="00B6284E"/>
    <w:rsid w:val="00B6310E"/>
    <w:rsid w:val="00B63112"/>
    <w:rsid w:val="00B636B1"/>
    <w:rsid w:val="00B63759"/>
    <w:rsid w:val="00B64985"/>
    <w:rsid w:val="00B64A26"/>
    <w:rsid w:val="00B64B30"/>
    <w:rsid w:val="00B64FB2"/>
    <w:rsid w:val="00B6511C"/>
    <w:rsid w:val="00B65616"/>
    <w:rsid w:val="00B65A24"/>
    <w:rsid w:val="00B65C31"/>
    <w:rsid w:val="00B65C6E"/>
    <w:rsid w:val="00B65E47"/>
    <w:rsid w:val="00B65F32"/>
    <w:rsid w:val="00B669B1"/>
    <w:rsid w:val="00B6708F"/>
    <w:rsid w:val="00B670EB"/>
    <w:rsid w:val="00B67A06"/>
    <w:rsid w:val="00B67F11"/>
    <w:rsid w:val="00B705BA"/>
    <w:rsid w:val="00B705DA"/>
    <w:rsid w:val="00B70B13"/>
    <w:rsid w:val="00B710AA"/>
    <w:rsid w:val="00B718E2"/>
    <w:rsid w:val="00B719B7"/>
    <w:rsid w:val="00B72246"/>
    <w:rsid w:val="00B724BE"/>
    <w:rsid w:val="00B726BC"/>
    <w:rsid w:val="00B7279C"/>
    <w:rsid w:val="00B72981"/>
    <w:rsid w:val="00B72B7B"/>
    <w:rsid w:val="00B73167"/>
    <w:rsid w:val="00B73249"/>
    <w:rsid w:val="00B7367D"/>
    <w:rsid w:val="00B736C7"/>
    <w:rsid w:val="00B73762"/>
    <w:rsid w:val="00B74052"/>
    <w:rsid w:val="00B748B9"/>
    <w:rsid w:val="00B748C5"/>
    <w:rsid w:val="00B74AAE"/>
    <w:rsid w:val="00B74CD2"/>
    <w:rsid w:val="00B74CE6"/>
    <w:rsid w:val="00B74E7B"/>
    <w:rsid w:val="00B751BC"/>
    <w:rsid w:val="00B757C8"/>
    <w:rsid w:val="00B758C9"/>
    <w:rsid w:val="00B761BD"/>
    <w:rsid w:val="00B764B2"/>
    <w:rsid w:val="00B76B4B"/>
    <w:rsid w:val="00B76F64"/>
    <w:rsid w:val="00B77344"/>
    <w:rsid w:val="00B775EC"/>
    <w:rsid w:val="00B775F6"/>
    <w:rsid w:val="00B77838"/>
    <w:rsid w:val="00B77BD3"/>
    <w:rsid w:val="00B80284"/>
    <w:rsid w:val="00B80736"/>
    <w:rsid w:val="00B808C7"/>
    <w:rsid w:val="00B80C7D"/>
    <w:rsid w:val="00B8179F"/>
    <w:rsid w:val="00B821A9"/>
    <w:rsid w:val="00B827C0"/>
    <w:rsid w:val="00B82BE0"/>
    <w:rsid w:val="00B82FE6"/>
    <w:rsid w:val="00B83010"/>
    <w:rsid w:val="00B83217"/>
    <w:rsid w:val="00B83570"/>
    <w:rsid w:val="00B83B2E"/>
    <w:rsid w:val="00B84108"/>
    <w:rsid w:val="00B84157"/>
    <w:rsid w:val="00B847A5"/>
    <w:rsid w:val="00B84CB8"/>
    <w:rsid w:val="00B85111"/>
    <w:rsid w:val="00B85498"/>
    <w:rsid w:val="00B8568B"/>
    <w:rsid w:val="00B857AC"/>
    <w:rsid w:val="00B857B7"/>
    <w:rsid w:val="00B86465"/>
    <w:rsid w:val="00B86C1A"/>
    <w:rsid w:val="00B86D9F"/>
    <w:rsid w:val="00B87330"/>
    <w:rsid w:val="00B87991"/>
    <w:rsid w:val="00B87DD5"/>
    <w:rsid w:val="00B87E20"/>
    <w:rsid w:val="00B90583"/>
    <w:rsid w:val="00B913B0"/>
    <w:rsid w:val="00B91BC5"/>
    <w:rsid w:val="00B91DFC"/>
    <w:rsid w:val="00B9214C"/>
    <w:rsid w:val="00B92376"/>
    <w:rsid w:val="00B9238C"/>
    <w:rsid w:val="00B9258E"/>
    <w:rsid w:val="00B93081"/>
    <w:rsid w:val="00B93938"/>
    <w:rsid w:val="00B93B9D"/>
    <w:rsid w:val="00B93F9E"/>
    <w:rsid w:val="00B94254"/>
    <w:rsid w:val="00B947E2"/>
    <w:rsid w:val="00B94AF4"/>
    <w:rsid w:val="00B9577B"/>
    <w:rsid w:val="00B95CB8"/>
    <w:rsid w:val="00B96101"/>
    <w:rsid w:val="00B96203"/>
    <w:rsid w:val="00B96673"/>
    <w:rsid w:val="00B96CE9"/>
    <w:rsid w:val="00B96D02"/>
    <w:rsid w:val="00B9710D"/>
    <w:rsid w:val="00B97420"/>
    <w:rsid w:val="00B97644"/>
    <w:rsid w:val="00B97823"/>
    <w:rsid w:val="00B97B7F"/>
    <w:rsid w:val="00B97D42"/>
    <w:rsid w:val="00BA03F5"/>
    <w:rsid w:val="00BA0846"/>
    <w:rsid w:val="00BA0B5F"/>
    <w:rsid w:val="00BA0E4E"/>
    <w:rsid w:val="00BA12C3"/>
    <w:rsid w:val="00BA12CE"/>
    <w:rsid w:val="00BA1482"/>
    <w:rsid w:val="00BA15F7"/>
    <w:rsid w:val="00BA16DE"/>
    <w:rsid w:val="00BA1715"/>
    <w:rsid w:val="00BA1AE3"/>
    <w:rsid w:val="00BA2080"/>
    <w:rsid w:val="00BA26E6"/>
    <w:rsid w:val="00BA2840"/>
    <w:rsid w:val="00BA2906"/>
    <w:rsid w:val="00BA2C07"/>
    <w:rsid w:val="00BA2D6E"/>
    <w:rsid w:val="00BA30E6"/>
    <w:rsid w:val="00BA3193"/>
    <w:rsid w:val="00BA325F"/>
    <w:rsid w:val="00BA3380"/>
    <w:rsid w:val="00BA3555"/>
    <w:rsid w:val="00BA3E84"/>
    <w:rsid w:val="00BA3EE9"/>
    <w:rsid w:val="00BA3F57"/>
    <w:rsid w:val="00BA3FFA"/>
    <w:rsid w:val="00BA40CB"/>
    <w:rsid w:val="00BA46A2"/>
    <w:rsid w:val="00BA48C6"/>
    <w:rsid w:val="00BA4BC2"/>
    <w:rsid w:val="00BA4D91"/>
    <w:rsid w:val="00BA529F"/>
    <w:rsid w:val="00BA5617"/>
    <w:rsid w:val="00BA5962"/>
    <w:rsid w:val="00BA63F7"/>
    <w:rsid w:val="00BA66D1"/>
    <w:rsid w:val="00BA6876"/>
    <w:rsid w:val="00BA6E15"/>
    <w:rsid w:val="00BB028A"/>
    <w:rsid w:val="00BB0928"/>
    <w:rsid w:val="00BB09DC"/>
    <w:rsid w:val="00BB0A4B"/>
    <w:rsid w:val="00BB0D7B"/>
    <w:rsid w:val="00BB0EB9"/>
    <w:rsid w:val="00BB11DC"/>
    <w:rsid w:val="00BB16D7"/>
    <w:rsid w:val="00BB193A"/>
    <w:rsid w:val="00BB24F2"/>
    <w:rsid w:val="00BB2920"/>
    <w:rsid w:val="00BB2AC6"/>
    <w:rsid w:val="00BB2B09"/>
    <w:rsid w:val="00BB2EB5"/>
    <w:rsid w:val="00BB2F2A"/>
    <w:rsid w:val="00BB363C"/>
    <w:rsid w:val="00BB37D5"/>
    <w:rsid w:val="00BB3CFF"/>
    <w:rsid w:val="00BB47A2"/>
    <w:rsid w:val="00BB4846"/>
    <w:rsid w:val="00BB49FE"/>
    <w:rsid w:val="00BB4CA9"/>
    <w:rsid w:val="00BB5315"/>
    <w:rsid w:val="00BB5A75"/>
    <w:rsid w:val="00BB5B58"/>
    <w:rsid w:val="00BB5DD1"/>
    <w:rsid w:val="00BB6006"/>
    <w:rsid w:val="00BB6D84"/>
    <w:rsid w:val="00BB7261"/>
    <w:rsid w:val="00BB72AE"/>
    <w:rsid w:val="00BB782C"/>
    <w:rsid w:val="00BB794C"/>
    <w:rsid w:val="00BB7A0D"/>
    <w:rsid w:val="00BB7B0F"/>
    <w:rsid w:val="00BC0493"/>
    <w:rsid w:val="00BC07F4"/>
    <w:rsid w:val="00BC10FD"/>
    <w:rsid w:val="00BC15C0"/>
    <w:rsid w:val="00BC1841"/>
    <w:rsid w:val="00BC192E"/>
    <w:rsid w:val="00BC1EB4"/>
    <w:rsid w:val="00BC1F44"/>
    <w:rsid w:val="00BC24D0"/>
    <w:rsid w:val="00BC251F"/>
    <w:rsid w:val="00BC2863"/>
    <w:rsid w:val="00BC40BB"/>
    <w:rsid w:val="00BC4278"/>
    <w:rsid w:val="00BC4284"/>
    <w:rsid w:val="00BC4363"/>
    <w:rsid w:val="00BC467C"/>
    <w:rsid w:val="00BC46D3"/>
    <w:rsid w:val="00BC5016"/>
    <w:rsid w:val="00BC5C5C"/>
    <w:rsid w:val="00BC5F8A"/>
    <w:rsid w:val="00BC69E2"/>
    <w:rsid w:val="00BC6D75"/>
    <w:rsid w:val="00BC6F0A"/>
    <w:rsid w:val="00BC7916"/>
    <w:rsid w:val="00BC7EC4"/>
    <w:rsid w:val="00BD00AF"/>
    <w:rsid w:val="00BD01B5"/>
    <w:rsid w:val="00BD0451"/>
    <w:rsid w:val="00BD048D"/>
    <w:rsid w:val="00BD09A6"/>
    <w:rsid w:val="00BD0A9A"/>
    <w:rsid w:val="00BD0B53"/>
    <w:rsid w:val="00BD0E5A"/>
    <w:rsid w:val="00BD165A"/>
    <w:rsid w:val="00BD16F6"/>
    <w:rsid w:val="00BD1B89"/>
    <w:rsid w:val="00BD1BAC"/>
    <w:rsid w:val="00BD22CC"/>
    <w:rsid w:val="00BD2BC3"/>
    <w:rsid w:val="00BD2CCD"/>
    <w:rsid w:val="00BD3620"/>
    <w:rsid w:val="00BD3C19"/>
    <w:rsid w:val="00BD3C1A"/>
    <w:rsid w:val="00BD3D5F"/>
    <w:rsid w:val="00BD40B1"/>
    <w:rsid w:val="00BD4332"/>
    <w:rsid w:val="00BD465C"/>
    <w:rsid w:val="00BD4B4D"/>
    <w:rsid w:val="00BD4C31"/>
    <w:rsid w:val="00BD4EC4"/>
    <w:rsid w:val="00BD526C"/>
    <w:rsid w:val="00BD5906"/>
    <w:rsid w:val="00BD5A6A"/>
    <w:rsid w:val="00BD5B59"/>
    <w:rsid w:val="00BD6088"/>
    <w:rsid w:val="00BD661B"/>
    <w:rsid w:val="00BD6801"/>
    <w:rsid w:val="00BD763E"/>
    <w:rsid w:val="00BD796F"/>
    <w:rsid w:val="00BE08C8"/>
    <w:rsid w:val="00BE1174"/>
    <w:rsid w:val="00BE1D8A"/>
    <w:rsid w:val="00BE1E42"/>
    <w:rsid w:val="00BE25AC"/>
    <w:rsid w:val="00BE276A"/>
    <w:rsid w:val="00BE2883"/>
    <w:rsid w:val="00BE31A3"/>
    <w:rsid w:val="00BE3D9F"/>
    <w:rsid w:val="00BE418B"/>
    <w:rsid w:val="00BE4492"/>
    <w:rsid w:val="00BE463D"/>
    <w:rsid w:val="00BE486D"/>
    <w:rsid w:val="00BE48AC"/>
    <w:rsid w:val="00BE4AC8"/>
    <w:rsid w:val="00BE549B"/>
    <w:rsid w:val="00BE5B8E"/>
    <w:rsid w:val="00BE629C"/>
    <w:rsid w:val="00BE62E2"/>
    <w:rsid w:val="00BE67B7"/>
    <w:rsid w:val="00BE6C87"/>
    <w:rsid w:val="00BE6F34"/>
    <w:rsid w:val="00BE727D"/>
    <w:rsid w:val="00BE736F"/>
    <w:rsid w:val="00BE7565"/>
    <w:rsid w:val="00BE7A3D"/>
    <w:rsid w:val="00BE7D2F"/>
    <w:rsid w:val="00BF02A8"/>
    <w:rsid w:val="00BF049B"/>
    <w:rsid w:val="00BF0849"/>
    <w:rsid w:val="00BF1C47"/>
    <w:rsid w:val="00BF1C79"/>
    <w:rsid w:val="00BF1DDA"/>
    <w:rsid w:val="00BF209E"/>
    <w:rsid w:val="00BF238A"/>
    <w:rsid w:val="00BF23A1"/>
    <w:rsid w:val="00BF25F6"/>
    <w:rsid w:val="00BF2727"/>
    <w:rsid w:val="00BF2784"/>
    <w:rsid w:val="00BF2800"/>
    <w:rsid w:val="00BF2E42"/>
    <w:rsid w:val="00BF3075"/>
    <w:rsid w:val="00BF31DC"/>
    <w:rsid w:val="00BF32C0"/>
    <w:rsid w:val="00BF3489"/>
    <w:rsid w:val="00BF4017"/>
    <w:rsid w:val="00BF464D"/>
    <w:rsid w:val="00BF4789"/>
    <w:rsid w:val="00BF4D42"/>
    <w:rsid w:val="00BF501A"/>
    <w:rsid w:val="00BF5B8A"/>
    <w:rsid w:val="00BF662F"/>
    <w:rsid w:val="00BF6E2E"/>
    <w:rsid w:val="00BF6EAA"/>
    <w:rsid w:val="00BF79A0"/>
    <w:rsid w:val="00BF7D2F"/>
    <w:rsid w:val="00C00148"/>
    <w:rsid w:val="00C00655"/>
    <w:rsid w:val="00C009A5"/>
    <w:rsid w:val="00C00AED"/>
    <w:rsid w:val="00C00FB9"/>
    <w:rsid w:val="00C010FB"/>
    <w:rsid w:val="00C013E5"/>
    <w:rsid w:val="00C01683"/>
    <w:rsid w:val="00C01F49"/>
    <w:rsid w:val="00C028C5"/>
    <w:rsid w:val="00C02DD8"/>
    <w:rsid w:val="00C02DEA"/>
    <w:rsid w:val="00C036EB"/>
    <w:rsid w:val="00C03978"/>
    <w:rsid w:val="00C03CCD"/>
    <w:rsid w:val="00C04227"/>
    <w:rsid w:val="00C042FC"/>
    <w:rsid w:val="00C04F22"/>
    <w:rsid w:val="00C04F53"/>
    <w:rsid w:val="00C05056"/>
    <w:rsid w:val="00C051BE"/>
    <w:rsid w:val="00C0533C"/>
    <w:rsid w:val="00C05522"/>
    <w:rsid w:val="00C05753"/>
    <w:rsid w:val="00C059AB"/>
    <w:rsid w:val="00C06398"/>
    <w:rsid w:val="00C075BC"/>
    <w:rsid w:val="00C07634"/>
    <w:rsid w:val="00C10454"/>
    <w:rsid w:val="00C10C76"/>
    <w:rsid w:val="00C10DE1"/>
    <w:rsid w:val="00C10FFD"/>
    <w:rsid w:val="00C11180"/>
    <w:rsid w:val="00C11662"/>
    <w:rsid w:val="00C116CF"/>
    <w:rsid w:val="00C118A6"/>
    <w:rsid w:val="00C11F1C"/>
    <w:rsid w:val="00C121F5"/>
    <w:rsid w:val="00C122FE"/>
    <w:rsid w:val="00C12647"/>
    <w:rsid w:val="00C12FFD"/>
    <w:rsid w:val="00C13A71"/>
    <w:rsid w:val="00C13C97"/>
    <w:rsid w:val="00C13D76"/>
    <w:rsid w:val="00C14C9F"/>
    <w:rsid w:val="00C15304"/>
    <w:rsid w:val="00C15369"/>
    <w:rsid w:val="00C154C2"/>
    <w:rsid w:val="00C15591"/>
    <w:rsid w:val="00C159CB"/>
    <w:rsid w:val="00C15AB7"/>
    <w:rsid w:val="00C15B0D"/>
    <w:rsid w:val="00C1627A"/>
    <w:rsid w:val="00C1644C"/>
    <w:rsid w:val="00C164B7"/>
    <w:rsid w:val="00C17409"/>
    <w:rsid w:val="00C17873"/>
    <w:rsid w:val="00C20275"/>
    <w:rsid w:val="00C20284"/>
    <w:rsid w:val="00C2050D"/>
    <w:rsid w:val="00C20610"/>
    <w:rsid w:val="00C20869"/>
    <w:rsid w:val="00C2090B"/>
    <w:rsid w:val="00C20B49"/>
    <w:rsid w:val="00C20B5C"/>
    <w:rsid w:val="00C20E9E"/>
    <w:rsid w:val="00C21242"/>
    <w:rsid w:val="00C2187E"/>
    <w:rsid w:val="00C2196B"/>
    <w:rsid w:val="00C21A9A"/>
    <w:rsid w:val="00C226ED"/>
    <w:rsid w:val="00C2297A"/>
    <w:rsid w:val="00C22FDC"/>
    <w:rsid w:val="00C23248"/>
    <w:rsid w:val="00C23840"/>
    <w:rsid w:val="00C243D4"/>
    <w:rsid w:val="00C24831"/>
    <w:rsid w:val="00C24C0E"/>
    <w:rsid w:val="00C24E48"/>
    <w:rsid w:val="00C25046"/>
    <w:rsid w:val="00C2530F"/>
    <w:rsid w:val="00C2555C"/>
    <w:rsid w:val="00C25E7A"/>
    <w:rsid w:val="00C25F59"/>
    <w:rsid w:val="00C25FE6"/>
    <w:rsid w:val="00C264E8"/>
    <w:rsid w:val="00C267FF"/>
    <w:rsid w:val="00C26A43"/>
    <w:rsid w:val="00C26D6E"/>
    <w:rsid w:val="00C26E6A"/>
    <w:rsid w:val="00C27047"/>
    <w:rsid w:val="00C277A7"/>
    <w:rsid w:val="00C3017F"/>
    <w:rsid w:val="00C301E7"/>
    <w:rsid w:val="00C30267"/>
    <w:rsid w:val="00C30558"/>
    <w:rsid w:val="00C305D6"/>
    <w:rsid w:val="00C307C7"/>
    <w:rsid w:val="00C30847"/>
    <w:rsid w:val="00C30910"/>
    <w:rsid w:val="00C30AE5"/>
    <w:rsid w:val="00C30BD1"/>
    <w:rsid w:val="00C31191"/>
    <w:rsid w:val="00C31812"/>
    <w:rsid w:val="00C3189B"/>
    <w:rsid w:val="00C3199D"/>
    <w:rsid w:val="00C31DC9"/>
    <w:rsid w:val="00C32132"/>
    <w:rsid w:val="00C32210"/>
    <w:rsid w:val="00C323A0"/>
    <w:rsid w:val="00C32481"/>
    <w:rsid w:val="00C32DE7"/>
    <w:rsid w:val="00C332E4"/>
    <w:rsid w:val="00C333A2"/>
    <w:rsid w:val="00C33440"/>
    <w:rsid w:val="00C33500"/>
    <w:rsid w:val="00C33680"/>
    <w:rsid w:val="00C3374F"/>
    <w:rsid w:val="00C33A53"/>
    <w:rsid w:val="00C33B7D"/>
    <w:rsid w:val="00C343A8"/>
    <w:rsid w:val="00C344EF"/>
    <w:rsid w:val="00C34632"/>
    <w:rsid w:val="00C34D57"/>
    <w:rsid w:val="00C34F9E"/>
    <w:rsid w:val="00C35106"/>
    <w:rsid w:val="00C35B95"/>
    <w:rsid w:val="00C36694"/>
    <w:rsid w:val="00C369ED"/>
    <w:rsid w:val="00C3754C"/>
    <w:rsid w:val="00C376B7"/>
    <w:rsid w:val="00C378B7"/>
    <w:rsid w:val="00C3796D"/>
    <w:rsid w:val="00C379B2"/>
    <w:rsid w:val="00C4083D"/>
    <w:rsid w:val="00C408EB"/>
    <w:rsid w:val="00C40D58"/>
    <w:rsid w:val="00C411FC"/>
    <w:rsid w:val="00C41835"/>
    <w:rsid w:val="00C41A26"/>
    <w:rsid w:val="00C41FE8"/>
    <w:rsid w:val="00C4247A"/>
    <w:rsid w:val="00C42A01"/>
    <w:rsid w:val="00C42C3D"/>
    <w:rsid w:val="00C42D78"/>
    <w:rsid w:val="00C435DB"/>
    <w:rsid w:val="00C436CA"/>
    <w:rsid w:val="00C43781"/>
    <w:rsid w:val="00C44A30"/>
    <w:rsid w:val="00C44CB6"/>
    <w:rsid w:val="00C457D5"/>
    <w:rsid w:val="00C45B8F"/>
    <w:rsid w:val="00C45BB4"/>
    <w:rsid w:val="00C45C70"/>
    <w:rsid w:val="00C45D6D"/>
    <w:rsid w:val="00C45F6C"/>
    <w:rsid w:val="00C46565"/>
    <w:rsid w:val="00C4675A"/>
    <w:rsid w:val="00C46862"/>
    <w:rsid w:val="00C46EBC"/>
    <w:rsid w:val="00C4703C"/>
    <w:rsid w:val="00C47346"/>
    <w:rsid w:val="00C47E83"/>
    <w:rsid w:val="00C5041E"/>
    <w:rsid w:val="00C50721"/>
    <w:rsid w:val="00C50A38"/>
    <w:rsid w:val="00C50B05"/>
    <w:rsid w:val="00C50B3C"/>
    <w:rsid w:val="00C50C4D"/>
    <w:rsid w:val="00C50CF4"/>
    <w:rsid w:val="00C50E99"/>
    <w:rsid w:val="00C512F5"/>
    <w:rsid w:val="00C51338"/>
    <w:rsid w:val="00C51AE7"/>
    <w:rsid w:val="00C51C33"/>
    <w:rsid w:val="00C51FA7"/>
    <w:rsid w:val="00C524D3"/>
    <w:rsid w:val="00C525ED"/>
    <w:rsid w:val="00C52C86"/>
    <w:rsid w:val="00C52D2F"/>
    <w:rsid w:val="00C52E34"/>
    <w:rsid w:val="00C5363D"/>
    <w:rsid w:val="00C536BC"/>
    <w:rsid w:val="00C5378D"/>
    <w:rsid w:val="00C53BF2"/>
    <w:rsid w:val="00C54343"/>
    <w:rsid w:val="00C547BA"/>
    <w:rsid w:val="00C54F2F"/>
    <w:rsid w:val="00C55B57"/>
    <w:rsid w:val="00C566E6"/>
    <w:rsid w:val="00C56C06"/>
    <w:rsid w:val="00C56D2A"/>
    <w:rsid w:val="00C57492"/>
    <w:rsid w:val="00C5773A"/>
    <w:rsid w:val="00C57915"/>
    <w:rsid w:val="00C60571"/>
    <w:rsid w:val="00C6157A"/>
    <w:rsid w:val="00C620FD"/>
    <w:rsid w:val="00C624CA"/>
    <w:rsid w:val="00C63707"/>
    <w:rsid w:val="00C647D2"/>
    <w:rsid w:val="00C64CA8"/>
    <w:rsid w:val="00C64E90"/>
    <w:rsid w:val="00C64FED"/>
    <w:rsid w:val="00C651BC"/>
    <w:rsid w:val="00C65815"/>
    <w:rsid w:val="00C65E49"/>
    <w:rsid w:val="00C6615C"/>
    <w:rsid w:val="00C662F0"/>
    <w:rsid w:val="00C6756E"/>
    <w:rsid w:val="00C6770D"/>
    <w:rsid w:val="00C67A13"/>
    <w:rsid w:val="00C67C03"/>
    <w:rsid w:val="00C70066"/>
    <w:rsid w:val="00C707ED"/>
    <w:rsid w:val="00C70937"/>
    <w:rsid w:val="00C70AC1"/>
    <w:rsid w:val="00C711A6"/>
    <w:rsid w:val="00C714A9"/>
    <w:rsid w:val="00C71E35"/>
    <w:rsid w:val="00C7232F"/>
    <w:rsid w:val="00C7254B"/>
    <w:rsid w:val="00C727E2"/>
    <w:rsid w:val="00C7293B"/>
    <w:rsid w:val="00C7340F"/>
    <w:rsid w:val="00C73919"/>
    <w:rsid w:val="00C73E19"/>
    <w:rsid w:val="00C74093"/>
    <w:rsid w:val="00C74320"/>
    <w:rsid w:val="00C74627"/>
    <w:rsid w:val="00C748AD"/>
    <w:rsid w:val="00C748AE"/>
    <w:rsid w:val="00C74C65"/>
    <w:rsid w:val="00C74DD2"/>
    <w:rsid w:val="00C74EA9"/>
    <w:rsid w:val="00C751FA"/>
    <w:rsid w:val="00C7529A"/>
    <w:rsid w:val="00C7552E"/>
    <w:rsid w:val="00C756CF"/>
    <w:rsid w:val="00C762F7"/>
    <w:rsid w:val="00C766E0"/>
    <w:rsid w:val="00C76D58"/>
    <w:rsid w:val="00C76EA0"/>
    <w:rsid w:val="00C771F6"/>
    <w:rsid w:val="00C77266"/>
    <w:rsid w:val="00C77601"/>
    <w:rsid w:val="00C77AFF"/>
    <w:rsid w:val="00C800C6"/>
    <w:rsid w:val="00C80828"/>
    <w:rsid w:val="00C80CB1"/>
    <w:rsid w:val="00C80D83"/>
    <w:rsid w:val="00C813C4"/>
    <w:rsid w:val="00C81A35"/>
    <w:rsid w:val="00C81B04"/>
    <w:rsid w:val="00C81DAB"/>
    <w:rsid w:val="00C82056"/>
    <w:rsid w:val="00C820B2"/>
    <w:rsid w:val="00C82292"/>
    <w:rsid w:val="00C82478"/>
    <w:rsid w:val="00C837D0"/>
    <w:rsid w:val="00C8388A"/>
    <w:rsid w:val="00C83A94"/>
    <w:rsid w:val="00C83B30"/>
    <w:rsid w:val="00C83B42"/>
    <w:rsid w:val="00C83FA3"/>
    <w:rsid w:val="00C8422F"/>
    <w:rsid w:val="00C846D4"/>
    <w:rsid w:val="00C84CF7"/>
    <w:rsid w:val="00C8516C"/>
    <w:rsid w:val="00C85227"/>
    <w:rsid w:val="00C85F06"/>
    <w:rsid w:val="00C86BC5"/>
    <w:rsid w:val="00C87062"/>
    <w:rsid w:val="00C8736F"/>
    <w:rsid w:val="00C87AF1"/>
    <w:rsid w:val="00C87F02"/>
    <w:rsid w:val="00C90E32"/>
    <w:rsid w:val="00C91067"/>
    <w:rsid w:val="00C916E6"/>
    <w:rsid w:val="00C91BA1"/>
    <w:rsid w:val="00C92219"/>
    <w:rsid w:val="00C922ED"/>
    <w:rsid w:val="00C92A89"/>
    <w:rsid w:val="00C92AFF"/>
    <w:rsid w:val="00C92FC5"/>
    <w:rsid w:val="00C93179"/>
    <w:rsid w:val="00C93980"/>
    <w:rsid w:val="00C93FF2"/>
    <w:rsid w:val="00C94404"/>
    <w:rsid w:val="00C9440E"/>
    <w:rsid w:val="00C945BB"/>
    <w:rsid w:val="00C9461B"/>
    <w:rsid w:val="00C94B93"/>
    <w:rsid w:val="00C94CD5"/>
    <w:rsid w:val="00C94EE9"/>
    <w:rsid w:val="00C94FEF"/>
    <w:rsid w:val="00C9508C"/>
    <w:rsid w:val="00C952F4"/>
    <w:rsid w:val="00C953D8"/>
    <w:rsid w:val="00C95A6B"/>
    <w:rsid w:val="00C95BF2"/>
    <w:rsid w:val="00C9600A"/>
    <w:rsid w:val="00C960FC"/>
    <w:rsid w:val="00C96524"/>
    <w:rsid w:val="00C96702"/>
    <w:rsid w:val="00C96A0F"/>
    <w:rsid w:val="00C970AA"/>
    <w:rsid w:val="00C970FD"/>
    <w:rsid w:val="00C974BF"/>
    <w:rsid w:val="00C97546"/>
    <w:rsid w:val="00C9777A"/>
    <w:rsid w:val="00C97815"/>
    <w:rsid w:val="00C979D9"/>
    <w:rsid w:val="00C97E42"/>
    <w:rsid w:val="00CA00D4"/>
    <w:rsid w:val="00CA07BE"/>
    <w:rsid w:val="00CA09C5"/>
    <w:rsid w:val="00CA0AC7"/>
    <w:rsid w:val="00CA12E6"/>
    <w:rsid w:val="00CA137B"/>
    <w:rsid w:val="00CA178C"/>
    <w:rsid w:val="00CA1A83"/>
    <w:rsid w:val="00CA1EE9"/>
    <w:rsid w:val="00CA1F6A"/>
    <w:rsid w:val="00CA2627"/>
    <w:rsid w:val="00CA2745"/>
    <w:rsid w:val="00CA2845"/>
    <w:rsid w:val="00CA2938"/>
    <w:rsid w:val="00CA2C08"/>
    <w:rsid w:val="00CA3B2F"/>
    <w:rsid w:val="00CA3BFE"/>
    <w:rsid w:val="00CA3CBB"/>
    <w:rsid w:val="00CA3F0D"/>
    <w:rsid w:val="00CA41B6"/>
    <w:rsid w:val="00CA41EA"/>
    <w:rsid w:val="00CA4A35"/>
    <w:rsid w:val="00CA4B6A"/>
    <w:rsid w:val="00CA4ECA"/>
    <w:rsid w:val="00CA503C"/>
    <w:rsid w:val="00CA5FB4"/>
    <w:rsid w:val="00CA696D"/>
    <w:rsid w:val="00CA6BD6"/>
    <w:rsid w:val="00CA6C26"/>
    <w:rsid w:val="00CA6D16"/>
    <w:rsid w:val="00CA79D2"/>
    <w:rsid w:val="00CA7B01"/>
    <w:rsid w:val="00CB03C8"/>
    <w:rsid w:val="00CB0DAF"/>
    <w:rsid w:val="00CB10B7"/>
    <w:rsid w:val="00CB20E5"/>
    <w:rsid w:val="00CB2285"/>
    <w:rsid w:val="00CB28CD"/>
    <w:rsid w:val="00CB3010"/>
    <w:rsid w:val="00CB3821"/>
    <w:rsid w:val="00CB4A56"/>
    <w:rsid w:val="00CB4E08"/>
    <w:rsid w:val="00CB5408"/>
    <w:rsid w:val="00CB5A54"/>
    <w:rsid w:val="00CB5BCE"/>
    <w:rsid w:val="00CB5BFA"/>
    <w:rsid w:val="00CB5D2D"/>
    <w:rsid w:val="00CB5D71"/>
    <w:rsid w:val="00CB5ED3"/>
    <w:rsid w:val="00CB64EE"/>
    <w:rsid w:val="00CB650F"/>
    <w:rsid w:val="00CB660F"/>
    <w:rsid w:val="00CB6817"/>
    <w:rsid w:val="00CB6820"/>
    <w:rsid w:val="00CB69C8"/>
    <w:rsid w:val="00CB6DFA"/>
    <w:rsid w:val="00CB77F6"/>
    <w:rsid w:val="00CB7C83"/>
    <w:rsid w:val="00CC0B48"/>
    <w:rsid w:val="00CC0CE6"/>
    <w:rsid w:val="00CC0E84"/>
    <w:rsid w:val="00CC15AC"/>
    <w:rsid w:val="00CC2294"/>
    <w:rsid w:val="00CC291E"/>
    <w:rsid w:val="00CC29EF"/>
    <w:rsid w:val="00CC2C6C"/>
    <w:rsid w:val="00CC32A4"/>
    <w:rsid w:val="00CC35C7"/>
    <w:rsid w:val="00CC364C"/>
    <w:rsid w:val="00CC3732"/>
    <w:rsid w:val="00CC3C6F"/>
    <w:rsid w:val="00CC3F00"/>
    <w:rsid w:val="00CC3F7F"/>
    <w:rsid w:val="00CC45C8"/>
    <w:rsid w:val="00CC4CED"/>
    <w:rsid w:val="00CC4D3C"/>
    <w:rsid w:val="00CC4E75"/>
    <w:rsid w:val="00CC4EB3"/>
    <w:rsid w:val="00CC5186"/>
    <w:rsid w:val="00CC5188"/>
    <w:rsid w:val="00CC51E6"/>
    <w:rsid w:val="00CC51EE"/>
    <w:rsid w:val="00CC533F"/>
    <w:rsid w:val="00CC542A"/>
    <w:rsid w:val="00CC576E"/>
    <w:rsid w:val="00CC61F7"/>
    <w:rsid w:val="00CC6200"/>
    <w:rsid w:val="00CC6356"/>
    <w:rsid w:val="00CC703D"/>
    <w:rsid w:val="00CC7545"/>
    <w:rsid w:val="00CC76C7"/>
    <w:rsid w:val="00CC7A08"/>
    <w:rsid w:val="00CD0509"/>
    <w:rsid w:val="00CD0952"/>
    <w:rsid w:val="00CD0FF0"/>
    <w:rsid w:val="00CD1287"/>
    <w:rsid w:val="00CD159A"/>
    <w:rsid w:val="00CD16E5"/>
    <w:rsid w:val="00CD1749"/>
    <w:rsid w:val="00CD19A2"/>
    <w:rsid w:val="00CD1E0C"/>
    <w:rsid w:val="00CD1E84"/>
    <w:rsid w:val="00CD233A"/>
    <w:rsid w:val="00CD2387"/>
    <w:rsid w:val="00CD28E8"/>
    <w:rsid w:val="00CD2DCA"/>
    <w:rsid w:val="00CD2DD9"/>
    <w:rsid w:val="00CD2F91"/>
    <w:rsid w:val="00CD392D"/>
    <w:rsid w:val="00CD3B13"/>
    <w:rsid w:val="00CD3D03"/>
    <w:rsid w:val="00CD3D90"/>
    <w:rsid w:val="00CD43A0"/>
    <w:rsid w:val="00CD44A4"/>
    <w:rsid w:val="00CD4712"/>
    <w:rsid w:val="00CD4791"/>
    <w:rsid w:val="00CD4AEE"/>
    <w:rsid w:val="00CD5561"/>
    <w:rsid w:val="00CD55BB"/>
    <w:rsid w:val="00CD5784"/>
    <w:rsid w:val="00CD5C25"/>
    <w:rsid w:val="00CD5C96"/>
    <w:rsid w:val="00CD5E9B"/>
    <w:rsid w:val="00CD6012"/>
    <w:rsid w:val="00CD63D9"/>
    <w:rsid w:val="00CD666A"/>
    <w:rsid w:val="00CD6F11"/>
    <w:rsid w:val="00CD7133"/>
    <w:rsid w:val="00CD77E4"/>
    <w:rsid w:val="00CD7D26"/>
    <w:rsid w:val="00CE0231"/>
    <w:rsid w:val="00CE0DE2"/>
    <w:rsid w:val="00CE141D"/>
    <w:rsid w:val="00CE1878"/>
    <w:rsid w:val="00CE19E6"/>
    <w:rsid w:val="00CE1ED6"/>
    <w:rsid w:val="00CE1FF8"/>
    <w:rsid w:val="00CE236E"/>
    <w:rsid w:val="00CE33E4"/>
    <w:rsid w:val="00CE3414"/>
    <w:rsid w:val="00CE3D95"/>
    <w:rsid w:val="00CE3E09"/>
    <w:rsid w:val="00CE3E98"/>
    <w:rsid w:val="00CE48B4"/>
    <w:rsid w:val="00CE57A9"/>
    <w:rsid w:val="00CE57EE"/>
    <w:rsid w:val="00CE60FE"/>
    <w:rsid w:val="00CE63CE"/>
    <w:rsid w:val="00CE656C"/>
    <w:rsid w:val="00CE69A5"/>
    <w:rsid w:val="00CE6AFE"/>
    <w:rsid w:val="00CE6DDD"/>
    <w:rsid w:val="00CE6F6E"/>
    <w:rsid w:val="00CE6FA6"/>
    <w:rsid w:val="00CE7175"/>
    <w:rsid w:val="00CE780D"/>
    <w:rsid w:val="00CE788B"/>
    <w:rsid w:val="00CE7B15"/>
    <w:rsid w:val="00CE7C78"/>
    <w:rsid w:val="00CF006C"/>
    <w:rsid w:val="00CF01E2"/>
    <w:rsid w:val="00CF01E3"/>
    <w:rsid w:val="00CF08BD"/>
    <w:rsid w:val="00CF0CDB"/>
    <w:rsid w:val="00CF0D5C"/>
    <w:rsid w:val="00CF0FFE"/>
    <w:rsid w:val="00CF1143"/>
    <w:rsid w:val="00CF1825"/>
    <w:rsid w:val="00CF1DFA"/>
    <w:rsid w:val="00CF22C1"/>
    <w:rsid w:val="00CF2578"/>
    <w:rsid w:val="00CF2921"/>
    <w:rsid w:val="00CF2BAA"/>
    <w:rsid w:val="00CF356B"/>
    <w:rsid w:val="00CF368B"/>
    <w:rsid w:val="00CF3A4A"/>
    <w:rsid w:val="00CF4198"/>
    <w:rsid w:val="00CF43ED"/>
    <w:rsid w:val="00CF5078"/>
    <w:rsid w:val="00CF5CA0"/>
    <w:rsid w:val="00CF6285"/>
    <w:rsid w:val="00CF6638"/>
    <w:rsid w:val="00CF6893"/>
    <w:rsid w:val="00CF6E4A"/>
    <w:rsid w:val="00CF744E"/>
    <w:rsid w:val="00CF7530"/>
    <w:rsid w:val="00CF789E"/>
    <w:rsid w:val="00D0015D"/>
    <w:rsid w:val="00D00CA4"/>
    <w:rsid w:val="00D00E46"/>
    <w:rsid w:val="00D00F00"/>
    <w:rsid w:val="00D00F07"/>
    <w:rsid w:val="00D015C5"/>
    <w:rsid w:val="00D01CC4"/>
    <w:rsid w:val="00D02344"/>
    <w:rsid w:val="00D02792"/>
    <w:rsid w:val="00D02BF5"/>
    <w:rsid w:val="00D02D26"/>
    <w:rsid w:val="00D034A6"/>
    <w:rsid w:val="00D03766"/>
    <w:rsid w:val="00D03DA7"/>
    <w:rsid w:val="00D03EA3"/>
    <w:rsid w:val="00D03FA7"/>
    <w:rsid w:val="00D04057"/>
    <w:rsid w:val="00D041B5"/>
    <w:rsid w:val="00D04C8A"/>
    <w:rsid w:val="00D04CA2"/>
    <w:rsid w:val="00D053AB"/>
    <w:rsid w:val="00D053D8"/>
    <w:rsid w:val="00D056A2"/>
    <w:rsid w:val="00D05789"/>
    <w:rsid w:val="00D05803"/>
    <w:rsid w:val="00D05809"/>
    <w:rsid w:val="00D05D5B"/>
    <w:rsid w:val="00D065D1"/>
    <w:rsid w:val="00D06862"/>
    <w:rsid w:val="00D0686B"/>
    <w:rsid w:val="00D06949"/>
    <w:rsid w:val="00D06B8D"/>
    <w:rsid w:val="00D06CB2"/>
    <w:rsid w:val="00D06E88"/>
    <w:rsid w:val="00D06F23"/>
    <w:rsid w:val="00D07E3C"/>
    <w:rsid w:val="00D1009E"/>
    <w:rsid w:val="00D10711"/>
    <w:rsid w:val="00D10F2C"/>
    <w:rsid w:val="00D10FBB"/>
    <w:rsid w:val="00D116A4"/>
    <w:rsid w:val="00D117EF"/>
    <w:rsid w:val="00D118E2"/>
    <w:rsid w:val="00D11BA8"/>
    <w:rsid w:val="00D11F98"/>
    <w:rsid w:val="00D1278F"/>
    <w:rsid w:val="00D1322A"/>
    <w:rsid w:val="00D13E05"/>
    <w:rsid w:val="00D13EEA"/>
    <w:rsid w:val="00D13F25"/>
    <w:rsid w:val="00D14063"/>
    <w:rsid w:val="00D14758"/>
    <w:rsid w:val="00D1485A"/>
    <w:rsid w:val="00D14DE5"/>
    <w:rsid w:val="00D1540C"/>
    <w:rsid w:val="00D156A7"/>
    <w:rsid w:val="00D15766"/>
    <w:rsid w:val="00D159D0"/>
    <w:rsid w:val="00D15D95"/>
    <w:rsid w:val="00D17408"/>
    <w:rsid w:val="00D174F2"/>
    <w:rsid w:val="00D17554"/>
    <w:rsid w:val="00D17C30"/>
    <w:rsid w:val="00D2035D"/>
    <w:rsid w:val="00D20AA7"/>
    <w:rsid w:val="00D20F69"/>
    <w:rsid w:val="00D21006"/>
    <w:rsid w:val="00D21129"/>
    <w:rsid w:val="00D21353"/>
    <w:rsid w:val="00D21760"/>
    <w:rsid w:val="00D219BF"/>
    <w:rsid w:val="00D221A7"/>
    <w:rsid w:val="00D22629"/>
    <w:rsid w:val="00D22B8F"/>
    <w:rsid w:val="00D22FE4"/>
    <w:rsid w:val="00D235DA"/>
    <w:rsid w:val="00D237BC"/>
    <w:rsid w:val="00D240DA"/>
    <w:rsid w:val="00D24630"/>
    <w:rsid w:val="00D24C2F"/>
    <w:rsid w:val="00D24E0A"/>
    <w:rsid w:val="00D24EA6"/>
    <w:rsid w:val="00D260F4"/>
    <w:rsid w:val="00D26300"/>
    <w:rsid w:val="00D26486"/>
    <w:rsid w:val="00D2664F"/>
    <w:rsid w:val="00D2694D"/>
    <w:rsid w:val="00D26B66"/>
    <w:rsid w:val="00D26F70"/>
    <w:rsid w:val="00D2762A"/>
    <w:rsid w:val="00D27AFB"/>
    <w:rsid w:val="00D27DF4"/>
    <w:rsid w:val="00D30027"/>
    <w:rsid w:val="00D300F0"/>
    <w:rsid w:val="00D30486"/>
    <w:rsid w:val="00D30496"/>
    <w:rsid w:val="00D30B09"/>
    <w:rsid w:val="00D30DC1"/>
    <w:rsid w:val="00D31636"/>
    <w:rsid w:val="00D31C5C"/>
    <w:rsid w:val="00D31D51"/>
    <w:rsid w:val="00D31FE3"/>
    <w:rsid w:val="00D327F5"/>
    <w:rsid w:val="00D328A0"/>
    <w:rsid w:val="00D32CD3"/>
    <w:rsid w:val="00D32EF4"/>
    <w:rsid w:val="00D32FB2"/>
    <w:rsid w:val="00D33361"/>
    <w:rsid w:val="00D335E4"/>
    <w:rsid w:val="00D33790"/>
    <w:rsid w:val="00D33901"/>
    <w:rsid w:val="00D33DCE"/>
    <w:rsid w:val="00D33EF4"/>
    <w:rsid w:val="00D33FEB"/>
    <w:rsid w:val="00D34627"/>
    <w:rsid w:val="00D34A54"/>
    <w:rsid w:val="00D34AC1"/>
    <w:rsid w:val="00D34AE7"/>
    <w:rsid w:val="00D34B99"/>
    <w:rsid w:val="00D35217"/>
    <w:rsid w:val="00D35546"/>
    <w:rsid w:val="00D36705"/>
    <w:rsid w:val="00D36E73"/>
    <w:rsid w:val="00D36FBC"/>
    <w:rsid w:val="00D37801"/>
    <w:rsid w:val="00D379B5"/>
    <w:rsid w:val="00D379F8"/>
    <w:rsid w:val="00D37B70"/>
    <w:rsid w:val="00D4049E"/>
    <w:rsid w:val="00D407FB"/>
    <w:rsid w:val="00D40973"/>
    <w:rsid w:val="00D40A3C"/>
    <w:rsid w:val="00D40A57"/>
    <w:rsid w:val="00D40FC4"/>
    <w:rsid w:val="00D41155"/>
    <w:rsid w:val="00D4133C"/>
    <w:rsid w:val="00D41892"/>
    <w:rsid w:val="00D41A74"/>
    <w:rsid w:val="00D41FBB"/>
    <w:rsid w:val="00D42051"/>
    <w:rsid w:val="00D4239D"/>
    <w:rsid w:val="00D4267A"/>
    <w:rsid w:val="00D42BF2"/>
    <w:rsid w:val="00D43549"/>
    <w:rsid w:val="00D437DD"/>
    <w:rsid w:val="00D43C76"/>
    <w:rsid w:val="00D43F5D"/>
    <w:rsid w:val="00D4400F"/>
    <w:rsid w:val="00D44131"/>
    <w:rsid w:val="00D44762"/>
    <w:rsid w:val="00D44C65"/>
    <w:rsid w:val="00D44CF4"/>
    <w:rsid w:val="00D44FE8"/>
    <w:rsid w:val="00D45898"/>
    <w:rsid w:val="00D45FC1"/>
    <w:rsid w:val="00D46247"/>
    <w:rsid w:val="00D467E4"/>
    <w:rsid w:val="00D46A00"/>
    <w:rsid w:val="00D46D87"/>
    <w:rsid w:val="00D46E94"/>
    <w:rsid w:val="00D470FB"/>
    <w:rsid w:val="00D47B19"/>
    <w:rsid w:val="00D47B5C"/>
    <w:rsid w:val="00D47D48"/>
    <w:rsid w:val="00D50450"/>
    <w:rsid w:val="00D5051B"/>
    <w:rsid w:val="00D50588"/>
    <w:rsid w:val="00D50E9F"/>
    <w:rsid w:val="00D51B46"/>
    <w:rsid w:val="00D51ECB"/>
    <w:rsid w:val="00D51F94"/>
    <w:rsid w:val="00D52173"/>
    <w:rsid w:val="00D5220B"/>
    <w:rsid w:val="00D5230B"/>
    <w:rsid w:val="00D52B3B"/>
    <w:rsid w:val="00D53FE2"/>
    <w:rsid w:val="00D544A0"/>
    <w:rsid w:val="00D5479B"/>
    <w:rsid w:val="00D54EF4"/>
    <w:rsid w:val="00D551F0"/>
    <w:rsid w:val="00D552FB"/>
    <w:rsid w:val="00D55465"/>
    <w:rsid w:val="00D55546"/>
    <w:rsid w:val="00D55636"/>
    <w:rsid w:val="00D55ACD"/>
    <w:rsid w:val="00D55B06"/>
    <w:rsid w:val="00D55D98"/>
    <w:rsid w:val="00D560A4"/>
    <w:rsid w:val="00D56E6E"/>
    <w:rsid w:val="00D60062"/>
    <w:rsid w:val="00D602EB"/>
    <w:rsid w:val="00D60439"/>
    <w:rsid w:val="00D61106"/>
    <w:rsid w:val="00D611CC"/>
    <w:rsid w:val="00D611D5"/>
    <w:rsid w:val="00D619BC"/>
    <w:rsid w:val="00D61E0F"/>
    <w:rsid w:val="00D62431"/>
    <w:rsid w:val="00D6269F"/>
    <w:rsid w:val="00D62DC3"/>
    <w:rsid w:val="00D63454"/>
    <w:rsid w:val="00D637F7"/>
    <w:rsid w:val="00D639A2"/>
    <w:rsid w:val="00D63A89"/>
    <w:rsid w:val="00D63B23"/>
    <w:rsid w:val="00D63B58"/>
    <w:rsid w:val="00D63C21"/>
    <w:rsid w:val="00D63E16"/>
    <w:rsid w:val="00D64539"/>
    <w:rsid w:val="00D645AF"/>
    <w:rsid w:val="00D64655"/>
    <w:rsid w:val="00D64678"/>
    <w:rsid w:val="00D65689"/>
    <w:rsid w:val="00D65990"/>
    <w:rsid w:val="00D65B0A"/>
    <w:rsid w:val="00D6657D"/>
    <w:rsid w:val="00D666DA"/>
    <w:rsid w:val="00D66AAD"/>
    <w:rsid w:val="00D66B32"/>
    <w:rsid w:val="00D66C06"/>
    <w:rsid w:val="00D66C26"/>
    <w:rsid w:val="00D66EEC"/>
    <w:rsid w:val="00D6702D"/>
    <w:rsid w:val="00D67267"/>
    <w:rsid w:val="00D6734B"/>
    <w:rsid w:val="00D6734F"/>
    <w:rsid w:val="00D673FE"/>
    <w:rsid w:val="00D6760C"/>
    <w:rsid w:val="00D678B6"/>
    <w:rsid w:val="00D67F32"/>
    <w:rsid w:val="00D70738"/>
    <w:rsid w:val="00D707C7"/>
    <w:rsid w:val="00D70F44"/>
    <w:rsid w:val="00D70F7C"/>
    <w:rsid w:val="00D71C63"/>
    <w:rsid w:val="00D71D85"/>
    <w:rsid w:val="00D72987"/>
    <w:rsid w:val="00D72D87"/>
    <w:rsid w:val="00D73651"/>
    <w:rsid w:val="00D73778"/>
    <w:rsid w:val="00D73A0D"/>
    <w:rsid w:val="00D73F18"/>
    <w:rsid w:val="00D73FEE"/>
    <w:rsid w:val="00D74887"/>
    <w:rsid w:val="00D74E99"/>
    <w:rsid w:val="00D7574F"/>
    <w:rsid w:val="00D7621F"/>
    <w:rsid w:val="00D764B8"/>
    <w:rsid w:val="00D774D4"/>
    <w:rsid w:val="00D7751D"/>
    <w:rsid w:val="00D77C0C"/>
    <w:rsid w:val="00D80B4D"/>
    <w:rsid w:val="00D8161F"/>
    <w:rsid w:val="00D81805"/>
    <w:rsid w:val="00D81F8A"/>
    <w:rsid w:val="00D81FF0"/>
    <w:rsid w:val="00D82187"/>
    <w:rsid w:val="00D82B12"/>
    <w:rsid w:val="00D82C94"/>
    <w:rsid w:val="00D82DA9"/>
    <w:rsid w:val="00D831E2"/>
    <w:rsid w:val="00D83846"/>
    <w:rsid w:val="00D8400C"/>
    <w:rsid w:val="00D84872"/>
    <w:rsid w:val="00D852FC"/>
    <w:rsid w:val="00D859C8"/>
    <w:rsid w:val="00D859EC"/>
    <w:rsid w:val="00D864FF"/>
    <w:rsid w:val="00D86627"/>
    <w:rsid w:val="00D8664A"/>
    <w:rsid w:val="00D874FE"/>
    <w:rsid w:val="00D900F7"/>
    <w:rsid w:val="00D9059E"/>
    <w:rsid w:val="00D90776"/>
    <w:rsid w:val="00D90EBD"/>
    <w:rsid w:val="00D90F3B"/>
    <w:rsid w:val="00D91229"/>
    <w:rsid w:val="00D91ACE"/>
    <w:rsid w:val="00D91C9C"/>
    <w:rsid w:val="00D926B0"/>
    <w:rsid w:val="00D92A80"/>
    <w:rsid w:val="00D936D1"/>
    <w:rsid w:val="00D93C9E"/>
    <w:rsid w:val="00D94045"/>
    <w:rsid w:val="00D94375"/>
    <w:rsid w:val="00D94B8C"/>
    <w:rsid w:val="00D951B8"/>
    <w:rsid w:val="00D95421"/>
    <w:rsid w:val="00D955F6"/>
    <w:rsid w:val="00D95A47"/>
    <w:rsid w:val="00D95B57"/>
    <w:rsid w:val="00D96269"/>
    <w:rsid w:val="00D96906"/>
    <w:rsid w:val="00D96956"/>
    <w:rsid w:val="00D96B37"/>
    <w:rsid w:val="00D96C23"/>
    <w:rsid w:val="00D97085"/>
    <w:rsid w:val="00D970D7"/>
    <w:rsid w:val="00D97280"/>
    <w:rsid w:val="00D97C59"/>
    <w:rsid w:val="00D97E2C"/>
    <w:rsid w:val="00DA05F3"/>
    <w:rsid w:val="00DA0A6A"/>
    <w:rsid w:val="00DA0BBE"/>
    <w:rsid w:val="00DA1180"/>
    <w:rsid w:val="00DA15B6"/>
    <w:rsid w:val="00DA1D6E"/>
    <w:rsid w:val="00DA2552"/>
    <w:rsid w:val="00DA2615"/>
    <w:rsid w:val="00DA2ECF"/>
    <w:rsid w:val="00DA2F1F"/>
    <w:rsid w:val="00DA314D"/>
    <w:rsid w:val="00DA37DA"/>
    <w:rsid w:val="00DA3CDD"/>
    <w:rsid w:val="00DA3E0A"/>
    <w:rsid w:val="00DA4521"/>
    <w:rsid w:val="00DA4D75"/>
    <w:rsid w:val="00DA60A3"/>
    <w:rsid w:val="00DA61F3"/>
    <w:rsid w:val="00DA6554"/>
    <w:rsid w:val="00DA6882"/>
    <w:rsid w:val="00DA6BAD"/>
    <w:rsid w:val="00DA6EDA"/>
    <w:rsid w:val="00DA7058"/>
    <w:rsid w:val="00DA77FD"/>
    <w:rsid w:val="00DA7E55"/>
    <w:rsid w:val="00DB007B"/>
    <w:rsid w:val="00DB0732"/>
    <w:rsid w:val="00DB0DB1"/>
    <w:rsid w:val="00DB1325"/>
    <w:rsid w:val="00DB17EC"/>
    <w:rsid w:val="00DB182A"/>
    <w:rsid w:val="00DB18DB"/>
    <w:rsid w:val="00DB1BCD"/>
    <w:rsid w:val="00DB222C"/>
    <w:rsid w:val="00DB3904"/>
    <w:rsid w:val="00DB398A"/>
    <w:rsid w:val="00DB3BE3"/>
    <w:rsid w:val="00DB4261"/>
    <w:rsid w:val="00DB451E"/>
    <w:rsid w:val="00DB4E12"/>
    <w:rsid w:val="00DB5010"/>
    <w:rsid w:val="00DB5A23"/>
    <w:rsid w:val="00DB63EA"/>
    <w:rsid w:val="00DB6832"/>
    <w:rsid w:val="00DB6855"/>
    <w:rsid w:val="00DB6F0F"/>
    <w:rsid w:val="00DB6F99"/>
    <w:rsid w:val="00DB73F8"/>
    <w:rsid w:val="00DB7BCE"/>
    <w:rsid w:val="00DB7DB9"/>
    <w:rsid w:val="00DC01DB"/>
    <w:rsid w:val="00DC03DB"/>
    <w:rsid w:val="00DC04F5"/>
    <w:rsid w:val="00DC06C0"/>
    <w:rsid w:val="00DC06F2"/>
    <w:rsid w:val="00DC0A8A"/>
    <w:rsid w:val="00DC0CF2"/>
    <w:rsid w:val="00DC0EEF"/>
    <w:rsid w:val="00DC10D9"/>
    <w:rsid w:val="00DC10DD"/>
    <w:rsid w:val="00DC1502"/>
    <w:rsid w:val="00DC2591"/>
    <w:rsid w:val="00DC2FD2"/>
    <w:rsid w:val="00DC325B"/>
    <w:rsid w:val="00DC3DC6"/>
    <w:rsid w:val="00DC5467"/>
    <w:rsid w:val="00DC5D53"/>
    <w:rsid w:val="00DC6D84"/>
    <w:rsid w:val="00DC7AB8"/>
    <w:rsid w:val="00DC7B8A"/>
    <w:rsid w:val="00DD0009"/>
    <w:rsid w:val="00DD3146"/>
    <w:rsid w:val="00DD4539"/>
    <w:rsid w:val="00DD47D3"/>
    <w:rsid w:val="00DD4901"/>
    <w:rsid w:val="00DD54D3"/>
    <w:rsid w:val="00DD5715"/>
    <w:rsid w:val="00DD5AC2"/>
    <w:rsid w:val="00DD67AE"/>
    <w:rsid w:val="00DD6F2A"/>
    <w:rsid w:val="00DD70C7"/>
    <w:rsid w:val="00DD729F"/>
    <w:rsid w:val="00DD7402"/>
    <w:rsid w:val="00DD7567"/>
    <w:rsid w:val="00DD75CA"/>
    <w:rsid w:val="00DD7E94"/>
    <w:rsid w:val="00DE03E2"/>
    <w:rsid w:val="00DE0AC7"/>
    <w:rsid w:val="00DE0BD2"/>
    <w:rsid w:val="00DE0CE4"/>
    <w:rsid w:val="00DE0F7B"/>
    <w:rsid w:val="00DE115D"/>
    <w:rsid w:val="00DE1274"/>
    <w:rsid w:val="00DE13C5"/>
    <w:rsid w:val="00DE175E"/>
    <w:rsid w:val="00DE1EE8"/>
    <w:rsid w:val="00DE34CB"/>
    <w:rsid w:val="00DE3E0F"/>
    <w:rsid w:val="00DE3F86"/>
    <w:rsid w:val="00DE41E3"/>
    <w:rsid w:val="00DE447B"/>
    <w:rsid w:val="00DE449F"/>
    <w:rsid w:val="00DE44B8"/>
    <w:rsid w:val="00DE4537"/>
    <w:rsid w:val="00DE47A4"/>
    <w:rsid w:val="00DE51B9"/>
    <w:rsid w:val="00DE548F"/>
    <w:rsid w:val="00DE56B1"/>
    <w:rsid w:val="00DE5C72"/>
    <w:rsid w:val="00DE5DEA"/>
    <w:rsid w:val="00DE6EB1"/>
    <w:rsid w:val="00DE7447"/>
    <w:rsid w:val="00DE7525"/>
    <w:rsid w:val="00DE7B15"/>
    <w:rsid w:val="00DE7C53"/>
    <w:rsid w:val="00DE7E33"/>
    <w:rsid w:val="00DE7F97"/>
    <w:rsid w:val="00DF001B"/>
    <w:rsid w:val="00DF008D"/>
    <w:rsid w:val="00DF056F"/>
    <w:rsid w:val="00DF07D6"/>
    <w:rsid w:val="00DF08C0"/>
    <w:rsid w:val="00DF08EC"/>
    <w:rsid w:val="00DF1392"/>
    <w:rsid w:val="00DF1476"/>
    <w:rsid w:val="00DF1647"/>
    <w:rsid w:val="00DF1DDF"/>
    <w:rsid w:val="00DF2337"/>
    <w:rsid w:val="00DF2D16"/>
    <w:rsid w:val="00DF327B"/>
    <w:rsid w:val="00DF3DC0"/>
    <w:rsid w:val="00DF3EDC"/>
    <w:rsid w:val="00DF406C"/>
    <w:rsid w:val="00DF427A"/>
    <w:rsid w:val="00DF456F"/>
    <w:rsid w:val="00DF460B"/>
    <w:rsid w:val="00DF536B"/>
    <w:rsid w:val="00DF5627"/>
    <w:rsid w:val="00DF594D"/>
    <w:rsid w:val="00DF5CA3"/>
    <w:rsid w:val="00DF5D0D"/>
    <w:rsid w:val="00DF6433"/>
    <w:rsid w:val="00DF6B01"/>
    <w:rsid w:val="00DF70B1"/>
    <w:rsid w:val="00DF7DF2"/>
    <w:rsid w:val="00E006C3"/>
    <w:rsid w:val="00E0139B"/>
    <w:rsid w:val="00E017C5"/>
    <w:rsid w:val="00E01C4F"/>
    <w:rsid w:val="00E01C81"/>
    <w:rsid w:val="00E01CFC"/>
    <w:rsid w:val="00E01EAC"/>
    <w:rsid w:val="00E02A25"/>
    <w:rsid w:val="00E02C68"/>
    <w:rsid w:val="00E02C90"/>
    <w:rsid w:val="00E03160"/>
    <w:rsid w:val="00E039B3"/>
    <w:rsid w:val="00E03FDA"/>
    <w:rsid w:val="00E045DB"/>
    <w:rsid w:val="00E0464E"/>
    <w:rsid w:val="00E04762"/>
    <w:rsid w:val="00E04982"/>
    <w:rsid w:val="00E04F02"/>
    <w:rsid w:val="00E053DE"/>
    <w:rsid w:val="00E05ED3"/>
    <w:rsid w:val="00E06301"/>
    <w:rsid w:val="00E06418"/>
    <w:rsid w:val="00E067F4"/>
    <w:rsid w:val="00E068D5"/>
    <w:rsid w:val="00E06C9C"/>
    <w:rsid w:val="00E0732B"/>
    <w:rsid w:val="00E0734C"/>
    <w:rsid w:val="00E076DD"/>
    <w:rsid w:val="00E0782B"/>
    <w:rsid w:val="00E07E2C"/>
    <w:rsid w:val="00E10062"/>
    <w:rsid w:val="00E11070"/>
    <w:rsid w:val="00E12338"/>
    <w:rsid w:val="00E1240F"/>
    <w:rsid w:val="00E12D7F"/>
    <w:rsid w:val="00E12D90"/>
    <w:rsid w:val="00E13223"/>
    <w:rsid w:val="00E13B92"/>
    <w:rsid w:val="00E13C02"/>
    <w:rsid w:val="00E13C89"/>
    <w:rsid w:val="00E13FD6"/>
    <w:rsid w:val="00E148A7"/>
    <w:rsid w:val="00E14E9B"/>
    <w:rsid w:val="00E1540C"/>
    <w:rsid w:val="00E15FF1"/>
    <w:rsid w:val="00E160C9"/>
    <w:rsid w:val="00E16407"/>
    <w:rsid w:val="00E16796"/>
    <w:rsid w:val="00E16B72"/>
    <w:rsid w:val="00E1733B"/>
    <w:rsid w:val="00E17451"/>
    <w:rsid w:val="00E17839"/>
    <w:rsid w:val="00E178AD"/>
    <w:rsid w:val="00E2021B"/>
    <w:rsid w:val="00E202F2"/>
    <w:rsid w:val="00E20314"/>
    <w:rsid w:val="00E207D1"/>
    <w:rsid w:val="00E212F1"/>
    <w:rsid w:val="00E213C4"/>
    <w:rsid w:val="00E21E72"/>
    <w:rsid w:val="00E21FE5"/>
    <w:rsid w:val="00E22A1D"/>
    <w:rsid w:val="00E230F6"/>
    <w:rsid w:val="00E235CE"/>
    <w:rsid w:val="00E2388F"/>
    <w:rsid w:val="00E2403D"/>
    <w:rsid w:val="00E240BD"/>
    <w:rsid w:val="00E244EC"/>
    <w:rsid w:val="00E24677"/>
    <w:rsid w:val="00E24707"/>
    <w:rsid w:val="00E24CA2"/>
    <w:rsid w:val="00E24D2F"/>
    <w:rsid w:val="00E25278"/>
    <w:rsid w:val="00E256D0"/>
    <w:rsid w:val="00E25869"/>
    <w:rsid w:val="00E259D6"/>
    <w:rsid w:val="00E25B25"/>
    <w:rsid w:val="00E26175"/>
    <w:rsid w:val="00E263D9"/>
    <w:rsid w:val="00E26528"/>
    <w:rsid w:val="00E26B18"/>
    <w:rsid w:val="00E26D08"/>
    <w:rsid w:val="00E27550"/>
    <w:rsid w:val="00E27CC5"/>
    <w:rsid w:val="00E27FA1"/>
    <w:rsid w:val="00E27FAD"/>
    <w:rsid w:val="00E304FE"/>
    <w:rsid w:val="00E30ADC"/>
    <w:rsid w:val="00E3144B"/>
    <w:rsid w:val="00E31877"/>
    <w:rsid w:val="00E31E6A"/>
    <w:rsid w:val="00E31F74"/>
    <w:rsid w:val="00E32A1B"/>
    <w:rsid w:val="00E331B1"/>
    <w:rsid w:val="00E34CA8"/>
    <w:rsid w:val="00E34D02"/>
    <w:rsid w:val="00E353B3"/>
    <w:rsid w:val="00E35D60"/>
    <w:rsid w:val="00E36587"/>
    <w:rsid w:val="00E368F4"/>
    <w:rsid w:val="00E36AB4"/>
    <w:rsid w:val="00E36CE8"/>
    <w:rsid w:val="00E36F03"/>
    <w:rsid w:val="00E37340"/>
    <w:rsid w:val="00E3739F"/>
    <w:rsid w:val="00E37A41"/>
    <w:rsid w:val="00E37C23"/>
    <w:rsid w:val="00E400B1"/>
    <w:rsid w:val="00E404E9"/>
    <w:rsid w:val="00E40922"/>
    <w:rsid w:val="00E40BF5"/>
    <w:rsid w:val="00E40E82"/>
    <w:rsid w:val="00E4105F"/>
    <w:rsid w:val="00E41604"/>
    <w:rsid w:val="00E41E36"/>
    <w:rsid w:val="00E42054"/>
    <w:rsid w:val="00E42262"/>
    <w:rsid w:val="00E42C56"/>
    <w:rsid w:val="00E42D3D"/>
    <w:rsid w:val="00E42FDE"/>
    <w:rsid w:val="00E4317B"/>
    <w:rsid w:val="00E435B7"/>
    <w:rsid w:val="00E43983"/>
    <w:rsid w:val="00E44217"/>
    <w:rsid w:val="00E444AF"/>
    <w:rsid w:val="00E44688"/>
    <w:rsid w:val="00E44721"/>
    <w:rsid w:val="00E44E25"/>
    <w:rsid w:val="00E44E2D"/>
    <w:rsid w:val="00E45631"/>
    <w:rsid w:val="00E45817"/>
    <w:rsid w:val="00E465B3"/>
    <w:rsid w:val="00E466A4"/>
    <w:rsid w:val="00E46718"/>
    <w:rsid w:val="00E467B3"/>
    <w:rsid w:val="00E46E85"/>
    <w:rsid w:val="00E47297"/>
    <w:rsid w:val="00E47576"/>
    <w:rsid w:val="00E47988"/>
    <w:rsid w:val="00E47FA4"/>
    <w:rsid w:val="00E5026C"/>
    <w:rsid w:val="00E504E1"/>
    <w:rsid w:val="00E50E82"/>
    <w:rsid w:val="00E51BD9"/>
    <w:rsid w:val="00E51E39"/>
    <w:rsid w:val="00E521A0"/>
    <w:rsid w:val="00E525B6"/>
    <w:rsid w:val="00E528F2"/>
    <w:rsid w:val="00E52A12"/>
    <w:rsid w:val="00E52FF1"/>
    <w:rsid w:val="00E5326C"/>
    <w:rsid w:val="00E533B5"/>
    <w:rsid w:val="00E538EC"/>
    <w:rsid w:val="00E53C55"/>
    <w:rsid w:val="00E53DD6"/>
    <w:rsid w:val="00E5419A"/>
    <w:rsid w:val="00E54333"/>
    <w:rsid w:val="00E54CFA"/>
    <w:rsid w:val="00E5505B"/>
    <w:rsid w:val="00E551DF"/>
    <w:rsid w:val="00E55D29"/>
    <w:rsid w:val="00E55D44"/>
    <w:rsid w:val="00E55DAA"/>
    <w:rsid w:val="00E56054"/>
    <w:rsid w:val="00E562B9"/>
    <w:rsid w:val="00E56579"/>
    <w:rsid w:val="00E56C83"/>
    <w:rsid w:val="00E56F9E"/>
    <w:rsid w:val="00E57237"/>
    <w:rsid w:val="00E57791"/>
    <w:rsid w:val="00E6005A"/>
    <w:rsid w:val="00E604B0"/>
    <w:rsid w:val="00E60BD1"/>
    <w:rsid w:val="00E61255"/>
    <w:rsid w:val="00E625CF"/>
    <w:rsid w:val="00E631E9"/>
    <w:rsid w:val="00E63AE0"/>
    <w:rsid w:val="00E64355"/>
    <w:rsid w:val="00E643D6"/>
    <w:rsid w:val="00E64593"/>
    <w:rsid w:val="00E6467D"/>
    <w:rsid w:val="00E648EB"/>
    <w:rsid w:val="00E648F0"/>
    <w:rsid w:val="00E64926"/>
    <w:rsid w:val="00E64A7B"/>
    <w:rsid w:val="00E64C83"/>
    <w:rsid w:val="00E65076"/>
    <w:rsid w:val="00E656E6"/>
    <w:rsid w:val="00E65A12"/>
    <w:rsid w:val="00E65F62"/>
    <w:rsid w:val="00E6674C"/>
    <w:rsid w:val="00E66FC4"/>
    <w:rsid w:val="00E6713A"/>
    <w:rsid w:val="00E676A4"/>
    <w:rsid w:val="00E6781A"/>
    <w:rsid w:val="00E67AF7"/>
    <w:rsid w:val="00E706D1"/>
    <w:rsid w:val="00E71387"/>
    <w:rsid w:val="00E71960"/>
    <w:rsid w:val="00E71E73"/>
    <w:rsid w:val="00E72628"/>
    <w:rsid w:val="00E7267B"/>
    <w:rsid w:val="00E72B94"/>
    <w:rsid w:val="00E73230"/>
    <w:rsid w:val="00E73810"/>
    <w:rsid w:val="00E73E20"/>
    <w:rsid w:val="00E73E7C"/>
    <w:rsid w:val="00E74026"/>
    <w:rsid w:val="00E740B4"/>
    <w:rsid w:val="00E74107"/>
    <w:rsid w:val="00E748AF"/>
    <w:rsid w:val="00E7503D"/>
    <w:rsid w:val="00E7553D"/>
    <w:rsid w:val="00E757E0"/>
    <w:rsid w:val="00E75CA7"/>
    <w:rsid w:val="00E7603D"/>
    <w:rsid w:val="00E770DF"/>
    <w:rsid w:val="00E80316"/>
    <w:rsid w:val="00E808D3"/>
    <w:rsid w:val="00E80D62"/>
    <w:rsid w:val="00E80D8C"/>
    <w:rsid w:val="00E80F4D"/>
    <w:rsid w:val="00E8139A"/>
    <w:rsid w:val="00E81A9D"/>
    <w:rsid w:val="00E81AB9"/>
    <w:rsid w:val="00E8249C"/>
    <w:rsid w:val="00E82759"/>
    <w:rsid w:val="00E82942"/>
    <w:rsid w:val="00E82C45"/>
    <w:rsid w:val="00E83622"/>
    <w:rsid w:val="00E83CEE"/>
    <w:rsid w:val="00E83DCA"/>
    <w:rsid w:val="00E8427A"/>
    <w:rsid w:val="00E842C8"/>
    <w:rsid w:val="00E8465D"/>
    <w:rsid w:val="00E84B95"/>
    <w:rsid w:val="00E84CA2"/>
    <w:rsid w:val="00E84DDE"/>
    <w:rsid w:val="00E84EA3"/>
    <w:rsid w:val="00E84EB8"/>
    <w:rsid w:val="00E85532"/>
    <w:rsid w:val="00E856D3"/>
    <w:rsid w:val="00E856FE"/>
    <w:rsid w:val="00E85709"/>
    <w:rsid w:val="00E85D4E"/>
    <w:rsid w:val="00E85F87"/>
    <w:rsid w:val="00E86001"/>
    <w:rsid w:val="00E86667"/>
    <w:rsid w:val="00E8755A"/>
    <w:rsid w:val="00E8795B"/>
    <w:rsid w:val="00E87F43"/>
    <w:rsid w:val="00E90AFA"/>
    <w:rsid w:val="00E90F24"/>
    <w:rsid w:val="00E9105A"/>
    <w:rsid w:val="00E91719"/>
    <w:rsid w:val="00E92136"/>
    <w:rsid w:val="00E9239F"/>
    <w:rsid w:val="00E92810"/>
    <w:rsid w:val="00E928F2"/>
    <w:rsid w:val="00E92A3F"/>
    <w:rsid w:val="00E92A88"/>
    <w:rsid w:val="00E930BD"/>
    <w:rsid w:val="00E933B9"/>
    <w:rsid w:val="00E938FA"/>
    <w:rsid w:val="00E93D19"/>
    <w:rsid w:val="00E946C5"/>
    <w:rsid w:val="00E952F1"/>
    <w:rsid w:val="00E9573E"/>
    <w:rsid w:val="00E95EA6"/>
    <w:rsid w:val="00E97437"/>
    <w:rsid w:val="00E97716"/>
    <w:rsid w:val="00E97AA1"/>
    <w:rsid w:val="00E97E1D"/>
    <w:rsid w:val="00EA03A5"/>
    <w:rsid w:val="00EA04A4"/>
    <w:rsid w:val="00EA07FD"/>
    <w:rsid w:val="00EA0B08"/>
    <w:rsid w:val="00EA1B10"/>
    <w:rsid w:val="00EA1FC9"/>
    <w:rsid w:val="00EA2341"/>
    <w:rsid w:val="00EA29EA"/>
    <w:rsid w:val="00EA2AE8"/>
    <w:rsid w:val="00EA3023"/>
    <w:rsid w:val="00EA40AA"/>
    <w:rsid w:val="00EA4B0A"/>
    <w:rsid w:val="00EA50F1"/>
    <w:rsid w:val="00EA57B7"/>
    <w:rsid w:val="00EA5806"/>
    <w:rsid w:val="00EA58C9"/>
    <w:rsid w:val="00EA5A12"/>
    <w:rsid w:val="00EA62EB"/>
    <w:rsid w:val="00EA6889"/>
    <w:rsid w:val="00EA6AA2"/>
    <w:rsid w:val="00EA6FAF"/>
    <w:rsid w:val="00EA7631"/>
    <w:rsid w:val="00EA774E"/>
    <w:rsid w:val="00EA7B01"/>
    <w:rsid w:val="00EA7D78"/>
    <w:rsid w:val="00EA7EBE"/>
    <w:rsid w:val="00EB023B"/>
    <w:rsid w:val="00EB0B73"/>
    <w:rsid w:val="00EB0D56"/>
    <w:rsid w:val="00EB0EF3"/>
    <w:rsid w:val="00EB1965"/>
    <w:rsid w:val="00EB1980"/>
    <w:rsid w:val="00EB1D44"/>
    <w:rsid w:val="00EB1E19"/>
    <w:rsid w:val="00EB1E5E"/>
    <w:rsid w:val="00EB23B8"/>
    <w:rsid w:val="00EB2848"/>
    <w:rsid w:val="00EB2A14"/>
    <w:rsid w:val="00EB2DAC"/>
    <w:rsid w:val="00EB3223"/>
    <w:rsid w:val="00EB32F3"/>
    <w:rsid w:val="00EB3480"/>
    <w:rsid w:val="00EB3B8E"/>
    <w:rsid w:val="00EB4367"/>
    <w:rsid w:val="00EB4B4E"/>
    <w:rsid w:val="00EB4E85"/>
    <w:rsid w:val="00EB525D"/>
    <w:rsid w:val="00EB5542"/>
    <w:rsid w:val="00EB57A2"/>
    <w:rsid w:val="00EB5913"/>
    <w:rsid w:val="00EB59D7"/>
    <w:rsid w:val="00EB5A68"/>
    <w:rsid w:val="00EB64A3"/>
    <w:rsid w:val="00EB685F"/>
    <w:rsid w:val="00EC02CC"/>
    <w:rsid w:val="00EC0708"/>
    <w:rsid w:val="00EC07B3"/>
    <w:rsid w:val="00EC07D8"/>
    <w:rsid w:val="00EC1AFA"/>
    <w:rsid w:val="00EC1BB2"/>
    <w:rsid w:val="00EC1E21"/>
    <w:rsid w:val="00EC2552"/>
    <w:rsid w:val="00EC2854"/>
    <w:rsid w:val="00EC29A9"/>
    <w:rsid w:val="00EC2AEE"/>
    <w:rsid w:val="00EC30C5"/>
    <w:rsid w:val="00EC368A"/>
    <w:rsid w:val="00EC3969"/>
    <w:rsid w:val="00EC3CF3"/>
    <w:rsid w:val="00EC3EF1"/>
    <w:rsid w:val="00EC4613"/>
    <w:rsid w:val="00EC47B7"/>
    <w:rsid w:val="00EC5000"/>
    <w:rsid w:val="00EC50CF"/>
    <w:rsid w:val="00EC5772"/>
    <w:rsid w:val="00EC5A3E"/>
    <w:rsid w:val="00EC5A6A"/>
    <w:rsid w:val="00EC5AE8"/>
    <w:rsid w:val="00EC61D7"/>
    <w:rsid w:val="00EC6B9E"/>
    <w:rsid w:val="00EC6EB5"/>
    <w:rsid w:val="00EC7ED1"/>
    <w:rsid w:val="00ED0050"/>
    <w:rsid w:val="00ED06BF"/>
    <w:rsid w:val="00ED0D20"/>
    <w:rsid w:val="00ED0ED1"/>
    <w:rsid w:val="00ED0FB2"/>
    <w:rsid w:val="00ED10FE"/>
    <w:rsid w:val="00ED1364"/>
    <w:rsid w:val="00ED173B"/>
    <w:rsid w:val="00ED212C"/>
    <w:rsid w:val="00ED21DC"/>
    <w:rsid w:val="00ED26B5"/>
    <w:rsid w:val="00ED2A4C"/>
    <w:rsid w:val="00ED2AC4"/>
    <w:rsid w:val="00ED2C01"/>
    <w:rsid w:val="00ED2F30"/>
    <w:rsid w:val="00ED3392"/>
    <w:rsid w:val="00ED379B"/>
    <w:rsid w:val="00ED405F"/>
    <w:rsid w:val="00ED41DC"/>
    <w:rsid w:val="00ED4A45"/>
    <w:rsid w:val="00ED4BF6"/>
    <w:rsid w:val="00ED4CEF"/>
    <w:rsid w:val="00ED579E"/>
    <w:rsid w:val="00ED58AF"/>
    <w:rsid w:val="00ED5D52"/>
    <w:rsid w:val="00ED5F98"/>
    <w:rsid w:val="00ED65EB"/>
    <w:rsid w:val="00ED6E08"/>
    <w:rsid w:val="00ED76C9"/>
    <w:rsid w:val="00ED78BF"/>
    <w:rsid w:val="00ED7968"/>
    <w:rsid w:val="00ED7A28"/>
    <w:rsid w:val="00EE0396"/>
    <w:rsid w:val="00EE043F"/>
    <w:rsid w:val="00EE0468"/>
    <w:rsid w:val="00EE04BF"/>
    <w:rsid w:val="00EE04C6"/>
    <w:rsid w:val="00EE06D7"/>
    <w:rsid w:val="00EE1927"/>
    <w:rsid w:val="00EE1962"/>
    <w:rsid w:val="00EE1B5B"/>
    <w:rsid w:val="00EE1BAA"/>
    <w:rsid w:val="00EE1D6D"/>
    <w:rsid w:val="00EE1DC1"/>
    <w:rsid w:val="00EE1E27"/>
    <w:rsid w:val="00EE1FD5"/>
    <w:rsid w:val="00EE25BF"/>
    <w:rsid w:val="00EE27E4"/>
    <w:rsid w:val="00EE283D"/>
    <w:rsid w:val="00EE2AB3"/>
    <w:rsid w:val="00EE3271"/>
    <w:rsid w:val="00EE379D"/>
    <w:rsid w:val="00EE385D"/>
    <w:rsid w:val="00EE3CB4"/>
    <w:rsid w:val="00EE3F4E"/>
    <w:rsid w:val="00EE417F"/>
    <w:rsid w:val="00EE421B"/>
    <w:rsid w:val="00EE44DC"/>
    <w:rsid w:val="00EE4B9E"/>
    <w:rsid w:val="00EE509D"/>
    <w:rsid w:val="00EE560B"/>
    <w:rsid w:val="00EE5706"/>
    <w:rsid w:val="00EE5CE2"/>
    <w:rsid w:val="00EE5E53"/>
    <w:rsid w:val="00EE784E"/>
    <w:rsid w:val="00EE78D2"/>
    <w:rsid w:val="00EE7A20"/>
    <w:rsid w:val="00EE7A43"/>
    <w:rsid w:val="00EE7F74"/>
    <w:rsid w:val="00EF1EFD"/>
    <w:rsid w:val="00EF21B5"/>
    <w:rsid w:val="00EF2337"/>
    <w:rsid w:val="00EF2353"/>
    <w:rsid w:val="00EF273E"/>
    <w:rsid w:val="00EF3511"/>
    <w:rsid w:val="00EF3937"/>
    <w:rsid w:val="00EF4434"/>
    <w:rsid w:val="00EF4995"/>
    <w:rsid w:val="00EF5440"/>
    <w:rsid w:val="00EF5809"/>
    <w:rsid w:val="00EF6088"/>
    <w:rsid w:val="00EF6118"/>
    <w:rsid w:val="00EF6436"/>
    <w:rsid w:val="00EF6548"/>
    <w:rsid w:val="00EF6B21"/>
    <w:rsid w:val="00EF759D"/>
    <w:rsid w:val="00EF75C4"/>
    <w:rsid w:val="00EF7737"/>
    <w:rsid w:val="00EF7E4C"/>
    <w:rsid w:val="00F00128"/>
    <w:rsid w:val="00F0028C"/>
    <w:rsid w:val="00F00928"/>
    <w:rsid w:val="00F00A49"/>
    <w:rsid w:val="00F00DB7"/>
    <w:rsid w:val="00F01848"/>
    <w:rsid w:val="00F0223B"/>
    <w:rsid w:val="00F02932"/>
    <w:rsid w:val="00F02B8D"/>
    <w:rsid w:val="00F02F3D"/>
    <w:rsid w:val="00F03569"/>
    <w:rsid w:val="00F0380C"/>
    <w:rsid w:val="00F038B5"/>
    <w:rsid w:val="00F03D2D"/>
    <w:rsid w:val="00F0452A"/>
    <w:rsid w:val="00F05077"/>
    <w:rsid w:val="00F050E6"/>
    <w:rsid w:val="00F05141"/>
    <w:rsid w:val="00F059E1"/>
    <w:rsid w:val="00F05C55"/>
    <w:rsid w:val="00F06186"/>
    <w:rsid w:val="00F06645"/>
    <w:rsid w:val="00F0680A"/>
    <w:rsid w:val="00F06B81"/>
    <w:rsid w:val="00F06EF4"/>
    <w:rsid w:val="00F0748B"/>
    <w:rsid w:val="00F0751D"/>
    <w:rsid w:val="00F0754C"/>
    <w:rsid w:val="00F07B60"/>
    <w:rsid w:val="00F07C96"/>
    <w:rsid w:val="00F07F01"/>
    <w:rsid w:val="00F1062C"/>
    <w:rsid w:val="00F1086E"/>
    <w:rsid w:val="00F10AF7"/>
    <w:rsid w:val="00F10CD6"/>
    <w:rsid w:val="00F11033"/>
    <w:rsid w:val="00F11838"/>
    <w:rsid w:val="00F11C9C"/>
    <w:rsid w:val="00F11FF3"/>
    <w:rsid w:val="00F126E3"/>
    <w:rsid w:val="00F12D30"/>
    <w:rsid w:val="00F12F3D"/>
    <w:rsid w:val="00F13258"/>
    <w:rsid w:val="00F1415E"/>
    <w:rsid w:val="00F14340"/>
    <w:rsid w:val="00F146DB"/>
    <w:rsid w:val="00F14B59"/>
    <w:rsid w:val="00F14C10"/>
    <w:rsid w:val="00F14C20"/>
    <w:rsid w:val="00F159F8"/>
    <w:rsid w:val="00F15A14"/>
    <w:rsid w:val="00F15E8B"/>
    <w:rsid w:val="00F16758"/>
    <w:rsid w:val="00F167B0"/>
    <w:rsid w:val="00F16854"/>
    <w:rsid w:val="00F16A81"/>
    <w:rsid w:val="00F16B23"/>
    <w:rsid w:val="00F16CD7"/>
    <w:rsid w:val="00F17605"/>
    <w:rsid w:val="00F176B2"/>
    <w:rsid w:val="00F17E69"/>
    <w:rsid w:val="00F202D6"/>
    <w:rsid w:val="00F203E4"/>
    <w:rsid w:val="00F208D7"/>
    <w:rsid w:val="00F20997"/>
    <w:rsid w:val="00F21134"/>
    <w:rsid w:val="00F211E5"/>
    <w:rsid w:val="00F21509"/>
    <w:rsid w:val="00F219B5"/>
    <w:rsid w:val="00F232C9"/>
    <w:rsid w:val="00F23733"/>
    <w:rsid w:val="00F2379B"/>
    <w:rsid w:val="00F23FB1"/>
    <w:rsid w:val="00F244CF"/>
    <w:rsid w:val="00F2468C"/>
    <w:rsid w:val="00F247D4"/>
    <w:rsid w:val="00F2527B"/>
    <w:rsid w:val="00F252A0"/>
    <w:rsid w:val="00F25467"/>
    <w:rsid w:val="00F25B24"/>
    <w:rsid w:val="00F25D59"/>
    <w:rsid w:val="00F2642A"/>
    <w:rsid w:val="00F264D4"/>
    <w:rsid w:val="00F26526"/>
    <w:rsid w:val="00F26C51"/>
    <w:rsid w:val="00F26E7A"/>
    <w:rsid w:val="00F26F90"/>
    <w:rsid w:val="00F270D7"/>
    <w:rsid w:val="00F273FE"/>
    <w:rsid w:val="00F2745F"/>
    <w:rsid w:val="00F27527"/>
    <w:rsid w:val="00F276F2"/>
    <w:rsid w:val="00F278B9"/>
    <w:rsid w:val="00F27A2D"/>
    <w:rsid w:val="00F27FA1"/>
    <w:rsid w:val="00F27FAE"/>
    <w:rsid w:val="00F30238"/>
    <w:rsid w:val="00F3050B"/>
    <w:rsid w:val="00F30572"/>
    <w:rsid w:val="00F305C2"/>
    <w:rsid w:val="00F30BFC"/>
    <w:rsid w:val="00F310CA"/>
    <w:rsid w:val="00F31132"/>
    <w:rsid w:val="00F313CD"/>
    <w:rsid w:val="00F31503"/>
    <w:rsid w:val="00F31570"/>
    <w:rsid w:val="00F3187E"/>
    <w:rsid w:val="00F31EA8"/>
    <w:rsid w:val="00F32050"/>
    <w:rsid w:val="00F3267D"/>
    <w:rsid w:val="00F331FB"/>
    <w:rsid w:val="00F3323F"/>
    <w:rsid w:val="00F337CD"/>
    <w:rsid w:val="00F34921"/>
    <w:rsid w:val="00F3517F"/>
    <w:rsid w:val="00F35210"/>
    <w:rsid w:val="00F367AE"/>
    <w:rsid w:val="00F3682A"/>
    <w:rsid w:val="00F36D1A"/>
    <w:rsid w:val="00F36F57"/>
    <w:rsid w:val="00F371D7"/>
    <w:rsid w:val="00F3737F"/>
    <w:rsid w:val="00F4058D"/>
    <w:rsid w:val="00F405CC"/>
    <w:rsid w:val="00F4062F"/>
    <w:rsid w:val="00F408A4"/>
    <w:rsid w:val="00F4221B"/>
    <w:rsid w:val="00F423B5"/>
    <w:rsid w:val="00F42469"/>
    <w:rsid w:val="00F4394A"/>
    <w:rsid w:val="00F439CA"/>
    <w:rsid w:val="00F43ACC"/>
    <w:rsid w:val="00F44EE8"/>
    <w:rsid w:val="00F45267"/>
    <w:rsid w:val="00F45909"/>
    <w:rsid w:val="00F45DB9"/>
    <w:rsid w:val="00F45E4C"/>
    <w:rsid w:val="00F46348"/>
    <w:rsid w:val="00F467D8"/>
    <w:rsid w:val="00F47926"/>
    <w:rsid w:val="00F47D16"/>
    <w:rsid w:val="00F50975"/>
    <w:rsid w:val="00F50ABE"/>
    <w:rsid w:val="00F50C99"/>
    <w:rsid w:val="00F50CEA"/>
    <w:rsid w:val="00F50FDC"/>
    <w:rsid w:val="00F513B8"/>
    <w:rsid w:val="00F51A2F"/>
    <w:rsid w:val="00F5210E"/>
    <w:rsid w:val="00F524C1"/>
    <w:rsid w:val="00F524CE"/>
    <w:rsid w:val="00F52B6E"/>
    <w:rsid w:val="00F52E84"/>
    <w:rsid w:val="00F52F8E"/>
    <w:rsid w:val="00F5326F"/>
    <w:rsid w:val="00F53821"/>
    <w:rsid w:val="00F53A9D"/>
    <w:rsid w:val="00F54470"/>
    <w:rsid w:val="00F54D58"/>
    <w:rsid w:val="00F5516E"/>
    <w:rsid w:val="00F5559E"/>
    <w:rsid w:val="00F55615"/>
    <w:rsid w:val="00F5561C"/>
    <w:rsid w:val="00F559B1"/>
    <w:rsid w:val="00F55B17"/>
    <w:rsid w:val="00F55E30"/>
    <w:rsid w:val="00F56087"/>
    <w:rsid w:val="00F5688E"/>
    <w:rsid w:val="00F572E7"/>
    <w:rsid w:val="00F575B7"/>
    <w:rsid w:val="00F57870"/>
    <w:rsid w:val="00F601CF"/>
    <w:rsid w:val="00F60213"/>
    <w:rsid w:val="00F604F3"/>
    <w:rsid w:val="00F60B70"/>
    <w:rsid w:val="00F60D1B"/>
    <w:rsid w:val="00F60F4E"/>
    <w:rsid w:val="00F61240"/>
    <w:rsid w:val="00F61641"/>
    <w:rsid w:val="00F61BEF"/>
    <w:rsid w:val="00F61D8C"/>
    <w:rsid w:val="00F6284A"/>
    <w:rsid w:val="00F628A8"/>
    <w:rsid w:val="00F630E3"/>
    <w:rsid w:val="00F63EB4"/>
    <w:rsid w:val="00F641DF"/>
    <w:rsid w:val="00F64BEE"/>
    <w:rsid w:val="00F64F47"/>
    <w:rsid w:val="00F655DD"/>
    <w:rsid w:val="00F6588E"/>
    <w:rsid w:val="00F65987"/>
    <w:rsid w:val="00F66098"/>
    <w:rsid w:val="00F6687A"/>
    <w:rsid w:val="00F66BB6"/>
    <w:rsid w:val="00F66FE3"/>
    <w:rsid w:val="00F6723D"/>
    <w:rsid w:val="00F67633"/>
    <w:rsid w:val="00F676C3"/>
    <w:rsid w:val="00F67797"/>
    <w:rsid w:val="00F677AF"/>
    <w:rsid w:val="00F677B9"/>
    <w:rsid w:val="00F67BAB"/>
    <w:rsid w:val="00F67F1A"/>
    <w:rsid w:val="00F709C8"/>
    <w:rsid w:val="00F70BAE"/>
    <w:rsid w:val="00F715BB"/>
    <w:rsid w:val="00F7169D"/>
    <w:rsid w:val="00F71785"/>
    <w:rsid w:val="00F71A21"/>
    <w:rsid w:val="00F71ABD"/>
    <w:rsid w:val="00F71C2B"/>
    <w:rsid w:val="00F71D07"/>
    <w:rsid w:val="00F71E7F"/>
    <w:rsid w:val="00F71F54"/>
    <w:rsid w:val="00F71FE3"/>
    <w:rsid w:val="00F7226F"/>
    <w:rsid w:val="00F7229C"/>
    <w:rsid w:val="00F7233F"/>
    <w:rsid w:val="00F725DE"/>
    <w:rsid w:val="00F726A9"/>
    <w:rsid w:val="00F72762"/>
    <w:rsid w:val="00F72A4E"/>
    <w:rsid w:val="00F72A6F"/>
    <w:rsid w:val="00F72A78"/>
    <w:rsid w:val="00F72B85"/>
    <w:rsid w:val="00F73251"/>
    <w:rsid w:val="00F73C60"/>
    <w:rsid w:val="00F74439"/>
    <w:rsid w:val="00F74547"/>
    <w:rsid w:val="00F746FE"/>
    <w:rsid w:val="00F747C7"/>
    <w:rsid w:val="00F752F3"/>
    <w:rsid w:val="00F755CC"/>
    <w:rsid w:val="00F756A9"/>
    <w:rsid w:val="00F76CEA"/>
    <w:rsid w:val="00F76D27"/>
    <w:rsid w:val="00F7761B"/>
    <w:rsid w:val="00F77A90"/>
    <w:rsid w:val="00F77B34"/>
    <w:rsid w:val="00F77B5E"/>
    <w:rsid w:val="00F802EC"/>
    <w:rsid w:val="00F8074D"/>
    <w:rsid w:val="00F80833"/>
    <w:rsid w:val="00F8099E"/>
    <w:rsid w:val="00F80D74"/>
    <w:rsid w:val="00F80F8B"/>
    <w:rsid w:val="00F810DA"/>
    <w:rsid w:val="00F814E4"/>
    <w:rsid w:val="00F81744"/>
    <w:rsid w:val="00F819B8"/>
    <w:rsid w:val="00F81D61"/>
    <w:rsid w:val="00F82306"/>
    <w:rsid w:val="00F824AC"/>
    <w:rsid w:val="00F824DD"/>
    <w:rsid w:val="00F82A8F"/>
    <w:rsid w:val="00F82C97"/>
    <w:rsid w:val="00F82FA1"/>
    <w:rsid w:val="00F83111"/>
    <w:rsid w:val="00F8325F"/>
    <w:rsid w:val="00F83560"/>
    <w:rsid w:val="00F850E3"/>
    <w:rsid w:val="00F851B7"/>
    <w:rsid w:val="00F8538E"/>
    <w:rsid w:val="00F853C0"/>
    <w:rsid w:val="00F854B4"/>
    <w:rsid w:val="00F856BF"/>
    <w:rsid w:val="00F8573B"/>
    <w:rsid w:val="00F85949"/>
    <w:rsid w:val="00F8632B"/>
    <w:rsid w:val="00F863A3"/>
    <w:rsid w:val="00F863F2"/>
    <w:rsid w:val="00F86A56"/>
    <w:rsid w:val="00F90173"/>
    <w:rsid w:val="00F901B5"/>
    <w:rsid w:val="00F90929"/>
    <w:rsid w:val="00F90AC7"/>
    <w:rsid w:val="00F90E8F"/>
    <w:rsid w:val="00F92526"/>
    <w:rsid w:val="00F92B8B"/>
    <w:rsid w:val="00F92B95"/>
    <w:rsid w:val="00F92DDB"/>
    <w:rsid w:val="00F92E67"/>
    <w:rsid w:val="00F932AF"/>
    <w:rsid w:val="00F932CB"/>
    <w:rsid w:val="00F9343A"/>
    <w:rsid w:val="00F93E7C"/>
    <w:rsid w:val="00F93EED"/>
    <w:rsid w:val="00F940A0"/>
    <w:rsid w:val="00F9424D"/>
    <w:rsid w:val="00F943EC"/>
    <w:rsid w:val="00F94854"/>
    <w:rsid w:val="00F950C4"/>
    <w:rsid w:val="00F953F5"/>
    <w:rsid w:val="00F954C6"/>
    <w:rsid w:val="00F9628C"/>
    <w:rsid w:val="00F96A04"/>
    <w:rsid w:val="00F96B3D"/>
    <w:rsid w:val="00F96BE3"/>
    <w:rsid w:val="00F97106"/>
    <w:rsid w:val="00F9736C"/>
    <w:rsid w:val="00F974B2"/>
    <w:rsid w:val="00F97839"/>
    <w:rsid w:val="00F97890"/>
    <w:rsid w:val="00F97A27"/>
    <w:rsid w:val="00F97AB2"/>
    <w:rsid w:val="00F97D90"/>
    <w:rsid w:val="00F97FE1"/>
    <w:rsid w:val="00FA06DC"/>
    <w:rsid w:val="00FA098B"/>
    <w:rsid w:val="00FA0BC9"/>
    <w:rsid w:val="00FA0DDE"/>
    <w:rsid w:val="00FA0F3E"/>
    <w:rsid w:val="00FA106D"/>
    <w:rsid w:val="00FA10E8"/>
    <w:rsid w:val="00FA127D"/>
    <w:rsid w:val="00FA12B1"/>
    <w:rsid w:val="00FA1A34"/>
    <w:rsid w:val="00FA1C43"/>
    <w:rsid w:val="00FA217E"/>
    <w:rsid w:val="00FA225A"/>
    <w:rsid w:val="00FA2767"/>
    <w:rsid w:val="00FA27A1"/>
    <w:rsid w:val="00FA27DF"/>
    <w:rsid w:val="00FA2A7A"/>
    <w:rsid w:val="00FA2B42"/>
    <w:rsid w:val="00FA2C9E"/>
    <w:rsid w:val="00FA2D07"/>
    <w:rsid w:val="00FA35A9"/>
    <w:rsid w:val="00FA396B"/>
    <w:rsid w:val="00FA5993"/>
    <w:rsid w:val="00FA5E04"/>
    <w:rsid w:val="00FA6A68"/>
    <w:rsid w:val="00FA6E89"/>
    <w:rsid w:val="00FA7BE3"/>
    <w:rsid w:val="00FB01F7"/>
    <w:rsid w:val="00FB04E6"/>
    <w:rsid w:val="00FB0F75"/>
    <w:rsid w:val="00FB1054"/>
    <w:rsid w:val="00FB1425"/>
    <w:rsid w:val="00FB1594"/>
    <w:rsid w:val="00FB1648"/>
    <w:rsid w:val="00FB1B21"/>
    <w:rsid w:val="00FB1C05"/>
    <w:rsid w:val="00FB2169"/>
    <w:rsid w:val="00FB262F"/>
    <w:rsid w:val="00FB267A"/>
    <w:rsid w:val="00FB2967"/>
    <w:rsid w:val="00FB2FAF"/>
    <w:rsid w:val="00FB3429"/>
    <w:rsid w:val="00FB3C7C"/>
    <w:rsid w:val="00FB3CE7"/>
    <w:rsid w:val="00FB40C7"/>
    <w:rsid w:val="00FB4489"/>
    <w:rsid w:val="00FB4761"/>
    <w:rsid w:val="00FB4EE2"/>
    <w:rsid w:val="00FB57F6"/>
    <w:rsid w:val="00FB6270"/>
    <w:rsid w:val="00FB6555"/>
    <w:rsid w:val="00FB6E79"/>
    <w:rsid w:val="00FB73A7"/>
    <w:rsid w:val="00FB74B4"/>
    <w:rsid w:val="00FB74DA"/>
    <w:rsid w:val="00FB75AC"/>
    <w:rsid w:val="00FB77D3"/>
    <w:rsid w:val="00FB7EF8"/>
    <w:rsid w:val="00FC0373"/>
    <w:rsid w:val="00FC04B8"/>
    <w:rsid w:val="00FC0AAD"/>
    <w:rsid w:val="00FC0AF1"/>
    <w:rsid w:val="00FC1D03"/>
    <w:rsid w:val="00FC1D6E"/>
    <w:rsid w:val="00FC1D9C"/>
    <w:rsid w:val="00FC20ED"/>
    <w:rsid w:val="00FC212F"/>
    <w:rsid w:val="00FC21EE"/>
    <w:rsid w:val="00FC249A"/>
    <w:rsid w:val="00FC2677"/>
    <w:rsid w:val="00FC2897"/>
    <w:rsid w:val="00FC29D8"/>
    <w:rsid w:val="00FC325D"/>
    <w:rsid w:val="00FC3276"/>
    <w:rsid w:val="00FC3AD4"/>
    <w:rsid w:val="00FC3DFC"/>
    <w:rsid w:val="00FC41AA"/>
    <w:rsid w:val="00FC46AF"/>
    <w:rsid w:val="00FC47C7"/>
    <w:rsid w:val="00FC4EDD"/>
    <w:rsid w:val="00FC558A"/>
    <w:rsid w:val="00FC608E"/>
    <w:rsid w:val="00FC619F"/>
    <w:rsid w:val="00FC61F5"/>
    <w:rsid w:val="00FC65D4"/>
    <w:rsid w:val="00FC65E1"/>
    <w:rsid w:val="00FC65F8"/>
    <w:rsid w:val="00FC7577"/>
    <w:rsid w:val="00FC7ADC"/>
    <w:rsid w:val="00FC7AEA"/>
    <w:rsid w:val="00FC7CC1"/>
    <w:rsid w:val="00FC7E72"/>
    <w:rsid w:val="00FC7EF0"/>
    <w:rsid w:val="00FD012F"/>
    <w:rsid w:val="00FD06BB"/>
    <w:rsid w:val="00FD0A5B"/>
    <w:rsid w:val="00FD1539"/>
    <w:rsid w:val="00FD16B9"/>
    <w:rsid w:val="00FD18F1"/>
    <w:rsid w:val="00FD1F3D"/>
    <w:rsid w:val="00FD240A"/>
    <w:rsid w:val="00FD2919"/>
    <w:rsid w:val="00FD30EB"/>
    <w:rsid w:val="00FD30EC"/>
    <w:rsid w:val="00FD31AD"/>
    <w:rsid w:val="00FD3237"/>
    <w:rsid w:val="00FD3690"/>
    <w:rsid w:val="00FD382B"/>
    <w:rsid w:val="00FD4532"/>
    <w:rsid w:val="00FD4708"/>
    <w:rsid w:val="00FD4A27"/>
    <w:rsid w:val="00FD4ACD"/>
    <w:rsid w:val="00FD4B76"/>
    <w:rsid w:val="00FD4D88"/>
    <w:rsid w:val="00FD500E"/>
    <w:rsid w:val="00FD56B5"/>
    <w:rsid w:val="00FD5A01"/>
    <w:rsid w:val="00FD5ED3"/>
    <w:rsid w:val="00FD685C"/>
    <w:rsid w:val="00FD6898"/>
    <w:rsid w:val="00FD68F3"/>
    <w:rsid w:val="00FD6DE8"/>
    <w:rsid w:val="00FD6FBD"/>
    <w:rsid w:val="00FD7077"/>
    <w:rsid w:val="00FD7335"/>
    <w:rsid w:val="00FD7B02"/>
    <w:rsid w:val="00FD7D40"/>
    <w:rsid w:val="00FE0343"/>
    <w:rsid w:val="00FE0B22"/>
    <w:rsid w:val="00FE1AEA"/>
    <w:rsid w:val="00FE1FC3"/>
    <w:rsid w:val="00FE1FD4"/>
    <w:rsid w:val="00FE224C"/>
    <w:rsid w:val="00FE24E7"/>
    <w:rsid w:val="00FE265B"/>
    <w:rsid w:val="00FE2750"/>
    <w:rsid w:val="00FE2F08"/>
    <w:rsid w:val="00FE3247"/>
    <w:rsid w:val="00FE328F"/>
    <w:rsid w:val="00FE32A6"/>
    <w:rsid w:val="00FE3D36"/>
    <w:rsid w:val="00FE401D"/>
    <w:rsid w:val="00FE44A9"/>
    <w:rsid w:val="00FE4566"/>
    <w:rsid w:val="00FE4572"/>
    <w:rsid w:val="00FE47B9"/>
    <w:rsid w:val="00FE4C96"/>
    <w:rsid w:val="00FE4FCF"/>
    <w:rsid w:val="00FE5193"/>
    <w:rsid w:val="00FE537F"/>
    <w:rsid w:val="00FE590D"/>
    <w:rsid w:val="00FE5F18"/>
    <w:rsid w:val="00FE6946"/>
    <w:rsid w:val="00FE7308"/>
    <w:rsid w:val="00FE78AD"/>
    <w:rsid w:val="00FF072D"/>
    <w:rsid w:val="00FF0AC0"/>
    <w:rsid w:val="00FF0B19"/>
    <w:rsid w:val="00FF0E78"/>
    <w:rsid w:val="00FF112D"/>
    <w:rsid w:val="00FF1C10"/>
    <w:rsid w:val="00FF1C17"/>
    <w:rsid w:val="00FF1DEC"/>
    <w:rsid w:val="00FF2D72"/>
    <w:rsid w:val="00FF31A9"/>
    <w:rsid w:val="00FF35DB"/>
    <w:rsid w:val="00FF3F2F"/>
    <w:rsid w:val="00FF4942"/>
    <w:rsid w:val="00FF4E62"/>
    <w:rsid w:val="00FF521D"/>
    <w:rsid w:val="00FF61AE"/>
    <w:rsid w:val="00FF629E"/>
    <w:rsid w:val="00FF6698"/>
    <w:rsid w:val="00FF6B80"/>
    <w:rsid w:val="00FF6F6D"/>
    <w:rsid w:val="00FF751F"/>
    <w:rsid w:val="00FF75C7"/>
    <w:rsid w:val="00FF7B8E"/>
    <w:rsid w:val="00FF7C69"/>
    <w:rsid w:val="34A1F7AF"/>
    <w:rsid w:val="358BD5C5"/>
    <w:rsid w:val="413DFAD0"/>
    <w:rsid w:val="4443BF2B"/>
    <w:rsid w:val="5A72A437"/>
    <w:rsid w:val="602EF9C8"/>
    <w:rsid w:val="7B389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32262"/>
  <w15:docId w15:val="{B5B3E262-9714-4C37-875F-03E6F59F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2DC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362F3"/>
    <w:pPr>
      <w:ind w:left="567" w:hanging="567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62F3"/>
    <w:pPr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62F3"/>
    <w:pPr>
      <w:outlineLvl w:val="2"/>
    </w:p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2C0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7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3A0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3A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43A02"/>
    <w:pPr>
      <w:tabs>
        <w:tab w:val="center" w:pos="4252"/>
        <w:tab w:val="right" w:pos="8504"/>
      </w:tabs>
      <w:spacing w:before="40" w:after="40"/>
    </w:pPr>
    <w:rPr>
      <w:rFonts w:eastAsia="Times New Roman"/>
      <w:sz w:val="20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843A02"/>
    <w:rPr>
      <w:rFonts w:ascii="Arial" w:eastAsia="Times New Roman" w:hAnsi="Arial" w:cs="Times New Roman"/>
      <w:szCs w:val="24"/>
      <w:lang w:eastAsia="es-ES"/>
    </w:rPr>
  </w:style>
  <w:style w:type="character" w:styleId="Hipervnculo">
    <w:name w:val="Hyperlink"/>
    <w:uiPriority w:val="99"/>
    <w:rsid w:val="00843A02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43A02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43A02"/>
    <w:rPr>
      <w:sz w:val="22"/>
      <w:szCs w:val="22"/>
      <w:lang w:val="es-CO" w:eastAsia="en-US" w:bidi="ar-SA"/>
    </w:rPr>
  </w:style>
  <w:style w:type="character" w:styleId="Nmerodepgina">
    <w:name w:val="page number"/>
    <w:uiPriority w:val="99"/>
    <w:unhideWhenUsed/>
    <w:rsid w:val="00843A02"/>
  </w:style>
  <w:style w:type="paragraph" w:styleId="Piedepgina">
    <w:name w:val="footer"/>
    <w:basedOn w:val="Normal"/>
    <w:link w:val="PiedepginaCar"/>
    <w:uiPriority w:val="99"/>
    <w:unhideWhenUsed/>
    <w:rsid w:val="00AC60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0C1"/>
  </w:style>
  <w:style w:type="character" w:customStyle="1" w:styleId="Ttulo4Car">
    <w:name w:val="Título 4 Car"/>
    <w:link w:val="Ttulo4"/>
    <w:uiPriority w:val="9"/>
    <w:rsid w:val="00ED2C01"/>
    <w:rPr>
      <w:rFonts w:ascii="Cambria" w:eastAsia="Times New Roman" w:hAnsi="Cambria" w:cs="Times New Roman"/>
      <w:b/>
      <w:bCs/>
      <w:i/>
      <w:iCs/>
      <w:color w:val="4F81BD"/>
    </w:rPr>
  </w:style>
  <w:style w:type="paragraph" w:styleId="Prrafodelista">
    <w:name w:val="List Paragraph"/>
    <w:aliases w:val="Segundo nivel de viñetas,List Paragraph1,titulo 3,Lista vistosa - Énfasis 11,Segundo nivel de vi–etas,parrafo"/>
    <w:basedOn w:val="Normal"/>
    <w:link w:val="PrrafodelistaCar"/>
    <w:uiPriority w:val="34"/>
    <w:qFormat/>
    <w:rsid w:val="00ED2C01"/>
    <w:pPr>
      <w:ind w:left="720"/>
      <w:contextualSpacing/>
    </w:pPr>
    <w:rPr>
      <w:sz w:val="20"/>
      <w:szCs w:val="20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parrafo Car"/>
    <w:link w:val="Prrafodelista"/>
    <w:uiPriority w:val="34"/>
    <w:rsid w:val="00ED2C01"/>
    <w:rPr>
      <w:rFonts w:ascii="Calibri" w:eastAsia="Calibri" w:hAnsi="Calibri" w:cs="Times New Roman"/>
    </w:rPr>
  </w:style>
  <w:style w:type="character" w:styleId="Refdenotaalpie">
    <w:name w:val="footnote reference"/>
    <w:aliases w:val="referencia nota al pie,Texto de nota al pie,Nota de pie,Texto nota al pie,Appel note de bas de page"/>
    <w:unhideWhenUsed/>
    <w:rsid w:val="00ED2C01"/>
    <w:rPr>
      <w:vertAlign w:val="superscript"/>
    </w:rPr>
  </w:style>
  <w:style w:type="character" w:customStyle="1" w:styleId="Ttulo1Car">
    <w:name w:val="Título 1 Car"/>
    <w:link w:val="Ttulo1"/>
    <w:uiPriority w:val="9"/>
    <w:rsid w:val="005362F3"/>
    <w:rPr>
      <w:rFonts w:ascii="Arial" w:hAnsi="Arial" w:cs="Arial"/>
      <w:b/>
      <w:color w:val="000000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5362F3"/>
    <w:rPr>
      <w:rFonts w:ascii="Arial" w:hAnsi="Arial" w:cs="Arial"/>
      <w:color w:val="000000"/>
      <w:sz w:val="22"/>
      <w:szCs w:val="22"/>
      <w:lang w:eastAsia="en-US"/>
    </w:rPr>
  </w:style>
  <w:style w:type="character" w:customStyle="1" w:styleId="Ttulo3Car">
    <w:name w:val="Título 3 Car"/>
    <w:link w:val="Ttulo3"/>
    <w:uiPriority w:val="9"/>
    <w:rsid w:val="005362F3"/>
    <w:rPr>
      <w:rFonts w:ascii="Arial" w:hAnsi="Arial" w:cs="Arial"/>
      <w:color w:val="000000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2C01"/>
    <w:rPr>
      <w:rFonts w:ascii="Tahoma" w:eastAsia="Times New Roman" w:hAnsi="Tahoma"/>
      <w:sz w:val="16"/>
      <w:szCs w:val="16"/>
      <w:lang w:eastAsia="es-ES"/>
    </w:rPr>
  </w:style>
  <w:style w:type="character" w:customStyle="1" w:styleId="MapadeldocumentoCar">
    <w:name w:val="Mapa del documento Car"/>
    <w:link w:val="Mapadeldocumento"/>
    <w:uiPriority w:val="99"/>
    <w:semiHidden/>
    <w:rsid w:val="00ED2C0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D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AE293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AE293A"/>
    <w:rPr>
      <w:sz w:val="20"/>
      <w:szCs w:val="20"/>
    </w:rPr>
  </w:style>
  <w:style w:type="character" w:customStyle="1" w:styleId="TextocomentarioCar">
    <w:name w:val="Texto comentario Car"/>
    <w:link w:val="Textocomentario"/>
    <w:rsid w:val="00AE29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293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E293A"/>
    <w:rPr>
      <w:b/>
      <w:bCs/>
      <w:sz w:val="20"/>
      <w:szCs w:val="20"/>
    </w:rPr>
  </w:style>
  <w:style w:type="paragraph" w:customStyle="1" w:styleId="Default">
    <w:name w:val="Default"/>
    <w:rsid w:val="00D62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uerpodeltexto">
    <w:name w:val="Cuerpo del texto_"/>
    <w:link w:val="Cuerpodeltexto0"/>
    <w:rsid w:val="001E46BE"/>
    <w:rPr>
      <w:rFonts w:ascii="Tahoma" w:eastAsia="Tahoma" w:hAnsi="Tahoma" w:cs="Tahoma"/>
      <w:spacing w:val="-5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46BE"/>
    <w:pPr>
      <w:widowControl w:val="0"/>
      <w:shd w:val="clear" w:color="auto" w:fill="FFFFFF"/>
      <w:spacing w:line="259" w:lineRule="exact"/>
    </w:pPr>
    <w:rPr>
      <w:rFonts w:ascii="Tahoma" w:eastAsia="Tahoma" w:hAnsi="Tahoma"/>
      <w:spacing w:val="-5"/>
      <w:sz w:val="21"/>
      <w:szCs w:val="21"/>
    </w:rPr>
  </w:style>
  <w:style w:type="paragraph" w:customStyle="1" w:styleId="Prrafodelista1">
    <w:name w:val="Párrafo de lista1"/>
    <w:basedOn w:val="Normal"/>
    <w:qFormat/>
    <w:rsid w:val="001E46BE"/>
    <w:pPr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uesto1">
    <w:name w:val="Puesto1"/>
    <w:basedOn w:val="Normal"/>
    <w:link w:val="PuestoCar"/>
    <w:qFormat/>
    <w:rsid w:val="001E46BE"/>
    <w:pPr>
      <w:jc w:val="center"/>
    </w:pPr>
    <w:rPr>
      <w:rFonts w:ascii="Tahoma" w:eastAsia="Times New Roman" w:hAnsi="Tahoma"/>
      <w:b/>
      <w:sz w:val="24"/>
      <w:szCs w:val="20"/>
      <w:lang w:val="es-MX" w:eastAsia="es-ES"/>
    </w:rPr>
  </w:style>
  <w:style w:type="character" w:customStyle="1" w:styleId="PuestoCar">
    <w:name w:val="Puesto Car"/>
    <w:link w:val="Puesto1"/>
    <w:rsid w:val="001E46BE"/>
    <w:rPr>
      <w:rFonts w:ascii="Tahoma" w:eastAsia="Times New Roman" w:hAnsi="Tahoma"/>
      <w:b/>
      <w:sz w:val="24"/>
      <w:lang w:val="es-MX" w:eastAsia="es-ES"/>
    </w:rPr>
  </w:style>
  <w:style w:type="paragraph" w:styleId="NormalWeb">
    <w:name w:val="Normal (Web)"/>
    <w:basedOn w:val="Normal"/>
    <w:uiPriority w:val="99"/>
    <w:unhideWhenUsed/>
    <w:rsid w:val="001E46B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3">
    <w:name w:val="Body Text 3"/>
    <w:basedOn w:val="Normal"/>
    <w:link w:val="Textoindependiente3Car"/>
    <w:semiHidden/>
    <w:rsid w:val="001E46BE"/>
    <w:rPr>
      <w:rFonts w:eastAsia="Times New Roman"/>
      <w:sz w:val="24"/>
      <w:szCs w:val="20"/>
      <w:lang w:val="es-MX" w:eastAsia="es-ES"/>
    </w:rPr>
  </w:style>
  <w:style w:type="character" w:customStyle="1" w:styleId="Textoindependiente3Car">
    <w:name w:val="Texto independiente 3 Car"/>
    <w:link w:val="Textoindependiente3"/>
    <w:semiHidden/>
    <w:rsid w:val="001E46BE"/>
    <w:rPr>
      <w:rFonts w:ascii="Arial" w:eastAsia="Times New Roman" w:hAnsi="Arial"/>
      <w:sz w:val="24"/>
      <w:lang w:val="es-MX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E46B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1E46B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63395D"/>
    <w:pPr>
      <w:spacing w:before="240" w:line="259" w:lineRule="auto"/>
      <w:outlineLvl w:val="9"/>
    </w:pPr>
    <w:rPr>
      <w:rFonts w:ascii="Calibri Light" w:hAnsi="Calibri Light"/>
      <w:b w:val="0"/>
      <w:bCs/>
      <w:color w:val="2E74B5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E757E0"/>
    <w:pPr>
      <w:tabs>
        <w:tab w:val="right" w:leader="dot" w:pos="8828"/>
      </w:tabs>
      <w:spacing w:before="120" w:after="120"/>
      <w:ind w:left="567" w:hanging="567"/>
    </w:pPr>
  </w:style>
  <w:style w:type="paragraph" w:styleId="TDC2">
    <w:name w:val="toc 2"/>
    <w:basedOn w:val="Normal"/>
    <w:next w:val="Normal"/>
    <w:autoRedefine/>
    <w:uiPriority w:val="39"/>
    <w:unhideWhenUsed/>
    <w:rsid w:val="00E757E0"/>
    <w:pPr>
      <w:tabs>
        <w:tab w:val="left" w:pos="1134"/>
        <w:tab w:val="right" w:pos="8789"/>
      </w:tabs>
      <w:spacing w:before="120" w:after="120"/>
      <w:ind w:left="1134" w:hanging="567"/>
    </w:pPr>
  </w:style>
  <w:style w:type="character" w:customStyle="1" w:styleId="Ttulo5Car">
    <w:name w:val="Título 5 Car"/>
    <w:link w:val="Ttulo5"/>
    <w:uiPriority w:val="9"/>
    <w:rsid w:val="00A576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E757E0"/>
    <w:pPr>
      <w:tabs>
        <w:tab w:val="left" w:pos="1985"/>
        <w:tab w:val="right" w:leader="dot" w:pos="8828"/>
      </w:tabs>
      <w:spacing w:before="120" w:after="120"/>
      <w:ind w:left="1985" w:hanging="851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00344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003443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41844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B41844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844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B41844"/>
    <w:rPr>
      <w:sz w:val="22"/>
      <w:szCs w:val="22"/>
      <w:lang w:eastAsia="en-US"/>
    </w:rPr>
  </w:style>
  <w:style w:type="character" w:customStyle="1" w:styleId="apple-converted-space">
    <w:name w:val="apple-converted-space"/>
    <w:rsid w:val="00E46E85"/>
  </w:style>
  <w:style w:type="paragraph" w:customStyle="1" w:styleId="Estilo">
    <w:name w:val="Estilo"/>
    <w:rsid w:val="007F3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grisbold">
    <w:name w:val="grisbold"/>
    <w:basedOn w:val="Normal"/>
    <w:rsid w:val="000F2F97"/>
    <w:pPr>
      <w:spacing w:before="100" w:beforeAutospacing="1" w:after="100" w:afterAutospacing="1"/>
    </w:pPr>
    <w:rPr>
      <w:rFonts w:ascii="Verdana" w:eastAsia="Times New Roman" w:hAnsi="Verdana"/>
      <w:b/>
      <w:bCs/>
      <w:color w:val="5A6D7E"/>
      <w:sz w:val="24"/>
      <w:szCs w:val="24"/>
      <w:lang w:eastAsia="es-CO"/>
    </w:rPr>
  </w:style>
  <w:style w:type="table" w:customStyle="1" w:styleId="Tabladecuadrcula2-nfasis61">
    <w:name w:val="Tabla de cuadrícula 2 - Énfasis 61"/>
    <w:basedOn w:val="Tablanormal"/>
    <w:uiPriority w:val="47"/>
    <w:rsid w:val="007B7970"/>
    <w:rPr>
      <w:sz w:val="22"/>
      <w:szCs w:val="22"/>
      <w:lang w:val="es-ES" w:eastAsia="en-US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B87330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87330"/>
    <w:rPr>
      <w:lang w:eastAsia="en-US"/>
    </w:rPr>
  </w:style>
  <w:style w:type="character" w:styleId="Textoennegrita">
    <w:name w:val="Strong"/>
    <w:basedOn w:val="Fuentedeprrafopredeter"/>
    <w:uiPriority w:val="22"/>
    <w:qFormat/>
    <w:rsid w:val="009D6BF6"/>
    <w:rPr>
      <w:b/>
      <w:bCs/>
    </w:rPr>
  </w:style>
  <w:style w:type="paragraph" w:styleId="Cierre">
    <w:name w:val="Closing"/>
    <w:basedOn w:val="Normal"/>
    <w:link w:val="CierreCar"/>
    <w:uiPriority w:val="99"/>
    <w:unhideWhenUsed/>
    <w:rsid w:val="00696BDC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696BDC"/>
    <w:rPr>
      <w:sz w:val="22"/>
      <w:szCs w:val="22"/>
      <w:lang w:eastAsia="en-US"/>
    </w:rPr>
  </w:style>
  <w:style w:type="paragraph" w:styleId="Firma">
    <w:name w:val="Signature"/>
    <w:basedOn w:val="Normal"/>
    <w:link w:val="FirmaCar"/>
    <w:uiPriority w:val="99"/>
    <w:unhideWhenUsed/>
    <w:rsid w:val="00696BDC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696BDC"/>
    <w:rPr>
      <w:sz w:val="22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268E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81805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F17B2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C682D"/>
    <w:rPr>
      <w:color w:val="605E5C"/>
      <w:shd w:val="clear" w:color="auto" w:fill="E1DFDD"/>
    </w:rPr>
  </w:style>
  <w:style w:type="character" w:customStyle="1" w:styleId="header-back-to">
    <w:name w:val="header-back-to"/>
    <w:basedOn w:val="Fuentedeprrafopredeter"/>
    <w:rsid w:val="00B85111"/>
  </w:style>
  <w:style w:type="character" w:customStyle="1" w:styleId="taglib-text">
    <w:name w:val="taglib-text"/>
    <w:basedOn w:val="Fuentedeprrafopredeter"/>
    <w:rsid w:val="00B85111"/>
  </w:style>
  <w:style w:type="character" w:customStyle="1" w:styleId="header-title">
    <w:name w:val="header-title"/>
    <w:basedOn w:val="Fuentedeprrafopredeter"/>
    <w:rsid w:val="00B85111"/>
  </w:style>
  <w:style w:type="table" w:styleId="Tablaconcuadrcula1clara-nfasis1">
    <w:name w:val="Grid Table 1 Light Accent 1"/>
    <w:basedOn w:val="Tablanormal"/>
    <w:uiPriority w:val="46"/>
    <w:rsid w:val="00250CD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Descripcin">
    <w:name w:val="caption"/>
    <w:basedOn w:val="Normal"/>
    <w:next w:val="Normal"/>
    <w:uiPriority w:val="35"/>
    <w:unhideWhenUsed/>
    <w:qFormat/>
    <w:rsid w:val="00171FC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94254"/>
    <w:rPr>
      <w:color w:val="605E5C"/>
      <w:shd w:val="clear" w:color="auto" w:fill="E1DFDD"/>
    </w:rPr>
  </w:style>
  <w:style w:type="character" w:customStyle="1" w:styleId="textonegrita">
    <w:name w:val="textonegrita"/>
    <w:basedOn w:val="Fuentedeprrafopredeter"/>
    <w:rsid w:val="00A73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er@superfinanciera.gov.c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g\Documents\Comunicaciones%202022\Planeaci&#243;n%202022\Procesos%20y%20Procedimientos\Plantillas\Plantilla%20Informe%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5d7414-2034-4d79-8b9d-4f169db868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D0CE90B984C34F9DDED1C8A1338CB5" ma:contentTypeVersion="12" ma:contentTypeDescription="Crear nuevo documento." ma:contentTypeScope="" ma:versionID="4ce1dde08589fdeacf47d4c775362e2b">
  <xsd:schema xmlns:xsd="http://www.w3.org/2001/XMLSchema" xmlns:xs="http://www.w3.org/2001/XMLSchema" xmlns:p="http://schemas.microsoft.com/office/2006/metadata/properties" xmlns:ns3="775d7414-2034-4d79-8b9d-4f169db8683e" targetNamespace="http://schemas.microsoft.com/office/2006/metadata/properties" ma:root="true" ma:fieldsID="8c3551b8ca1a4f0c8c33b078e6840327" ns3:_="">
    <xsd:import namespace="775d7414-2034-4d79-8b9d-4f169db868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d7414-2034-4d79-8b9d-4f169db86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60A98-A0F8-43E4-956E-DAEB01E4E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6705B-F575-4F26-990A-6A072BD67296}">
  <ds:schemaRefs>
    <ds:schemaRef ds:uri="http://schemas.microsoft.com/office/2006/metadata/properties"/>
    <ds:schemaRef ds:uri="http://schemas.microsoft.com/office/infopath/2007/PartnerControls"/>
    <ds:schemaRef ds:uri="775d7414-2034-4d79-8b9d-4f169db8683e"/>
  </ds:schemaRefs>
</ds:datastoreItem>
</file>

<file path=customXml/itemProps3.xml><?xml version="1.0" encoding="utf-8"?>
<ds:datastoreItem xmlns:ds="http://schemas.openxmlformats.org/officeDocument/2006/customXml" ds:itemID="{188DA4C3-1692-4185-8F4C-476EA52B2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d7414-2034-4d79-8b9d-4f169db86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ABAEA7-DFAB-40D7-BEE2-B4D5246F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Informe .dotx</Template>
  <TotalTime>1</TotalTime>
  <Pages>25</Pages>
  <Words>2442</Words>
  <Characters>13435</Characters>
  <Application>Microsoft Office Word</Application>
  <DocSecurity>0</DocSecurity>
  <Lines>111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gaviria marin</dc:creator>
  <cp:keywords/>
  <dc:description/>
  <cp:lastModifiedBy>Erika Johana Quintero Urena</cp:lastModifiedBy>
  <cp:revision>2</cp:revision>
  <cp:lastPrinted>2020-02-12T16:33:00Z</cp:lastPrinted>
  <dcterms:created xsi:type="dcterms:W3CDTF">2025-05-12T23:32:00Z</dcterms:created>
  <dcterms:modified xsi:type="dcterms:W3CDTF">2025-05-12T23:32:00Z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0x01010089D0CE90B984C34F9DDED1C8A1338CB5</vt:lpwstr>
  </property>
</Properties>
</file>